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5D30" w14:textId="77777777" w:rsidR="004E6048" w:rsidRPr="00C47122" w:rsidRDefault="00D865CA" w:rsidP="007D46D2">
      <w:pPr>
        <w:rPr>
          <w:rFonts w:hAnsi="ＭＳ 明朝"/>
          <w:color w:val="000000"/>
          <w:szCs w:val="21"/>
        </w:rPr>
      </w:pPr>
      <w:r>
        <w:rPr>
          <w:rFonts w:hAnsi="ＭＳ 明朝"/>
          <w:noProof/>
          <w:snapToGrid/>
          <w:color w:val="000000"/>
          <w:szCs w:val="21"/>
        </w:rPr>
        <w:pict w14:anchorId="2F92C956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0;text-align:left;margin-left:-.9pt;margin-top:-20.35pt;width:151.2pt;height:21.65pt;z-index:251661312" filled="f" stroked="f">
            <v:textbox inset="5.85pt,0,5.85pt,0">
              <w:txbxContent>
                <w:p w14:paraId="0E087046" w14:textId="77777777" w:rsidR="004E6048" w:rsidRDefault="004E6048" w:rsidP="004E6048">
                  <w:pPr>
                    <w:pStyle w:val="a5"/>
                    <w:tabs>
                      <w:tab w:val="clear" w:pos="4252"/>
                      <w:tab w:val="clear" w:pos="8504"/>
                    </w:tabs>
                    <w:snapToGrid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様式第１（</w:t>
                  </w:r>
                  <w:r w:rsidR="00E932C0">
                    <w:rPr>
                      <w:rFonts w:hint="eastAsia"/>
                      <w:szCs w:val="24"/>
                    </w:rPr>
                    <w:t>第</w:t>
                  </w:r>
                  <w:r w:rsidR="00E932C0" w:rsidRPr="00C47122">
                    <w:rPr>
                      <w:rFonts w:hint="eastAsia"/>
                      <w:color w:val="000000"/>
                      <w:szCs w:val="24"/>
                    </w:rPr>
                    <w:t>５</w:t>
                  </w:r>
                  <w:r w:rsidRPr="00C47122">
                    <w:rPr>
                      <w:rFonts w:hint="eastAsia"/>
                      <w:color w:val="000000"/>
                      <w:szCs w:val="24"/>
                    </w:rPr>
                    <w:t>条関</w:t>
                  </w:r>
                  <w:r>
                    <w:rPr>
                      <w:rFonts w:hint="eastAsia"/>
                      <w:szCs w:val="24"/>
                    </w:rPr>
                    <w:t>係）</w:t>
                  </w:r>
                </w:p>
              </w:txbxContent>
            </v:textbox>
          </v:shape>
        </w:pict>
      </w:r>
    </w:p>
    <w:p w14:paraId="77A1C523" w14:textId="77777777" w:rsidR="004E6048" w:rsidRPr="00C47122" w:rsidRDefault="004E6048" w:rsidP="004E6048">
      <w:pPr>
        <w:jc w:val="center"/>
        <w:rPr>
          <w:rFonts w:hAnsi="ＭＳ 明朝"/>
          <w:color w:val="000000"/>
          <w:szCs w:val="21"/>
          <w:u w:val="single"/>
        </w:rPr>
      </w:pPr>
      <w:r w:rsidRPr="00C47122">
        <w:rPr>
          <w:rFonts w:hAnsi="ＭＳ 明朝" w:hint="eastAsia"/>
          <w:color w:val="000000"/>
          <w:kern w:val="0"/>
          <w:sz w:val="24"/>
          <w:szCs w:val="24"/>
        </w:rPr>
        <w:t>豊橋市就職サイト等活用事業費</w:t>
      </w:r>
      <w:r w:rsidRPr="00C47122">
        <w:rPr>
          <w:rFonts w:hint="eastAsia"/>
          <w:color w:val="000000"/>
          <w:sz w:val="24"/>
          <w:szCs w:val="24"/>
        </w:rPr>
        <w:t>補助金交付申請書</w:t>
      </w:r>
    </w:p>
    <w:p w14:paraId="1414D397" w14:textId="77777777" w:rsidR="004E6048" w:rsidRPr="00C47122" w:rsidRDefault="004E6048" w:rsidP="004E6048">
      <w:pPr>
        <w:wordWrap/>
        <w:autoSpaceDE/>
        <w:autoSpaceDN/>
        <w:jc w:val="right"/>
        <w:rPr>
          <w:snapToGrid/>
          <w:color w:val="000000"/>
          <w:szCs w:val="24"/>
        </w:rPr>
      </w:pPr>
    </w:p>
    <w:p w14:paraId="7E0615B4" w14:textId="77777777" w:rsidR="004E6048" w:rsidRPr="00C47122" w:rsidRDefault="004E6048" w:rsidP="004E6048">
      <w:pPr>
        <w:wordWrap/>
        <w:autoSpaceDE/>
        <w:autoSpaceDN/>
        <w:jc w:val="right"/>
        <w:rPr>
          <w:snapToGrid/>
          <w:color w:val="000000"/>
          <w:szCs w:val="24"/>
        </w:rPr>
      </w:pPr>
    </w:p>
    <w:p w14:paraId="0B41F9CC" w14:textId="77777777" w:rsidR="00D865CA" w:rsidRPr="004E6048" w:rsidRDefault="00D865CA" w:rsidP="00D865CA">
      <w:pPr>
        <w:wordWrap/>
        <w:autoSpaceDE/>
        <w:autoSpaceDN/>
        <w:jc w:val="right"/>
        <w:rPr>
          <w:snapToGrid/>
          <w:color w:val="000000"/>
          <w:sz w:val="20"/>
          <w:szCs w:val="24"/>
        </w:rPr>
      </w:pPr>
      <w:r>
        <w:rPr>
          <w:rFonts w:hint="eastAsia"/>
          <w:color w:val="FF0000"/>
          <w:sz w:val="22"/>
        </w:rPr>
        <w:t>令和</w:t>
      </w:r>
      <w:r w:rsidRPr="000D26BB">
        <w:rPr>
          <w:rFonts w:hint="eastAsia"/>
          <w:color w:val="FF0000"/>
          <w:sz w:val="22"/>
        </w:rPr>
        <w:t>○○</w:t>
      </w:r>
      <w:r>
        <w:rPr>
          <w:rFonts w:hint="eastAsia"/>
          <w:snapToGrid/>
          <w:color w:val="000000"/>
          <w:szCs w:val="24"/>
        </w:rPr>
        <w:t>年</w:t>
      </w:r>
      <w:r w:rsidRPr="000D26BB">
        <w:rPr>
          <w:rFonts w:hint="eastAsia"/>
          <w:color w:val="FF0000"/>
          <w:sz w:val="22"/>
        </w:rPr>
        <w:t>○○</w:t>
      </w:r>
      <w:r>
        <w:rPr>
          <w:rFonts w:hint="eastAsia"/>
          <w:snapToGrid/>
          <w:color w:val="000000"/>
          <w:szCs w:val="24"/>
        </w:rPr>
        <w:t>月</w:t>
      </w:r>
      <w:r w:rsidRPr="000D26BB">
        <w:rPr>
          <w:rFonts w:hint="eastAsia"/>
          <w:color w:val="FF0000"/>
          <w:sz w:val="22"/>
        </w:rPr>
        <w:t>○○</w:t>
      </w:r>
      <w:r w:rsidRPr="004E6048">
        <w:rPr>
          <w:rFonts w:hint="eastAsia"/>
          <w:snapToGrid/>
          <w:color w:val="000000"/>
          <w:szCs w:val="24"/>
        </w:rPr>
        <w:t>日</w:t>
      </w:r>
    </w:p>
    <w:p w14:paraId="01513D48" w14:textId="22548DA2" w:rsidR="004E6048" w:rsidRPr="00C47122" w:rsidRDefault="00D865CA" w:rsidP="004E6048">
      <w:pPr>
        <w:wordWrap/>
        <w:autoSpaceDE/>
        <w:autoSpaceDN/>
        <w:snapToGrid w:val="0"/>
        <w:ind w:leftChars="100" w:left="210"/>
        <w:rPr>
          <w:snapToGrid/>
          <w:color w:val="000000"/>
          <w:szCs w:val="24"/>
        </w:rPr>
      </w:pPr>
      <w:r>
        <w:rPr>
          <w:noProof/>
        </w:rPr>
        <w:pict w14:anchorId="52926BCA">
          <v:shape id="テキスト ボックス 6" o:spid="_x0000_s2087" type="#_x0000_t202" style="position:absolute;left:0;text-align:left;margin-left:333.2pt;margin-top:-55.2pt;width:115.6pt;height:24.45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" strokecolor="red" strokeweight="2.25pt">
            <v:textbox inset="5.85pt,.7pt,5.85pt,.7pt">
              <w:txbxContent>
                <w:p w14:paraId="2B7C0974" w14:textId="77777777" w:rsidR="00D865CA" w:rsidRDefault="00D865CA" w:rsidP="00D865CA">
                  <w:pPr>
                    <w:rPr>
                      <w:rFonts w:ascii="ＭＳ ゴシック" w:eastAsia="ＭＳ ゴシック" w:hAnsi="ＭＳ 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6"/>
                      <w:szCs w:val="16"/>
                    </w:rPr>
                    <w:t>和暦で記入してください</w:t>
                  </w:r>
                </w:p>
              </w:txbxContent>
            </v:textbox>
            <w10:anchorlock/>
          </v:shape>
        </w:pict>
      </w:r>
      <w:r>
        <w:rPr>
          <w:noProof/>
        </w:rPr>
        <w:pict w14:anchorId="3B90FD1E">
          <v:line id="直線コネクタ 7" o:spid="_x0000_s2086" style="position:absolute;left:0;text-align:left;z-index:251666432;visibility:visible;mso-wrap-style:square;mso-width-percent:0;mso-height-percent:0;mso-wrap-distance-left:3.17497mm;mso-wrap-distance-top:0;mso-wrap-distance-right:3.17497mm;mso-wrap-distance-bottom:0;mso-position-horizontal-relative:text;mso-position-vertical-relative:text;mso-width-percent:0;mso-height-percent:0;mso-width-relative:page;mso-height-relative:page" from="421.9pt,-30.75pt" to="421.9pt,-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" strokecolor="red">
            <v:stroke endarrow="block"/>
            <w10:anchorlock/>
          </v:line>
        </w:pict>
      </w:r>
      <w:r w:rsidR="004E6048" w:rsidRPr="00C47122">
        <w:rPr>
          <w:rFonts w:hint="eastAsia"/>
          <w:snapToGrid/>
          <w:color w:val="000000"/>
          <w:szCs w:val="24"/>
        </w:rPr>
        <w:t>豊橋市長　　　　　　　　様</w:t>
      </w:r>
    </w:p>
    <w:p w14:paraId="24A89361" w14:textId="77777777" w:rsidR="004E6048" w:rsidRPr="00C47122" w:rsidRDefault="004E6048" w:rsidP="004E6048">
      <w:pPr>
        <w:wordWrap/>
        <w:autoSpaceDE/>
        <w:autoSpaceDN/>
        <w:snapToGrid w:val="0"/>
        <w:ind w:leftChars="100" w:left="210"/>
        <w:rPr>
          <w:snapToGrid/>
          <w:color w:val="000000"/>
          <w:szCs w:val="24"/>
        </w:rPr>
      </w:pPr>
    </w:p>
    <w:p w14:paraId="722AA7C2" w14:textId="77777777" w:rsidR="004E6048" w:rsidRPr="00D865CA" w:rsidRDefault="004E6048" w:rsidP="004E6048">
      <w:pPr>
        <w:wordWrap/>
        <w:autoSpaceDE/>
        <w:autoSpaceDN/>
        <w:snapToGrid w:val="0"/>
        <w:ind w:leftChars="100" w:left="210"/>
        <w:rPr>
          <w:snapToGrid/>
          <w:color w:val="000000"/>
          <w:szCs w:val="24"/>
        </w:rPr>
      </w:pPr>
    </w:p>
    <w:p w14:paraId="6972B9AB" w14:textId="6D658A12" w:rsidR="004E6048" w:rsidRPr="00D865CA" w:rsidRDefault="004E6048" w:rsidP="00D865CA">
      <w:pPr>
        <w:wordWrap/>
        <w:autoSpaceDE/>
        <w:autoSpaceDN/>
        <w:ind w:leftChars="2000" w:left="4200"/>
        <w:rPr>
          <w:rFonts w:hint="eastAsia"/>
          <w:snapToGrid/>
          <w:color w:val="FF0000"/>
          <w:szCs w:val="24"/>
        </w:rPr>
      </w:pPr>
      <w:r w:rsidRPr="00C47122">
        <w:rPr>
          <w:rFonts w:hint="eastAsia"/>
          <w:snapToGrid/>
          <w:color w:val="000000"/>
          <w:szCs w:val="24"/>
        </w:rPr>
        <w:t>住所又は所在地</w:t>
      </w:r>
      <w:r w:rsidR="00D865CA">
        <w:rPr>
          <w:rFonts w:hint="eastAsia"/>
          <w:snapToGrid/>
          <w:color w:val="000000"/>
          <w:szCs w:val="24"/>
        </w:rPr>
        <w:t xml:space="preserve">　</w:t>
      </w:r>
      <w:r w:rsidR="00D865CA" w:rsidRPr="008D35FA">
        <w:rPr>
          <w:rFonts w:hint="eastAsia"/>
          <w:snapToGrid/>
          <w:color w:val="FF0000"/>
          <w:szCs w:val="24"/>
        </w:rPr>
        <w:t>豊橋市○○町○○番地○○</w:t>
      </w:r>
    </w:p>
    <w:p w14:paraId="7149C4D6" w14:textId="007B6CE1" w:rsidR="004E6048" w:rsidRPr="00C47122" w:rsidRDefault="004E6048" w:rsidP="004E6048">
      <w:pPr>
        <w:wordWrap/>
        <w:autoSpaceDE/>
        <w:autoSpaceDN/>
        <w:ind w:leftChars="1600" w:left="3360"/>
        <w:rPr>
          <w:snapToGrid/>
          <w:color w:val="000000"/>
          <w:szCs w:val="24"/>
        </w:rPr>
      </w:pPr>
      <w:r w:rsidRPr="00C47122">
        <w:rPr>
          <w:rFonts w:hint="eastAsia"/>
          <w:snapToGrid/>
          <w:color w:val="000000"/>
          <w:szCs w:val="24"/>
        </w:rPr>
        <w:t>申請人　氏名又は団体名</w:t>
      </w:r>
      <w:r w:rsidR="00D865CA">
        <w:rPr>
          <w:rFonts w:hint="eastAsia"/>
          <w:snapToGrid/>
          <w:color w:val="000000"/>
          <w:szCs w:val="24"/>
        </w:rPr>
        <w:t xml:space="preserve">　</w:t>
      </w:r>
      <w:r w:rsidR="00D865CA" w:rsidRPr="008D35FA">
        <w:rPr>
          <w:rFonts w:hint="eastAsia"/>
          <w:snapToGrid/>
          <w:color w:val="FF0000"/>
          <w:szCs w:val="24"/>
        </w:rPr>
        <w:t>株式会社　○○○○</w:t>
      </w:r>
    </w:p>
    <w:p w14:paraId="36113F47" w14:textId="24D28453" w:rsidR="004E6048" w:rsidRPr="00C47122" w:rsidRDefault="004E6048" w:rsidP="004E6048">
      <w:pPr>
        <w:tabs>
          <w:tab w:val="right" w:pos="8640"/>
        </w:tabs>
        <w:wordWrap/>
        <w:autoSpaceDE/>
        <w:autoSpaceDN/>
        <w:ind w:leftChars="2000" w:left="4200"/>
        <w:rPr>
          <w:snapToGrid/>
          <w:color w:val="000000"/>
          <w:sz w:val="18"/>
          <w:szCs w:val="24"/>
        </w:rPr>
      </w:pPr>
      <w:r w:rsidRPr="00C47122">
        <w:rPr>
          <w:rFonts w:hint="eastAsia"/>
          <w:snapToGrid/>
          <w:color w:val="000000"/>
          <w:szCs w:val="24"/>
        </w:rPr>
        <w:t>及び代表者氏名</w:t>
      </w:r>
      <w:r w:rsidR="00D865CA">
        <w:rPr>
          <w:rFonts w:hint="eastAsia"/>
          <w:snapToGrid/>
          <w:color w:val="000000"/>
          <w:szCs w:val="24"/>
        </w:rPr>
        <w:t xml:space="preserve">　</w:t>
      </w:r>
      <w:r w:rsidR="00D865CA" w:rsidRPr="008D35FA">
        <w:rPr>
          <w:rFonts w:hint="eastAsia"/>
          <w:snapToGrid/>
          <w:color w:val="FF0000"/>
          <w:szCs w:val="24"/>
        </w:rPr>
        <w:t>代表取締役　○○○○</w:t>
      </w:r>
    </w:p>
    <w:p w14:paraId="4EB5523F" w14:textId="77777777" w:rsidR="004E6048" w:rsidRPr="00C47122" w:rsidRDefault="004E6048" w:rsidP="004E6048">
      <w:pPr>
        <w:tabs>
          <w:tab w:val="right" w:pos="8640"/>
        </w:tabs>
        <w:wordWrap/>
        <w:autoSpaceDE/>
        <w:autoSpaceDN/>
        <w:rPr>
          <w:snapToGrid/>
          <w:color w:val="000000"/>
          <w:sz w:val="18"/>
          <w:szCs w:val="24"/>
        </w:rPr>
      </w:pPr>
    </w:p>
    <w:p w14:paraId="1D21115B" w14:textId="77777777" w:rsidR="004E6048" w:rsidRPr="00C47122" w:rsidRDefault="004E6048" w:rsidP="004E6048">
      <w:pPr>
        <w:tabs>
          <w:tab w:val="right" w:pos="8640"/>
        </w:tabs>
        <w:wordWrap/>
        <w:autoSpaceDE/>
        <w:autoSpaceDN/>
        <w:rPr>
          <w:snapToGrid/>
          <w:color w:val="000000"/>
          <w:sz w:val="18"/>
          <w:szCs w:val="24"/>
        </w:rPr>
      </w:pPr>
    </w:p>
    <w:p w14:paraId="18A39B11" w14:textId="77777777" w:rsidR="004E6048" w:rsidRPr="00C47122" w:rsidRDefault="004E6048" w:rsidP="004E6048">
      <w:pPr>
        <w:tabs>
          <w:tab w:val="right" w:pos="8640"/>
        </w:tabs>
        <w:wordWrap/>
        <w:autoSpaceDE/>
        <w:autoSpaceDN/>
        <w:rPr>
          <w:snapToGrid/>
          <w:color w:val="000000"/>
          <w:sz w:val="18"/>
          <w:szCs w:val="24"/>
        </w:rPr>
      </w:pPr>
    </w:p>
    <w:p w14:paraId="578087D5" w14:textId="77777777" w:rsidR="004E6048" w:rsidRPr="00C47122" w:rsidRDefault="004E6048" w:rsidP="004E6048">
      <w:pPr>
        <w:tabs>
          <w:tab w:val="right" w:pos="8640"/>
        </w:tabs>
        <w:wordWrap/>
        <w:autoSpaceDE/>
        <w:autoSpaceDN/>
        <w:ind w:firstLineChars="100" w:firstLine="220"/>
        <w:rPr>
          <w:rFonts w:hAnsi="ＭＳ 明朝"/>
          <w:snapToGrid/>
          <w:color w:val="000000"/>
          <w:sz w:val="20"/>
        </w:rPr>
      </w:pPr>
      <w:r w:rsidRPr="00C47122">
        <w:rPr>
          <w:color w:val="000000"/>
          <w:sz w:val="22"/>
          <w:szCs w:val="22"/>
        </w:rPr>
        <w:t>豊橋市</w:t>
      </w:r>
      <w:r w:rsidRPr="00C47122">
        <w:rPr>
          <w:rFonts w:hint="eastAsia"/>
          <w:color w:val="000000"/>
          <w:sz w:val="22"/>
          <w:szCs w:val="22"/>
        </w:rPr>
        <w:t>就職サイト等活用事業費</w:t>
      </w:r>
      <w:r w:rsidRPr="00C47122">
        <w:rPr>
          <w:color w:val="000000"/>
          <w:sz w:val="22"/>
          <w:szCs w:val="22"/>
        </w:rPr>
        <w:t>補助金</w:t>
      </w:r>
      <w:r w:rsidRPr="00C47122">
        <w:rPr>
          <w:rFonts w:hAnsi="ＭＳ 明朝" w:hint="eastAsia"/>
          <w:snapToGrid/>
          <w:color w:val="000000"/>
        </w:rPr>
        <w:t>交付要綱第</w:t>
      </w:r>
      <w:r w:rsidR="00B6572D" w:rsidRPr="00C47122">
        <w:rPr>
          <w:rFonts w:hAnsi="ＭＳ 明朝" w:hint="eastAsia"/>
          <w:snapToGrid/>
          <w:color w:val="000000"/>
        </w:rPr>
        <w:t>５</w:t>
      </w:r>
      <w:r w:rsidRPr="00C47122">
        <w:rPr>
          <w:rFonts w:hAnsi="ＭＳ 明朝" w:hint="eastAsia"/>
          <w:snapToGrid/>
          <w:color w:val="000000"/>
        </w:rPr>
        <w:t>条の規定により、次のとおり申請します。なお、補助金の交付に当たり税務資料を閲覧することは、差し支えありません。</w:t>
      </w:r>
    </w:p>
    <w:p w14:paraId="78E7DA1B" w14:textId="77777777" w:rsidR="004E6048" w:rsidRPr="00C47122" w:rsidRDefault="004E6048" w:rsidP="004E6048">
      <w:pPr>
        <w:tabs>
          <w:tab w:val="right" w:pos="8640"/>
        </w:tabs>
        <w:wordWrap/>
        <w:autoSpaceDE/>
        <w:autoSpaceDN/>
        <w:rPr>
          <w:snapToGrid/>
          <w:color w:val="000000"/>
          <w:sz w:val="18"/>
          <w:szCs w:val="24"/>
        </w:rPr>
      </w:pPr>
    </w:p>
    <w:p w14:paraId="71A734F1" w14:textId="77777777" w:rsidR="004E6048" w:rsidRPr="00C47122" w:rsidRDefault="004E6048" w:rsidP="004E6048">
      <w:pPr>
        <w:tabs>
          <w:tab w:val="right" w:pos="8640"/>
        </w:tabs>
        <w:wordWrap/>
        <w:autoSpaceDE/>
        <w:autoSpaceDN/>
        <w:rPr>
          <w:snapToGrid/>
          <w:color w:val="000000"/>
          <w:sz w:val="22"/>
          <w:szCs w:val="24"/>
        </w:rPr>
      </w:pPr>
      <w:r w:rsidRPr="00C47122">
        <w:rPr>
          <w:rFonts w:hint="eastAsia"/>
          <w:snapToGrid/>
          <w:color w:val="000000"/>
          <w:szCs w:val="24"/>
        </w:rPr>
        <w:t>１　申請内容</w:t>
      </w: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606"/>
        <w:gridCol w:w="1938"/>
        <w:gridCol w:w="3827"/>
      </w:tblGrid>
      <w:tr w:rsidR="00E02078" w:rsidRPr="00C47122" w14:paraId="27FCF10C" w14:textId="77777777" w:rsidTr="004E6048">
        <w:trPr>
          <w:trHeight w:val="737"/>
        </w:trPr>
        <w:tc>
          <w:tcPr>
            <w:tcW w:w="1517" w:type="dxa"/>
            <w:vAlign w:val="center"/>
          </w:tcPr>
          <w:p w14:paraId="36A6FA90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</w:rPr>
            </w:pPr>
            <w:r w:rsidRPr="00C47122">
              <w:rPr>
                <w:rFonts w:hint="eastAsia"/>
                <w:snapToGrid/>
                <w:color w:val="000000"/>
                <w:szCs w:val="21"/>
              </w:rPr>
              <w:t>補助年度</w:t>
            </w:r>
          </w:p>
        </w:tc>
        <w:tc>
          <w:tcPr>
            <w:tcW w:w="1606" w:type="dxa"/>
            <w:vAlign w:val="center"/>
          </w:tcPr>
          <w:p w14:paraId="3EE72747" w14:textId="0BCD3F56" w:rsidR="004E6048" w:rsidRPr="00C47122" w:rsidRDefault="00D865CA" w:rsidP="004E6048">
            <w:pPr>
              <w:tabs>
                <w:tab w:val="right" w:pos="8640"/>
              </w:tabs>
              <w:wordWrap/>
              <w:autoSpaceDE/>
              <w:autoSpaceDN/>
              <w:jc w:val="right"/>
              <w:rPr>
                <w:snapToGrid/>
                <w:color w:val="000000"/>
                <w:szCs w:val="21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令和</w:t>
            </w:r>
            <w:r w:rsidRPr="00762CF5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</w:t>
            </w:r>
            <w:r w:rsidR="004E6048" w:rsidRPr="00C47122">
              <w:rPr>
                <w:rFonts w:hint="eastAsia"/>
                <w:snapToGrid/>
                <w:color w:val="000000"/>
                <w:szCs w:val="21"/>
              </w:rPr>
              <w:t>年度</w:t>
            </w:r>
          </w:p>
        </w:tc>
        <w:tc>
          <w:tcPr>
            <w:tcW w:w="1938" w:type="dxa"/>
            <w:vAlign w:val="center"/>
          </w:tcPr>
          <w:p w14:paraId="44DA94C7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  <w:highlight w:val="yellow"/>
              </w:rPr>
            </w:pPr>
            <w:r w:rsidRPr="00C47122">
              <w:rPr>
                <w:rFonts w:hint="eastAsia"/>
                <w:snapToGrid/>
                <w:color w:val="000000"/>
                <w:kern w:val="0"/>
                <w:szCs w:val="21"/>
              </w:rPr>
              <w:t>補助事業の名称</w:t>
            </w:r>
          </w:p>
        </w:tc>
        <w:tc>
          <w:tcPr>
            <w:tcW w:w="3827" w:type="dxa"/>
            <w:vAlign w:val="center"/>
          </w:tcPr>
          <w:p w14:paraId="108A62CC" w14:textId="07B31E22" w:rsidR="004E6048" w:rsidRPr="00C47122" w:rsidRDefault="00D865CA" w:rsidP="004E6048">
            <w:pPr>
              <w:tabs>
                <w:tab w:val="right" w:pos="8640"/>
              </w:tabs>
              <w:wordWrap/>
              <w:autoSpaceDE/>
              <w:autoSpaceDN/>
              <w:rPr>
                <w:snapToGrid/>
                <w:color w:val="000000"/>
                <w:kern w:val="0"/>
                <w:szCs w:val="21"/>
                <w:highlight w:val="yellow"/>
              </w:rPr>
            </w:pPr>
            <w:r w:rsidRPr="008D35FA">
              <w:rPr>
                <w:rFonts w:hint="eastAsia"/>
                <w:snapToGrid/>
                <w:color w:val="FF0000"/>
                <w:kern w:val="0"/>
                <w:szCs w:val="21"/>
              </w:rPr>
              <w:t>就職サイト掲載事業</w:t>
            </w:r>
          </w:p>
        </w:tc>
      </w:tr>
      <w:tr w:rsidR="00D865CA" w:rsidRPr="00C47122" w14:paraId="7DE1C8C5" w14:textId="77777777" w:rsidTr="004E6048">
        <w:trPr>
          <w:trHeight w:val="737"/>
        </w:trPr>
        <w:tc>
          <w:tcPr>
            <w:tcW w:w="3123" w:type="dxa"/>
            <w:gridSpan w:val="2"/>
            <w:vAlign w:val="center"/>
          </w:tcPr>
          <w:p w14:paraId="2DB81108" w14:textId="77777777" w:rsidR="00D865CA" w:rsidRPr="00C47122" w:rsidRDefault="00D865CA" w:rsidP="00D865CA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</w:rPr>
            </w:pPr>
            <w:r w:rsidRPr="00C47122">
              <w:rPr>
                <w:rFonts w:hint="eastAsia"/>
                <w:snapToGrid/>
                <w:color w:val="000000"/>
                <w:szCs w:val="21"/>
              </w:rPr>
              <w:t>補助事業の目的及び内容</w:t>
            </w:r>
          </w:p>
        </w:tc>
        <w:tc>
          <w:tcPr>
            <w:tcW w:w="5765" w:type="dxa"/>
            <w:gridSpan w:val="2"/>
            <w:vAlign w:val="center"/>
          </w:tcPr>
          <w:p w14:paraId="0972382D" w14:textId="4069C2C7" w:rsidR="00D865CA" w:rsidRPr="00C47122" w:rsidRDefault="00D865CA" w:rsidP="00D865CA">
            <w:pPr>
              <w:tabs>
                <w:tab w:val="right" w:pos="8640"/>
              </w:tabs>
              <w:wordWrap/>
              <w:autoSpaceDE/>
              <w:autoSpaceDN/>
              <w:rPr>
                <w:snapToGrid/>
                <w:color w:val="000000"/>
                <w:kern w:val="0"/>
                <w:szCs w:val="21"/>
                <w:highlight w:val="yellow"/>
              </w:rPr>
            </w:pPr>
            <w:r w:rsidRPr="008D35FA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○○○○のための就職サイト掲載（例：人材募集のため）</w:t>
            </w:r>
          </w:p>
        </w:tc>
      </w:tr>
      <w:tr w:rsidR="00D865CA" w:rsidRPr="00C47122" w14:paraId="3FFFA1E2" w14:textId="77777777" w:rsidTr="004E6048">
        <w:trPr>
          <w:trHeight w:val="737"/>
        </w:trPr>
        <w:tc>
          <w:tcPr>
            <w:tcW w:w="3123" w:type="dxa"/>
            <w:gridSpan w:val="2"/>
            <w:vAlign w:val="center"/>
          </w:tcPr>
          <w:p w14:paraId="59E03722" w14:textId="77777777" w:rsidR="00D865CA" w:rsidRPr="00C47122" w:rsidRDefault="00D865CA" w:rsidP="00D865CA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</w:rPr>
            </w:pPr>
            <w:r w:rsidRPr="00C47122">
              <w:rPr>
                <w:rFonts w:hint="eastAsia"/>
                <w:snapToGrid/>
                <w:color w:val="000000"/>
                <w:kern w:val="0"/>
                <w:szCs w:val="21"/>
              </w:rPr>
              <w:t>交付申請額</w:t>
            </w:r>
          </w:p>
        </w:tc>
        <w:tc>
          <w:tcPr>
            <w:tcW w:w="5765" w:type="dxa"/>
            <w:gridSpan w:val="2"/>
            <w:vAlign w:val="center"/>
          </w:tcPr>
          <w:p w14:paraId="09B00013" w14:textId="481D8FB9" w:rsidR="00D865CA" w:rsidRPr="00C47122" w:rsidRDefault="00D865CA" w:rsidP="00D865CA">
            <w:pPr>
              <w:tabs>
                <w:tab w:val="right" w:pos="8640"/>
              </w:tabs>
              <w:wordWrap/>
              <w:autoSpaceDE/>
              <w:autoSpaceDN/>
              <w:jc w:val="right"/>
              <w:rPr>
                <w:rFonts w:hAnsi="ＭＳ 明朝"/>
                <w:snapToGrid/>
                <w:color w:val="000000"/>
                <w:szCs w:val="21"/>
                <w:highlight w:val="yellow"/>
              </w:rPr>
            </w:pPr>
            <w:r>
              <w:rPr>
                <w:noProof/>
              </w:rPr>
              <w:pict w14:anchorId="52E50C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1" o:spid="_x0000_s2088" type="#_x0000_t75" style="position:absolute;left:0;text-align:left;margin-left:137.35pt;margin-top:6.05pt;width:108pt;height:18.3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        <v:imagedata r:id="rId7" o:title=""/>
                </v:shape>
              </w:pict>
            </w:r>
            <w:r w:rsidRPr="00C47122">
              <w:rPr>
                <w:rFonts w:hint="eastAsia"/>
                <w:snapToGrid/>
                <w:color w:val="000000"/>
                <w:kern w:val="0"/>
                <w:szCs w:val="21"/>
              </w:rPr>
              <w:t xml:space="preserve"> 円</w:t>
            </w:r>
          </w:p>
        </w:tc>
      </w:tr>
    </w:tbl>
    <w:p w14:paraId="4CF231CB" w14:textId="77777777" w:rsidR="004E6048" w:rsidRPr="00C47122" w:rsidRDefault="004E6048" w:rsidP="004E6048">
      <w:pPr>
        <w:wordWrap/>
        <w:autoSpaceDE/>
        <w:autoSpaceDN/>
        <w:rPr>
          <w:snapToGrid/>
          <w:color w:val="000000"/>
          <w:szCs w:val="21"/>
        </w:rPr>
      </w:pPr>
    </w:p>
    <w:p w14:paraId="026D18A9" w14:textId="77777777" w:rsidR="004E6048" w:rsidRPr="00C47122" w:rsidRDefault="004E6048" w:rsidP="004E6048">
      <w:pPr>
        <w:wordWrap/>
        <w:autoSpaceDE/>
        <w:autoSpaceDN/>
        <w:rPr>
          <w:snapToGrid/>
          <w:color w:val="000000"/>
          <w:szCs w:val="21"/>
        </w:rPr>
      </w:pPr>
      <w:r w:rsidRPr="00C47122">
        <w:rPr>
          <w:rFonts w:hint="eastAsia"/>
          <w:snapToGrid/>
          <w:color w:val="000000"/>
          <w:szCs w:val="21"/>
        </w:rPr>
        <w:t>２　企業概要</w:t>
      </w: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890"/>
        <w:gridCol w:w="1796"/>
        <w:gridCol w:w="850"/>
        <w:gridCol w:w="1296"/>
        <w:gridCol w:w="1823"/>
      </w:tblGrid>
      <w:tr w:rsidR="00E02078" w:rsidRPr="00C47122" w14:paraId="14BC79CE" w14:textId="77777777" w:rsidTr="004E6048">
        <w:trPr>
          <w:trHeight w:val="737"/>
        </w:trPr>
        <w:tc>
          <w:tcPr>
            <w:tcW w:w="3123" w:type="dxa"/>
            <w:gridSpan w:val="2"/>
            <w:vAlign w:val="center"/>
          </w:tcPr>
          <w:p w14:paraId="2E57ABB1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</w:rPr>
            </w:pPr>
            <w:r w:rsidRPr="00C47122">
              <w:rPr>
                <w:rFonts w:hint="eastAsia"/>
                <w:snapToGrid/>
                <w:color w:val="000000"/>
                <w:szCs w:val="21"/>
              </w:rPr>
              <w:t>資本金又は出資金の額</w:t>
            </w:r>
          </w:p>
        </w:tc>
        <w:tc>
          <w:tcPr>
            <w:tcW w:w="2646" w:type="dxa"/>
            <w:gridSpan w:val="2"/>
            <w:vAlign w:val="center"/>
          </w:tcPr>
          <w:p w14:paraId="746263CA" w14:textId="2F98389B" w:rsidR="004E6048" w:rsidRPr="00C47122" w:rsidRDefault="00D865CA" w:rsidP="004E6048">
            <w:pPr>
              <w:tabs>
                <w:tab w:val="right" w:pos="8640"/>
              </w:tabs>
              <w:wordWrap/>
              <w:autoSpaceDE/>
              <w:autoSpaceDN/>
              <w:jc w:val="right"/>
              <w:rPr>
                <w:snapToGrid/>
                <w:color w:val="000000"/>
                <w:kern w:val="0"/>
                <w:szCs w:val="21"/>
                <w:highlight w:val="yellow"/>
              </w:rPr>
            </w:pPr>
            <w:r w:rsidRPr="00AD5DB7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XX,XXX</w:t>
            </w:r>
            <w:r w:rsidR="004E6048" w:rsidRPr="00C47122">
              <w:rPr>
                <w:rFonts w:hint="eastAsia"/>
                <w:snapToGrid/>
                <w:color w:val="000000"/>
                <w:kern w:val="0"/>
                <w:szCs w:val="21"/>
              </w:rPr>
              <w:t>千円</w:t>
            </w:r>
          </w:p>
        </w:tc>
        <w:tc>
          <w:tcPr>
            <w:tcW w:w="1296" w:type="dxa"/>
            <w:vAlign w:val="center"/>
          </w:tcPr>
          <w:p w14:paraId="7D9B3FF4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kern w:val="0"/>
                <w:szCs w:val="21"/>
                <w:highlight w:val="yellow"/>
              </w:rPr>
            </w:pPr>
            <w:r w:rsidRPr="00C47122">
              <w:rPr>
                <w:rFonts w:hint="eastAsia"/>
                <w:snapToGrid/>
                <w:color w:val="000000"/>
                <w:kern w:val="0"/>
                <w:szCs w:val="21"/>
              </w:rPr>
              <w:t>従業員数</w:t>
            </w:r>
          </w:p>
        </w:tc>
        <w:tc>
          <w:tcPr>
            <w:tcW w:w="1823" w:type="dxa"/>
            <w:vAlign w:val="center"/>
          </w:tcPr>
          <w:p w14:paraId="47F17258" w14:textId="2A6E6568" w:rsidR="004E6048" w:rsidRPr="00C47122" w:rsidRDefault="00D865CA" w:rsidP="004E6048">
            <w:pPr>
              <w:tabs>
                <w:tab w:val="right" w:pos="8640"/>
              </w:tabs>
              <w:wordWrap/>
              <w:autoSpaceDE/>
              <w:autoSpaceDN/>
              <w:jc w:val="right"/>
              <w:rPr>
                <w:rFonts w:hAnsi="ＭＳ 明朝"/>
                <w:snapToGrid/>
                <w:color w:val="000000"/>
                <w:szCs w:val="21"/>
                <w:highlight w:val="yellow"/>
              </w:rPr>
            </w:pPr>
            <w:r w:rsidRPr="00AD5DB7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XX</w:t>
            </w:r>
            <w:r w:rsidR="004E6048" w:rsidRPr="00C47122">
              <w:rPr>
                <w:rFonts w:hint="eastAsia"/>
                <w:snapToGrid/>
                <w:color w:val="000000"/>
                <w:kern w:val="0"/>
                <w:szCs w:val="21"/>
              </w:rPr>
              <w:t>人</w:t>
            </w:r>
          </w:p>
        </w:tc>
      </w:tr>
      <w:tr w:rsidR="00E02078" w:rsidRPr="00C47122" w14:paraId="3C6A7137" w14:textId="77777777" w:rsidTr="004E6048">
        <w:trPr>
          <w:trHeight w:val="964"/>
        </w:trPr>
        <w:tc>
          <w:tcPr>
            <w:tcW w:w="3123" w:type="dxa"/>
            <w:gridSpan w:val="2"/>
            <w:vAlign w:val="center"/>
          </w:tcPr>
          <w:p w14:paraId="1D999387" w14:textId="5950E402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</w:rPr>
            </w:pPr>
            <w:r w:rsidRPr="00C47122">
              <w:rPr>
                <w:rFonts w:hint="eastAsia"/>
                <w:snapToGrid/>
                <w:color w:val="000000"/>
                <w:szCs w:val="21"/>
              </w:rPr>
              <w:t>業種</w:t>
            </w:r>
          </w:p>
        </w:tc>
        <w:tc>
          <w:tcPr>
            <w:tcW w:w="5765" w:type="dxa"/>
            <w:gridSpan w:val="4"/>
            <w:vAlign w:val="center"/>
          </w:tcPr>
          <w:p w14:paraId="27BD64A8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center"/>
              <w:rPr>
                <w:rFonts w:hAnsi="ＭＳ 明朝"/>
                <w:snapToGrid/>
                <w:color w:val="000000"/>
                <w:szCs w:val="21"/>
              </w:rPr>
            </w:pPr>
            <w:r w:rsidRPr="00C47122">
              <w:rPr>
                <w:rFonts w:hAnsi="ＭＳ 明朝" w:hint="eastAsia"/>
                <w:snapToGrid/>
                <w:color w:val="000000"/>
                <w:szCs w:val="21"/>
              </w:rPr>
              <w:t>製造業 ・ 建設業 ・ 卸売業/小売業 ・ 飲食業</w:t>
            </w:r>
          </w:p>
          <w:p w14:paraId="27CB46DE" w14:textId="364EF3B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rPr>
                <w:snapToGrid/>
                <w:color w:val="000000"/>
                <w:szCs w:val="21"/>
                <w:highlight w:val="yellow"/>
              </w:rPr>
            </w:pPr>
            <w:r w:rsidRPr="00D865CA">
              <w:rPr>
                <w:rFonts w:hAnsi="ＭＳ 明朝" w:hint="eastAsia"/>
                <w:snapToGrid/>
                <w:color w:val="FF0000"/>
                <w:szCs w:val="21"/>
                <w:bdr w:val="single" w:sz="4" w:space="0" w:color="auto"/>
              </w:rPr>
              <w:t>サービス業</w:t>
            </w:r>
            <w:r w:rsidRPr="00C47122">
              <w:rPr>
                <w:rFonts w:hAnsi="ＭＳ 明朝" w:hint="eastAsia"/>
                <w:snapToGrid/>
                <w:color w:val="000000"/>
                <w:szCs w:val="21"/>
              </w:rPr>
              <w:t>（</w:t>
            </w:r>
            <w:r w:rsidR="00D865CA" w:rsidRPr="00D865CA">
              <w:rPr>
                <w:rFonts w:hAnsi="ＭＳ 明朝" w:hint="eastAsia"/>
                <w:snapToGrid/>
                <w:color w:val="FF0000"/>
                <w:szCs w:val="21"/>
              </w:rPr>
              <w:t>運送業</w:t>
            </w:r>
            <w:r w:rsidRPr="00C47122">
              <w:rPr>
                <w:rFonts w:hAnsi="ＭＳ 明朝" w:hint="eastAsia"/>
                <w:snapToGrid/>
                <w:color w:val="000000"/>
                <w:szCs w:val="21"/>
              </w:rPr>
              <w:t xml:space="preserve">　　）その他（　　　　　　　　　）</w:t>
            </w:r>
          </w:p>
        </w:tc>
      </w:tr>
      <w:tr w:rsidR="00A172E3" w:rsidRPr="00C47122" w14:paraId="109805E4" w14:textId="77777777" w:rsidTr="00A3146B">
        <w:trPr>
          <w:trHeight w:val="651"/>
        </w:trPr>
        <w:tc>
          <w:tcPr>
            <w:tcW w:w="3123" w:type="dxa"/>
            <w:gridSpan w:val="2"/>
            <w:vAlign w:val="center"/>
          </w:tcPr>
          <w:p w14:paraId="3A07365C" w14:textId="36A82527" w:rsidR="00A172E3" w:rsidRPr="00C47122" w:rsidRDefault="00A172E3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</w:rPr>
            </w:pPr>
            <w:r>
              <w:rPr>
                <w:rFonts w:hint="eastAsia"/>
                <w:snapToGrid/>
                <w:color w:val="000000"/>
                <w:szCs w:val="21"/>
              </w:rPr>
              <w:t>他の補助制度の利用</w:t>
            </w:r>
          </w:p>
        </w:tc>
        <w:tc>
          <w:tcPr>
            <w:tcW w:w="5765" w:type="dxa"/>
            <w:gridSpan w:val="4"/>
            <w:vAlign w:val="center"/>
          </w:tcPr>
          <w:p w14:paraId="41BD2743" w14:textId="1B66A414" w:rsidR="00A172E3" w:rsidRPr="00C47122" w:rsidRDefault="00D865CA" w:rsidP="004E6048">
            <w:pPr>
              <w:tabs>
                <w:tab w:val="right" w:pos="8640"/>
              </w:tabs>
              <w:wordWrap/>
              <w:autoSpaceDE/>
              <w:autoSpaceDN/>
              <w:jc w:val="center"/>
              <w:rPr>
                <w:rFonts w:hAnsi="ＭＳ 明朝"/>
                <w:snapToGrid/>
                <w:color w:val="000000"/>
                <w:szCs w:val="21"/>
              </w:rPr>
            </w:pPr>
            <w:r w:rsidRPr="00D865CA">
              <w:rPr>
                <w:rFonts w:hAnsi="ＭＳ 明朝" w:hint="eastAsia"/>
                <w:snapToGrid/>
                <w:color w:val="FF0000"/>
                <w:szCs w:val="21"/>
              </w:rPr>
              <w:t>☑</w:t>
            </w:r>
            <w:r w:rsidR="00A172E3">
              <w:rPr>
                <w:rFonts w:hAnsi="ＭＳ 明朝" w:hint="eastAsia"/>
                <w:snapToGrid/>
                <w:color w:val="000000"/>
                <w:szCs w:val="21"/>
              </w:rPr>
              <w:t>無　　　し</w:t>
            </w:r>
          </w:p>
        </w:tc>
      </w:tr>
      <w:tr w:rsidR="00E02078" w:rsidRPr="00C47122" w14:paraId="15352D65" w14:textId="77777777" w:rsidTr="004E6048">
        <w:trPr>
          <w:trHeight w:val="283"/>
        </w:trPr>
        <w:tc>
          <w:tcPr>
            <w:tcW w:w="1233" w:type="dxa"/>
            <w:vMerge w:val="restart"/>
            <w:vAlign w:val="center"/>
          </w:tcPr>
          <w:p w14:paraId="0681AC6A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</w:rPr>
            </w:pPr>
            <w:r w:rsidRPr="00C47122">
              <w:rPr>
                <w:rFonts w:hint="eastAsia"/>
                <w:snapToGrid/>
                <w:color w:val="000000"/>
                <w:szCs w:val="21"/>
              </w:rPr>
              <w:t>担当者名</w:t>
            </w:r>
          </w:p>
        </w:tc>
        <w:tc>
          <w:tcPr>
            <w:tcW w:w="1890" w:type="dxa"/>
            <w:vMerge w:val="restart"/>
            <w:vAlign w:val="center"/>
          </w:tcPr>
          <w:p w14:paraId="37C00911" w14:textId="1CD03D70" w:rsidR="004E6048" w:rsidRPr="00C47122" w:rsidRDefault="00D865CA" w:rsidP="00D865CA">
            <w:pPr>
              <w:tabs>
                <w:tab w:val="right" w:pos="8640"/>
              </w:tabs>
              <w:wordWrap/>
              <w:autoSpaceDE/>
              <w:autoSpaceDN/>
              <w:rPr>
                <w:snapToGrid/>
                <w:color w:val="000000"/>
                <w:szCs w:val="21"/>
              </w:rPr>
            </w:pPr>
            <w:r w:rsidRPr="00D865CA">
              <w:rPr>
                <w:rFonts w:hint="eastAsia"/>
                <w:snapToGrid/>
                <w:color w:val="FF0000"/>
                <w:spacing w:val="19"/>
                <w:w w:val="93"/>
                <w:kern w:val="0"/>
                <w:szCs w:val="21"/>
                <w:fitText w:val="840" w:id="-739568128"/>
              </w:rPr>
              <w:t>○○○</w:t>
            </w:r>
            <w:r w:rsidRPr="00D865CA">
              <w:rPr>
                <w:rFonts w:hint="eastAsia"/>
                <w:snapToGrid/>
                <w:color w:val="FF0000"/>
                <w:spacing w:val="-27"/>
                <w:w w:val="93"/>
                <w:kern w:val="0"/>
                <w:szCs w:val="21"/>
                <w:fitText w:val="840" w:id="-739568128"/>
              </w:rPr>
              <w:t>○</w:t>
            </w:r>
          </w:p>
        </w:tc>
        <w:tc>
          <w:tcPr>
            <w:tcW w:w="1796" w:type="dxa"/>
            <w:vMerge w:val="restart"/>
            <w:vAlign w:val="center"/>
          </w:tcPr>
          <w:p w14:paraId="5D28B19B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</w:rPr>
            </w:pPr>
            <w:r w:rsidRPr="00C47122">
              <w:rPr>
                <w:rFonts w:hint="eastAsia"/>
                <w:snapToGrid/>
                <w:color w:val="000000"/>
                <w:szCs w:val="21"/>
              </w:rPr>
              <w:t>担当者連絡先</w:t>
            </w:r>
          </w:p>
        </w:tc>
        <w:tc>
          <w:tcPr>
            <w:tcW w:w="3969" w:type="dxa"/>
            <w:gridSpan w:val="3"/>
            <w:vAlign w:val="center"/>
          </w:tcPr>
          <w:p w14:paraId="7D327EBE" w14:textId="51A8C87F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rPr>
                <w:rFonts w:hAnsi="ＭＳ 明朝"/>
                <w:snapToGrid/>
                <w:color w:val="000000"/>
                <w:szCs w:val="21"/>
              </w:rPr>
            </w:pPr>
            <w:r w:rsidRPr="00D865CA">
              <w:rPr>
                <w:rFonts w:hAnsi="ＭＳ 明朝" w:hint="eastAsia"/>
                <w:snapToGrid/>
                <w:color w:val="000000"/>
                <w:spacing w:val="50"/>
                <w:kern w:val="0"/>
                <w:szCs w:val="21"/>
                <w:fitText w:val="678" w:id="-767886846"/>
              </w:rPr>
              <w:t>TEL</w:t>
            </w:r>
            <w:r w:rsidRPr="00D865CA">
              <w:rPr>
                <w:rFonts w:hAnsi="ＭＳ 明朝" w:hint="eastAsia"/>
                <w:snapToGrid/>
                <w:color w:val="000000"/>
                <w:spacing w:val="1"/>
                <w:kern w:val="0"/>
                <w:szCs w:val="21"/>
                <w:fitText w:val="678" w:id="-767886846"/>
              </w:rPr>
              <w:t>：</w:t>
            </w:r>
            <w:r w:rsidR="00D865CA" w:rsidRPr="008D35FA">
              <w:rPr>
                <w:rFonts w:hAnsi="ＭＳ 明朝" w:hint="eastAsia"/>
                <w:snapToGrid/>
                <w:color w:val="FF0000"/>
                <w:kern w:val="0"/>
                <w:szCs w:val="21"/>
              </w:rPr>
              <w:t>000-0000-0000</w:t>
            </w:r>
          </w:p>
        </w:tc>
      </w:tr>
      <w:tr w:rsidR="00E02078" w:rsidRPr="00C47122" w14:paraId="0510B957" w14:textId="77777777" w:rsidTr="004E6048">
        <w:trPr>
          <w:trHeight w:val="283"/>
        </w:trPr>
        <w:tc>
          <w:tcPr>
            <w:tcW w:w="1233" w:type="dxa"/>
            <w:vMerge/>
            <w:vAlign w:val="center"/>
          </w:tcPr>
          <w:p w14:paraId="341B4499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</w:rPr>
            </w:pPr>
          </w:p>
        </w:tc>
        <w:tc>
          <w:tcPr>
            <w:tcW w:w="1890" w:type="dxa"/>
            <w:vMerge/>
            <w:vAlign w:val="center"/>
          </w:tcPr>
          <w:p w14:paraId="1523714F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</w:rPr>
            </w:pPr>
          </w:p>
        </w:tc>
        <w:tc>
          <w:tcPr>
            <w:tcW w:w="1796" w:type="dxa"/>
            <w:vMerge/>
            <w:vAlign w:val="center"/>
          </w:tcPr>
          <w:p w14:paraId="0BBEA15E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rPr>
                <w:rFonts w:hAnsi="ＭＳ 明朝"/>
                <w:snapToGrid/>
                <w:color w:val="000000"/>
                <w:szCs w:val="21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B41596F" w14:textId="41FB92E2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rPr>
                <w:rFonts w:hAnsi="ＭＳ 明朝"/>
                <w:snapToGrid/>
                <w:color w:val="000000"/>
                <w:szCs w:val="21"/>
              </w:rPr>
            </w:pPr>
            <w:r w:rsidRPr="00C47122">
              <w:rPr>
                <w:rFonts w:hAnsi="ＭＳ 明朝"/>
                <w:snapToGrid/>
                <w:color w:val="000000"/>
                <w:szCs w:val="21"/>
              </w:rPr>
              <w:t>M</w:t>
            </w:r>
            <w:r w:rsidRPr="00C47122">
              <w:rPr>
                <w:rFonts w:hAnsi="ＭＳ 明朝" w:hint="eastAsia"/>
                <w:snapToGrid/>
                <w:color w:val="000000"/>
                <w:szCs w:val="21"/>
              </w:rPr>
              <w:t>ail：</w:t>
            </w:r>
            <w:r w:rsidR="00D865CA" w:rsidRPr="00725D4E">
              <w:rPr>
                <w:rFonts w:hAnsi="ＭＳ 明朝" w:hint="eastAsia"/>
                <w:snapToGrid/>
                <w:color w:val="FF0000"/>
                <w:szCs w:val="21"/>
              </w:rPr>
              <w:t>○○○○＠</w:t>
            </w:r>
            <w:r w:rsidR="00D865CA" w:rsidRPr="00725D4E">
              <w:rPr>
                <w:rFonts w:hAnsi="ＭＳ 明朝"/>
                <w:snapToGrid/>
                <w:color w:val="FF0000"/>
                <w:szCs w:val="21"/>
              </w:rPr>
              <w:t>XXX.com</w:t>
            </w:r>
          </w:p>
        </w:tc>
      </w:tr>
    </w:tbl>
    <w:p w14:paraId="6DA2F30E" w14:textId="689F266F" w:rsidR="00A172E3" w:rsidRDefault="00A172E3" w:rsidP="004E6048">
      <w:pPr>
        <w:wordWrap/>
        <w:autoSpaceDE/>
        <w:autoSpaceDN/>
        <w:rPr>
          <w:rFonts w:hAnsi="ＭＳ 明朝"/>
          <w:color w:val="000000"/>
          <w:kern w:val="0"/>
          <w:sz w:val="28"/>
          <w:szCs w:val="28"/>
        </w:rPr>
      </w:pPr>
    </w:p>
    <w:p w14:paraId="75AE5084" w14:textId="4ED9E49C" w:rsidR="007E2DCB" w:rsidRPr="00C47122" w:rsidRDefault="00A172E3" w:rsidP="007E2DCB">
      <w:pPr>
        <w:wordWrap/>
        <w:rPr>
          <w:rFonts w:hAnsi="ＭＳ 明朝"/>
          <w:color w:val="000000"/>
          <w:kern w:val="0"/>
          <w:sz w:val="28"/>
          <w:szCs w:val="28"/>
        </w:rPr>
      </w:pPr>
      <w:r>
        <w:rPr>
          <w:rFonts w:hAnsi="ＭＳ 明朝"/>
          <w:color w:val="000000"/>
          <w:kern w:val="0"/>
          <w:sz w:val="28"/>
          <w:szCs w:val="28"/>
        </w:rPr>
        <w:br w:type="page"/>
      </w:r>
    </w:p>
    <w:p w14:paraId="3B53BE88" w14:textId="77777777" w:rsidR="00141120" w:rsidRPr="00C47122" w:rsidRDefault="00D865CA" w:rsidP="00141120">
      <w:pPr>
        <w:spacing w:afterLines="50" w:after="151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 w14:anchorId="2D42BF03">
          <v:shape id="Text Box 4" o:spid="_x0000_s2069" type="#_x0000_t202" style="position:absolute;left:0;text-align:left;margin-left:-.25pt;margin-top:-19.35pt;width:158.7pt;height:19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D+tAIAALk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" filled="f" stroked="f">
            <v:textbox inset="5.85pt,0,5.85pt,0">
              <w:txbxContent>
                <w:p w14:paraId="33343FA5" w14:textId="77777777" w:rsidR="007E2DCB" w:rsidRDefault="007E2DCB" w:rsidP="007E2DCB">
                  <w:pPr>
                    <w:pStyle w:val="a5"/>
                    <w:tabs>
                      <w:tab w:val="clear" w:pos="4252"/>
                      <w:tab w:val="clear" w:pos="8504"/>
                    </w:tabs>
                    <w:snapToGrid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様式第</w:t>
                  </w:r>
                  <w:r w:rsidR="007D07A7" w:rsidRPr="00E65B8F">
                    <w:rPr>
                      <w:rFonts w:hint="eastAsia"/>
                      <w:szCs w:val="24"/>
                    </w:rPr>
                    <w:t>２</w:t>
                  </w:r>
                  <w:r w:rsidR="00D10649">
                    <w:rPr>
                      <w:rFonts w:hint="eastAsia"/>
                      <w:szCs w:val="24"/>
                    </w:rPr>
                    <w:t>－１（第</w:t>
                  </w:r>
                  <w:r w:rsidR="00E932C0" w:rsidRPr="00C47122">
                    <w:rPr>
                      <w:rFonts w:hint="eastAsia"/>
                      <w:color w:val="000000"/>
                      <w:szCs w:val="24"/>
                    </w:rPr>
                    <w:t>５</w:t>
                  </w:r>
                  <w:r w:rsidRPr="00C47122">
                    <w:rPr>
                      <w:rFonts w:hint="eastAsia"/>
                      <w:color w:val="000000"/>
                      <w:szCs w:val="24"/>
                    </w:rPr>
                    <w:t>条関</w:t>
                  </w:r>
                  <w:r>
                    <w:rPr>
                      <w:rFonts w:hint="eastAsia"/>
                      <w:szCs w:val="24"/>
                    </w:rPr>
                    <w:t>係）</w:t>
                  </w:r>
                </w:p>
              </w:txbxContent>
            </v:textbox>
          </v:shape>
        </w:pict>
      </w:r>
      <w:r w:rsidR="007E2DCB" w:rsidRPr="00C47122">
        <w:rPr>
          <w:color w:val="000000"/>
          <w:sz w:val="28"/>
          <w:szCs w:val="28"/>
        </w:rPr>
        <w:t>実績報告書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2"/>
        <w:gridCol w:w="4727"/>
        <w:gridCol w:w="2302"/>
      </w:tblGrid>
      <w:tr w:rsidR="007E2DCB" w:rsidRPr="00C47122" w14:paraId="0EFAF8EE" w14:textId="77777777" w:rsidTr="00141120">
        <w:trPr>
          <w:trHeight w:val="722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3483" w14:textId="77777777" w:rsidR="007E2DCB" w:rsidRPr="00C47122" w:rsidRDefault="007E2DCB" w:rsidP="00763425">
            <w:pPr>
              <w:pStyle w:val="a5"/>
              <w:tabs>
                <w:tab w:val="clear" w:pos="4252"/>
                <w:tab w:val="clear" w:pos="8504"/>
                <w:tab w:val="right" w:pos="8640"/>
              </w:tabs>
              <w:snapToGrid/>
              <w:jc w:val="distribute"/>
              <w:rPr>
                <w:color w:val="000000"/>
                <w:szCs w:val="24"/>
              </w:rPr>
            </w:pPr>
            <w:r w:rsidRPr="00C47122">
              <w:rPr>
                <w:rFonts w:hint="eastAsia"/>
                <w:color w:val="000000"/>
                <w:kern w:val="0"/>
              </w:rPr>
              <w:t>就職サイト名</w:t>
            </w:r>
          </w:p>
        </w:tc>
        <w:tc>
          <w:tcPr>
            <w:tcW w:w="7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358C" w14:textId="21AB445A" w:rsidR="007E2DCB" w:rsidRPr="00C47122" w:rsidRDefault="00D865CA" w:rsidP="00763425">
            <w:pPr>
              <w:pStyle w:val="a5"/>
              <w:tabs>
                <w:tab w:val="clear" w:pos="4252"/>
                <w:tab w:val="clear" w:pos="8504"/>
                <w:tab w:val="right" w:pos="8640"/>
              </w:tabs>
              <w:snapToGrid/>
              <w:rPr>
                <w:color w:val="000000"/>
                <w:szCs w:val="24"/>
              </w:rPr>
            </w:pPr>
            <w:r>
              <w:rPr>
                <w:noProof/>
              </w:rPr>
              <w:pict w14:anchorId="00CADD3D">
                <v:shape id="テキスト ボックス 32" o:spid="_x0000_s2090" type="#_x0000_t202" style="position:absolute;left:0;text-align:left;margin-left:273.3pt;margin-top:17.4pt;width:108pt;height:31.5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" o:allowincell="f" strokecolor="red" strokeweight="2.25pt">
                  <v:textbox inset="5.85pt,.7pt,5.85pt,.7pt">
                    <w:txbxContent>
                      <w:p w14:paraId="7BCD4B4F" w14:textId="77777777" w:rsidR="00D865CA" w:rsidRPr="005D571E" w:rsidRDefault="00D865CA" w:rsidP="00D865CA">
                        <w:pPr>
                          <w:rPr>
                            <w:rFonts w:ascii="ＭＳ ゴシック" w:eastAsia="ＭＳ ゴシック" w:hAnsi="ＭＳ ゴシック"/>
                            <w:color w:val="FF0000"/>
                          </w:rPr>
                        </w:pPr>
                        <w:r w:rsidRPr="005D571E">
                          <w:rPr>
                            <w:rFonts w:ascii="ＭＳ ゴシック" w:eastAsia="ＭＳ ゴシック" w:hAnsi="ＭＳ ゴシック" w:hint="eastAsia"/>
                            <w:color w:val="FF0000"/>
                          </w:rPr>
                          <w:t>該当</w:t>
                        </w:r>
                        <w:r w:rsidRPr="005D571E">
                          <w:rPr>
                            <w:rFonts w:ascii="ＭＳ ゴシック" w:eastAsia="ＭＳ ゴシック" w:hAnsi="ＭＳ ゴシック"/>
                            <w:color w:val="FF0000"/>
                          </w:rPr>
                          <w:t>するものに○</w:t>
                        </w:r>
                      </w:p>
                    </w:txbxContent>
                  </v:textbox>
                </v:shape>
              </w:pict>
            </w:r>
            <w:r w:rsidRPr="005D571E">
              <w:rPr>
                <w:rFonts w:hint="eastAsia"/>
                <w:color w:val="FF0000"/>
                <w:szCs w:val="24"/>
              </w:rPr>
              <w:t>○○ナビなど</w:t>
            </w:r>
          </w:p>
        </w:tc>
      </w:tr>
      <w:tr w:rsidR="007E2DCB" w:rsidRPr="00C47122" w14:paraId="47A8FD24" w14:textId="77777777" w:rsidTr="00141120">
        <w:trPr>
          <w:trHeight w:val="455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775C" w14:textId="77777777" w:rsidR="007E2DCB" w:rsidRPr="00C47122" w:rsidRDefault="007E2DCB" w:rsidP="00763425">
            <w:pPr>
              <w:pStyle w:val="a5"/>
              <w:tabs>
                <w:tab w:val="clear" w:pos="4252"/>
                <w:tab w:val="clear" w:pos="8504"/>
                <w:tab w:val="right" w:pos="8640"/>
              </w:tabs>
              <w:snapToGrid/>
              <w:spacing w:line="300" w:lineRule="exact"/>
              <w:jc w:val="distribute"/>
              <w:rPr>
                <w:color w:val="000000"/>
                <w:kern w:val="0"/>
              </w:rPr>
            </w:pPr>
            <w:r w:rsidRPr="00C47122">
              <w:rPr>
                <w:rFonts w:hint="eastAsia"/>
                <w:color w:val="000000"/>
                <w:kern w:val="0"/>
              </w:rPr>
              <w:t>求人情報の種類</w:t>
            </w:r>
          </w:p>
          <w:p w14:paraId="3DEBE767" w14:textId="77777777" w:rsidR="007E2DCB" w:rsidRPr="00C47122" w:rsidRDefault="007E2DCB" w:rsidP="00763425">
            <w:pPr>
              <w:pStyle w:val="a5"/>
              <w:tabs>
                <w:tab w:val="clear" w:pos="4252"/>
                <w:tab w:val="clear" w:pos="8504"/>
                <w:tab w:val="right" w:pos="8640"/>
              </w:tabs>
              <w:snapToGrid/>
              <w:spacing w:line="240" w:lineRule="exact"/>
              <w:jc w:val="left"/>
              <w:rPr>
                <w:color w:val="000000"/>
                <w:kern w:val="0"/>
                <w:sz w:val="14"/>
                <w:szCs w:val="14"/>
              </w:rPr>
            </w:pPr>
            <w:r w:rsidRPr="00C47122">
              <w:rPr>
                <w:rFonts w:hint="eastAsia"/>
                <w:color w:val="000000"/>
                <w:kern w:val="0"/>
                <w:sz w:val="14"/>
                <w:szCs w:val="14"/>
              </w:rPr>
              <w:t>（該当する項目に○を付けてください）</w:t>
            </w:r>
          </w:p>
        </w:tc>
        <w:tc>
          <w:tcPr>
            <w:tcW w:w="7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323C" w14:textId="77777777" w:rsidR="007E2DCB" w:rsidRPr="00C47122" w:rsidRDefault="007E2DCB" w:rsidP="00763425">
            <w:pPr>
              <w:pStyle w:val="a5"/>
              <w:tabs>
                <w:tab w:val="clear" w:pos="4252"/>
                <w:tab w:val="clear" w:pos="8504"/>
                <w:tab w:val="right" w:pos="8640"/>
              </w:tabs>
              <w:snapToGrid/>
              <w:rPr>
                <w:color w:val="000000"/>
                <w:szCs w:val="24"/>
              </w:rPr>
            </w:pPr>
            <w:r w:rsidRPr="00C47122">
              <w:rPr>
                <w:rFonts w:hint="eastAsia"/>
                <w:color w:val="000000"/>
                <w:szCs w:val="24"/>
              </w:rPr>
              <w:t xml:space="preserve">　　　　　　　</w:t>
            </w:r>
            <w:r w:rsidRPr="00D865CA">
              <w:rPr>
                <w:rFonts w:hint="eastAsia"/>
                <w:color w:val="FF0000"/>
                <w:szCs w:val="24"/>
                <w:bdr w:val="single" w:sz="4" w:space="0" w:color="auto"/>
              </w:rPr>
              <w:t xml:space="preserve">新卒者向け　</w:t>
            </w:r>
            <w:r w:rsidRPr="00C47122">
              <w:rPr>
                <w:rFonts w:hint="eastAsia"/>
                <w:color w:val="000000"/>
                <w:szCs w:val="24"/>
              </w:rPr>
              <w:t xml:space="preserve">　　・　　　転職者向け　</w:t>
            </w:r>
            <w:r w:rsidRPr="00C47122">
              <w:rPr>
                <w:rFonts w:hint="eastAsia"/>
                <w:color w:val="000000"/>
                <w:vertAlign w:val="superscript"/>
              </w:rPr>
              <w:t>※</w:t>
            </w:r>
            <w:r w:rsidR="00141120" w:rsidRPr="00C47122">
              <w:rPr>
                <w:rFonts w:hint="eastAsia"/>
                <w:color w:val="000000"/>
                <w:vertAlign w:val="superscript"/>
              </w:rPr>
              <w:t>1</w:t>
            </w:r>
          </w:p>
        </w:tc>
      </w:tr>
      <w:tr w:rsidR="007E2DCB" w:rsidRPr="00C47122" w14:paraId="7D37CF9D" w14:textId="77777777" w:rsidTr="00141120">
        <w:trPr>
          <w:trHeight w:val="663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23A6" w14:textId="77777777" w:rsidR="007E2DCB" w:rsidRPr="00C47122" w:rsidRDefault="007E2DCB" w:rsidP="00763425">
            <w:pPr>
              <w:pStyle w:val="ac"/>
              <w:tabs>
                <w:tab w:val="right" w:pos="8640"/>
              </w:tabs>
              <w:jc w:val="distribute"/>
              <w:rPr>
                <w:color w:val="000000"/>
                <w:kern w:val="0"/>
              </w:rPr>
            </w:pPr>
            <w:r w:rsidRPr="00C47122">
              <w:rPr>
                <w:rFonts w:hint="eastAsia"/>
                <w:color w:val="000000"/>
                <w:kern w:val="0"/>
              </w:rPr>
              <w:t>掲載ページ</w:t>
            </w:r>
          </w:p>
        </w:tc>
        <w:tc>
          <w:tcPr>
            <w:tcW w:w="7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5B69" w14:textId="77777777" w:rsidR="007E2DCB" w:rsidRPr="00C47122" w:rsidRDefault="007E2DCB" w:rsidP="00763425">
            <w:pPr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別添のとおり</w:t>
            </w:r>
          </w:p>
        </w:tc>
      </w:tr>
      <w:tr w:rsidR="007E2DCB" w:rsidRPr="00C47122" w14:paraId="25687F49" w14:textId="77777777" w:rsidTr="00141120">
        <w:trPr>
          <w:trHeight w:val="687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BFA1" w14:textId="77777777" w:rsidR="00141120" w:rsidRPr="00C47122" w:rsidRDefault="007E2DCB" w:rsidP="00763425">
            <w:pPr>
              <w:pStyle w:val="ac"/>
              <w:tabs>
                <w:tab w:val="right" w:pos="8640"/>
              </w:tabs>
              <w:jc w:val="distribute"/>
              <w:rPr>
                <w:color w:val="000000"/>
                <w:kern w:val="0"/>
              </w:rPr>
            </w:pPr>
            <w:r w:rsidRPr="00C47122">
              <w:rPr>
                <w:rFonts w:hint="eastAsia"/>
                <w:color w:val="000000"/>
                <w:kern w:val="0"/>
              </w:rPr>
              <w:t>掲載期間</w:t>
            </w:r>
          </w:p>
          <w:p w14:paraId="59D87E98" w14:textId="77777777" w:rsidR="007E2DCB" w:rsidRPr="00C47122" w:rsidRDefault="00141120" w:rsidP="00763425">
            <w:pPr>
              <w:pStyle w:val="ac"/>
              <w:tabs>
                <w:tab w:val="right" w:pos="8640"/>
              </w:tabs>
              <w:jc w:val="distribute"/>
              <w:rPr>
                <w:color w:val="000000"/>
                <w:kern w:val="0"/>
              </w:rPr>
            </w:pPr>
            <w:r w:rsidRPr="00C47122">
              <w:rPr>
                <w:rFonts w:hint="eastAsia"/>
                <w:color w:val="000000"/>
                <w:kern w:val="0"/>
              </w:rPr>
              <w:t>（契約期間）</w:t>
            </w:r>
          </w:p>
        </w:tc>
        <w:tc>
          <w:tcPr>
            <w:tcW w:w="7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77C4" w14:textId="7635657A" w:rsidR="007E2DCB" w:rsidRPr="00C47122" w:rsidRDefault="00D865CA" w:rsidP="00763425">
            <w:pPr>
              <w:tabs>
                <w:tab w:val="right" w:pos="8640"/>
              </w:tabs>
              <w:ind w:firstLineChars="300" w:firstLine="630"/>
              <w:rPr>
                <w:color w:val="000000"/>
              </w:rPr>
            </w:pPr>
            <w:r w:rsidRPr="005D571E">
              <w:rPr>
                <w:rFonts w:hint="eastAsia"/>
                <w:color w:val="FF0000"/>
              </w:rPr>
              <w:t>令和</w:t>
            </w:r>
            <w:r w:rsidRPr="00AD5DB7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XX</w:t>
            </w:r>
            <w:r>
              <w:rPr>
                <w:rFonts w:hint="eastAsia"/>
              </w:rPr>
              <w:t>年</w:t>
            </w:r>
            <w:r w:rsidRPr="00AD5DB7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XX</w:t>
            </w:r>
            <w:r>
              <w:rPr>
                <w:rFonts w:hint="eastAsia"/>
              </w:rPr>
              <w:t>月</w:t>
            </w:r>
            <w:r w:rsidRPr="00AD5DB7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XX</w:t>
            </w:r>
            <w:r>
              <w:rPr>
                <w:rFonts w:hint="eastAsia"/>
              </w:rPr>
              <w:t xml:space="preserve">日　～　　</w:t>
            </w:r>
            <w:r w:rsidRPr="005D571E">
              <w:rPr>
                <w:rFonts w:hint="eastAsia"/>
                <w:color w:val="FF0000"/>
              </w:rPr>
              <w:t>令和</w:t>
            </w:r>
            <w:r w:rsidRPr="00AD5DB7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XX</w:t>
            </w:r>
            <w:r>
              <w:rPr>
                <w:rFonts w:hint="eastAsia"/>
              </w:rPr>
              <w:t>年</w:t>
            </w:r>
            <w:r w:rsidRPr="00AD5DB7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XX</w:t>
            </w:r>
            <w:r>
              <w:rPr>
                <w:rFonts w:hint="eastAsia"/>
              </w:rPr>
              <w:t>月</w:t>
            </w:r>
            <w:r w:rsidRPr="00AD5DB7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XX</w:t>
            </w:r>
            <w:r w:rsidRPr="00FB3502">
              <w:rPr>
                <w:rFonts w:hint="eastAsia"/>
              </w:rPr>
              <w:t>日</w:t>
            </w:r>
          </w:p>
        </w:tc>
      </w:tr>
      <w:tr w:rsidR="007E2DCB" w:rsidRPr="00C47122" w14:paraId="2269AA08" w14:textId="77777777" w:rsidTr="00141120">
        <w:trPr>
          <w:trHeight w:val="711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7C845" w14:textId="77777777" w:rsidR="007E2DCB" w:rsidRPr="00C47122" w:rsidRDefault="007E2DCB" w:rsidP="00141120">
            <w:pPr>
              <w:pStyle w:val="ac"/>
              <w:tabs>
                <w:tab w:val="right" w:pos="8640"/>
              </w:tabs>
              <w:jc w:val="distribute"/>
              <w:rPr>
                <w:color w:val="000000"/>
                <w:kern w:val="0"/>
              </w:rPr>
            </w:pPr>
            <w:r w:rsidRPr="00C47122">
              <w:rPr>
                <w:rFonts w:hint="eastAsia"/>
                <w:color w:val="000000"/>
                <w:kern w:val="0"/>
              </w:rPr>
              <w:t>補助対象者要件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D41C" w14:textId="77777777" w:rsidR="007E2DCB" w:rsidRPr="00C47122" w:rsidRDefault="007E2DCB" w:rsidP="00AF05B2">
            <w:pPr>
              <w:pStyle w:val="ac"/>
              <w:tabs>
                <w:tab w:val="right" w:pos="8640"/>
              </w:tabs>
              <w:spacing w:line="0" w:lineRule="atLeast"/>
              <w:jc w:val="both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あいちＵＩＪターン支援センターウェブサイトへの求人掲載開始日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163B" w14:textId="4EF372E1" w:rsidR="007E2DCB" w:rsidRPr="00C47122" w:rsidRDefault="00D865CA" w:rsidP="00763425">
            <w:pPr>
              <w:pStyle w:val="ac"/>
              <w:tabs>
                <w:tab w:val="right" w:pos="8640"/>
              </w:tabs>
              <w:jc w:val="both"/>
              <w:rPr>
                <w:color w:val="000000"/>
              </w:rPr>
            </w:pPr>
            <w:r>
              <w:rPr>
                <w:rFonts w:hint="eastAsia"/>
                <w:color w:val="FF0000"/>
              </w:rPr>
              <w:t>令和</w:t>
            </w:r>
            <w:r w:rsidRPr="00AD5DB7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XX</w:t>
            </w:r>
            <w:r>
              <w:rPr>
                <w:rFonts w:hint="eastAsia"/>
              </w:rPr>
              <w:t>年</w:t>
            </w:r>
            <w:r w:rsidRPr="00AD5DB7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XX</w:t>
            </w:r>
            <w:r>
              <w:rPr>
                <w:rFonts w:hint="eastAsia"/>
              </w:rPr>
              <w:t>月</w:t>
            </w:r>
            <w:r w:rsidRPr="00AD5DB7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XX</w:t>
            </w:r>
            <w:r w:rsidRPr="00FB3502">
              <w:rPr>
                <w:rFonts w:hint="eastAsia"/>
              </w:rPr>
              <w:t>日</w:t>
            </w:r>
          </w:p>
        </w:tc>
      </w:tr>
      <w:tr w:rsidR="007E2DCB" w:rsidRPr="00C47122" w14:paraId="6B0069C5" w14:textId="77777777" w:rsidTr="00141120">
        <w:trPr>
          <w:trHeight w:val="701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AB27" w14:textId="77777777" w:rsidR="007E2DCB" w:rsidRPr="00C47122" w:rsidRDefault="007E2DCB" w:rsidP="00763425">
            <w:pPr>
              <w:pStyle w:val="ac"/>
              <w:tabs>
                <w:tab w:val="right" w:pos="8640"/>
              </w:tabs>
              <w:spacing w:line="320" w:lineRule="exact"/>
              <w:jc w:val="distribute"/>
              <w:rPr>
                <w:color w:val="000000"/>
                <w:kern w:val="0"/>
              </w:rPr>
            </w:pPr>
            <w:r w:rsidRPr="00C47122">
              <w:rPr>
                <w:rFonts w:hint="eastAsia"/>
                <w:color w:val="000000"/>
                <w:kern w:val="0"/>
              </w:rPr>
              <w:t>掲載料金</w:t>
            </w:r>
          </w:p>
        </w:tc>
        <w:tc>
          <w:tcPr>
            <w:tcW w:w="7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E47D" w14:textId="36CE2697" w:rsidR="007E2DCB" w:rsidRPr="00C47122" w:rsidRDefault="007E2DCB" w:rsidP="00763425">
            <w:pPr>
              <w:tabs>
                <w:tab w:val="right" w:pos="8640"/>
              </w:tabs>
              <w:spacing w:line="320" w:lineRule="exact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 xml:space="preserve">　　　　　　</w:t>
            </w:r>
            <w:r w:rsidR="00141120" w:rsidRPr="00C47122">
              <w:rPr>
                <w:rFonts w:hint="eastAsia"/>
                <w:color w:val="000000"/>
              </w:rPr>
              <w:t xml:space="preserve">　</w:t>
            </w:r>
            <w:r w:rsidR="00D865CA">
              <w:rPr>
                <w:rFonts w:hint="eastAsia"/>
              </w:rPr>
              <w:t xml:space="preserve">　</w:t>
            </w:r>
            <w:r w:rsidR="00D865CA" w:rsidRPr="00AD5DB7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XX,XXX</w:t>
            </w:r>
            <w:r w:rsidR="00D865CA">
              <w:rPr>
                <w:rFonts w:hint="eastAsia"/>
              </w:rPr>
              <w:t xml:space="preserve">円（うち消費税額　</w:t>
            </w:r>
            <w:r w:rsidR="00D865CA" w:rsidRPr="00AD5DB7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XX,XXX</w:t>
            </w:r>
            <w:r w:rsidR="00D865CA" w:rsidRPr="00FB3502">
              <w:rPr>
                <w:rFonts w:hint="eastAsia"/>
              </w:rPr>
              <w:t>円）</w:t>
            </w:r>
          </w:p>
        </w:tc>
      </w:tr>
      <w:tr w:rsidR="00141120" w:rsidRPr="00C47122" w14:paraId="33DC4542" w14:textId="77777777" w:rsidTr="00141120">
        <w:trPr>
          <w:trHeight w:val="701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496D" w14:textId="77777777" w:rsidR="00141120" w:rsidRPr="00C47122" w:rsidRDefault="00141120" w:rsidP="00763425">
            <w:pPr>
              <w:pStyle w:val="ac"/>
              <w:tabs>
                <w:tab w:val="right" w:pos="8640"/>
              </w:tabs>
              <w:spacing w:line="320" w:lineRule="exact"/>
              <w:jc w:val="distribute"/>
              <w:rPr>
                <w:color w:val="000000"/>
                <w:kern w:val="0"/>
              </w:rPr>
            </w:pPr>
            <w:r w:rsidRPr="00C47122">
              <w:rPr>
                <w:rFonts w:hint="eastAsia"/>
                <w:color w:val="000000"/>
                <w:kern w:val="0"/>
              </w:rPr>
              <w:t>確認欄</w:t>
            </w:r>
          </w:p>
          <w:p w14:paraId="01A089CE" w14:textId="77777777" w:rsidR="00141120" w:rsidRPr="00C47122" w:rsidRDefault="00141120" w:rsidP="00141120">
            <w:pPr>
              <w:pStyle w:val="ac"/>
              <w:tabs>
                <w:tab w:val="right" w:pos="8640"/>
              </w:tabs>
              <w:spacing w:line="320" w:lineRule="exact"/>
              <w:rPr>
                <w:color w:val="000000"/>
                <w:kern w:val="0"/>
              </w:rPr>
            </w:pPr>
            <w:r w:rsidRPr="00C47122">
              <w:rPr>
                <w:rFonts w:hint="eastAsia"/>
                <w:color w:val="000000"/>
                <w:spacing w:val="1"/>
                <w:w w:val="88"/>
                <w:kern w:val="0"/>
                <w:fitText w:val="1600" w:id="-1277518336"/>
              </w:rPr>
              <w:t>（確認をしたら☑</w:t>
            </w:r>
            <w:r w:rsidRPr="00C47122">
              <w:rPr>
                <w:rFonts w:hint="eastAsia"/>
                <w:color w:val="000000"/>
                <w:w w:val="88"/>
                <w:kern w:val="0"/>
                <w:fitText w:val="1600" w:id="-1277518336"/>
              </w:rPr>
              <w:t>）</w:t>
            </w:r>
          </w:p>
        </w:tc>
        <w:tc>
          <w:tcPr>
            <w:tcW w:w="7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67F3" w14:textId="77777777" w:rsidR="00141120" w:rsidRPr="00C47122" w:rsidRDefault="00141120" w:rsidP="00141120">
            <w:pPr>
              <w:tabs>
                <w:tab w:val="right" w:pos="8640"/>
              </w:tabs>
              <w:spacing w:line="320" w:lineRule="exact"/>
              <w:ind w:left="630" w:hangingChars="300" w:hanging="630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 xml:space="preserve">　</w:t>
            </w:r>
          </w:p>
          <w:p w14:paraId="77478D06" w14:textId="6BE58808" w:rsidR="00141120" w:rsidRPr="00C47122" w:rsidRDefault="00141120" w:rsidP="00141120">
            <w:pPr>
              <w:tabs>
                <w:tab w:val="right" w:pos="8640"/>
              </w:tabs>
              <w:spacing w:line="320" w:lineRule="exact"/>
              <w:ind w:left="630" w:hangingChars="300" w:hanging="630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 xml:space="preserve">　</w:t>
            </w:r>
            <w:r w:rsidR="00D865CA" w:rsidRPr="00D865CA">
              <w:rPr>
                <w:rFonts w:hint="eastAsia"/>
                <w:color w:val="FF0000"/>
              </w:rPr>
              <w:t>☑</w:t>
            </w:r>
            <w:r w:rsidRPr="00D865CA">
              <w:rPr>
                <w:rFonts w:hint="eastAsia"/>
                <w:color w:val="FF0000"/>
              </w:rPr>
              <w:t xml:space="preserve">　</w:t>
            </w:r>
            <w:r w:rsidRPr="00C47122">
              <w:rPr>
                <w:rFonts w:hint="eastAsia"/>
                <w:color w:val="000000"/>
              </w:rPr>
              <w:t>掲載期間（契約期間）終了前に求人掲載を終了した場合等の返金はありません。</w:t>
            </w:r>
          </w:p>
          <w:p w14:paraId="0EFA09EB" w14:textId="77777777" w:rsidR="00141120" w:rsidRPr="00C47122" w:rsidRDefault="00141120" w:rsidP="00141120">
            <w:pPr>
              <w:tabs>
                <w:tab w:val="right" w:pos="8640"/>
              </w:tabs>
              <w:spacing w:line="320" w:lineRule="exact"/>
              <w:ind w:left="630" w:hangingChars="300" w:hanging="630"/>
              <w:rPr>
                <w:color w:val="000000"/>
              </w:rPr>
            </w:pPr>
          </w:p>
          <w:p w14:paraId="295B3970" w14:textId="53EC156C" w:rsidR="00141120" w:rsidRPr="00C47122" w:rsidRDefault="00141120" w:rsidP="00141120">
            <w:pPr>
              <w:tabs>
                <w:tab w:val="right" w:pos="8640"/>
              </w:tabs>
              <w:spacing w:line="320" w:lineRule="exact"/>
              <w:ind w:leftChars="100" w:left="630" w:hangingChars="200" w:hanging="420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 xml:space="preserve">　事業実施後３年程度、市からの事業効果についての調査に協力します。</w:t>
            </w:r>
          </w:p>
          <w:p w14:paraId="2BB758F4" w14:textId="77777777" w:rsidR="00141120" w:rsidRPr="00C47122" w:rsidRDefault="00141120" w:rsidP="00141120">
            <w:pPr>
              <w:tabs>
                <w:tab w:val="right" w:pos="8640"/>
              </w:tabs>
              <w:spacing w:line="320" w:lineRule="exact"/>
              <w:ind w:left="630" w:hangingChars="300" w:hanging="630"/>
              <w:rPr>
                <w:color w:val="000000"/>
              </w:rPr>
            </w:pPr>
          </w:p>
        </w:tc>
      </w:tr>
    </w:tbl>
    <w:p w14:paraId="2459CCCB" w14:textId="77777777" w:rsidR="007E2DCB" w:rsidRPr="00C47122" w:rsidRDefault="007E2DCB" w:rsidP="007E2DCB">
      <w:pPr>
        <w:spacing w:line="0" w:lineRule="atLeast"/>
        <w:ind w:left="360" w:hangingChars="300" w:hanging="360"/>
        <w:rPr>
          <w:color w:val="000000"/>
          <w:sz w:val="12"/>
          <w:szCs w:val="12"/>
        </w:rPr>
      </w:pPr>
    </w:p>
    <w:p w14:paraId="24125D17" w14:textId="77777777" w:rsidR="007E2DCB" w:rsidRPr="00C47122" w:rsidRDefault="00141120" w:rsidP="007E2DCB">
      <w:pPr>
        <w:spacing w:line="0" w:lineRule="atLeast"/>
        <w:ind w:left="480" w:hangingChars="300" w:hanging="480"/>
        <w:rPr>
          <w:color w:val="000000"/>
          <w:sz w:val="16"/>
          <w:szCs w:val="16"/>
        </w:rPr>
      </w:pPr>
      <w:r w:rsidRPr="00C47122">
        <w:rPr>
          <w:rFonts w:hint="eastAsia"/>
          <w:color w:val="000000"/>
          <w:sz w:val="16"/>
          <w:szCs w:val="16"/>
        </w:rPr>
        <w:t>※1</w:t>
      </w:r>
      <w:r w:rsidR="007E2DCB" w:rsidRPr="00C47122">
        <w:rPr>
          <w:rFonts w:hint="eastAsia"/>
          <w:color w:val="000000"/>
          <w:sz w:val="16"/>
          <w:szCs w:val="16"/>
        </w:rPr>
        <w:t xml:space="preserve">　１事業者につき新卒者向け・転職者向けそれぞれ１回ずつの申請に限る。</w:t>
      </w:r>
    </w:p>
    <w:p w14:paraId="6F8A10EC" w14:textId="77777777" w:rsidR="00141120" w:rsidRPr="00C47122" w:rsidRDefault="00141120" w:rsidP="00141120">
      <w:pPr>
        <w:spacing w:line="0" w:lineRule="atLeast"/>
        <w:rPr>
          <w:color w:val="000000"/>
          <w:sz w:val="16"/>
          <w:szCs w:val="16"/>
        </w:rPr>
      </w:pPr>
    </w:p>
    <w:p w14:paraId="1EB81836" w14:textId="77777777" w:rsidR="00141120" w:rsidRPr="00C47122" w:rsidRDefault="00141120" w:rsidP="00141120">
      <w:pPr>
        <w:spacing w:line="0" w:lineRule="atLeast"/>
        <w:rPr>
          <w:color w:val="000000"/>
          <w:sz w:val="16"/>
          <w:szCs w:val="16"/>
        </w:rPr>
      </w:pPr>
    </w:p>
    <w:p w14:paraId="17858771" w14:textId="77777777" w:rsidR="00141120" w:rsidRPr="00C47122" w:rsidRDefault="00141120" w:rsidP="00141120">
      <w:pPr>
        <w:spacing w:line="0" w:lineRule="atLeast"/>
        <w:rPr>
          <w:color w:val="000000"/>
          <w:sz w:val="16"/>
          <w:szCs w:val="16"/>
        </w:rPr>
      </w:pPr>
    </w:p>
    <w:p w14:paraId="78A9B9E3" w14:textId="77777777" w:rsidR="00141120" w:rsidRPr="00C47122" w:rsidRDefault="00141120" w:rsidP="00141120">
      <w:pPr>
        <w:spacing w:line="0" w:lineRule="atLeast"/>
        <w:rPr>
          <w:color w:val="000000"/>
          <w:sz w:val="16"/>
          <w:szCs w:val="16"/>
        </w:rPr>
      </w:pPr>
    </w:p>
    <w:p w14:paraId="224D3061" w14:textId="77777777" w:rsidR="00141120" w:rsidRPr="00C47122" w:rsidRDefault="00141120" w:rsidP="00141120">
      <w:pPr>
        <w:spacing w:line="0" w:lineRule="atLeast"/>
        <w:rPr>
          <w:color w:val="000000"/>
          <w:sz w:val="16"/>
          <w:szCs w:val="16"/>
        </w:rPr>
      </w:pPr>
    </w:p>
    <w:p w14:paraId="0645B6E8" w14:textId="77777777" w:rsidR="00141120" w:rsidRPr="00C47122" w:rsidRDefault="00141120" w:rsidP="00141120">
      <w:pPr>
        <w:spacing w:line="0" w:lineRule="atLeast"/>
        <w:rPr>
          <w:color w:val="000000"/>
          <w:sz w:val="16"/>
          <w:szCs w:val="16"/>
        </w:rPr>
      </w:pPr>
    </w:p>
    <w:p w14:paraId="3B86A891" w14:textId="77777777" w:rsidR="00141120" w:rsidRPr="00C47122" w:rsidRDefault="00141120" w:rsidP="00141120">
      <w:pPr>
        <w:spacing w:line="0" w:lineRule="atLeast"/>
        <w:rPr>
          <w:color w:val="000000"/>
          <w:sz w:val="16"/>
          <w:szCs w:val="16"/>
        </w:rPr>
      </w:pPr>
    </w:p>
    <w:p w14:paraId="37FD84B0" w14:textId="77777777" w:rsidR="00141120" w:rsidRPr="00C47122" w:rsidRDefault="00141120" w:rsidP="00141120">
      <w:pPr>
        <w:spacing w:line="0" w:lineRule="atLeast"/>
        <w:rPr>
          <w:color w:val="000000"/>
          <w:sz w:val="16"/>
          <w:szCs w:val="16"/>
        </w:rPr>
      </w:pPr>
    </w:p>
    <w:p w14:paraId="13D82EC1" w14:textId="718E94CC" w:rsidR="00141120" w:rsidRPr="00C47122" w:rsidRDefault="00D865CA" w:rsidP="00141120">
      <w:pPr>
        <w:spacing w:line="0" w:lineRule="atLeast"/>
        <w:rPr>
          <w:color w:val="000000"/>
          <w:sz w:val="16"/>
          <w:szCs w:val="16"/>
        </w:rPr>
      </w:pPr>
      <w:r>
        <w:rPr>
          <w:noProof/>
        </w:rPr>
        <w:pict w14:anchorId="71324A80">
          <v:shape id="_x0000_s2095" type="#_x0000_t75" style="position:absolute;left:0;text-align:left;margin-left:403.35pt;margin-top:590.05pt;width:125.95pt;height:30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<v:imagedata r:id="rId8" o:title=""/>
          </v:shape>
        </w:pict>
      </w:r>
    </w:p>
    <w:p w14:paraId="67865B48" w14:textId="4628D6EA" w:rsidR="00141120" w:rsidRPr="00C47122" w:rsidRDefault="00D865CA" w:rsidP="00141120">
      <w:pPr>
        <w:spacing w:line="0" w:lineRule="atLeast"/>
        <w:rPr>
          <w:color w:val="000000"/>
          <w:sz w:val="16"/>
          <w:szCs w:val="16"/>
        </w:rPr>
      </w:pPr>
      <w:r>
        <w:rPr>
          <w:noProof/>
        </w:rPr>
        <w:pict w14:anchorId="5161F31A">
          <v:shape id="_x0000_s2094" type="#_x0000_t75" style="position:absolute;left:0;text-align:left;margin-left:403.35pt;margin-top:590.05pt;width:125.95pt;height:30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<v:imagedata r:id="rId8" o:title=""/>
          </v:shape>
        </w:pict>
      </w:r>
    </w:p>
    <w:p w14:paraId="2868C9B3" w14:textId="63472300" w:rsidR="007D07A7" w:rsidRPr="00C47122" w:rsidRDefault="00D865CA" w:rsidP="00141120">
      <w:pPr>
        <w:spacing w:line="0" w:lineRule="atLeast"/>
        <w:rPr>
          <w:color w:val="000000"/>
          <w:sz w:val="16"/>
          <w:szCs w:val="16"/>
        </w:rPr>
      </w:pPr>
      <w:r>
        <w:rPr>
          <w:noProof/>
        </w:rPr>
        <w:pict w14:anchorId="19D60FF5">
          <v:roundrect id="角丸四角形 21" o:spid="_x0000_s2091" style="position:absolute;left:0;text-align:left;margin-left:-.25pt;margin-top:7.95pt;width:451.65pt;height:136.95pt;z-index:25167257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" filled="f" strokecolor="red" strokeweight="2.25pt">
            <v:stroke joinstyle="miter"/>
            <w10:wrap anchorx="margin"/>
          </v:roundrect>
        </w:pict>
      </w:r>
    </w:p>
    <w:p w14:paraId="570EAB1F" w14:textId="22FEBB4F" w:rsidR="00141120" w:rsidRPr="00C47122" w:rsidRDefault="00D865CA" w:rsidP="00141120">
      <w:pPr>
        <w:spacing w:line="0" w:lineRule="atLeast"/>
        <w:rPr>
          <w:color w:val="000000"/>
          <w:sz w:val="16"/>
          <w:szCs w:val="16"/>
        </w:rPr>
      </w:pPr>
      <w:r>
        <w:rPr>
          <w:rFonts w:hint="eastAsia"/>
          <w:noProof/>
          <w:color w:val="000000"/>
          <w:sz w:val="20"/>
        </w:rPr>
        <w:pict w14:anchorId="52E50C0D">
          <v:shape id="_x0000_s2096" type="#_x0000_t75" style="position:absolute;left:0;text-align:left;margin-left:255.5pt;margin-top:8.85pt;width:108pt;height:18.3pt;z-index:2516817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  <v:imagedata r:id="rId7" o:title=""/>
          </v:shape>
        </w:pict>
      </w:r>
      <w:r>
        <w:rPr>
          <w:noProof/>
        </w:rPr>
        <w:pict w14:anchorId="065095BD">
          <v:shape id="_x0000_s2093" type="#_x0000_t75" style="position:absolute;left:0;text-align:left;margin-left:382.9pt;margin-top:655.45pt;width:125.95pt;height:30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<v:imagedata r:id="rId8" o:title=""/>
          </v:shape>
        </w:pict>
      </w:r>
      <w:r>
        <w:rPr>
          <w:noProof/>
        </w:rPr>
        <w:pict w14:anchorId="6DF10BD7">
          <v:shape id="図 24" o:spid="_x0000_s2092" type="#_x0000_t75" style="position:absolute;left:0;text-align:left;margin-left:382.9pt;margin-top:655.45pt;width:125.95pt;height:30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<v:imagedata r:id="rId8" o:title=""/>
          </v:shape>
        </w:pict>
      </w:r>
    </w:p>
    <w:p w14:paraId="68C7AEF5" w14:textId="77777777" w:rsidR="00141120" w:rsidRPr="00C47122" w:rsidRDefault="00141120" w:rsidP="00141120">
      <w:pPr>
        <w:spacing w:line="0" w:lineRule="atLeast"/>
        <w:rPr>
          <w:color w:val="000000"/>
          <w:sz w:val="16"/>
          <w:szCs w:val="16"/>
        </w:rPr>
      </w:pPr>
    </w:p>
    <w:p w14:paraId="4F8FE005" w14:textId="775958F1" w:rsidR="007E2DCB" w:rsidRPr="00C47122" w:rsidRDefault="007E2DCB" w:rsidP="007E2DCB">
      <w:pPr>
        <w:pStyle w:val="3000"/>
        <w:wordWrap/>
        <w:autoSpaceDE/>
        <w:adjustRightInd/>
        <w:spacing w:line="300" w:lineRule="exact"/>
        <w:ind w:left="210"/>
        <w:rPr>
          <w:color w:val="000000"/>
          <w:spacing w:val="0"/>
          <w:kern w:val="2"/>
          <w:sz w:val="20"/>
        </w:rPr>
      </w:pPr>
      <w:r w:rsidRPr="00C47122">
        <w:rPr>
          <w:rFonts w:hint="eastAsia"/>
          <w:color w:val="000000"/>
          <w:spacing w:val="0"/>
          <w:kern w:val="2"/>
          <w:sz w:val="20"/>
        </w:rPr>
        <w:t>※豊橋市記入欄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9"/>
        <w:gridCol w:w="1162"/>
        <w:gridCol w:w="2417"/>
        <w:gridCol w:w="2513"/>
      </w:tblGrid>
      <w:tr w:rsidR="007E2DCB" w:rsidRPr="00C47122" w14:paraId="43181FBB" w14:textId="77777777" w:rsidTr="009E2BBC">
        <w:trPr>
          <w:trHeight w:val="397"/>
        </w:trPr>
        <w:tc>
          <w:tcPr>
            <w:tcW w:w="9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F2B0" w14:textId="77777777" w:rsidR="007E2DCB" w:rsidRPr="00C47122" w:rsidRDefault="007E2DCB" w:rsidP="00763425">
            <w:pPr>
              <w:pStyle w:val="a5"/>
              <w:tabs>
                <w:tab w:val="clear" w:pos="4252"/>
                <w:tab w:val="clear" w:pos="8504"/>
                <w:tab w:val="right" w:pos="8640"/>
              </w:tabs>
              <w:snapToGrid/>
              <w:jc w:val="center"/>
              <w:rPr>
                <w:color w:val="000000"/>
                <w:szCs w:val="24"/>
              </w:rPr>
            </w:pPr>
            <w:r w:rsidRPr="00C47122">
              <w:rPr>
                <w:color w:val="000000"/>
                <w:kern w:val="0"/>
              </w:rPr>
              <w:t>補助金の額及びその算出基礎</w:t>
            </w:r>
          </w:p>
        </w:tc>
      </w:tr>
      <w:tr w:rsidR="007E2DCB" w:rsidRPr="00C47122" w14:paraId="0A42AE58" w14:textId="77777777" w:rsidTr="009E2BBC">
        <w:trPr>
          <w:trHeight w:val="397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21F4" w14:textId="09F6FCA6" w:rsidR="007E2DCB" w:rsidRPr="00C47122" w:rsidRDefault="007E2DCB" w:rsidP="00763425">
            <w:pPr>
              <w:pStyle w:val="ac"/>
              <w:tabs>
                <w:tab w:val="right" w:pos="8640"/>
              </w:tabs>
              <w:jc w:val="center"/>
              <w:rPr>
                <w:color w:val="000000"/>
                <w:kern w:val="0"/>
              </w:rPr>
            </w:pPr>
            <w:r w:rsidRPr="00C47122">
              <w:rPr>
                <w:color w:val="000000"/>
                <w:kern w:val="0"/>
              </w:rPr>
              <w:t>補助対象経費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3907" w14:textId="77777777" w:rsidR="007E2DCB" w:rsidRPr="00C47122" w:rsidRDefault="007E2DCB" w:rsidP="00763425">
            <w:pPr>
              <w:pStyle w:val="aa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color w:val="000000"/>
              </w:rPr>
              <w:t>補助率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7B8A" w14:textId="77777777" w:rsidR="007E2DCB" w:rsidRPr="00C47122" w:rsidRDefault="007E2DCB" w:rsidP="00763425">
            <w:pPr>
              <w:pStyle w:val="aa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color w:val="000000"/>
              </w:rPr>
              <w:t>限度額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273D" w14:textId="77777777" w:rsidR="007E2DCB" w:rsidRPr="00C47122" w:rsidRDefault="007E2DCB" w:rsidP="00763425">
            <w:pPr>
              <w:pStyle w:val="aa"/>
              <w:tabs>
                <w:tab w:val="right" w:pos="8640"/>
              </w:tabs>
              <w:spacing w:line="240" w:lineRule="exact"/>
              <w:rPr>
                <w:color w:val="000000"/>
              </w:rPr>
            </w:pPr>
            <w:r w:rsidRPr="00C47122">
              <w:rPr>
                <w:color w:val="000000"/>
              </w:rPr>
              <w:t>補助金交付申請額</w:t>
            </w:r>
          </w:p>
          <w:p w14:paraId="47AB1B4A" w14:textId="77777777" w:rsidR="007E2DCB" w:rsidRPr="00C47122" w:rsidRDefault="007E2DCB" w:rsidP="00763425">
            <w:pPr>
              <w:snapToGrid w:val="0"/>
              <w:spacing w:line="160" w:lineRule="exact"/>
              <w:jc w:val="center"/>
              <w:rPr>
                <w:color w:val="000000"/>
                <w:sz w:val="14"/>
                <w:szCs w:val="14"/>
              </w:rPr>
            </w:pPr>
            <w:r w:rsidRPr="00C47122">
              <w:rPr>
                <w:color w:val="000000"/>
                <w:sz w:val="14"/>
                <w:szCs w:val="14"/>
              </w:rPr>
              <w:t>（1,000円未満切り捨て）</w:t>
            </w:r>
          </w:p>
        </w:tc>
      </w:tr>
      <w:tr w:rsidR="007E2DCB" w:rsidRPr="00C47122" w14:paraId="0E04ACFC" w14:textId="77777777" w:rsidTr="009E2BBC">
        <w:trPr>
          <w:cantSplit/>
          <w:trHeight w:val="715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0BE2" w14:textId="26C3F21E" w:rsidR="007E2DCB" w:rsidRPr="00C47122" w:rsidRDefault="007E2DCB" w:rsidP="00763425">
            <w:pPr>
              <w:tabs>
                <w:tab w:val="right" w:pos="8640"/>
              </w:tabs>
              <w:jc w:val="right"/>
              <w:rPr>
                <w:color w:val="000000"/>
              </w:rPr>
            </w:pPr>
            <w:r w:rsidRPr="00C47122">
              <w:rPr>
                <w:color w:val="000000"/>
              </w:rPr>
              <w:t>円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B37E" w14:textId="77777777" w:rsidR="007E2DCB" w:rsidRPr="00C47122" w:rsidRDefault="007E2DCB" w:rsidP="00763425">
            <w:pPr>
              <w:pStyle w:val="aa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color w:val="000000"/>
              </w:rPr>
              <w:t>１／２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D32B" w14:textId="77777777" w:rsidR="007E2DCB" w:rsidRPr="00C47122" w:rsidRDefault="007E2DCB" w:rsidP="00763425">
            <w:pPr>
              <w:tabs>
                <w:tab w:val="right" w:pos="8640"/>
              </w:tabs>
              <w:jc w:val="center"/>
              <w:rPr>
                <w:color w:val="000000"/>
                <w:sz w:val="18"/>
              </w:rPr>
            </w:pPr>
            <w:r w:rsidRPr="00C47122">
              <w:rPr>
                <w:rFonts w:hint="eastAsia"/>
                <w:color w:val="000000"/>
                <w:sz w:val="18"/>
              </w:rPr>
              <w:t>２００,０００円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1621" w14:textId="77777777" w:rsidR="007E2DCB" w:rsidRPr="00C47122" w:rsidRDefault="007E2DCB" w:rsidP="00763425">
            <w:pPr>
              <w:pStyle w:val="ac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color w:val="000000"/>
              </w:rPr>
              <w:t>円</w:t>
            </w:r>
          </w:p>
        </w:tc>
      </w:tr>
    </w:tbl>
    <w:p w14:paraId="46B1D706" w14:textId="77777777" w:rsidR="0042173A" w:rsidRPr="00C47122" w:rsidRDefault="0042173A" w:rsidP="00B9722C">
      <w:pPr>
        <w:snapToGrid w:val="0"/>
        <w:spacing w:line="390" w:lineRule="exact"/>
        <w:rPr>
          <w:rFonts w:hint="eastAsia"/>
          <w:color w:val="000000"/>
        </w:rPr>
      </w:pPr>
    </w:p>
    <w:sectPr w:rsidR="0042173A" w:rsidRPr="00C47122" w:rsidSect="006C1654">
      <w:pgSz w:w="11907" w:h="16839" w:code="9"/>
      <w:pgMar w:top="1701" w:right="1542" w:bottom="1361" w:left="1542" w:header="851" w:footer="601" w:gutter="0"/>
      <w:cols w:space="425"/>
      <w:docGrid w:type="lines" w:linePitch="30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70AC0" w14:textId="77777777" w:rsidR="00F40343" w:rsidRDefault="00F40343" w:rsidP="007D46D2">
      <w:r>
        <w:separator/>
      </w:r>
    </w:p>
  </w:endnote>
  <w:endnote w:type="continuationSeparator" w:id="0">
    <w:p w14:paraId="402D0B94" w14:textId="77777777" w:rsidR="00F40343" w:rsidRDefault="00F40343" w:rsidP="007D4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536BD" w14:textId="77777777" w:rsidR="00F40343" w:rsidRDefault="00F40343" w:rsidP="007D46D2">
      <w:r>
        <w:separator/>
      </w:r>
    </w:p>
  </w:footnote>
  <w:footnote w:type="continuationSeparator" w:id="0">
    <w:p w14:paraId="34FB4E67" w14:textId="77777777" w:rsidR="00F40343" w:rsidRDefault="00F40343" w:rsidP="007D4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1A54"/>
    <w:multiLevelType w:val="hybridMultilevel"/>
    <w:tmpl w:val="DFB00902"/>
    <w:lvl w:ilvl="0" w:tplc="9E0E27C4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6444135"/>
    <w:multiLevelType w:val="hybridMultilevel"/>
    <w:tmpl w:val="C4B85784"/>
    <w:lvl w:ilvl="0" w:tplc="657EF3F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77060A"/>
    <w:multiLevelType w:val="hybridMultilevel"/>
    <w:tmpl w:val="F968AFA4"/>
    <w:lvl w:ilvl="0" w:tplc="F52C2D44">
      <w:start w:val="1"/>
      <w:numFmt w:val="decimalFullWidth"/>
      <w:lvlText w:val="（%1）"/>
      <w:lvlJc w:val="left"/>
      <w:pPr>
        <w:ind w:left="825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2CF0277E"/>
    <w:multiLevelType w:val="hybridMultilevel"/>
    <w:tmpl w:val="B3C8ACB4"/>
    <w:lvl w:ilvl="0" w:tplc="657EF3F4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7D9A03B4">
      <w:start w:val="1"/>
      <w:numFmt w:val="decimal"/>
      <w:lvlText w:val="(%2)"/>
      <w:lvlJc w:val="left"/>
      <w:pPr>
        <w:ind w:left="982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440112F6"/>
    <w:multiLevelType w:val="hybridMultilevel"/>
    <w:tmpl w:val="06D20468"/>
    <w:lvl w:ilvl="0" w:tplc="657EF3F4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7D9A03B4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F82BF4"/>
    <w:multiLevelType w:val="hybridMultilevel"/>
    <w:tmpl w:val="A4BC29F4"/>
    <w:lvl w:ilvl="0" w:tplc="B85AF334">
      <w:start w:val="1"/>
      <w:numFmt w:val="decimalFullWidth"/>
      <w:lvlText w:val="（%1）"/>
      <w:lvlJc w:val="left"/>
      <w:pPr>
        <w:ind w:left="846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6" w15:restartNumberingAfterBreak="0">
    <w:nsid w:val="53C90681"/>
    <w:multiLevelType w:val="hybridMultilevel"/>
    <w:tmpl w:val="80F4A44E"/>
    <w:lvl w:ilvl="0" w:tplc="9D9E5DD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BB42F0"/>
    <w:multiLevelType w:val="hybridMultilevel"/>
    <w:tmpl w:val="C794FAAA"/>
    <w:lvl w:ilvl="0" w:tplc="9D9E5DD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6B90BEE"/>
    <w:multiLevelType w:val="hybridMultilevel"/>
    <w:tmpl w:val="84120C14"/>
    <w:lvl w:ilvl="0" w:tplc="D3063BFC">
      <w:start w:val="2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68914DEB"/>
    <w:multiLevelType w:val="hybridMultilevel"/>
    <w:tmpl w:val="780E4062"/>
    <w:lvl w:ilvl="0" w:tplc="F936474A">
      <w:start w:val="1"/>
      <w:numFmt w:val="decimalFullWidth"/>
      <w:lvlText w:val="（%1）"/>
      <w:lvlJc w:val="left"/>
      <w:pPr>
        <w:ind w:left="825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689F572D"/>
    <w:multiLevelType w:val="hybridMultilevel"/>
    <w:tmpl w:val="67024192"/>
    <w:lvl w:ilvl="0" w:tplc="657EF3F4">
      <w:start w:val="1"/>
      <w:numFmt w:val="decimal"/>
      <w:lvlText w:val="(%1)"/>
      <w:lvlJc w:val="left"/>
      <w:pPr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E26676B"/>
    <w:multiLevelType w:val="hybridMultilevel"/>
    <w:tmpl w:val="BAD05F10"/>
    <w:lvl w:ilvl="0" w:tplc="FFFFFFFF">
      <w:start w:val="8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C7D16DE"/>
    <w:multiLevelType w:val="hybridMultilevel"/>
    <w:tmpl w:val="9622FED2"/>
    <w:lvl w:ilvl="0" w:tplc="989E70C4">
      <w:start w:val="1"/>
      <w:numFmt w:val="decimal"/>
      <w:lvlText w:val="(%1)"/>
      <w:lvlJc w:val="left"/>
      <w:pPr>
        <w:ind w:left="570" w:hanging="360"/>
      </w:pPr>
      <w:rPr>
        <w:rFonts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77438935">
    <w:abstractNumId w:val="11"/>
  </w:num>
  <w:num w:numId="2" w16cid:durableId="965162623">
    <w:abstractNumId w:val="10"/>
  </w:num>
  <w:num w:numId="3" w16cid:durableId="1980724458">
    <w:abstractNumId w:val="7"/>
  </w:num>
  <w:num w:numId="4" w16cid:durableId="191960447">
    <w:abstractNumId w:val="6"/>
  </w:num>
  <w:num w:numId="5" w16cid:durableId="1771197641">
    <w:abstractNumId w:val="5"/>
  </w:num>
  <w:num w:numId="6" w16cid:durableId="1772897051">
    <w:abstractNumId w:val="1"/>
  </w:num>
  <w:num w:numId="7" w16cid:durableId="416483672">
    <w:abstractNumId w:val="12"/>
  </w:num>
  <w:num w:numId="8" w16cid:durableId="351497347">
    <w:abstractNumId w:val="4"/>
  </w:num>
  <w:num w:numId="9" w16cid:durableId="969744672">
    <w:abstractNumId w:val="3"/>
  </w:num>
  <w:num w:numId="10" w16cid:durableId="42023306">
    <w:abstractNumId w:val="8"/>
  </w:num>
  <w:num w:numId="11" w16cid:durableId="278269429">
    <w:abstractNumId w:val="2"/>
  </w:num>
  <w:num w:numId="12" w16cid:durableId="568660481">
    <w:abstractNumId w:val="9"/>
  </w:num>
  <w:num w:numId="13" w16cid:durableId="167341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399"/>
  <w:displayHorizontalDrawingGridEvery w:val="2"/>
  <w:noPunctuationKerning/>
  <w:characterSpacingControl w:val="doNotCompress"/>
  <w:hdrShapeDefaults>
    <o:shapedefaults v:ext="edit" spidmax="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1891"/>
    <w:rsid w:val="00004C43"/>
    <w:rsid w:val="00024B98"/>
    <w:rsid w:val="00026A27"/>
    <w:rsid w:val="00041796"/>
    <w:rsid w:val="000667E0"/>
    <w:rsid w:val="000814AB"/>
    <w:rsid w:val="000819F9"/>
    <w:rsid w:val="000B486A"/>
    <w:rsid w:val="000B7099"/>
    <w:rsid w:val="000C077D"/>
    <w:rsid w:val="001074AB"/>
    <w:rsid w:val="00111E5A"/>
    <w:rsid w:val="00117411"/>
    <w:rsid w:val="00122493"/>
    <w:rsid w:val="00122A3F"/>
    <w:rsid w:val="00127860"/>
    <w:rsid w:val="00130226"/>
    <w:rsid w:val="00141120"/>
    <w:rsid w:val="0014767F"/>
    <w:rsid w:val="00151F24"/>
    <w:rsid w:val="00154657"/>
    <w:rsid w:val="00175E81"/>
    <w:rsid w:val="00183170"/>
    <w:rsid w:val="001A33F0"/>
    <w:rsid w:val="001A7DCD"/>
    <w:rsid w:val="001B565B"/>
    <w:rsid w:val="001B7048"/>
    <w:rsid w:val="001C308E"/>
    <w:rsid w:val="001D51B9"/>
    <w:rsid w:val="001D7E83"/>
    <w:rsid w:val="001E251B"/>
    <w:rsid w:val="001E72F8"/>
    <w:rsid w:val="002017E6"/>
    <w:rsid w:val="00204E3F"/>
    <w:rsid w:val="0021136F"/>
    <w:rsid w:val="00230A06"/>
    <w:rsid w:val="00232FC4"/>
    <w:rsid w:val="00234D11"/>
    <w:rsid w:val="00276F64"/>
    <w:rsid w:val="002772DD"/>
    <w:rsid w:val="0028296C"/>
    <w:rsid w:val="002A13C2"/>
    <w:rsid w:val="002A31E9"/>
    <w:rsid w:val="002A7276"/>
    <w:rsid w:val="002B313C"/>
    <w:rsid w:val="002B36D0"/>
    <w:rsid w:val="002E1CF2"/>
    <w:rsid w:val="002E6F81"/>
    <w:rsid w:val="0032788E"/>
    <w:rsid w:val="00334E8A"/>
    <w:rsid w:val="003533F7"/>
    <w:rsid w:val="003662A5"/>
    <w:rsid w:val="00366B4C"/>
    <w:rsid w:val="00384144"/>
    <w:rsid w:val="003A092D"/>
    <w:rsid w:val="003A4507"/>
    <w:rsid w:val="003A676C"/>
    <w:rsid w:val="003C1203"/>
    <w:rsid w:val="003C4160"/>
    <w:rsid w:val="003D375E"/>
    <w:rsid w:val="003D611E"/>
    <w:rsid w:val="003F3A3E"/>
    <w:rsid w:val="003F7687"/>
    <w:rsid w:val="004051A2"/>
    <w:rsid w:val="004065F8"/>
    <w:rsid w:val="00407221"/>
    <w:rsid w:val="0042173A"/>
    <w:rsid w:val="004250E7"/>
    <w:rsid w:val="00425CF0"/>
    <w:rsid w:val="00461A4D"/>
    <w:rsid w:val="004716D6"/>
    <w:rsid w:val="004B4553"/>
    <w:rsid w:val="004B6ED2"/>
    <w:rsid w:val="004E50A0"/>
    <w:rsid w:val="004E6048"/>
    <w:rsid w:val="004F7B8E"/>
    <w:rsid w:val="00505F21"/>
    <w:rsid w:val="00506830"/>
    <w:rsid w:val="00525EC4"/>
    <w:rsid w:val="00525F26"/>
    <w:rsid w:val="00531E09"/>
    <w:rsid w:val="00557EE8"/>
    <w:rsid w:val="005711EA"/>
    <w:rsid w:val="00573811"/>
    <w:rsid w:val="00576E4B"/>
    <w:rsid w:val="00590E17"/>
    <w:rsid w:val="005B790D"/>
    <w:rsid w:val="005C1A20"/>
    <w:rsid w:val="005C635F"/>
    <w:rsid w:val="005C740A"/>
    <w:rsid w:val="005D7A03"/>
    <w:rsid w:val="005E6ADB"/>
    <w:rsid w:val="00605B40"/>
    <w:rsid w:val="00612613"/>
    <w:rsid w:val="00625C76"/>
    <w:rsid w:val="00634274"/>
    <w:rsid w:val="006405D2"/>
    <w:rsid w:val="00653A69"/>
    <w:rsid w:val="00666481"/>
    <w:rsid w:val="006735D8"/>
    <w:rsid w:val="0067641E"/>
    <w:rsid w:val="00684663"/>
    <w:rsid w:val="006B0A90"/>
    <w:rsid w:val="006B5E82"/>
    <w:rsid w:val="006C1654"/>
    <w:rsid w:val="006D5EA3"/>
    <w:rsid w:val="006E0B21"/>
    <w:rsid w:val="006E7D0F"/>
    <w:rsid w:val="006F1597"/>
    <w:rsid w:val="00700497"/>
    <w:rsid w:val="00701EB6"/>
    <w:rsid w:val="00712631"/>
    <w:rsid w:val="007332CC"/>
    <w:rsid w:val="00736B46"/>
    <w:rsid w:val="00742376"/>
    <w:rsid w:val="0075357E"/>
    <w:rsid w:val="00755992"/>
    <w:rsid w:val="00763425"/>
    <w:rsid w:val="00765EE0"/>
    <w:rsid w:val="00771426"/>
    <w:rsid w:val="007740EF"/>
    <w:rsid w:val="007764CB"/>
    <w:rsid w:val="00782EB0"/>
    <w:rsid w:val="00794B2E"/>
    <w:rsid w:val="007A3F2B"/>
    <w:rsid w:val="007A6066"/>
    <w:rsid w:val="007B4FC7"/>
    <w:rsid w:val="007D07A7"/>
    <w:rsid w:val="007D46D2"/>
    <w:rsid w:val="007E2DCB"/>
    <w:rsid w:val="007F076D"/>
    <w:rsid w:val="007F5706"/>
    <w:rsid w:val="00802355"/>
    <w:rsid w:val="00803053"/>
    <w:rsid w:val="00810A90"/>
    <w:rsid w:val="0081138C"/>
    <w:rsid w:val="00833C23"/>
    <w:rsid w:val="00833CE7"/>
    <w:rsid w:val="008346D1"/>
    <w:rsid w:val="008367F1"/>
    <w:rsid w:val="00840556"/>
    <w:rsid w:val="008528D1"/>
    <w:rsid w:val="00882A3C"/>
    <w:rsid w:val="00894C14"/>
    <w:rsid w:val="008B4547"/>
    <w:rsid w:val="008C25D8"/>
    <w:rsid w:val="009112C4"/>
    <w:rsid w:val="009319A9"/>
    <w:rsid w:val="00934FCF"/>
    <w:rsid w:val="009430E4"/>
    <w:rsid w:val="009552E6"/>
    <w:rsid w:val="00957020"/>
    <w:rsid w:val="00965B4A"/>
    <w:rsid w:val="009730B3"/>
    <w:rsid w:val="00993F59"/>
    <w:rsid w:val="0099708F"/>
    <w:rsid w:val="009A1511"/>
    <w:rsid w:val="009B2212"/>
    <w:rsid w:val="009C721D"/>
    <w:rsid w:val="009E04E8"/>
    <w:rsid w:val="009E2BBC"/>
    <w:rsid w:val="009E6127"/>
    <w:rsid w:val="009F3A8E"/>
    <w:rsid w:val="00A030B5"/>
    <w:rsid w:val="00A11BAE"/>
    <w:rsid w:val="00A14EF5"/>
    <w:rsid w:val="00A17028"/>
    <w:rsid w:val="00A172E3"/>
    <w:rsid w:val="00A212E6"/>
    <w:rsid w:val="00A21EB0"/>
    <w:rsid w:val="00A3146B"/>
    <w:rsid w:val="00A43B7B"/>
    <w:rsid w:val="00A66DAD"/>
    <w:rsid w:val="00A75124"/>
    <w:rsid w:val="00A756AF"/>
    <w:rsid w:val="00A83B9A"/>
    <w:rsid w:val="00A95816"/>
    <w:rsid w:val="00A95DD9"/>
    <w:rsid w:val="00AA286A"/>
    <w:rsid w:val="00AA77D6"/>
    <w:rsid w:val="00AC0EA8"/>
    <w:rsid w:val="00AC3EF9"/>
    <w:rsid w:val="00AC4F8F"/>
    <w:rsid w:val="00AD080F"/>
    <w:rsid w:val="00AD79FC"/>
    <w:rsid w:val="00AD7A16"/>
    <w:rsid w:val="00AE75A2"/>
    <w:rsid w:val="00AF05B2"/>
    <w:rsid w:val="00B01891"/>
    <w:rsid w:val="00B15138"/>
    <w:rsid w:val="00B27898"/>
    <w:rsid w:val="00B32C70"/>
    <w:rsid w:val="00B54E66"/>
    <w:rsid w:val="00B60B18"/>
    <w:rsid w:val="00B6572D"/>
    <w:rsid w:val="00B71001"/>
    <w:rsid w:val="00B825E7"/>
    <w:rsid w:val="00B93BF3"/>
    <w:rsid w:val="00B9722C"/>
    <w:rsid w:val="00BC104D"/>
    <w:rsid w:val="00BC74D5"/>
    <w:rsid w:val="00BD652C"/>
    <w:rsid w:val="00BE0C96"/>
    <w:rsid w:val="00BF1E2A"/>
    <w:rsid w:val="00BF364B"/>
    <w:rsid w:val="00C05CAC"/>
    <w:rsid w:val="00C35EB2"/>
    <w:rsid w:val="00C4029D"/>
    <w:rsid w:val="00C47122"/>
    <w:rsid w:val="00C47A8C"/>
    <w:rsid w:val="00C625BD"/>
    <w:rsid w:val="00C801F9"/>
    <w:rsid w:val="00C85B9E"/>
    <w:rsid w:val="00C86F5B"/>
    <w:rsid w:val="00CA2847"/>
    <w:rsid w:val="00CA36F9"/>
    <w:rsid w:val="00CD18CD"/>
    <w:rsid w:val="00CD4B40"/>
    <w:rsid w:val="00D018EC"/>
    <w:rsid w:val="00D07217"/>
    <w:rsid w:val="00D10649"/>
    <w:rsid w:val="00D1351A"/>
    <w:rsid w:val="00D209F8"/>
    <w:rsid w:val="00D47494"/>
    <w:rsid w:val="00D603A0"/>
    <w:rsid w:val="00D71830"/>
    <w:rsid w:val="00D865CA"/>
    <w:rsid w:val="00D92306"/>
    <w:rsid w:val="00D93697"/>
    <w:rsid w:val="00D97B18"/>
    <w:rsid w:val="00DB037D"/>
    <w:rsid w:val="00DB4733"/>
    <w:rsid w:val="00DB75D1"/>
    <w:rsid w:val="00DD3CC2"/>
    <w:rsid w:val="00DD400E"/>
    <w:rsid w:val="00DE50BA"/>
    <w:rsid w:val="00E00B01"/>
    <w:rsid w:val="00E02078"/>
    <w:rsid w:val="00E029E4"/>
    <w:rsid w:val="00E12668"/>
    <w:rsid w:val="00E24597"/>
    <w:rsid w:val="00E31140"/>
    <w:rsid w:val="00E46ED7"/>
    <w:rsid w:val="00E65B8F"/>
    <w:rsid w:val="00E7170D"/>
    <w:rsid w:val="00E75F05"/>
    <w:rsid w:val="00E824C8"/>
    <w:rsid w:val="00E932C0"/>
    <w:rsid w:val="00E97631"/>
    <w:rsid w:val="00EB0BE4"/>
    <w:rsid w:val="00EB5CB0"/>
    <w:rsid w:val="00EC5FAF"/>
    <w:rsid w:val="00EC655B"/>
    <w:rsid w:val="00F01BFE"/>
    <w:rsid w:val="00F1056A"/>
    <w:rsid w:val="00F1357C"/>
    <w:rsid w:val="00F164C1"/>
    <w:rsid w:val="00F259CF"/>
    <w:rsid w:val="00F37F67"/>
    <w:rsid w:val="00F40343"/>
    <w:rsid w:val="00F50F40"/>
    <w:rsid w:val="00F57DC9"/>
    <w:rsid w:val="00F6449D"/>
    <w:rsid w:val="00F654CB"/>
    <w:rsid w:val="00F67B55"/>
    <w:rsid w:val="00F945A3"/>
    <w:rsid w:val="00FA1E59"/>
    <w:rsid w:val="00FB3502"/>
    <w:rsid w:val="00FC0660"/>
    <w:rsid w:val="00FC1F44"/>
    <w:rsid w:val="00FC3C2A"/>
    <w:rsid w:val="00FC7745"/>
    <w:rsid w:val="00FC7D7B"/>
    <w:rsid w:val="00FF1CC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7">
      <v:textbox inset="5.85pt,.7pt,5.85pt,.7pt"/>
    </o:shapedefaults>
    <o:shapelayout v:ext="edit">
      <o:idmap v:ext="edit" data="2"/>
    </o:shapelayout>
  </w:shapeDefaults>
  <w:decimalSymbol w:val="."/>
  <w:listSeparator w:val=","/>
  <w14:docId w14:val="5374BDFF"/>
  <w15:chartTrackingRefBased/>
  <w15:docId w15:val="{8C19BE88-6576-4F4E-8185-D3A1876F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napToGrid w:val="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kinsoku w:val="0"/>
      <w:snapToGrid w:val="0"/>
      <w:jc w:val="left"/>
    </w:pPr>
    <w:rPr>
      <w:rFonts w:hAnsi="Courier New"/>
      <w:kern w:val="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D95F2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4F261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6C1654"/>
    <w:pPr>
      <w:wordWrap/>
      <w:autoSpaceDE/>
      <w:autoSpaceDN/>
      <w:jc w:val="center"/>
    </w:pPr>
    <w:rPr>
      <w:snapToGrid/>
      <w:sz w:val="20"/>
      <w:szCs w:val="24"/>
    </w:rPr>
  </w:style>
  <w:style w:type="character" w:customStyle="1" w:styleId="ab">
    <w:name w:val="記 (文字)"/>
    <w:link w:val="aa"/>
    <w:rsid w:val="006C1654"/>
    <w:rPr>
      <w:rFonts w:ascii="ＭＳ 明朝"/>
      <w:kern w:val="2"/>
      <w:szCs w:val="24"/>
    </w:rPr>
  </w:style>
  <w:style w:type="paragraph" w:styleId="ac">
    <w:name w:val="Closing"/>
    <w:basedOn w:val="a"/>
    <w:link w:val="ad"/>
    <w:rsid w:val="006C1654"/>
    <w:pPr>
      <w:wordWrap/>
      <w:autoSpaceDE/>
      <w:autoSpaceDN/>
      <w:jc w:val="right"/>
    </w:pPr>
    <w:rPr>
      <w:snapToGrid/>
      <w:sz w:val="20"/>
      <w:szCs w:val="24"/>
    </w:rPr>
  </w:style>
  <w:style w:type="character" w:customStyle="1" w:styleId="ad">
    <w:name w:val="結語 (文字)"/>
    <w:link w:val="ac"/>
    <w:rsid w:val="006C1654"/>
    <w:rPr>
      <w:rFonts w:ascii="ＭＳ 明朝"/>
      <w:kern w:val="2"/>
      <w:szCs w:val="24"/>
    </w:rPr>
  </w:style>
  <w:style w:type="paragraph" w:customStyle="1" w:styleId="3000">
    <w:name w:val="ﾄｽﾜｰﾄﾞ3000"/>
    <w:rsid w:val="006C1654"/>
    <w:pPr>
      <w:widowControl w:val="0"/>
      <w:wordWrap w:val="0"/>
      <w:autoSpaceDE w:val="0"/>
      <w:autoSpaceDN w:val="0"/>
      <w:adjustRightInd w:val="0"/>
      <w:spacing w:line="533" w:lineRule="exact"/>
      <w:jc w:val="both"/>
    </w:pPr>
    <w:rPr>
      <w:rFonts w:ascii="ＭＳ 明朝"/>
      <w:spacing w:val="21"/>
      <w:sz w:val="22"/>
    </w:rPr>
  </w:style>
  <w:style w:type="character" w:customStyle="1" w:styleId="a6">
    <w:name w:val="フッター (文字)"/>
    <w:link w:val="a5"/>
    <w:rsid w:val="006C1654"/>
    <w:rPr>
      <w:rFonts w:ascii="ＭＳ 明朝"/>
      <w:snapToGrid w:val="0"/>
      <w:kern w:val="2"/>
      <w:sz w:val="21"/>
    </w:rPr>
  </w:style>
  <w:style w:type="paragraph" w:styleId="ae">
    <w:name w:val="List Paragraph"/>
    <w:basedOn w:val="a"/>
    <w:uiPriority w:val="34"/>
    <w:qFormat/>
    <w:rsid w:val="004E50A0"/>
    <w:pPr>
      <w:ind w:leftChars="400" w:left="840"/>
    </w:pPr>
  </w:style>
  <w:style w:type="paragraph" w:styleId="af">
    <w:name w:val="Body Text Indent"/>
    <w:basedOn w:val="a"/>
    <w:link w:val="af0"/>
    <w:rsid w:val="006D5EA3"/>
    <w:pPr>
      <w:wordWrap/>
      <w:autoSpaceDE/>
      <w:autoSpaceDN/>
      <w:ind w:left="260" w:hanging="260"/>
    </w:pPr>
    <w:rPr>
      <w:rFonts w:ascii="Century"/>
      <w:snapToGrid/>
      <w:sz w:val="22"/>
    </w:rPr>
  </w:style>
  <w:style w:type="character" w:customStyle="1" w:styleId="af0">
    <w:name w:val="本文インデント (文字)"/>
    <w:link w:val="af"/>
    <w:rsid w:val="006D5EA3"/>
    <w:rPr>
      <w:kern w:val="2"/>
      <w:sz w:val="22"/>
    </w:rPr>
  </w:style>
  <w:style w:type="paragraph" w:styleId="af1">
    <w:name w:val="Revision"/>
    <w:hidden/>
    <w:uiPriority w:val="99"/>
    <w:semiHidden/>
    <w:rsid w:val="002A13C2"/>
    <w:rPr>
      <w:rFonts w:ascii="ＭＳ 明朝"/>
      <w:snapToGrid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0363;&#35215;\&#21512;&#20341;&#20363;&#3521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合併例規</Template>
  <TotalTime>8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　淳一</dc:creator>
  <cp:keywords/>
  <cp:lastModifiedBy>可兒　利依子</cp:lastModifiedBy>
  <cp:revision>3</cp:revision>
  <cp:lastPrinted>2026-03-18T10:48:00Z</cp:lastPrinted>
  <dcterms:created xsi:type="dcterms:W3CDTF">2026-03-27T09:57:00Z</dcterms:created>
  <dcterms:modified xsi:type="dcterms:W3CDTF">2026-03-27T10:04:00Z</dcterms:modified>
</cp:coreProperties>
</file>