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5D30" w14:textId="77777777" w:rsidR="004E6048" w:rsidRPr="00C47122" w:rsidRDefault="002F1E10" w:rsidP="007D46D2">
      <w:pPr>
        <w:rPr>
          <w:rFonts w:hAnsi="ＭＳ 明朝"/>
          <w:color w:val="000000"/>
          <w:szCs w:val="21"/>
        </w:rPr>
      </w:pPr>
      <w:r>
        <w:rPr>
          <w:rFonts w:hAnsi="ＭＳ 明朝"/>
          <w:noProof/>
          <w:snapToGrid/>
          <w:color w:val="000000"/>
          <w:szCs w:val="21"/>
        </w:rPr>
        <w:pict w14:anchorId="2F92C956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0;text-align:left;margin-left:-.9pt;margin-top:-20.35pt;width:151.2pt;height:21.65pt;z-index:251661312" filled="f" stroked="f">
            <v:textbox inset="5.85pt,0,5.85pt,0">
              <w:txbxContent>
                <w:p w14:paraId="0E087046" w14:textId="77777777" w:rsidR="004E6048" w:rsidRDefault="004E6048" w:rsidP="004E6048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様式第１（</w:t>
                  </w:r>
                  <w:r w:rsidR="00E932C0">
                    <w:rPr>
                      <w:rFonts w:hint="eastAsia"/>
                      <w:szCs w:val="24"/>
                    </w:rPr>
                    <w:t>第</w:t>
                  </w:r>
                  <w:r w:rsidR="00E932C0" w:rsidRPr="00C47122">
                    <w:rPr>
                      <w:rFonts w:hint="eastAsia"/>
                      <w:color w:val="000000"/>
                      <w:szCs w:val="24"/>
                    </w:rPr>
                    <w:t>５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条関</w:t>
                  </w:r>
                  <w:r>
                    <w:rPr>
                      <w:rFonts w:hint="eastAsia"/>
                      <w:szCs w:val="24"/>
                    </w:rPr>
                    <w:t>係）</w:t>
                  </w:r>
                </w:p>
              </w:txbxContent>
            </v:textbox>
          </v:shape>
        </w:pict>
      </w:r>
    </w:p>
    <w:p w14:paraId="77A1C523" w14:textId="77777777" w:rsidR="004E6048" w:rsidRPr="00C47122" w:rsidRDefault="004E6048" w:rsidP="004E6048">
      <w:pPr>
        <w:jc w:val="center"/>
        <w:rPr>
          <w:rFonts w:hAnsi="ＭＳ 明朝"/>
          <w:color w:val="000000"/>
          <w:szCs w:val="21"/>
          <w:u w:val="single"/>
        </w:rPr>
      </w:pPr>
      <w:r w:rsidRPr="00C47122">
        <w:rPr>
          <w:rFonts w:hAnsi="ＭＳ 明朝" w:hint="eastAsia"/>
          <w:color w:val="000000"/>
          <w:kern w:val="0"/>
          <w:sz w:val="24"/>
          <w:szCs w:val="24"/>
        </w:rPr>
        <w:t>豊橋市就職サイト等活用事業費</w:t>
      </w:r>
      <w:r w:rsidRPr="00C47122">
        <w:rPr>
          <w:rFonts w:hint="eastAsia"/>
          <w:color w:val="000000"/>
          <w:sz w:val="24"/>
          <w:szCs w:val="24"/>
        </w:rPr>
        <w:t>補助金交付申請書</w:t>
      </w:r>
    </w:p>
    <w:p w14:paraId="1414D397" w14:textId="77777777" w:rsidR="004E6048" w:rsidRPr="00C47122" w:rsidRDefault="004E6048" w:rsidP="004E6048">
      <w:pPr>
        <w:wordWrap/>
        <w:autoSpaceDE/>
        <w:autoSpaceDN/>
        <w:jc w:val="right"/>
        <w:rPr>
          <w:snapToGrid/>
          <w:color w:val="000000"/>
          <w:szCs w:val="24"/>
        </w:rPr>
      </w:pPr>
    </w:p>
    <w:p w14:paraId="7E0615B4" w14:textId="77777777" w:rsidR="004E6048" w:rsidRPr="00C47122" w:rsidRDefault="004E6048" w:rsidP="004E6048">
      <w:pPr>
        <w:wordWrap/>
        <w:autoSpaceDE/>
        <w:autoSpaceDN/>
        <w:jc w:val="right"/>
        <w:rPr>
          <w:snapToGrid/>
          <w:color w:val="000000"/>
          <w:szCs w:val="24"/>
        </w:rPr>
      </w:pPr>
    </w:p>
    <w:p w14:paraId="3523B6B6" w14:textId="77777777" w:rsidR="002F1E10" w:rsidRPr="004E6048" w:rsidRDefault="002F1E10" w:rsidP="002F1E10">
      <w:pPr>
        <w:wordWrap/>
        <w:autoSpaceDE/>
        <w:autoSpaceDN/>
        <w:jc w:val="right"/>
        <w:rPr>
          <w:snapToGrid/>
          <w:color w:val="000000"/>
          <w:sz w:val="20"/>
          <w:szCs w:val="24"/>
        </w:rPr>
      </w:pPr>
      <w:r>
        <w:rPr>
          <w:rFonts w:hint="eastAsia"/>
          <w:color w:val="FF0000"/>
          <w:sz w:val="22"/>
        </w:rPr>
        <w:t>令和</w:t>
      </w:r>
      <w:r w:rsidRPr="000D26BB">
        <w:rPr>
          <w:rFonts w:hint="eastAsia"/>
          <w:color w:val="FF0000"/>
          <w:sz w:val="22"/>
        </w:rPr>
        <w:t>○○</w:t>
      </w:r>
      <w:r>
        <w:rPr>
          <w:rFonts w:hint="eastAsia"/>
          <w:snapToGrid/>
          <w:color w:val="000000"/>
          <w:szCs w:val="24"/>
        </w:rPr>
        <w:t>年</w:t>
      </w:r>
      <w:r w:rsidRPr="000D26BB">
        <w:rPr>
          <w:rFonts w:hint="eastAsia"/>
          <w:color w:val="FF0000"/>
          <w:sz w:val="22"/>
        </w:rPr>
        <w:t>○○</w:t>
      </w:r>
      <w:r>
        <w:rPr>
          <w:rFonts w:hint="eastAsia"/>
          <w:snapToGrid/>
          <w:color w:val="000000"/>
          <w:szCs w:val="24"/>
        </w:rPr>
        <w:t>月</w:t>
      </w:r>
      <w:r w:rsidRPr="000D26BB">
        <w:rPr>
          <w:rFonts w:hint="eastAsia"/>
          <w:color w:val="FF0000"/>
          <w:sz w:val="22"/>
        </w:rPr>
        <w:t>○○</w:t>
      </w:r>
      <w:r w:rsidRPr="004E6048">
        <w:rPr>
          <w:rFonts w:hint="eastAsia"/>
          <w:snapToGrid/>
          <w:color w:val="000000"/>
          <w:szCs w:val="24"/>
        </w:rPr>
        <w:t>日</w:t>
      </w:r>
    </w:p>
    <w:p w14:paraId="01513D48" w14:textId="7501CA87" w:rsidR="004E6048" w:rsidRPr="00C47122" w:rsidRDefault="002F1E10" w:rsidP="004E6048">
      <w:pPr>
        <w:wordWrap/>
        <w:autoSpaceDE/>
        <w:autoSpaceDN/>
        <w:snapToGrid w:val="0"/>
        <w:ind w:leftChars="100" w:left="210"/>
        <w:rPr>
          <w:snapToGrid/>
          <w:color w:val="000000"/>
          <w:szCs w:val="24"/>
        </w:rPr>
      </w:pPr>
      <w:r>
        <w:rPr>
          <w:rFonts w:hint="eastAsia"/>
          <w:noProof/>
          <w:snapToGrid/>
          <w:color w:val="000000"/>
          <w:szCs w:val="24"/>
          <w:lang w:val="ja-JP"/>
        </w:rPr>
        <w:pict w14:anchorId="053C8A19">
          <v:shape id="テキスト ボックス 6" o:spid="_x0000_s2086" type="#_x0000_t202" style="position:absolute;left:0;text-align:left;margin-left:329.85pt;margin-top:-44.85pt;width:115.6pt;height:24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" strokecolor="red" strokeweight="2.25pt">
            <v:textbox inset="5.85pt,.7pt,5.85pt,.7pt">
              <w:txbxContent>
                <w:p w14:paraId="57B66F93" w14:textId="77777777" w:rsidR="002F1E10" w:rsidRPr="00162C59" w:rsidRDefault="002F1E10" w:rsidP="002F1E10">
                  <w:pPr>
                    <w:rPr>
                      <w:rFonts w:ascii="ＭＳ ゴシック" w:eastAsia="ＭＳ ゴシック" w:hAnsi="ＭＳ ゴシック"/>
                      <w:b/>
                      <w:color w:val="FF0000"/>
                      <w:sz w:val="16"/>
                      <w:szCs w:val="16"/>
                    </w:rPr>
                  </w:pPr>
                  <w:r w:rsidRPr="00162C59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16"/>
                      <w:szCs w:val="16"/>
                    </w:rPr>
                    <w:t>和暦で記入してください</w:t>
                  </w:r>
                </w:p>
              </w:txbxContent>
            </v:textbox>
            <w10:anchorlock/>
          </v:shape>
        </w:pict>
      </w:r>
      <w:r w:rsidR="004E6048" w:rsidRPr="00C47122">
        <w:rPr>
          <w:rFonts w:hint="eastAsia"/>
          <w:snapToGrid/>
          <w:color w:val="000000"/>
          <w:szCs w:val="24"/>
        </w:rPr>
        <w:t>豊橋市長　　　　　　　　様</w:t>
      </w:r>
    </w:p>
    <w:p w14:paraId="24A89361" w14:textId="77777777" w:rsidR="004E6048" w:rsidRPr="00C47122" w:rsidRDefault="004E6048" w:rsidP="004E6048">
      <w:pPr>
        <w:wordWrap/>
        <w:autoSpaceDE/>
        <w:autoSpaceDN/>
        <w:snapToGrid w:val="0"/>
        <w:ind w:leftChars="100" w:left="210"/>
        <w:rPr>
          <w:snapToGrid/>
          <w:color w:val="000000"/>
          <w:szCs w:val="24"/>
        </w:rPr>
      </w:pPr>
    </w:p>
    <w:p w14:paraId="722AA7C2" w14:textId="77777777" w:rsidR="004E6048" w:rsidRPr="00C47122" w:rsidRDefault="004E6048" w:rsidP="004E6048">
      <w:pPr>
        <w:wordWrap/>
        <w:autoSpaceDE/>
        <w:autoSpaceDN/>
        <w:snapToGrid w:val="0"/>
        <w:ind w:leftChars="100" w:left="210"/>
        <w:rPr>
          <w:snapToGrid/>
          <w:color w:val="000000"/>
          <w:szCs w:val="24"/>
        </w:rPr>
      </w:pPr>
    </w:p>
    <w:p w14:paraId="6972B9AB" w14:textId="5D55019C" w:rsidR="004E6048" w:rsidRPr="00C47122" w:rsidRDefault="004E6048" w:rsidP="004E6048">
      <w:pPr>
        <w:wordWrap/>
        <w:autoSpaceDE/>
        <w:autoSpaceDN/>
        <w:ind w:leftChars="2000" w:left="4200"/>
        <w:rPr>
          <w:snapToGrid/>
          <w:color w:val="000000"/>
          <w:szCs w:val="24"/>
        </w:rPr>
      </w:pPr>
      <w:r w:rsidRPr="00C47122">
        <w:rPr>
          <w:rFonts w:hint="eastAsia"/>
          <w:snapToGrid/>
          <w:color w:val="000000"/>
          <w:szCs w:val="24"/>
        </w:rPr>
        <w:t>住所又は所在地</w:t>
      </w:r>
      <w:r w:rsidR="002F1E10">
        <w:rPr>
          <w:rFonts w:hint="eastAsia"/>
          <w:snapToGrid/>
          <w:color w:val="000000"/>
          <w:szCs w:val="24"/>
        </w:rPr>
        <w:t xml:space="preserve">　</w:t>
      </w:r>
      <w:r w:rsidR="002F1E10" w:rsidRPr="008D35FA">
        <w:rPr>
          <w:rFonts w:hint="eastAsia"/>
          <w:snapToGrid/>
          <w:color w:val="FF0000"/>
          <w:szCs w:val="24"/>
        </w:rPr>
        <w:t>豊橋市○○町○○番地○○</w:t>
      </w:r>
    </w:p>
    <w:p w14:paraId="7149C4D6" w14:textId="1BA8BC9F" w:rsidR="004E6048" w:rsidRPr="00C47122" w:rsidRDefault="004E6048" w:rsidP="004E6048">
      <w:pPr>
        <w:wordWrap/>
        <w:autoSpaceDE/>
        <w:autoSpaceDN/>
        <w:ind w:leftChars="1600" w:left="3360"/>
        <w:rPr>
          <w:snapToGrid/>
          <w:color w:val="000000"/>
          <w:szCs w:val="24"/>
        </w:rPr>
      </w:pPr>
      <w:r w:rsidRPr="00C47122">
        <w:rPr>
          <w:rFonts w:hint="eastAsia"/>
          <w:snapToGrid/>
          <w:color w:val="000000"/>
          <w:szCs w:val="24"/>
        </w:rPr>
        <w:t>申請人　氏名又は団体名</w:t>
      </w:r>
      <w:r w:rsidR="002F1E10">
        <w:rPr>
          <w:rFonts w:hint="eastAsia"/>
          <w:snapToGrid/>
          <w:color w:val="000000"/>
          <w:szCs w:val="24"/>
        </w:rPr>
        <w:t xml:space="preserve">　</w:t>
      </w:r>
      <w:r w:rsidR="002F1E10" w:rsidRPr="008D35FA">
        <w:rPr>
          <w:rFonts w:hint="eastAsia"/>
          <w:snapToGrid/>
          <w:color w:val="FF0000"/>
          <w:szCs w:val="24"/>
        </w:rPr>
        <w:t>株式会社　○○○○</w:t>
      </w:r>
    </w:p>
    <w:p w14:paraId="36113F47" w14:textId="1304491B" w:rsidR="004E6048" w:rsidRPr="00C47122" w:rsidRDefault="004E6048" w:rsidP="004E6048">
      <w:pPr>
        <w:tabs>
          <w:tab w:val="right" w:pos="8640"/>
        </w:tabs>
        <w:wordWrap/>
        <w:autoSpaceDE/>
        <w:autoSpaceDN/>
        <w:ind w:leftChars="2000" w:left="4200"/>
        <w:rPr>
          <w:snapToGrid/>
          <w:color w:val="000000"/>
          <w:sz w:val="18"/>
          <w:szCs w:val="24"/>
        </w:rPr>
      </w:pPr>
      <w:r w:rsidRPr="00C47122">
        <w:rPr>
          <w:rFonts w:hint="eastAsia"/>
          <w:snapToGrid/>
          <w:color w:val="000000"/>
          <w:szCs w:val="24"/>
        </w:rPr>
        <w:t>及び代表者氏名</w:t>
      </w:r>
      <w:r w:rsidR="002F1E10">
        <w:rPr>
          <w:rFonts w:hint="eastAsia"/>
          <w:snapToGrid/>
          <w:color w:val="000000"/>
          <w:szCs w:val="24"/>
        </w:rPr>
        <w:t xml:space="preserve">　</w:t>
      </w:r>
      <w:r w:rsidR="002F1E10" w:rsidRPr="008D35FA">
        <w:rPr>
          <w:rFonts w:hint="eastAsia"/>
          <w:snapToGrid/>
          <w:color w:val="FF0000"/>
          <w:szCs w:val="24"/>
        </w:rPr>
        <w:t>代表取締役　○○○○</w:t>
      </w:r>
    </w:p>
    <w:p w14:paraId="4EB5523F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</w:p>
    <w:p w14:paraId="1D21115B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</w:p>
    <w:p w14:paraId="18A39B11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</w:p>
    <w:p w14:paraId="578087D5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ind w:firstLineChars="100" w:firstLine="220"/>
        <w:rPr>
          <w:rFonts w:hAnsi="ＭＳ 明朝"/>
          <w:snapToGrid/>
          <w:color w:val="000000"/>
          <w:sz w:val="20"/>
        </w:rPr>
      </w:pPr>
      <w:r w:rsidRPr="00C47122">
        <w:rPr>
          <w:color w:val="000000"/>
          <w:sz w:val="22"/>
          <w:szCs w:val="22"/>
        </w:rPr>
        <w:t>豊橋市</w:t>
      </w:r>
      <w:r w:rsidRPr="00C47122">
        <w:rPr>
          <w:rFonts w:hint="eastAsia"/>
          <w:color w:val="000000"/>
          <w:sz w:val="22"/>
          <w:szCs w:val="22"/>
        </w:rPr>
        <w:t>就職サイト等活用事業費</w:t>
      </w:r>
      <w:r w:rsidRPr="00C47122">
        <w:rPr>
          <w:color w:val="000000"/>
          <w:sz w:val="22"/>
          <w:szCs w:val="22"/>
        </w:rPr>
        <w:t>補助金</w:t>
      </w:r>
      <w:r w:rsidRPr="00C47122">
        <w:rPr>
          <w:rFonts w:hAnsi="ＭＳ 明朝" w:hint="eastAsia"/>
          <w:snapToGrid/>
          <w:color w:val="000000"/>
        </w:rPr>
        <w:t>交付要綱第</w:t>
      </w:r>
      <w:r w:rsidR="00B6572D" w:rsidRPr="00C47122">
        <w:rPr>
          <w:rFonts w:hAnsi="ＭＳ 明朝" w:hint="eastAsia"/>
          <w:snapToGrid/>
          <w:color w:val="000000"/>
        </w:rPr>
        <w:t>５</w:t>
      </w:r>
      <w:r w:rsidRPr="00C47122">
        <w:rPr>
          <w:rFonts w:hAnsi="ＭＳ 明朝" w:hint="eastAsia"/>
          <w:snapToGrid/>
          <w:color w:val="000000"/>
        </w:rPr>
        <w:t>条の規定により、次のとおり申請します。なお、補助金の交付に当たり税務資料を閲覧することは、差し支えありません。</w:t>
      </w:r>
    </w:p>
    <w:p w14:paraId="78E7DA1B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</w:p>
    <w:p w14:paraId="71A734F1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22"/>
          <w:szCs w:val="24"/>
        </w:rPr>
      </w:pPr>
      <w:r w:rsidRPr="00C47122">
        <w:rPr>
          <w:rFonts w:hint="eastAsia"/>
          <w:snapToGrid/>
          <w:color w:val="000000"/>
          <w:szCs w:val="24"/>
        </w:rPr>
        <w:t>１　申請内容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606"/>
        <w:gridCol w:w="1938"/>
        <w:gridCol w:w="3827"/>
      </w:tblGrid>
      <w:tr w:rsidR="00E02078" w:rsidRPr="00C47122" w14:paraId="27FCF10C" w14:textId="77777777" w:rsidTr="004E6048">
        <w:trPr>
          <w:trHeight w:val="737"/>
        </w:trPr>
        <w:tc>
          <w:tcPr>
            <w:tcW w:w="1517" w:type="dxa"/>
            <w:vAlign w:val="center"/>
          </w:tcPr>
          <w:p w14:paraId="36A6FA90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補助年度</w:t>
            </w:r>
          </w:p>
        </w:tc>
        <w:tc>
          <w:tcPr>
            <w:tcW w:w="1606" w:type="dxa"/>
            <w:vAlign w:val="center"/>
          </w:tcPr>
          <w:p w14:paraId="3EE72747" w14:textId="33462538" w:rsidR="004E6048" w:rsidRPr="00C47122" w:rsidRDefault="002F1E10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snapToGrid/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令和</w:t>
            </w:r>
            <w:r w:rsidRPr="00762CF5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</w:t>
            </w:r>
            <w:r w:rsidR="004E6048" w:rsidRPr="00C47122">
              <w:rPr>
                <w:rFonts w:hint="eastAsia"/>
                <w:snapToGrid/>
                <w:color w:val="000000"/>
                <w:szCs w:val="21"/>
              </w:rPr>
              <w:t>年度</w:t>
            </w:r>
          </w:p>
        </w:tc>
        <w:tc>
          <w:tcPr>
            <w:tcW w:w="1938" w:type="dxa"/>
            <w:vAlign w:val="center"/>
          </w:tcPr>
          <w:p w14:paraId="44DA94C7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  <w:highlight w:val="yellow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補助事業の名称</w:t>
            </w:r>
          </w:p>
        </w:tc>
        <w:tc>
          <w:tcPr>
            <w:tcW w:w="3827" w:type="dxa"/>
            <w:vAlign w:val="center"/>
          </w:tcPr>
          <w:p w14:paraId="108A62CC" w14:textId="1BA4C1B5" w:rsidR="004E6048" w:rsidRPr="00C47122" w:rsidRDefault="002F1E10" w:rsidP="004E6048">
            <w:pPr>
              <w:tabs>
                <w:tab w:val="right" w:pos="8640"/>
              </w:tabs>
              <w:wordWrap/>
              <w:autoSpaceDE/>
              <w:autoSpaceDN/>
              <w:rPr>
                <w:snapToGrid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採用ホームページ改良事業</w:t>
            </w:r>
          </w:p>
        </w:tc>
      </w:tr>
      <w:tr w:rsidR="00E02078" w:rsidRPr="00C47122" w14:paraId="7DE1C8C5" w14:textId="77777777" w:rsidTr="004E6048">
        <w:trPr>
          <w:trHeight w:val="737"/>
        </w:trPr>
        <w:tc>
          <w:tcPr>
            <w:tcW w:w="3123" w:type="dxa"/>
            <w:gridSpan w:val="2"/>
            <w:vAlign w:val="center"/>
          </w:tcPr>
          <w:p w14:paraId="2DB81108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補助事業の目的及び内容</w:t>
            </w:r>
          </w:p>
        </w:tc>
        <w:tc>
          <w:tcPr>
            <w:tcW w:w="5765" w:type="dxa"/>
            <w:gridSpan w:val="2"/>
            <w:vAlign w:val="center"/>
          </w:tcPr>
          <w:p w14:paraId="76C5907E" w14:textId="77777777" w:rsidR="002F1E10" w:rsidRDefault="002F1E10" w:rsidP="002F1E10">
            <w:pPr>
              <w:jc w:val="left"/>
              <w:rPr>
                <w:rFonts w:ascii="ＭＳ ゴシック" w:eastAsia="ＭＳ ゴシック" w:hAnsi="ＭＳ ゴシック"/>
                <w:color w:val="FF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</w:rPr>
              <w:t>○○○○のために採用ホームページの作成・改良</w:t>
            </w:r>
          </w:p>
          <w:p w14:paraId="0972382D" w14:textId="14452B89" w:rsidR="004E6048" w:rsidRPr="00C47122" w:rsidRDefault="002F1E10" w:rsidP="002F1E10">
            <w:pPr>
              <w:tabs>
                <w:tab w:val="right" w:pos="8640"/>
              </w:tabs>
              <w:wordWrap/>
              <w:autoSpaceDE/>
              <w:autoSpaceDN/>
              <w:rPr>
                <w:snapToGrid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</w:rPr>
              <w:t>（例：若手人材確保のため）</w:t>
            </w:r>
          </w:p>
        </w:tc>
      </w:tr>
      <w:tr w:rsidR="00E02078" w:rsidRPr="00C47122" w14:paraId="3FFFA1E2" w14:textId="77777777" w:rsidTr="004E6048">
        <w:trPr>
          <w:trHeight w:val="737"/>
        </w:trPr>
        <w:tc>
          <w:tcPr>
            <w:tcW w:w="3123" w:type="dxa"/>
            <w:gridSpan w:val="2"/>
            <w:vAlign w:val="center"/>
          </w:tcPr>
          <w:p w14:paraId="59E03722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交付申請額</w:t>
            </w:r>
          </w:p>
        </w:tc>
        <w:tc>
          <w:tcPr>
            <w:tcW w:w="5765" w:type="dxa"/>
            <w:gridSpan w:val="2"/>
            <w:vAlign w:val="center"/>
          </w:tcPr>
          <w:p w14:paraId="09B00013" w14:textId="73540A98" w:rsidR="004E6048" w:rsidRPr="00C47122" w:rsidRDefault="002F1E10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rFonts w:hAnsi="ＭＳ 明朝"/>
                <w:snapToGrid/>
                <w:color w:val="000000"/>
                <w:szCs w:val="21"/>
                <w:highlight w:val="yellow"/>
              </w:rPr>
            </w:pPr>
            <w:r>
              <w:rPr>
                <w:rFonts w:hint="eastAsia"/>
                <w:noProof/>
                <w:snapToGrid/>
                <w:color w:val="000000"/>
                <w:kern w:val="0"/>
                <w:szCs w:val="21"/>
              </w:rPr>
              <w:pict w14:anchorId="23611B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" o:spid="_x0000_s2087" type="#_x0000_t75" style="position:absolute;left:0;text-align:left;margin-left:148.65pt;margin-top:8.55pt;width:108pt;height:18.3pt;z-index:251665408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  <w:r w:rsidR="004E6048" w:rsidRPr="00C47122">
              <w:rPr>
                <w:rFonts w:hint="eastAsia"/>
                <w:snapToGrid/>
                <w:color w:val="000000"/>
                <w:kern w:val="0"/>
                <w:szCs w:val="21"/>
              </w:rPr>
              <w:t xml:space="preserve"> 円</w:t>
            </w:r>
          </w:p>
        </w:tc>
      </w:tr>
    </w:tbl>
    <w:p w14:paraId="4CF231CB" w14:textId="77777777" w:rsidR="004E6048" w:rsidRPr="00C47122" w:rsidRDefault="004E6048" w:rsidP="004E6048">
      <w:pPr>
        <w:wordWrap/>
        <w:autoSpaceDE/>
        <w:autoSpaceDN/>
        <w:rPr>
          <w:snapToGrid/>
          <w:color w:val="000000"/>
          <w:szCs w:val="21"/>
        </w:rPr>
      </w:pPr>
    </w:p>
    <w:p w14:paraId="026D18A9" w14:textId="77777777" w:rsidR="004E6048" w:rsidRPr="00C47122" w:rsidRDefault="004E6048" w:rsidP="004E6048">
      <w:pPr>
        <w:wordWrap/>
        <w:autoSpaceDE/>
        <w:autoSpaceDN/>
        <w:rPr>
          <w:snapToGrid/>
          <w:color w:val="000000"/>
          <w:szCs w:val="21"/>
        </w:rPr>
      </w:pPr>
      <w:r w:rsidRPr="00C47122">
        <w:rPr>
          <w:rFonts w:hint="eastAsia"/>
          <w:snapToGrid/>
          <w:color w:val="000000"/>
          <w:szCs w:val="21"/>
        </w:rPr>
        <w:t>２　企業概要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890"/>
        <w:gridCol w:w="1796"/>
        <w:gridCol w:w="850"/>
        <w:gridCol w:w="1296"/>
        <w:gridCol w:w="1823"/>
      </w:tblGrid>
      <w:tr w:rsidR="00E02078" w:rsidRPr="00C47122" w14:paraId="14BC79CE" w14:textId="77777777" w:rsidTr="004E6048">
        <w:trPr>
          <w:trHeight w:val="737"/>
        </w:trPr>
        <w:tc>
          <w:tcPr>
            <w:tcW w:w="3123" w:type="dxa"/>
            <w:gridSpan w:val="2"/>
            <w:vAlign w:val="center"/>
          </w:tcPr>
          <w:p w14:paraId="2E57ABB1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資本金又は出資金の額</w:t>
            </w:r>
          </w:p>
        </w:tc>
        <w:tc>
          <w:tcPr>
            <w:tcW w:w="2646" w:type="dxa"/>
            <w:gridSpan w:val="2"/>
            <w:vAlign w:val="center"/>
          </w:tcPr>
          <w:p w14:paraId="746263CA" w14:textId="5252CEC6" w:rsidR="004E6048" w:rsidRPr="00C47122" w:rsidRDefault="002F1E10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snapToGrid/>
                <w:color w:val="000000"/>
                <w:kern w:val="0"/>
                <w:szCs w:val="21"/>
                <w:highlight w:val="yellow"/>
              </w:rPr>
            </w:pP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XX,XXX</w:t>
            </w:r>
            <w:r w:rsidR="004E6048"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千円</w:t>
            </w:r>
          </w:p>
        </w:tc>
        <w:tc>
          <w:tcPr>
            <w:tcW w:w="1296" w:type="dxa"/>
            <w:vAlign w:val="center"/>
          </w:tcPr>
          <w:p w14:paraId="7D9B3FF4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kern w:val="0"/>
                <w:szCs w:val="21"/>
                <w:highlight w:val="yellow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従業員数</w:t>
            </w:r>
          </w:p>
        </w:tc>
        <w:tc>
          <w:tcPr>
            <w:tcW w:w="1823" w:type="dxa"/>
            <w:vAlign w:val="center"/>
          </w:tcPr>
          <w:p w14:paraId="47F17258" w14:textId="4375501D" w:rsidR="004E6048" w:rsidRPr="00C47122" w:rsidRDefault="002F1E10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rFonts w:hAnsi="ＭＳ 明朝"/>
                <w:snapToGrid/>
                <w:color w:val="000000"/>
                <w:szCs w:val="21"/>
                <w:highlight w:val="yellow"/>
              </w:rPr>
            </w:pP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 w:rsidR="004E6048"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人</w:t>
            </w:r>
          </w:p>
        </w:tc>
      </w:tr>
      <w:tr w:rsidR="00E02078" w:rsidRPr="00C47122" w14:paraId="3C6A7137" w14:textId="77777777" w:rsidTr="004E6048">
        <w:trPr>
          <w:trHeight w:val="964"/>
        </w:trPr>
        <w:tc>
          <w:tcPr>
            <w:tcW w:w="3123" w:type="dxa"/>
            <w:gridSpan w:val="2"/>
            <w:vAlign w:val="center"/>
          </w:tcPr>
          <w:p w14:paraId="1D999387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業種</w:t>
            </w:r>
          </w:p>
        </w:tc>
        <w:tc>
          <w:tcPr>
            <w:tcW w:w="5765" w:type="dxa"/>
            <w:gridSpan w:val="4"/>
            <w:vAlign w:val="center"/>
          </w:tcPr>
          <w:p w14:paraId="27BD64A8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center"/>
              <w:rPr>
                <w:rFonts w:hAnsi="ＭＳ 明朝"/>
                <w:snapToGrid/>
                <w:color w:val="000000"/>
                <w:szCs w:val="21"/>
              </w:rPr>
            </w:pPr>
            <w:r w:rsidRPr="00C47122">
              <w:rPr>
                <w:rFonts w:hAnsi="ＭＳ 明朝" w:hint="eastAsia"/>
                <w:snapToGrid/>
                <w:color w:val="000000"/>
                <w:szCs w:val="21"/>
              </w:rPr>
              <w:t>製造業 ・ 建設業 ・ 卸売業/小売業 ・ 飲食業</w:t>
            </w:r>
          </w:p>
          <w:p w14:paraId="27CB46DE" w14:textId="7D672030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snapToGrid/>
                <w:color w:val="000000"/>
                <w:szCs w:val="21"/>
                <w:highlight w:val="yellow"/>
              </w:rPr>
            </w:pPr>
            <w:r w:rsidRPr="002F1E10">
              <w:rPr>
                <w:rFonts w:hAnsi="ＭＳ 明朝" w:hint="eastAsia"/>
                <w:snapToGrid/>
                <w:color w:val="FF0000"/>
                <w:szCs w:val="21"/>
                <w:bdr w:val="single" w:sz="4" w:space="0" w:color="auto"/>
              </w:rPr>
              <w:t>サービス業</w:t>
            </w:r>
            <w:r w:rsidRPr="00C47122">
              <w:rPr>
                <w:rFonts w:hAnsi="ＭＳ 明朝" w:hint="eastAsia"/>
                <w:snapToGrid/>
                <w:color w:val="000000"/>
                <w:szCs w:val="21"/>
              </w:rPr>
              <w:t xml:space="preserve">（　</w:t>
            </w:r>
            <w:r w:rsidR="002F1E10" w:rsidRPr="00725D4E">
              <w:rPr>
                <w:rFonts w:hAnsi="ＭＳ 明朝" w:hint="eastAsia"/>
                <w:snapToGrid/>
                <w:color w:val="FF0000"/>
                <w:szCs w:val="21"/>
              </w:rPr>
              <w:t>運送業</w:t>
            </w:r>
            <w:r w:rsidRPr="00C47122">
              <w:rPr>
                <w:rFonts w:hAnsi="ＭＳ 明朝" w:hint="eastAsia"/>
                <w:snapToGrid/>
                <w:color w:val="000000"/>
                <w:szCs w:val="21"/>
              </w:rPr>
              <w:t xml:space="preserve">　）その他（　　　　　　　　　）</w:t>
            </w:r>
          </w:p>
        </w:tc>
      </w:tr>
      <w:tr w:rsidR="00A172E3" w:rsidRPr="00C47122" w14:paraId="109805E4" w14:textId="77777777" w:rsidTr="00A3146B">
        <w:trPr>
          <w:trHeight w:val="651"/>
        </w:trPr>
        <w:tc>
          <w:tcPr>
            <w:tcW w:w="3123" w:type="dxa"/>
            <w:gridSpan w:val="2"/>
            <w:vAlign w:val="center"/>
          </w:tcPr>
          <w:p w14:paraId="3A07365C" w14:textId="36A82527" w:rsidR="00A172E3" w:rsidRPr="00C47122" w:rsidRDefault="00A172E3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>
              <w:rPr>
                <w:rFonts w:hint="eastAsia"/>
                <w:snapToGrid/>
                <w:color w:val="000000"/>
                <w:szCs w:val="21"/>
              </w:rPr>
              <w:t>他の補助制度の利用</w:t>
            </w:r>
          </w:p>
        </w:tc>
        <w:tc>
          <w:tcPr>
            <w:tcW w:w="5765" w:type="dxa"/>
            <w:gridSpan w:val="4"/>
            <w:vAlign w:val="center"/>
          </w:tcPr>
          <w:p w14:paraId="41BD2743" w14:textId="705BA7EC" w:rsidR="00A172E3" w:rsidRPr="00C47122" w:rsidRDefault="002F1E10" w:rsidP="004E6048">
            <w:pPr>
              <w:tabs>
                <w:tab w:val="right" w:pos="8640"/>
              </w:tabs>
              <w:wordWrap/>
              <w:autoSpaceDE/>
              <w:autoSpaceDN/>
              <w:jc w:val="center"/>
              <w:rPr>
                <w:rFonts w:hAnsi="ＭＳ 明朝"/>
                <w:snapToGrid/>
                <w:color w:val="000000"/>
                <w:szCs w:val="21"/>
              </w:rPr>
            </w:pPr>
            <w:r w:rsidRPr="002F1E10">
              <w:rPr>
                <w:rFonts w:hAnsi="ＭＳ 明朝" w:hint="eastAsia"/>
                <w:snapToGrid/>
                <w:color w:val="FF0000"/>
                <w:szCs w:val="21"/>
              </w:rPr>
              <w:t>☑</w:t>
            </w:r>
            <w:r w:rsidR="00A172E3">
              <w:rPr>
                <w:rFonts w:hAnsi="ＭＳ 明朝" w:hint="eastAsia"/>
                <w:snapToGrid/>
                <w:color w:val="000000"/>
                <w:szCs w:val="21"/>
              </w:rPr>
              <w:t>無　　　し</w:t>
            </w:r>
          </w:p>
        </w:tc>
      </w:tr>
      <w:tr w:rsidR="00E02078" w:rsidRPr="00C47122" w14:paraId="15352D65" w14:textId="77777777" w:rsidTr="004E6048">
        <w:trPr>
          <w:trHeight w:val="283"/>
        </w:trPr>
        <w:tc>
          <w:tcPr>
            <w:tcW w:w="1233" w:type="dxa"/>
            <w:vMerge w:val="restart"/>
            <w:vAlign w:val="center"/>
          </w:tcPr>
          <w:p w14:paraId="0681AC6A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担当者名</w:t>
            </w:r>
          </w:p>
        </w:tc>
        <w:tc>
          <w:tcPr>
            <w:tcW w:w="1890" w:type="dxa"/>
            <w:vMerge w:val="restart"/>
            <w:vAlign w:val="center"/>
          </w:tcPr>
          <w:p w14:paraId="37C00911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5D28B19B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担当者連絡先</w:t>
            </w:r>
          </w:p>
        </w:tc>
        <w:tc>
          <w:tcPr>
            <w:tcW w:w="3969" w:type="dxa"/>
            <w:gridSpan w:val="3"/>
            <w:vAlign w:val="center"/>
          </w:tcPr>
          <w:p w14:paraId="7D327EBE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Ansi="ＭＳ 明朝"/>
                <w:snapToGrid/>
                <w:color w:val="000000"/>
                <w:szCs w:val="21"/>
              </w:rPr>
            </w:pPr>
            <w:r w:rsidRPr="00C47122">
              <w:rPr>
                <w:rFonts w:hAnsi="ＭＳ 明朝" w:hint="eastAsia"/>
                <w:snapToGrid/>
                <w:color w:val="000000"/>
                <w:spacing w:val="50"/>
                <w:kern w:val="0"/>
                <w:szCs w:val="21"/>
                <w:fitText w:val="678" w:id="-767886846"/>
              </w:rPr>
              <w:t>TEL</w:t>
            </w:r>
            <w:r w:rsidRPr="00C47122">
              <w:rPr>
                <w:rFonts w:hAnsi="ＭＳ 明朝" w:hint="eastAsia"/>
                <w:snapToGrid/>
                <w:color w:val="000000"/>
                <w:spacing w:val="1"/>
                <w:kern w:val="0"/>
                <w:szCs w:val="21"/>
                <w:fitText w:val="678" w:id="-767886846"/>
              </w:rPr>
              <w:t>：</w:t>
            </w:r>
          </w:p>
        </w:tc>
      </w:tr>
      <w:tr w:rsidR="00E02078" w:rsidRPr="00C47122" w14:paraId="0510B957" w14:textId="77777777" w:rsidTr="004E6048">
        <w:trPr>
          <w:trHeight w:val="283"/>
        </w:trPr>
        <w:tc>
          <w:tcPr>
            <w:tcW w:w="1233" w:type="dxa"/>
            <w:vMerge/>
            <w:vAlign w:val="center"/>
          </w:tcPr>
          <w:p w14:paraId="341B4499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14:paraId="1523714F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</w:p>
        </w:tc>
        <w:tc>
          <w:tcPr>
            <w:tcW w:w="1796" w:type="dxa"/>
            <w:vMerge/>
            <w:vAlign w:val="center"/>
          </w:tcPr>
          <w:p w14:paraId="0BBEA15E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Ansi="ＭＳ 明朝"/>
                <w:snapToGrid/>
                <w:color w:val="000000"/>
                <w:szCs w:val="21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B41596F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Ansi="ＭＳ 明朝"/>
                <w:snapToGrid/>
                <w:color w:val="000000"/>
                <w:szCs w:val="21"/>
              </w:rPr>
            </w:pPr>
            <w:r w:rsidRPr="00C47122">
              <w:rPr>
                <w:rFonts w:hAnsi="ＭＳ 明朝"/>
                <w:snapToGrid/>
                <w:color w:val="000000"/>
                <w:szCs w:val="21"/>
              </w:rPr>
              <w:t>M</w:t>
            </w:r>
            <w:r w:rsidRPr="00C47122">
              <w:rPr>
                <w:rFonts w:hAnsi="ＭＳ 明朝" w:hint="eastAsia"/>
                <w:snapToGrid/>
                <w:color w:val="000000"/>
                <w:szCs w:val="21"/>
              </w:rPr>
              <w:t>ail：</w:t>
            </w:r>
          </w:p>
        </w:tc>
      </w:tr>
    </w:tbl>
    <w:p w14:paraId="6DA2F30E" w14:textId="689F266F" w:rsidR="00A172E3" w:rsidRDefault="00A172E3" w:rsidP="004E6048">
      <w:pPr>
        <w:wordWrap/>
        <w:autoSpaceDE/>
        <w:autoSpaceDN/>
        <w:rPr>
          <w:rFonts w:hAnsi="ＭＳ 明朝"/>
          <w:color w:val="000000"/>
          <w:kern w:val="0"/>
          <w:sz w:val="28"/>
          <w:szCs w:val="28"/>
        </w:rPr>
      </w:pPr>
    </w:p>
    <w:p w14:paraId="742AB164" w14:textId="05BEDCFD" w:rsidR="002F1E10" w:rsidRDefault="00A172E3" w:rsidP="002F1E10">
      <w:pPr>
        <w:wordWrap/>
        <w:ind w:firstLineChars="300" w:firstLine="840"/>
        <w:rPr>
          <w:rFonts w:hAnsi="ＭＳ 明朝"/>
          <w:color w:val="000000"/>
          <w:kern w:val="0"/>
          <w:sz w:val="28"/>
          <w:szCs w:val="28"/>
        </w:rPr>
      </w:pPr>
      <w:r>
        <w:rPr>
          <w:rFonts w:hAnsi="ＭＳ 明朝"/>
          <w:color w:val="000000"/>
          <w:kern w:val="0"/>
          <w:sz w:val="28"/>
          <w:szCs w:val="28"/>
        </w:rPr>
        <w:br w:type="page"/>
      </w:r>
      <w:r w:rsidR="002F1E10">
        <w:rPr>
          <w:noProof/>
          <w:color w:val="000000"/>
        </w:rPr>
        <w:lastRenderedPageBreak/>
        <w:pict w14:anchorId="74A6969A">
          <v:shape id="_x0000_s2070" type="#_x0000_t202" style="position:absolute;left:0;text-align:left;margin-left:6.5pt;margin-top:1.2pt;width:183.3pt;height:21.65pt;z-index:251658240" filled="f" stroked="f">
            <v:textbox style="mso-next-textbox:#_x0000_s2070" inset="5.85pt,0,5.85pt,0">
              <w:txbxContent>
                <w:p w14:paraId="5268311F" w14:textId="77777777" w:rsidR="007E2DCB" w:rsidRDefault="007E2DCB" w:rsidP="007E2DCB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 w:rsidRPr="00F45E5A">
                    <w:rPr>
                      <w:rFonts w:hint="eastAsia"/>
                      <w:szCs w:val="24"/>
                    </w:rPr>
                    <w:t>様式第</w:t>
                  </w:r>
                  <w:r w:rsidR="007D07A7" w:rsidRPr="00E65B8F">
                    <w:rPr>
                      <w:rFonts w:hint="eastAsia"/>
                      <w:szCs w:val="24"/>
                    </w:rPr>
                    <w:t>２</w:t>
                  </w:r>
                  <w:r w:rsidR="00D10649">
                    <w:rPr>
                      <w:rFonts w:hint="eastAsia"/>
                      <w:szCs w:val="24"/>
                    </w:rPr>
                    <w:t>－２（</w:t>
                  </w:r>
                  <w:r w:rsidR="00E932C0" w:rsidRPr="00C47122">
                    <w:rPr>
                      <w:rFonts w:hint="eastAsia"/>
                      <w:color w:val="000000"/>
                      <w:szCs w:val="24"/>
                    </w:rPr>
                    <w:t>第９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条</w:t>
                  </w:r>
                  <w:r w:rsidRPr="00F45E5A">
                    <w:rPr>
                      <w:rFonts w:hint="eastAsia"/>
                      <w:szCs w:val="24"/>
                    </w:rPr>
                    <w:t>関係）</w:t>
                  </w:r>
                </w:p>
              </w:txbxContent>
            </v:textbox>
          </v:shape>
        </w:pict>
      </w:r>
    </w:p>
    <w:p w14:paraId="0C0D7BB7" w14:textId="69E79421" w:rsidR="007E2DCB" w:rsidRPr="00C47122" w:rsidRDefault="007E2DCB" w:rsidP="002F1E10">
      <w:pPr>
        <w:wordWrap/>
        <w:ind w:firstLineChars="300" w:firstLine="720"/>
        <w:jc w:val="center"/>
        <w:rPr>
          <w:color w:val="000000"/>
          <w:sz w:val="24"/>
        </w:rPr>
      </w:pPr>
      <w:r w:rsidRPr="00C47122">
        <w:rPr>
          <w:rFonts w:hint="eastAsia"/>
          <w:color w:val="000000"/>
          <w:sz w:val="24"/>
        </w:rPr>
        <w:t>豊橋市</w:t>
      </w:r>
      <w:r w:rsidRPr="00C47122">
        <w:rPr>
          <w:rFonts w:hAnsi="ＭＳ 明朝" w:hint="eastAsia"/>
          <w:color w:val="000000"/>
          <w:sz w:val="24"/>
        </w:rPr>
        <w:t>就職サイト等活用事業費</w:t>
      </w:r>
      <w:r w:rsidRPr="00C47122">
        <w:rPr>
          <w:rFonts w:hAnsi="ＭＳ 明朝"/>
          <w:color w:val="000000"/>
          <w:sz w:val="24"/>
        </w:rPr>
        <w:t>補助金</w:t>
      </w:r>
      <w:r w:rsidRPr="00C47122">
        <w:rPr>
          <w:rFonts w:hint="eastAsia"/>
          <w:color w:val="000000"/>
          <w:sz w:val="24"/>
        </w:rPr>
        <w:t>実績報告書</w:t>
      </w:r>
    </w:p>
    <w:p w14:paraId="7C4FDF4A" w14:textId="77777777" w:rsidR="007E2DCB" w:rsidRPr="00C47122" w:rsidRDefault="007E2DCB" w:rsidP="007E2DCB">
      <w:pPr>
        <w:snapToGrid w:val="0"/>
        <w:spacing w:line="390" w:lineRule="exact"/>
        <w:jc w:val="center"/>
        <w:rPr>
          <w:color w:val="000000"/>
          <w:sz w:val="24"/>
        </w:rPr>
      </w:pPr>
      <w:r w:rsidRPr="00C47122">
        <w:rPr>
          <w:rFonts w:hint="eastAsia"/>
          <w:vanish/>
          <w:color w:val="000000"/>
          <w:sz w:val="24"/>
        </w:rPr>
        <w:t>補助事業等実績報告書</w:t>
      </w:r>
    </w:p>
    <w:p w14:paraId="1F36027C" w14:textId="5E3CA9E5" w:rsidR="007E2DCB" w:rsidRPr="00C47122" w:rsidRDefault="007E2DCB" w:rsidP="007E2DCB">
      <w:pPr>
        <w:snapToGrid w:val="0"/>
        <w:spacing w:line="390" w:lineRule="exact"/>
        <w:jc w:val="right"/>
        <w:rPr>
          <w:color w:val="000000"/>
        </w:rPr>
      </w:pPr>
      <w:r w:rsidRPr="00C47122">
        <w:rPr>
          <w:rFonts w:hint="eastAsia"/>
          <w:color w:val="000000"/>
        </w:rPr>
        <w:t xml:space="preserve">　</w:t>
      </w:r>
      <w:r w:rsidR="002F1E10">
        <w:rPr>
          <w:rFonts w:hint="eastAsia"/>
          <w:color w:val="FF0000"/>
          <w:szCs w:val="24"/>
        </w:rPr>
        <w:t>令和</w:t>
      </w:r>
      <w:r w:rsidR="002F1E10" w:rsidRPr="00E607F5">
        <w:rPr>
          <w:rFonts w:hint="eastAsia"/>
          <w:color w:val="FF0000"/>
          <w:szCs w:val="24"/>
        </w:rPr>
        <w:t>○○</w:t>
      </w:r>
      <w:r w:rsidR="002F1E10">
        <w:rPr>
          <w:rFonts w:hint="eastAsia"/>
          <w:szCs w:val="24"/>
        </w:rPr>
        <w:t>年</w:t>
      </w:r>
      <w:r w:rsidR="002F1E10" w:rsidRPr="00E607F5">
        <w:rPr>
          <w:rFonts w:hint="eastAsia"/>
          <w:color w:val="FF0000"/>
          <w:szCs w:val="24"/>
        </w:rPr>
        <w:t>○○</w:t>
      </w:r>
      <w:r w:rsidR="002F1E10">
        <w:rPr>
          <w:rFonts w:hint="eastAsia"/>
          <w:szCs w:val="24"/>
        </w:rPr>
        <w:t>月</w:t>
      </w:r>
      <w:r w:rsidR="002F1E10" w:rsidRPr="00E607F5">
        <w:rPr>
          <w:rFonts w:hint="eastAsia"/>
          <w:color w:val="FF0000"/>
          <w:szCs w:val="24"/>
        </w:rPr>
        <w:t>○○</w:t>
      </w:r>
      <w:r w:rsidR="002F1E10" w:rsidRPr="00FB3502">
        <w:rPr>
          <w:rFonts w:hint="eastAsia"/>
        </w:rPr>
        <w:t>日</w:t>
      </w:r>
      <w:r w:rsidRPr="00C47122">
        <w:rPr>
          <w:rFonts w:hint="eastAsia"/>
          <w:color w:val="000000"/>
        </w:rPr>
        <w:t xml:space="preserve">　　</w:t>
      </w:r>
    </w:p>
    <w:p w14:paraId="760A1866" w14:textId="77777777" w:rsidR="007E2DCB" w:rsidRPr="00C47122" w:rsidRDefault="007E2DCB" w:rsidP="007E2DCB">
      <w:pPr>
        <w:snapToGrid w:val="0"/>
        <w:spacing w:line="390" w:lineRule="exact"/>
        <w:jc w:val="right"/>
        <w:rPr>
          <w:color w:val="000000"/>
        </w:rPr>
      </w:pPr>
    </w:p>
    <w:p w14:paraId="7C56FA96" w14:textId="77777777" w:rsidR="007E2DCB" w:rsidRPr="00C47122" w:rsidRDefault="007E2DCB" w:rsidP="007E2DCB">
      <w:pPr>
        <w:snapToGrid w:val="0"/>
        <w:spacing w:line="390" w:lineRule="exact"/>
        <w:rPr>
          <w:color w:val="000000"/>
        </w:rPr>
      </w:pPr>
      <w:r w:rsidRPr="00C47122">
        <w:rPr>
          <w:rFonts w:hint="eastAsia"/>
          <w:color w:val="000000"/>
        </w:rPr>
        <w:t xml:space="preserve">　　　豊橋市長　　　　　様</w:t>
      </w:r>
    </w:p>
    <w:p w14:paraId="2FD83E4F" w14:textId="77777777" w:rsidR="007E2DCB" w:rsidRPr="00C47122" w:rsidRDefault="007E2DCB" w:rsidP="007E2DCB">
      <w:pPr>
        <w:snapToGrid w:val="0"/>
        <w:spacing w:line="390" w:lineRule="exact"/>
        <w:ind w:right="864"/>
        <w:rPr>
          <w:color w:val="000000"/>
        </w:rPr>
      </w:pPr>
    </w:p>
    <w:p w14:paraId="15DB333F" w14:textId="1194F1E9" w:rsidR="007E2DCB" w:rsidRPr="00C47122" w:rsidRDefault="007E2DCB" w:rsidP="002F1E10">
      <w:pPr>
        <w:snapToGrid w:val="0"/>
        <w:spacing w:line="390" w:lineRule="exact"/>
        <w:ind w:right="176" w:firstLineChars="2227" w:firstLine="4677"/>
        <w:rPr>
          <w:color w:val="000000"/>
        </w:rPr>
      </w:pPr>
      <w:r w:rsidRPr="00C47122">
        <w:rPr>
          <w:rFonts w:hint="eastAsia"/>
          <w:color w:val="000000"/>
        </w:rPr>
        <w:t xml:space="preserve">住所又は所在地　</w:t>
      </w:r>
      <w:r w:rsidR="002F1E10" w:rsidRPr="00E778B0">
        <w:rPr>
          <w:rFonts w:hAnsi="ＭＳ 明朝" w:hint="eastAsia"/>
          <w:color w:val="FF0000"/>
        </w:rPr>
        <w:t>豊橋市○○町</w:t>
      </w:r>
      <w:r w:rsidRPr="00C47122">
        <w:rPr>
          <w:rFonts w:hint="eastAsia"/>
          <w:color w:val="000000"/>
        </w:rPr>
        <w:t xml:space="preserve">　　　　　　　　　　　　　　　　</w:t>
      </w:r>
      <w:r w:rsidR="002F1E10">
        <w:rPr>
          <w:rFonts w:hint="eastAsia"/>
          <w:color w:val="000000"/>
        </w:rPr>
        <w:t xml:space="preserve">     </w:t>
      </w:r>
      <w:r w:rsidRPr="00C47122">
        <w:rPr>
          <w:rFonts w:hint="eastAsia"/>
          <w:color w:val="000000"/>
        </w:rPr>
        <w:t xml:space="preserve">　補助事業者　</w:t>
      </w:r>
      <w:r w:rsidR="002F1E10">
        <w:rPr>
          <w:rFonts w:hint="eastAsia"/>
          <w:color w:val="000000"/>
        </w:rPr>
        <w:t xml:space="preserve"> </w:t>
      </w:r>
      <w:r w:rsidRPr="00C47122">
        <w:rPr>
          <w:rFonts w:hint="eastAsia"/>
          <w:color w:val="000000"/>
        </w:rPr>
        <w:t>氏名又は団体名</w:t>
      </w:r>
      <w:r w:rsidR="002F1E10">
        <w:rPr>
          <w:rFonts w:hint="eastAsia"/>
          <w:color w:val="000000"/>
        </w:rPr>
        <w:t xml:space="preserve">  </w:t>
      </w:r>
      <w:r w:rsidR="002F1E10" w:rsidRPr="00E778B0">
        <w:rPr>
          <w:rFonts w:hAnsi="ＭＳ 明朝" w:hint="eastAsia"/>
          <w:color w:val="FF0000"/>
        </w:rPr>
        <w:t>株式会社　○○○○</w:t>
      </w:r>
    </w:p>
    <w:p w14:paraId="1549A37F" w14:textId="1A113430" w:rsidR="007E2DCB" w:rsidRPr="00C47122" w:rsidRDefault="007E2DCB" w:rsidP="002F1E10">
      <w:pPr>
        <w:snapToGrid w:val="0"/>
        <w:spacing w:line="390" w:lineRule="exact"/>
        <w:ind w:right="459" w:firstLineChars="1957" w:firstLine="4110"/>
        <w:rPr>
          <w:color w:val="000000"/>
        </w:rPr>
      </w:pPr>
      <w:r w:rsidRPr="00C47122">
        <w:rPr>
          <w:rFonts w:hint="eastAsia"/>
          <w:color w:val="000000"/>
        </w:rPr>
        <w:t xml:space="preserve">　　 及び代表者氏名　</w:t>
      </w:r>
      <w:r w:rsidR="002F1E10" w:rsidRPr="00E778B0">
        <w:rPr>
          <w:rFonts w:hAnsi="ＭＳ 明朝" w:hint="eastAsia"/>
          <w:color w:val="FF0000"/>
        </w:rPr>
        <w:t>代表取締役　○○○</w:t>
      </w:r>
      <w:r w:rsidRPr="00C47122">
        <w:rPr>
          <w:rFonts w:hint="eastAsia"/>
          <w:vanish/>
          <w:color w:val="000000"/>
        </w:rPr>
        <w:t>印</w:t>
      </w:r>
    </w:p>
    <w:p w14:paraId="45120E09" w14:textId="77777777" w:rsidR="007E2DCB" w:rsidRPr="00C47122" w:rsidRDefault="007E2DCB" w:rsidP="007E2DCB">
      <w:pPr>
        <w:snapToGrid w:val="0"/>
        <w:spacing w:line="390" w:lineRule="exact"/>
        <w:jc w:val="right"/>
        <w:rPr>
          <w:color w:val="000000"/>
        </w:rPr>
      </w:pPr>
    </w:p>
    <w:p w14:paraId="60B1535F" w14:textId="3DC68F39" w:rsidR="007E2DCB" w:rsidRPr="00C47122" w:rsidRDefault="007E2DCB" w:rsidP="007E2DCB">
      <w:pPr>
        <w:snapToGrid w:val="0"/>
        <w:spacing w:after="180" w:line="390" w:lineRule="exact"/>
        <w:rPr>
          <w:color w:val="000000"/>
        </w:rPr>
      </w:pPr>
      <w:r w:rsidRPr="00C47122">
        <w:rPr>
          <w:rFonts w:hint="eastAsia"/>
          <w:color w:val="000000"/>
        </w:rPr>
        <w:t xml:space="preserve">　　</w:t>
      </w:r>
      <w:r w:rsidRPr="00C47122">
        <w:rPr>
          <w:rFonts w:hAnsi="ＭＳ 明朝" w:hint="eastAsia"/>
          <w:color w:val="000000"/>
        </w:rPr>
        <w:t>豊橋市就職サイト等活用事業費補助金</w:t>
      </w:r>
      <w:r w:rsidRPr="00C47122">
        <w:rPr>
          <w:rFonts w:hint="eastAsia"/>
          <w:color w:val="000000"/>
        </w:rPr>
        <w:t>交付要綱第</w:t>
      </w:r>
      <w:r w:rsidR="003D375E" w:rsidRPr="00C47122">
        <w:rPr>
          <w:rFonts w:hint="eastAsia"/>
          <w:color w:val="000000"/>
        </w:rPr>
        <w:t>９</w:t>
      </w:r>
      <w:r w:rsidRPr="00C47122">
        <w:rPr>
          <w:rFonts w:hint="eastAsia"/>
          <w:color w:val="000000"/>
        </w:rPr>
        <w:t>条の規定により、次のとおり報告します。</w:t>
      </w:r>
    </w:p>
    <w:p w14:paraId="0DD85721" w14:textId="77777777" w:rsidR="007E2DCB" w:rsidRPr="00C47122" w:rsidRDefault="007E2DCB" w:rsidP="007E2DCB">
      <w:pPr>
        <w:snapToGrid w:val="0"/>
        <w:spacing w:line="390" w:lineRule="exact"/>
        <w:rPr>
          <w:color w:val="000000"/>
        </w:rPr>
      </w:pPr>
    </w:p>
    <w:tbl>
      <w:tblPr>
        <w:tblW w:w="886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840"/>
        <w:gridCol w:w="1680"/>
        <w:gridCol w:w="3402"/>
      </w:tblGrid>
      <w:tr w:rsidR="007E2DCB" w:rsidRPr="00C47122" w14:paraId="5230C124" w14:textId="77777777" w:rsidTr="00763425">
        <w:trPr>
          <w:trHeight w:hRule="exact" w:val="525"/>
        </w:trPr>
        <w:tc>
          <w:tcPr>
            <w:tcW w:w="1470" w:type="dxa"/>
            <w:vAlign w:val="center"/>
          </w:tcPr>
          <w:p w14:paraId="3F934AE1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指令年月日</w:t>
            </w:r>
          </w:p>
        </w:tc>
        <w:tc>
          <w:tcPr>
            <w:tcW w:w="2310" w:type="dxa"/>
            <w:gridSpan w:val="2"/>
            <w:vAlign w:val="center"/>
          </w:tcPr>
          <w:p w14:paraId="10AC74EE" w14:textId="4E17C7A8" w:rsidR="007E2DCB" w:rsidRPr="00C47122" w:rsidRDefault="002F1E10" w:rsidP="00763425">
            <w:pPr>
              <w:snapToGrid w:val="0"/>
              <w:jc w:val="right"/>
              <w:rPr>
                <w:color w:val="000000"/>
              </w:rPr>
            </w:pPr>
            <w:r w:rsidRPr="00E165F4">
              <w:rPr>
                <w:rFonts w:hint="eastAsia"/>
                <w:color w:val="FF0000"/>
                <w:sz w:val="18"/>
              </w:rPr>
              <w:t>令和○○</w:t>
            </w:r>
            <w:r w:rsidRPr="00E165F4">
              <w:rPr>
                <w:rFonts w:hint="eastAsia"/>
                <w:sz w:val="18"/>
              </w:rPr>
              <w:t>年</w:t>
            </w:r>
            <w:r w:rsidRPr="00E165F4">
              <w:rPr>
                <w:rFonts w:hint="eastAsia"/>
                <w:color w:val="FF0000"/>
                <w:sz w:val="18"/>
              </w:rPr>
              <w:t>○○</w:t>
            </w:r>
            <w:r w:rsidRPr="00E165F4">
              <w:rPr>
                <w:rFonts w:hint="eastAsia"/>
                <w:sz w:val="18"/>
              </w:rPr>
              <w:t>月</w:t>
            </w:r>
            <w:r w:rsidRPr="00E165F4">
              <w:rPr>
                <w:rFonts w:hint="eastAsia"/>
                <w:color w:val="FF0000"/>
                <w:sz w:val="18"/>
              </w:rPr>
              <w:t>○○</w:t>
            </w:r>
            <w:r w:rsidRPr="00E165F4">
              <w:rPr>
                <w:rFonts w:hint="eastAsia"/>
                <w:sz w:val="18"/>
              </w:rPr>
              <w:t>日</w:t>
            </w:r>
          </w:p>
        </w:tc>
        <w:tc>
          <w:tcPr>
            <w:tcW w:w="1680" w:type="dxa"/>
            <w:vAlign w:val="center"/>
          </w:tcPr>
          <w:p w14:paraId="430E841C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指　令　番　号</w:t>
            </w:r>
          </w:p>
        </w:tc>
        <w:tc>
          <w:tcPr>
            <w:tcW w:w="3402" w:type="dxa"/>
            <w:vAlign w:val="center"/>
          </w:tcPr>
          <w:p w14:paraId="1EEF021C" w14:textId="7BB6C84B" w:rsidR="007E2DCB" w:rsidRPr="00C47122" w:rsidRDefault="002F1E10" w:rsidP="00763425">
            <w:pPr>
              <w:snapToGrid w:val="0"/>
              <w:rPr>
                <w:color w:val="000000"/>
              </w:rPr>
            </w:pPr>
            <w:r w:rsidRPr="00FB3502">
              <w:rPr>
                <w:rFonts w:hint="eastAsia"/>
              </w:rPr>
              <w:t>豊橋市指令商第</w:t>
            </w:r>
            <w:r w:rsidRPr="0015538F">
              <w:rPr>
                <w:rFonts w:hint="eastAsia"/>
                <w:color w:val="FF0000"/>
              </w:rPr>
              <w:t>○○</w:t>
            </w:r>
            <w:r w:rsidRPr="00FB3502">
              <w:rPr>
                <w:rFonts w:hint="eastAsia"/>
              </w:rPr>
              <w:t>号</w:t>
            </w:r>
          </w:p>
        </w:tc>
      </w:tr>
      <w:tr w:rsidR="007E2DCB" w:rsidRPr="00C47122" w14:paraId="3D007CDD" w14:textId="77777777" w:rsidTr="00763425">
        <w:trPr>
          <w:trHeight w:hRule="exact" w:val="525"/>
        </w:trPr>
        <w:tc>
          <w:tcPr>
            <w:tcW w:w="1470" w:type="dxa"/>
            <w:vAlign w:val="center"/>
          </w:tcPr>
          <w:p w14:paraId="336E5B2B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補助年度</w:t>
            </w:r>
          </w:p>
        </w:tc>
        <w:tc>
          <w:tcPr>
            <w:tcW w:w="2310" w:type="dxa"/>
            <w:gridSpan w:val="2"/>
            <w:vAlign w:val="center"/>
          </w:tcPr>
          <w:p w14:paraId="2BAC5956" w14:textId="2000E506" w:rsidR="007E2DCB" w:rsidRPr="00C47122" w:rsidRDefault="002F1E10" w:rsidP="00763425">
            <w:pPr>
              <w:snapToGrid w:val="0"/>
              <w:jc w:val="right"/>
              <w:rPr>
                <w:color w:val="000000"/>
              </w:rPr>
            </w:pPr>
            <w:r w:rsidRPr="00017B95">
              <w:rPr>
                <w:rFonts w:hint="eastAsia"/>
                <w:color w:val="FF0000"/>
              </w:rPr>
              <w:t>令和</w:t>
            </w:r>
            <w:r w:rsidRPr="00E165F4">
              <w:rPr>
                <w:rFonts w:hint="eastAsia"/>
                <w:color w:val="FF0000"/>
              </w:rPr>
              <w:t>○○</w:t>
            </w:r>
            <w:r w:rsidR="007E2DCB" w:rsidRPr="00C47122">
              <w:rPr>
                <w:rFonts w:hint="eastAsia"/>
                <w:color w:val="000000"/>
              </w:rPr>
              <w:t>年度</w:t>
            </w:r>
          </w:p>
        </w:tc>
        <w:tc>
          <w:tcPr>
            <w:tcW w:w="1680" w:type="dxa"/>
            <w:vAlign w:val="center"/>
          </w:tcPr>
          <w:p w14:paraId="0DEC147B" w14:textId="77777777" w:rsidR="007E2DCB" w:rsidRPr="00C47122" w:rsidRDefault="00141120" w:rsidP="00763425">
            <w:pPr>
              <w:snapToGrid w:val="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事　業　区　分</w:t>
            </w:r>
          </w:p>
        </w:tc>
        <w:tc>
          <w:tcPr>
            <w:tcW w:w="3402" w:type="dxa"/>
            <w:vAlign w:val="center"/>
          </w:tcPr>
          <w:p w14:paraId="34DA7D2A" w14:textId="21883672" w:rsidR="007E2DCB" w:rsidRPr="00C47122" w:rsidRDefault="002F1E10" w:rsidP="00763425">
            <w:pPr>
              <w:snapToGrid w:val="0"/>
              <w:jc w:val="distribute"/>
              <w:rPr>
                <w:color w:val="000000"/>
              </w:rPr>
            </w:pPr>
            <w:r w:rsidRPr="00017B95">
              <w:rPr>
                <w:rFonts w:hint="eastAsia"/>
                <w:color w:val="FF0000"/>
              </w:rPr>
              <w:t>採用ホームページ改良事業</w:t>
            </w:r>
          </w:p>
        </w:tc>
      </w:tr>
      <w:tr w:rsidR="007E2DCB" w:rsidRPr="00C47122" w14:paraId="4A3E7B74" w14:textId="77777777" w:rsidTr="00763425">
        <w:trPr>
          <w:trHeight w:hRule="exact" w:val="800"/>
        </w:trPr>
        <w:tc>
          <w:tcPr>
            <w:tcW w:w="1470" w:type="dxa"/>
            <w:vAlign w:val="center"/>
          </w:tcPr>
          <w:p w14:paraId="56C3047F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補助事業</w:t>
            </w:r>
            <w:r w:rsidRPr="00C47122">
              <w:rPr>
                <w:color w:val="000000"/>
              </w:rPr>
              <w:br/>
            </w:r>
            <w:r w:rsidRPr="00C47122">
              <w:rPr>
                <w:rFonts w:hint="eastAsia"/>
                <w:color w:val="000000"/>
              </w:rPr>
              <w:t>の実施場所</w:t>
            </w:r>
          </w:p>
        </w:tc>
        <w:tc>
          <w:tcPr>
            <w:tcW w:w="7392" w:type="dxa"/>
            <w:gridSpan w:val="4"/>
            <w:vAlign w:val="center"/>
          </w:tcPr>
          <w:p w14:paraId="129070A7" w14:textId="20A99887" w:rsidR="007E2DCB" w:rsidRPr="00C47122" w:rsidRDefault="002F1E10" w:rsidP="00763425">
            <w:pPr>
              <w:snapToGrid w:val="0"/>
              <w:spacing w:line="360" w:lineRule="auto"/>
              <w:rPr>
                <w:color w:val="000000"/>
              </w:rPr>
            </w:pPr>
            <w:r w:rsidRPr="00017B95">
              <w:rPr>
                <w:rFonts w:hint="eastAsia"/>
                <w:color w:val="FF0000"/>
              </w:rPr>
              <w:t>豊橋市〇〇〇〇〇〇</w:t>
            </w:r>
          </w:p>
        </w:tc>
      </w:tr>
      <w:tr w:rsidR="007E2DCB" w:rsidRPr="00C47122" w14:paraId="4D83C4A5" w14:textId="77777777" w:rsidTr="00763425">
        <w:trPr>
          <w:trHeight w:hRule="exact" w:val="525"/>
        </w:trPr>
        <w:tc>
          <w:tcPr>
            <w:tcW w:w="1470" w:type="dxa"/>
            <w:vAlign w:val="center"/>
          </w:tcPr>
          <w:p w14:paraId="5A12E13D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着手年月日</w:t>
            </w:r>
          </w:p>
        </w:tc>
        <w:tc>
          <w:tcPr>
            <w:tcW w:w="2310" w:type="dxa"/>
            <w:gridSpan w:val="2"/>
            <w:vAlign w:val="center"/>
          </w:tcPr>
          <w:p w14:paraId="2157C1AC" w14:textId="485AD3A5" w:rsidR="007E2DCB" w:rsidRPr="00C47122" w:rsidRDefault="002F1E10" w:rsidP="00763425">
            <w:pPr>
              <w:snapToGrid w:val="0"/>
              <w:jc w:val="right"/>
              <w:rPr>
                <w:color w:val="000000"/>
              </w:rPr>
            </w:pPr>
            <w:r w:rsidRPr="00E165F4">
              <w:rPr>
                <w:rFonts w:hint="eastAsia"/>
                <w:color w:val="FF0000"/>
                <w:sz w:val="18"/>
              </w:rPr>
              <w:t>令和○○</w:t>
            </w:r>
            <w:r w:rsidRPr="00E165F4">
              <w:rPr>
                <w:rFonts w:hint="eastAsia"/>
                <w:sz w:val="18"/>
              </w:rPr>
              <w:t>年</w:t>
            </w:r>
            <w:r w:rsidRPr="00E165F4">
              <w:rPr>
                <w:rFonts w:hint="eastAsia"/>
                <w:color w:val="FF0000"/>
                <w:sz w:val="18"/>
              </w:rPr>
              <w:t>○○</w:t>
            </w:r>
            <w:r w:rsidRPr="00E165F4">
              <w:rPr>
                <w:rFonts w:hint="eastAsia"/>
                <w:sz w:val="18"/>
              </w:rPr>
              <w:t>月</w:t>
            </w:r>
            <w:r w:rsidRPr="00E165F4">
              <w:rPr>
                <w:rFonts w:hint="eastAsia"/>
                <w:color w:val="FF0000"/>
                <w:sz w:val="18"/>
              </w:rPr>
              <w:t>○○</w:t>
            </w:r>
            <w:r w:rsidRPr="00E165F4">
              <w:rPr>
                <w:rFonts w:hint="eastAsia"/>
                <w:sz w:val="18"/>
              </w:rPr>
              <w:t>日</w:t>
            </w:r>
          </w:p>
        </w:tc>
        <w:tc>
          <w:tcPr>
            <w:tcW w:w="1680" w:type="dxa"/>
            <w:vAlign w:val="center"/>
          </w:tcPr>
          <w:p w14:paraId="3EAD952A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完了年月日</w:t>
            </w:r>
          </w:p>
        </w:tc>
        <w:tc>
          <w:tcPr>
            <w:tcW w:w="3402" w:type="dxa"/>
            <w:vAlign w:val="center"/>
          </w:tcPr>
          <w:p w14:paraId="24403025" w14:textId="2DF645A6" w:rsidR="007E2DCB" w:rsidRPr="00C47122" w:rsidRDefault="007E2DCB" w:rsidP="00763425">
            <w:pPr>
              <w:snapToGrid w:val="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　</w:t>
            </w:r>
            <w:r w:rsidR="002F1E10" w:rsidRPr="00E165F4">
              <w:rPr>
                <w:rFonts w:hint="eastAsia"/>
                <w:color w:val="FF0000"/>
                <w:sz w:val="18"/>
              </w:rPr>
              <w:t>令和○○</w:t>
            </w:r>
            <w:r w:rsidR="002F1E10" w:rsidRPr="00E165F4">
              <w:rPr>
                <w:rFonts w:hint="eastAsia"/>
                <w:sz w:val="18"/>
              </w:rPr>
              <w:t>年</w:t>
            </w:r>
            <w:r w:rsidR="002F1E10" w:rsidRPr="00E165F4">
              <w:rPr>
                <w:rFonts w:hint="eastAsia"/>
                <w:color w:val="FF0000"/>
                <w:sz w:val="18"/>
              </w:rPr>
              <w:t>○○</w:t>
            </w:r>
            <w:r w:rsidR="002F1E10" w:rsidRPr="00E165F4">
              <w:rPr>
                <w:rFonts w:hint="eastAsia"/>
                <w:sz w:val="18"/>
              </w:rPr>
              <w:t>月</w:t>
            </w:r>
            <w:r w:rsidR="002F1E10" w:rsidRPr="00E165F4">
              <w:rPr>
                <w:rFonts w:hint="eastAsia"/>
                <w:color w:val="FF0000"/>
                <w:sz w:val="18"/>
              </w:rPr>
              <w:t>○○</w:t>
            </w:r>
            <w:r w:rsidR="002F1E10" w:rsidRPr="00E165F4">
              <w:rPr>
                <w:rFonts w:hint="eastAsia"/>
                <w:sz w:val="18"/>
              </w:rPr>
              <w:t>日</w:t>
            </w:r>
          </w:p>
        </w:tc>
      </w:tr>
      <w:tr w:rsidR="007E2DCB" w:rsidRPr="00C47122" w14:paraId="268B18FE" w14:textId="77777777" w:rsidTr="00763425">
        <w:trPr>
          <w:trHeight w:hRule="exact" w:val="525"/>
        </w:trPr>
        <w:tc>
          <w:tcPr>
            <w:tcW w:w="2940" w:type="dxa"/>
            <w:gridSpan w:val="2"/>
            <w:vAlign w:val="center"/>
          </w:tcPr>
          <w:p w14:paraId="531BD98A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補助金の交付決定通知額</w:t>
            </w:r>
          </w:p>
        </w:tc>
        <w:tc>
          <w:tcPr>
            <w:tcW w:w="5922" w:type="dxa"/>
            <w:gridSpan w:val="3"/>
            <w:vAlign w:val="center"/>
          </w:tcPr>
          <w:p w14:paraId="6E7556AD" w14:textId="654E1F20" w:rsidR="007E2DCB" w:rsidRPr="00C47122" w:rsidRDefault="002F1E10" w:rsidP="00763425">
            <w:pPr>
              <w:snapToGrid w:val="0"/>
              <w:jc w:val="right"/>
              <w:rPr>
                <w:color w:val="000000"/>
              </w:rPr>
            </w:pPr>
            <w:r w:rsidRPr="00B14FA4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XXXX</w:t>
            </w:r>
            <w:r w:rsidR="007E2DCB" w:rsidRPr="00C47122">
              <w:rPr>
                <w:rFonts w:hint="eastAsia"/>
                <w:color w:val="000000"/>
              </w:rPr>
              <w:t xml:space="preserve">円　　　　　　</w:t>
            </w:r>
          </w:p>
        </w:tc>
      </w:tr>
      <w:tr w:rsidR="007E2DCB" w:rsidRPr="00C47122" w14:paraId="29F38DC5" w14:textId="77777777" w:rsidTr="00763425">
        <w:trPr>
          <w:trHeight w:hRule="exact" w:val="525"/>
        </w:trPr>
        <w:tc>
          <w:tcPr>
            <w:tcW w:w="2940" w:type="dxa"/>
            <w:gridSpan w:val="2"/>
            <w:vAlign w:val="center"/>
          </w:tcPr>
          <w:p w14:paraId="414AA2B6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補助事業の経費精算額</w:t>
            </w:r>
          </w:p>
        </w:tc>
        <w:tc>
          <w:tcPr>
            <w:tcW w:w="5922" w:type="dxa"/>
            <w:gridSpan w:val="3"/>
            <w:vAlign w:val="center"/>
          </w:tcPr>
          <w:p w14:paraId="6751032C" w14:textId="6E51018A" w:rsidR="007E2DCB" w:rsidRPr="00C47122" w:rsidRDefault="007E2DCB" w:rsidP="00763425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　　　　　　　　　　</w:t>
            </w:r>
            <w:r w:rsidR="002F1E10" w:rsidRPr="00FB3502">
              <w:rPr>
                <w:rFonts w:hint="eastAsia"/>
              </w:rPr>
              <w:t xml:space="preserve">　</w:t>
            </w:r>
            <w:r w:rsidR="002F1E10" w:rsidRPr="00B14FA4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XXXX</w:t>
            </w:r>
            <w:r w:rsidRPr="00C47122">
              <w:rPr>
                <w:rFonts w:hint="eastAsia"/>
                <w:color w:val="000000"/>
              </w:rPr>
              <w:t xml:space="preserve">円　　　　　　</w:t>
            </w:r>
          </w:p>
        </w:tc>
      </w:tr>
      <w:tr w:rsidR="007E2DCB" w:rsidRPr="00C47122" w14:paraId="6E696D2D" w14:textId="77777777" w:rsidTr="00763425">
        <w:trPr>
          <w:cantSplit/>
          <w:trHeight w:hRule="exact" w:val="2926"/>
        </w:trPr>
        <w:tc>
          <w:tcPr>
            <w:tcW w:w="2940" w:type="dxa"/>
            <w:gridSpan w:val="2"/>
            <w:vAlign w:val="center"/>
          </w:tcPr>
          <w:p w14:paraId="7F928FC9" w14:textId="0D046B46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添　　付　　書　　類</w:t>
            </w:r>
          </w:p>
        </w:tc>
        <w:tc>
          <w:tcPr>
            <w:tcW w:w="5922" w:type="dxa"/>
            <w:gridSpan w:val="3"/>
            <w:vAlign w:val="center"/>
          </w:tcPr>
          <w:p w14:paraId="33F8BBF9" w14:textId="39A26168" w:rsidR="002F1E10" w:rsidRPr="00017B95" w:rsidRDefault="002F1E10" w:rsidP="002F1E10">
            <w:pPr>
              <w:snapToGrid w:val="0"/>
              <w:spacing w:line="360" w:lineRule="auto"/>
              <w:rPr>
                <w:rFonts w:hint="eastAsia"/>
                <w:color w:val="FF0000"/>
              </w:rPr>
            </w:pPr>
            <w:r w:rsidRPr="00017B95">
              <w:rPr>
                <w:rFonts w:hint="eastAsia"/>
                <w:color w:val="FF0000"/>
              </w:rPr>
              <w:t>(１)</w:t>
            </w:r>
            <w:r>
              <w:rPr>
                <w:rFonts w:hint="eastAsia"/>
                <w:color w:val="FF0000"/>
              </w:rPr>
              <w:t xml:space="preserve">　収支決算書（様式第</w:t>
            </w:r>
            <w:r>
              <w:rPr>
                <w:rFonts w:hint="eastAsia"/>
                <w:color w:val="FF0000"/>
              </w:rPr>
              <w:t>９</w:t>
            </w:r>
            <w:r w:rsidRPr="00017B95">
              <w:rPr>
                <w:rFonts w:hint="eastAsia"/>
                <w:color w:val="FF0000"/>
              </w:rPr>
              <w:t>）</w:t>
            </w:r>
          </w:p>
          <w:p w14:paraId="685014F3" w14:textId="77777777" w:rsidR="002F1E10" w:rsidRPr="00017B95" w:rsidRDefault="002F1E10" w:rsidP="002F1E10">
            <w:pPr>
              <w:snapToGrid w:val="0"/>
              <w:spacing w:line="360" w:lineRule="auto"/>
              <w:rPr>
                <w:rFonts w:hint="eastAsia"/>
                <w:color w:val="FF0000"/>
              </w:rPr>
            </w:pPr>
            <w:r w:rsidRPr="00017B95">
              <w:rPr>
                <w:rFonts w:hint="eastAsia"/>
                <w:color w:val="FF0000"/>
              </w:rPr>
              <w:t>(２)　補助対象経費の支出を証する書類</w:t>
            </w:r>
          </w:p>
          <w:p w14:paraId="634091C8" w14:textId="3BDDAEDE" w:rsidR="002F1E10" w:rsidRPr="00017B95" w:rsidRDefault="002F1E10" w:rsidP="002F1E10">
            <w:pPr>
              <w:snapToGrid w:val="0"/>
              <w:spacing w:line="360" w:lineRule="auto"/>
              <w:rPr>
                <w:rFonts w:hint="eastAsia"/>
                <w:color w:val="FF0000"/>
              </w:rPr>
            </w:pPr>
            <w:r w:rsidRPr="00017B95">
              <w:rPr>
                <w:rFonts w:hint="eastAsia"/>
                <w:color w:val="FF0000"/>
              </w:rPr>
              <w:t xml:space="preserve">(３)　</w:t>
            </w:r>
            <w:r>
              <w:rPr>
                <w:rFonts w:hint="eastAsia"/>
                <w:color w:val="FF0000"/>
              </w:rPr>
              <w:t>実績</w:t>
            </w:r>
            <w:r w:rsidRPr="00017B95">
              <w:rPr>
                <w:rFonts w:hint="eastAsia"/>
                <w:color w:val="FF0000"/>
              </w:rPr>
              <w:t>チェックシート（様式第</w:t>
            </w:r>
            <w:r>
              <w:rPr>
                <w:rFonts w:hint="eastAsia"/>
                <w:color w:val="FF0000"/>
              </w:rPr>
              <w:t>10－〇</w:t>
            </w:r>
            <w:r w:rsidRPr="00017B95">
              <w:rPr>
                <w:rFonts w:hint="eastAsia"/>
                <w:color w:val="FF0000"/>
              </w:rPr>
              <w:t>）</w:t>
            </w:r>
          </w:p>
          <w:p w14:paraId="3F2587E3" w14:textId="77777777" w:rsidR="002F1E10" w:rsidRDefault="002F1E10" w:rsidP="002F1E10">
            <w:pPr>
              <w:snapToGrid w:val="0"/>
              <w:spacing w:line="360" w:lineRule="auto"/>
              <w:rPr>
                <w:color w:val="FF0000"/>
              </w:rPr>
            </w:pPr>
            <w:r w:rsidRPr="00017B95">
              <w:rPr>
                <w:rFonts w:hint="eastAsia"/>
                <w:color w:val="FF0000"/>
              </w:rPr>
              <w:t>(４)　採用ホームページの写し</w:t>
            </w:r>
          </w:p>
          <w:p w14:paraId="50C0E69B" w14:textId="6425C952" w:rsidR="002F1E10" w:rsidRPr="00017B95" w:rsidRDefault="002F1E10" w:rsidP="002F1E10">
            <w:pPr>
              <w:snapToGrid w:val="0"/>
              <w:spacing w:line="360" w:lineRule="auto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インターンシップ等の募集ホームページの写し</w:t>
            </w:r>
          </w:p>
          <w:p w14:paraId="34A30E54" w14:textId="1DDAEE54" w:rsidR="007E2DCB" w:rsidRPr="00C47122" w:rsidRDefault="002F1E10" w:rsidP="002F1E10">
            <w:pPr>
              <w:snapToGrid w:val="0"/>
              <w:spacing w:line="210" w:lineRule="exact"/>
              <w:rPr>
                <w:color w:val="000000"/>
              </w:rPr>
            </w:pPr>
            <w:r w:rsidRPr="00017B95">
              <w:rPr>
                <w:rFonts w:hint="eastAsia"/>
                <w:color w:val="FF0000"/>
              </w:rPr>
              <w:t>(５)　その他</w:t>
            </w:r>
          </w:p>
        </w:tc>
      </w:tr>
    </w:tbl>
    <w:p w14:paraId="5D8E4E2F" w14:textId="77777777" w:rsidR="007E2DCB" w:rsidRPr="00C47122" w:rsidRDefault="007E2DCB" w:rsidP="007E2DCB">
      <w:pPr>
        <w:snapToGrid w:val="0"/>
        <w:rPr>
          <w:color w:val="000000"/>
        </w:rPr>
      </w:pPr>
    </w:p>
    <w:p w14:paraId="375A3E36" w14:textId="77777777" w:rsidR="007E2DCB" w:rsidRPr="00C47122" w:rsidRDefault="007E2DCB" w:rsidP="007E2DCB">
      <w:pPr>
        <w:snapToGrid w:val="0"/>
        <w:rPr>
          <w:color w:val="000000"/>
        </w:rPr>
      </w:pPr>
    </w:p>
    <w:p w14:paraId="1C116EFE" w14:textId="1D9203AA" w:rsidR="007A6066" w:rsidRPr="00C47122" w:rsidRDefault="00A172E3" w:rsidP="007A6066">
      <w:pPr>
        <w:wordWrap/>
        <w:rPr>
          <w:rFonts w:hAnsi="ＭＳ 明朝"/>
          <w:color w:val="000000"/>
          <w:kern w:val="0"/>
          <w:sz w:val="28"/>
          <w:szCs w:val="28"/>
        </w:rPr>
      </w:pPr>
      <w:r>
        <w:rPr>
          <w:rFonts w:hAnsi="ＭＳ 明朝"/>
          <w:color w:val="000000"/>
          <w:kern w:val="0"/>
          <w:sz w:val="28"/>
          <w:szCs w:val="28"/>
        </w:rPr>
        <w:br w:type="page"/>
      </w:r>
      <w:r w:rsidR="002F1E10">
        <w:rPr>
          <w:noProof/>
          <w:snapToGrid/>
          <w:color w:val="000000"/>
        </w:rPr>
        <w:lastRenderedPageBreak/>
        <w:pict w14:anchorId="5AA62FDD">
          <v:rect id="_x0000_s2088" style="position:absolute;left:0;text-align:left;margin-left:174.35pt;margin-top:-.3pt;width:310.15pt;height:36pt;z-index:251666432" strokecolor="red" strokeweight="2.25pt">
            <v:textbox inset="5.85pt,.7pt,5.85pt,.7pt">
              <w:txbxContent>
                <w:p w14:paraId="69C6ADCA" w14:textId="77777777" w:rsidR="002F1E10" w:rsidRPr="005A3D1E" w:rsidRDefault="002F1E10" w:rsidP="002F1E10">
                  <w:pPr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 w:rsidRPr="005A3D1E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ホームページアドレスには、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トップページのアドレスではなく、採用ホームページのアドレスを記入してくださ</w:t>
                  </w:r>
                  <w:r w:rsidRPr="005A3D1E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い</w:t>
                  </w:r>
                </w:p>
              </w:txbxContent>
            </v:textbox>
          </v:rect>
        </w:pict>
      </w:r>
    </w:p>
    <w:p w14:paraId="57E8C2E5" w14:textId="37D54ABF" w:rsidR="007A6066" w:rsidRPr="00C47122" w:rsidRDefault="002F1E10" w:rsidP="007E2DCB">
      <w:pPr>
        <w:snapToGrid w:val="0"/>
        <w:rPr>
          <w:color w:val="000000"/>
        </w:rPr>
      </w:pPr>
      <w:r>
        <w:rPr>
          <w:noProof/>
          <w:snapToGrid/>
          <w:color w:val="000000"/>
        </w:rPr>
        <w:pict w14:anchorId="0CA14D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left:0;text-align:left;margin-left:356.55pt;margin-top:5.4pt;width:27.15pt;height:42.1pt;flip:x;z-index:251667456" o:connectortype="straight" strokecolor="red">
            <v:stroke endarrow="block"/>
          </v:shape>
        </w:pict>
      </w:r>
    </w:p>
    <w:p w14:paraId="1789B897" w14:textId="77777777" w:rsidR="00384144" w:rsidRPr="00C47122" w:rsidRDefault="002F1E10" w:rsidP="00384144">
      <w:pPr>
        <w:spacing w:afterLines="20" w:after="60"/>
        <w:jc w:val="center"/>
        <w:rPr>
          <w:color w:val="000000"/>
          <w:sz w:val="28"/>
        </w:rPr>
      </w:pPr>
      <w:r>
        <w:rPr>
          <w:noProof/>
          <w:snapToGrid/>
          <w:color w:val="000000"/>
          <w:sz w:val="28"/>
        </w:rPr>
        <w:pict w14:anchorId="4C3195B2">
          <v:shape id="_x0000_s2059" type="#_x0000_t202" style="position:absolute;left:0;text-align:left;margin-left:0;margin-top:-13.8pt;width:151.2pt;height:21.65pt;z-index:251652096" filled="f" stroked="f">
            <v:textbox style="mso-next-textbox:#_x0000_s2059" inset="5.85pt,0,5.85pt,0">
              <w:txbxContent>
                <w:p w14:paraId="4B55BDEE" w14:textId="77777777" w:rsidR="00384144" w:rsidRDefault="00384144" w:rsidP="00384144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様</w:t>
                  </w:r>
                  <w:r w:rsidR="00141120">
                    <w:rPr>
                      <w:rFonts w:hint="eastAsia"/>
                      <w:szCs w:val="24"/>
                    </w:rPr>
                    <w:t>式第</w:t>
                  </w:r>
                  <w:r w:rsidR="007D07A7" w:rsidRPr="00E65B8F">
                    <w:rPr>
                      <w:rFonts w:hint="eastAsia"/>
                      <w:szCs w:val="24"/>
                    </w:rPr>
                    <w:t>３</w:t>
                  </w:r>
                  <w:r w:rsidR="00141120" w:rsidRPr="00C47122">
                    <w:rPr>
                      <w:rFonts w:hint="eastAsia"/>
                      <w:color w:val="000000"/>
                      <w:szCs w:val="24"/>
                    </w:rPr>
                    <w:t>（第</w:t>
                  </w:r>
                  <w:r w:rsidR="00E932C0" w:rsidRPr="00C47122">
                    <w:rPr>
                      <w:rFonts w:hint="eastAsia"/>
                      <w:color w:val="000000"/>
                      <w:szCs w:val="24"/>
                    </w:rPr>
                    <w:t>５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条関</w:t>
                  </w:r>
                  <w:r>
                    <w:rPr>
                      <w:rFonts w:hint="eastAsia"/>
                      <w:szCs w:val="24"/>
                    </w:rPr>
                    <w:t>係）</w:t>
                  </w:r>
                </w:p>
              </w:txbxContent>
            </v:textbox>
          </v:shape>
        </w:pict>
      </w:r>
      <w:r w:rsidR="00384144" w:rsidRPr="00C47122">
        <w:rPr>
          <w:rFonts w:hint="eastAsia"/>
          <w:color w:val="000000"/>
          <w:sz w:val="28"/>
        </w:rPr>
        <w:t>事業計画書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5954"/>
      </w:tblGrid>
      <w:tr w:rsidR="00384144" w:rsidRPr="00C47122" w14:paraId="173179AE" w14:textId="77777777" w:rsidTr="00B825E7">
        <w:trPr>
          <w:trHeight w:val="701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33D4" w14:textId="77777777" w:rsidR="00384144" w:rsidRPr="00C47122" w:rsidRDefault="00384144" w:rsidP="00AC0EA8">
            <w:pPr>
              <w:pStyle w:val="ac"/>
              <w:tabs>
                <w:tab w:val="right" w:pos="8640"/>
              </w:tabs>
              <w:jc w:val="both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ホームページアドレス</w:t>
            </w:r>
            <w:r w:rsidR="00BE0C96" w:rsidRPr="00C47122">
              <w:rPr>
                <w:rFonts w:hint="eastAsia"/>
                <w:color w:val="000000"/>
                <w:kern w:val="0"/>
              </w:rPr>
              <w:t>（予定）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D9F" w14:textId="1D1DC506" w:rsidR="00384144" w:rsidRPr="00C47122" w:rsidRDefault="002F1E10" w:rsidP="00AC0EA8">
            <w:pPr>
              <w:tabs>
                <w:tab w:val="right" w:pos="8640"/>
              </w:tabs>
              <w:rPr>
                <w:color w:val="000000"/>
              </w:rPr>
            </w:pPr>
            <w:r w:rsidRPr="00512A9D">
              <w:rPr>
                <w:rFonts w:hint="eastAsia"/>
                <w:color w:val="FF0000"/>
              </w:rPr>
              <w:t>http</w:t>
            </w:r>
            <w:r>
              <w:rPr>
                <w:rFonts w:hint="eastAsia"/>
                <w:color w:val="FF0000"/>
              </w:rPr>
              <w:t>：</w:t>
            </w:r>
          </w:p>
        </w:tc>
      </w:tr>
      <w:tr w:rsidR="00384144" w:rsidRPr="00C47122" w14:paraId="67AA8E57" w14:textId="77777777" w:rsidTr="00712631">
        <w:trPr>
          <w:trHeight w:val="643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D589" w14:textId="77777777" w:rsidR="00384144" w:rsidRPr="00C47122" w:rsidRDefault="00384144" w:rsidP="00AC0EA8">
            <w:pPr>
              <w:pStyle w:val="ac"/>
              <w:tabs>
                <w:tab w:val="right" w:pos="8640"/>
              </w:tabs>
              <w:spacing w:line="24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事業期間（予定）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D3FE" w14:textId="0C468E5E" w:rsidR="00384144" w:rsidRPr="00C47122" w:rsidRDefault="002F1E10" w:rsidP="00AC0EA8">
            <w:pPr>
              <w:tabs>
                <w:tab w:val="right" w:pos="8640"/>
              </w:tabs>
              <w:jc w:val="center"/>
              <w:rPr>
                <w:color w:val="000000"/>
                <w:u w:val="single"/>
              </w:rPr>
            </w:pPr>
            <w:r w:rsidRPr="005D571E">
              <w:rPr>
                <w:rFonts w:hint="eastAsia"/>
                <w:color w:val="FF0000"/>
              </w:rPr>
              <w:t>令和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 w:rsidRPr="00C9766E">
              <w:rPr>
                <w:rFonts w:hint="eastAsia"/>
              </w:rPr>
              <w:t>年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 w:rsidRPr="00C9766E">
              <w:rPr>
                <w:rFonts w:hint="eastAsia"/>
              </w:rPr>
              <w:t>月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 w:rsidRPr="00C9766E">
              <w:rPr>
                <w:rFonts w:hint="eastAsia"/>
              </w:rPr>
              <w:t xml:space="preserve">日　～　　</w:t>
            </w:r>
            <w:r w:rsidRPr="005D571E">
              <w:rPr>
                <w:rFonts w:hint="eastAsia"/>
                <w:color w:val="FF0000"/>
              </w:rPr>
              <w:t>令和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 w:rsidRPr="00C9766E">
              <w:rPr>
                <w:rFonts w:hint="eastAsia"/>
              </w:rPr>
              <w:t>年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 w:rsidRPr="00C9766E">
              <w:rPr>
                <w:rFonts w:hint="eastAsia"/>
              </w:rPr>
              <w:t>月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</w:p>
        </w:tc>
      </w:tr>
      <w:tr w:rsidR="002A13C2" w:rsidRPr="00C47122" w14:paraId="1AC021AB" w14:textId="77777777" w:rsidTr="00712631">
        <w:trPr>
          <w:trHeight w:val="643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BFF" w14:textId="77777777" w:rsidR="002A13C2" w:rsidRPr="00C47122" w:rsidRDefault="002A13C2" w:rsidP="00AC0EA8">
            <w:pPr>
              <w:pStyle w:val="ac"/>
              <w:tabs>
                <w:tab w:val="right" w:pos="8640"/>
              </w:tabs>
              <w:spacing w:line="240" w:lineRule="exact"/>
              <w:jc w:val="distribut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補助枠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97B1" w14:textId="77777777" w:rsidR="002A13C2" w:rsidRPr="00C47122" w:rsidRDefault="002A13C2" w:rsidP="00AC0EA8">
            <w:pPr>
              <w:tabs>
                <w:tab w:val="right" w:pos="8640"/>
              </w:tabs>
              <w:jc w:val="center"/>
              <w:rPr>
                <w:color w:val="000000"/>
              </w:rPr>
            </w:pPr>
            <w:r w:rsidRPr="002F1E10">
              <w:rPr>
                <w:rFonts w:hint="eastAsia"/>
                <w:color w:val="FF0000"/>
                <w:bdr w:val="single" w:sz="4" w:space="0" w:color="auto"/>
              </w:rPr>
              <w:t>通常枠</w:t>
            </w:r>
            <w:r>
              <w:rPr>
                <w:rFonts w:hint="eastAsia"/>
                <w:color w:val="000000"/>
              </w:rPr>
              <w:t xml:space="preserve">　　・　　インターンシップ等枠</w:t>
            </w:r>
          </w:p>
        </w:tc>
      </w:tr>
      <w:tr w:rsidR="00B825E7" w:rsidRPr="00C47122" w14:paraId="1773FE5E" w14:textId="77777777" w:rsidTr="00A3146B">
        <w:trPr>
          <w:trHeight w:val="10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51B8" w14:textId="77777777" w:rsidR="00B825E7" w:rsidRPr="00C47122" w:rsidRDefault="00B825E7" w:rsidP="00A3146B">
            <w:pPr>
              <w:pStyle w:val="ac"/>
              <w:tabs>
                <w:tab w:val="right" w:pos="8640"/>
              </w:tabs>
              <w:spacing w:line="24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改修内容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54E" w14:textId="77777777" w:rsidR="002F1E10" w:rsidRPr="005A14C1" w:rsidRDefault="002F1E10" w:rsidP="002F1E10">
            <w:pPr>
              <w:tabs>
                <w:tab w:val="right" w:pos="8640"/>
              </w:tabs>
              <w:jc w:val="left"/>
              <w:rPr>
                <w:color w:val="FF0000"/>
              </w:rPr>
            </w:pPr>
            <w:r w:rsidRPr="005A14C1">
              <w:rPr>
                <w:rFonts w:hint="eastAsia"/>
                <w:color w:val="FF0000"/>
              </w:rPr>
              <w:t>（具体的に記載する）</w:t>
            </w:r>
          </w:p>
          <w:p w14:paraId="0739C364" w14:textId="77777777" w:rsidR="002F1E10" w:rsidRPr="005A14C1" w:rsidRDefault="002F1E10" w:rsidP="002F1E10">
            <w:pPr>
              <w:tabs>
                <w:tab w:val="right" w:pos="8640"/>
              </w:tabs>
              <w:jc w:val="left"/>
              <w:rPr>
                <w:color w:val="FF0000"/>
              </w:rPr>
            </w:pPr>
            <w:r w:rsidRPr="005A14C1">
              <w:rPr>
                <w:rFonts w:hint="eastAsia"/>
                <w:color w:val="FF0000"/>
              </w:rPr>
              <w:t>例：・採用サイトを新設</w:t>
            </w:r>
            <w:r>
              <w:rPr>
                <w:rFonts w:hint="eastAsia"/>
                <w:color w:val="FF0000"/>
              </w:rPr>
              <w:t>する</w:t>
            </w:r>
          </w:p>
          <w:p w14:paraId="20C3ED51" w14:textId="4E0993B1" w:rsidR="00B825E7" w:rsidRPr="00C47122" w:rsidRDefault="002F1E10" w:rsidP="002F1E10">
            <w:pPr>
              <w:tabs>
                <w:tab w:val="right" w:pos="8640"/>
              </w:tabs>
              <w:jc w:val="left"/>
              <w:rPr>
                <w:color w:val="000000"/>
              </w:rPr>
            </w:pPr>
            <w:r>
              <w:rPr>
                <w:rFonts w:hint="eastAsia"/>
                <w:color w:val="FF0000"/>
              </w:rPr>
              <w:t xml:space="preserve">　　・先輩社員のインタビュー動画や、福利厚生に関する情報を</w:t>
            </w:r>
            <w:r w:rsidRPr="005A14C1">
              <w:rPr>
                <w:rFonts w:hint="eastAsia"/>
                <w:color w:val="FF0000"/>
              </w:rPr>
              <w:t>採用</w:t>
            </w:r>
            <w:r>
              <w:rPr>
                <w:rFonts w:hint="eastAsia"/>
                <w:color w:val="FF0000"/>
              </w:rPr>
              <w:t>ホーム</w:t>
            </w:r>
            <w:r w:rsidRPr="005A14C1">
              <w:rPr>
                <w:rFonts w:hint="eastAsia"/>
                <w:color w:val="FF0000"/>
              </w:rPr>
              <w:t>ページに掲載する</w:t>
            </w:r>
            <w:r>
              <w:rPr>
                <w:rFonts w:hint="eastAsia"/>
                <w:color w:val="FF0000"/>
              </w:rPr>
              <w:t xml:space="preserve">　など</w:t>
            </w:r>
          </w:p>
        </w:tc>
      </w:tr>
      <w:tr w:rsidR="00B825E7" w:rsidRPr="00C47122" w14:paraId="4C173D90" w14:textId="77777777" w:rsidTr="00A3146B">
        <w:trPr>
          <w:trHeight w:val="154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9A1" w14:textId="77777777" w:rsidR="00B825E7" w:rsidRPr="00C47122" w:rsidRDefault="00B825E7" w:rsidP="00A3146B">
            <w:pPr>
              <w:pStyle w:val="ac"/>
              <w:tabs>
                <w:tab w:val="right" w:pos="8640"/>
              </w:tabs>
              <w:spacing w:line="24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確認欄（確認をしたら☑）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4924" w14:textId="77777777" w:rsidR="00B825E7" w:rsidRPr="00C47122" w:rsidRDefault="00B825E7" w:rsidP="00B825E7">
            <w:pPr>
              <w:tabs>
                <w:tab w:val="right" w:pos="8640"/>
              </w:tabs>
              <w:jc w:val="lef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</w:t>
            </w:r>
          </w:p>
          <w:p w14:paraId="6ACADA3E" w14:textId="4CB709BD" w:rsidR="00B825E7" w:rsidRPr="00C47122" w:rsidRDefault="002F1E10" w:rsidP="00B825E7">
            <w:pPr>
              <w:tabs>
                <w:tab w:val="right" w:pos="8640"/>
              </w:tabs>
              <w:jc w:val="left"/>
              <w:rPr>
                <w:color w:val="000000"/>
              </w:rPr>
            </w:pPr>
            <w:r w:rsidRPr="002F1E10">
              <w:rPr>
                <w:rFonts w:hint="eastAsia"/>
                <w:color w:val="FF0000"/>
              </w:rPr>
              <w:t>☑</w:t>
            </w:r>
            <w:r w:rsidR="00B825E7" w:rsidRPr="00C47122">
              <w:rPr>
                <w:rFonts w:hint="eastAsia"/>
                <w:color w:val="000000"/>
              </w:rPr>
              <w:t xml:space="preserve">　市が補助事業者の氏名・名称、補助事業の取組内容・成</w:t>
            </w:r>
          </w:p>
          <w:p w14:paraId="03237995" w14:textId="77777777" w:rsidR="00B825E7" w:rsidRPr="00C47122" w:rsidRDefault="00B825E7" w:rsidP="00B825E7">
            <w:pPr>
              <w:tabs>
                <w:tab w:val="right" w:pos="8640"/>
              </w:tabs>
              <w:jc w:val="lef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果について、公表することに同意します。</w:t>
            </w:r>
          </w:p>
          <w:p w14:paraId="02FC02C1" w14:textId="77777777" w:rsidR="00B825E7" w:rsidRPr="00C47122" w:rsidRDefault="00B825E7" w:rsidP="00B825E7">
            <w:pPr>
              <w:tabs>
                <w:tab w:val="right" w:pos="8640"/>
              </w:tabs>
              <w:jc w:val="left"/>
              <w:rPr>
                <w:color w:val="000000"/>
              </w:rPr>
            </w:pPr>
          </w:p>
          <w:p w14:paraId="085F539C" w14:textId="2F3C2552" w:rsidR="00B825E7" w:rsidRPr="00C47122" w:rsidRDefault="002F1E10" w:rsidP="002F1E10">
            <w:pPr>
              <w:tabs>
                <w:tab w:val="right" w:pos="8640"/>
              </w:tabs>
              <w:ind w:left="464" w:hangingChars="221" w:hanging="464"/>
              <w:jc w:val="left"/>
              <w:rPr>
                <w:color w:val="000000"/>
              </w:rPr>
            </w:pPr>
            <w:r w:rsidRPr="002F1E10">
              <w:rPr>
                <w:rFonts w:hint="eastAsia"/>
                <w:color w:val="FF0000"/>
              </w:rPr>
              <w:t>☑</w:t>
            </w:r>
            <w:r w:rsidR="00B825E7" w:rsidRPr="00C47122">
              <w:rPr>
                <w:rFonts w:hint="eastAsia"/>
                <w:color w:val="000000"/>
              </w:rPr>
              <w:t xml:space="preserve">　事業実施後３年程度、市からの事業効果についての調査に協力します。</w:t>
            </w:r>
          </w:p>
        </w:tc>
      </w:tr>
    </w:tbl>
    <w:p w14:paraId="32A1A64F" w14:textId="77777777" w:rsidR="00384144" w:rsidRPr="00C47122" w:rsidRDefault="00384144" w:rsidP="00384144">
      <w:pPr>
        <w:pStyle w:val="3000"/>
        <w:wordWrap/>
        <w:autoSpaceDE/>
        <w:adjustRightInd/>
        <w:spacing w:line="340" w:lineRule="exact"/>
        <w:ind w:left="210"/>
        <w:rPr>
          <w:color w:val="000000"/>
          <w:spacing w:val="0"/>
          <w:kern w:val="2"/>
          <w:sz w:val="20"/>
          <w:szCs w:val="22"/>
        </w:rPr>
      </w:pPr>
    </w:p>
    <w:tbl>
      <w:tblPr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0"/>
        <w:gridCol w:w="3458"/>
        <w:gridCol w:w="2617"/>
      </w:tblGrid>
      <w:tr w:rsidR="00A3146B" w:rsidRPr="00C47122" w14:paraId="0B8575EB" w14:textId="77777777" w:rsidTr="00A3146B">
        <w:trPr>
          <w:trHeight w:val="599"/>
        </w:trPr>
        <w:tc>
          <w:tcPr>
            <w:tcW w:w="9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E2A9" w14:textId="5FD1AD4D" w:rsidR="00A3146B" w:rsidRPr="00C47122" w:rsidRDefault="00A3146B" w:rsidP="00AC0EA8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color w:val="000000"/>
                <w:szCs w:val="24"/>
              </w:rPr>
            </w:pPr>
            <w:r w:rsidRPr="00C47122">
              <w:rPr>
                <w:rFonts w:hint="eastAsia"/>
                <w:color w:val="000000"/>
                <w:spacing w:val="58"/>
                <w:kern w:val="0"/>
                <w:fitText w:val="1512" w:id="1676484608"/>
              </w:rPr>
              <w:t>経費</w:t>
            </w:r>
            <w:r w:rsidRPr="00C47122">
              <w:rPr>
                <w:color w:val="000000"/>
                <w:spacing w:val="58"/>
                <w:kern w:val="0"/>
                <w:fitText w:val="1512" w:id="1676484608"/>
              </w:rPr>
              <w:t>の内</w:t>
            </w:r>
            <w:r w:rsidRPr="00C47122">
              <w:rPr>
                <w:color w:val="000000"/>
                <w:kern w:val="0"/>
                <w:fitText w:val="1512" w:id="1676484608"/>
              </w:rPr>
              <w:t>訳</w:t>
            </w:r>
          </w:p>
        </w:tc>
      </w:tr>
      <w:tr w:rsidR="00A3146B" w:rsidRPr="00C47122" w14:paraId="75515A0B" w14:textId="77777777" w:rsidTr="00A3146B">
        <w:trPr>
          <w:trHeight w:val="70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6A0D" w14:textId="77777777" w:rsidR="00A3146B" w:rsidRPr="00C47122" w:rsidRDefault="00A3146B" w:rsidP="00AC0EA8">
            <w:pPr>
              <w:pStyle w:val="ac"/>
              <w:tabs>
                <w:tab w:val="right" w:pos="8640"/>
              </w:tabs>
              <w:jc w:val="center"/>
              <w:rPr>
                <w:color w:val="000000"/>
                <w:kern w:val="0"/>
              </w:rPr>
            </w:pPr>
            <w:r w:rsidRPr="00C47122">
              <w:rPr>
                <w:color w:val="000000"/>
                <w:kern w:val="0"/>
              </w:rPr>
              <w:t>内　　　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389B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予　算　額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81E1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備考</w:t>
            </w:r>
          </w:p>
        </w:tc>
      </w:tr>
      <w:tr w:rsidR="00A3146B" w:rsidRPr="00C47122" w14:paraId="0FA69E93" w14:textId="77777777" w:rsidTr="00A3146B">
        <w:trPr>
          <w:trHeight w:val="70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58DF" w14:textId="77777777" w:rsidR="00A3146B" w:rsidRPr="00C47122" w:rsidRDefault="00A3146B" w:rsidP="00AC0EA8">
            <w:pPr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ホームページ作成外部委託費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4D08" w14:textId="7E802807" w:rsidR="00A3146B" w:rsidRPr="00C47122" w:rsidRDefault="002F1E10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B14FA4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XXXX</w:t>
            </w:r>
            <w:r w:rsidR="00A3146B" w:rsidRPr="00C47122">
              <w:rPr>
                <w:color w:val="000000"/>
              </w:rPr>
              <w:t>円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2CEF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</w:p>
        </w:tc>
      </w:tr>
      <w:tr w:rsidR="00A3146B" w:rsidRPr="00C47122" w14:paraId="2370DE7E" w14:textId="77777777" w:rsidTr="00A3146B">
        <w:trPr>
          <w:trHeight w:val="70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2767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ホームページ作成ソフト及び</w:t>
            </w:r>
          </w:p>
          <w:p w14:paraId="4DDA3E29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その解説書の購入費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705" w14:textId="09F23E5A" w:rsidR="00A3146B" w:rsidRPr="00C47122" w:rsidRDefault="002F1E10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noProof/>
                <w:snapToGrid/>
                <w:color w:val="FF0000"/>
                <w:szCs w:val="24"/>
              </w:rPr>
              <w:pict w14:anchorId="37251F98">
                <v:shape id="_x0000_s2090" type="#_x0000_t202" style="position:absolute;left:0;text-align:left;margin-left:132.05pt;margin-top:-8.15pt;width:172.35pt;height:25.15pt;z-index:251668480;mso-position-horizontal-relative:text;mso-position-vertical-relative:text" strokecolor="red" strokeweight="2.25pt">
                  <v:textbox style="mso-next-textbox:#_x0000_s2090" inset="5.85pt,.7pt,5.85pt,.7pt">
                    <w:txbxContent>
                      <w:p w14:paraId="68A6A0DC" w14:textId="77777777" w:rsidR="002F1E10" w:rsidRDefault="002F1E10" w:rsidP="002F1E10">
                        <w:pPr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</w:rPr>
                          <w:t>税抜きの金額を記入して下さい</w:t>
                        </w:r>
                      </w:p>
                    </w:txbxContent>
                  </v:textbox>
                </v:shape>
              </w:pict>
            </w:r>
            <w:r w:rsidR="00A3146B" w:rsidRPr="00C47122">
              <w:rPr>
                <w:rFonts w:hint="eastAsia"/>
                <w:color w:val="000000"/>
              </w:rPr>
              <w:t>円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9A3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</w:p>
        </w:tc>
      </w:tr>
      <w:tr w:rsidR="00A3146B" w:rsidRPr="00C47122" w14:paraId="2786626B" w14:textId="77777777" w:rsidTr="00A3146B">
        <w:trPr>
          <w:trHeight w:val="69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5E2B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ドメイン取得費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5BA7" w14:textId="0616D97C" w:rsidR="00A3146B" w:rsidRPr="00C47122" w:rsidRDefault="002F1E10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B14FA4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XXXX</w:t>
            </w:r>
            <w:r w:rsidR="00A3146B" w:rsidRPr="00C47122">
              <w:rPr>
                <w:rFonts w:hint="eastAsia"/>
                <w:color w:val="000000"/>
              </w:rPr>
              <w:t>円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32D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</w:p>
        </w:tc>
      </w:tr>
      <w:tr w:rsidR="00A3146B" w:rsidRPr="00C47122" w14:paraId="4382985E" w14:textId="77777777" w:rsidTr="00A3146B">
        <w:trPr>
          <w:trHeight w:val="61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57C5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合　　　計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38D" w14:textId="4E1B46C2" w:rsidR="00A3146B" w:rsidRPr="00C47122" w:rsidRDefault="002F1E10" w:rsidP="00AC0EA8">
            <w:pPr>
              <w:tabs>
                <w:tab w:val="right" w:pos="8640"/>
              </w:tabs>
              <w:ind w:right="108" w:firstLineChars="100" w:firstLine="210"/>
              <w:jc w:val="right"/>
              <w:rPr>
                <w:color w:val="000000"/>
              </w:rPr>
            </w:pPr>
            <w:r w:rsidRPr="00B14FA4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XXXX</w:t>
            </w:r>
            <w:r w:rsidR="00A3146B" w:rsidRPr="00C47122">
              <w:rPr>
                <w:color w:val="000000"/>
              </w:rPr>
              <w:t>円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E9AD" w14:textId="77777777" w:rsidR="00A3146B" w:rsidRPr="00C47122" w:rsidRDefault="00A3146B" w:rsidP="00AC0EA8">
            <w:pPr>
              <w:tabs>
                <w:tab w:val="right" w:pos="8640"/>
              </w:tabs>
              <w:ind w:right="108" w:firstLineChars="100" w:firstLine="210"/>
              <w:jc w:val="right"/>
              <w:rPr>
                <w:color w:val="000000"/>
              </w:rPr>
            </w:pPr>
          </w:p>
        </w:tc>
      </w:tr>
    </w:tbl>
    <w:p w14:paraId="17AC388F" w14:textId="77777777" w:rsidR="00B825E7" w:rsidRPr="00C47122" w:rsidRDefault="00B825E7" w:rsidP="00384144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</w:p>
    <w:p w14:paraId="4502832A" w14:textId="5197DA8F" w:rsidR="00B825E7" w:rsidRPr="00C47122" w:rsidRDefault="00B825E7" w:rsidP="00384144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  <w:r w:rsidRPr="00C47122">
        <w:rPr>
          <w:rFonts w:hint="eastAsia"/>
          <w:color w:val="000000"/>
          <w:spacing w:val="0"/>
          <w:kern w:val="2"/>
          <w:sz w:val="20"/>
          <w:szCs w:val="22"/>
        </w:rPr>
        <w:t>（市記入欄）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1162"/>
        <w:gridCol w:w="2417"/>
        <w:gridCol w:w="2514"/>
      </w:tblGrid>
      <w:tr w:rsidR="00384144" w:rsidRPr="00C47122" w14:paraId="1180223F" w14:textId="77777777" w:rsidTr="007E2DCB">
        <w:trPr>
          <w:trHeight w:val="667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CB76" w14:textId="77777777" w:rsidR="00384144" w:rsidRPr="00C47122" w:rsidRDefault="00384144" w:rsidP="00AC0EA8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color w:val="000000"/>
                <w:szCs w:val="24"/>
              </w:rPr>
            </w:pPr>
            <w:r w:rsidRPr="00C47122">
              <w:rPr>
                <w:color w:val="000000"/>
                <w:kern w:val="0"/>
              </w:rPr>
              <w:t>補助金の額及びその算出基礎</w:t>
            </w:r>
          </w:p>
        </w:tc>
      </w:tr>
      <w:tr w:rsidR="00384144" w:rsidRPr="00C47122" w14:paraId="25B185CA" w14:textId="77777777" w:rsidTr="007E2DCB">
        <w:trPr>
          <w:trHeight w:val="562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7D16" w14:textId="77777777" w:rsidR="00384144" w:rsidRPr="00C47122" w:rsidRDefault="00384144" w:rsidP="00AC0EA8">
            <w:pPr>
              <w:pStyle w:val="ac"/>
              <w:tabs>
                <w:tab w:val="right" w:pos="8640"/>
              </w:tabs>
              <w:jc w:val="center"/>
              <w:rPr>
                <w:color w:val="000000"/>
                <w:kern w:val="0"/>
              </w:rPr>
            </w:pPr>
            <w:r w:rsidRPr="00C47122">
              <w:rPr>
                <w:color w:val="000000"/>
                <w:kern w:val="0"/>
              </w:rPr>
              <w:t>補助対象経費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A9A7" w14:textId="77777777" w:rsidR="00384144" w:rsidRPr="00C47122" w:rsidRDefault="00384144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補助率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64D5" w14:textId="49A87EBC" w:rsidR="00384144" w:rsidRPr="00C47122" w:rsidRDefault="002F1E10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>
              <w:rPr>
                <w:noProof/>
                <w:color w:val="000000"/>
                <w:lang w:val="ja-JP"/>
              </w:rPr>
              <w:pict w14:anchorId="20E2837D">
                <v:shape id="_x0000_s2091" type="#_x0000_t202" style="position:absolute;left:0;text-align:left;margin-left:256.75pt;margin-top:22.3pt;width:156.15pt;height:19.85pt;z-index:251669504;mso-position-horizontal-relative:text;mso-position-vertical-relative:text" o:allowincell="f" strokecolor="red" strokeweight="2.25pt">
                  <v:textbox style="mso-next-textbox:#_x0000_s2091" inset="5.85pt,.7pt,5.85pt,.7pt">
                    <w:txbxContent>
                      <w:p w14:paraId="2DE06232" w14:textId="77777777" w:rsidR="002F1E10" w:rsidRPr="00162C59" w:rsidRDefault="002F1E10" w:rsidP="002F1E10">
                        <w:pPr>
                          <w:rPr>
                            <w:b/>
                            <w:color w:val="FF0000"/>
                          </w:rPr>
                        </w:pPr>
                        <w:r w:rsidRPr="00162C59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</w:rPr>
                          <w:t>ここは記入しないでくださ</w:t>
                        </w:r>
                        <w:r w:rsidRPr="00162C59">
                          <w:rPr>
                            <w:rFonts w:hint="eastAsia"/>
                            <w:b/>
                            <w:color w:val="FF0000"/>
                          </w:rPr>
                          <w:t>い</w:t>
                        </w:r>
                      </w:p>
                    </w:txbxContent>
                  </v:textbox>
                </v:shape>
              </w:pict>
            </w:r>
            <w:r w:rsidR="00384144" w:rsidRPr="00C47122">
              <w:rPr>
                <w:color w:val="000000"/>
              </w:rPr>
              <w:t>限度額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E7EA" w14:textId="77777777" w:rsidR="00384144" w:rsidRPr="00C47122" w:rsidRDefault="00384144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補助金交付</w:t>
            </w:r>
            <w:r w:rsidR="009C721D" w:rsidRPr="00C47122">
              <w:rPr>
                <w:rFonts w:hint="eastAsia"/>
                <w:color w:val="000000"/>
              </w:rPr>
              <w:t>申請</w:t>
            </w:r>
            <w:r w:rsidRPr="00C47122">
              <w:rPr>
                <w:color w:val="000000"/>
              </w:rPr>
              <w:t>額</w:t>
            </w:r>
          </w:p>
          <w:p w14:paraId="7E5BE01C" w14:textId="77777777" w:rsidR="00384144" w:rsidRPr="00C47122" w:rsidRDefault="00384144" w:rsidP="00AC0EA8">
            <w:pPr>
              <w:snapToGrid w:val="0"/>
              <w:jc w:val="center"/>
              <w:rPr>
                <w:color w:val="000000"/>
                <w:sz w:val="16"/>
              </w:rPr>
            </w:pPr>
            <w:r w:rsidRPr="00C47122">
              <w:rPr>
                <w:color w:val="000000"/>
                <w:sz w:val="16"/>
              </w:rPr>
              <w:t>（1,000円未満切り捨て）</w:t>
            </w:r>
          </w:p>
        </w:tc>
      </w:tr>
      <w:tr w:rsidR="00384144" w:rsidRPr="00C47122" w14:paraId="0B03E6F8" w14:textId="77777777" w:rsidTr="007E2DCB">
        <w:trPr>
          <w:cantSplit/>
          <w:trHeight w:val="71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545A" w14:textId="4EF8FD75" w:rsidR="00384144" w:rsidRPr="00C47122" w:rsidRDefault="00384144" w:rsidP="00AC0EA8">
            <w:pPr>
              <w:tabs>
                <w:tab w:val="right" w:pos="8640"/>
              </w:tabs>
              <w:jc w:val="right"/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BC7D" w14:textId="77777777" w:rsidR="00384144" w:rsidRPr="00C47122" w:rsidRDefault="00384144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１／２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F4D" w14:textId="77777777" w:rsidR="00384144" w:rsidRPr="00C47122" w:rsidRDefault="002B36D0" w:rsidP="00AC0EA8">
            <w:pPr>
              <w:tabs>
                <w:tab w:val="right" w:pos="8640"/>
              </w:tabs>
              <w:jc w:val="center"/>
              <w:rPr>
                <w:color w:val="000000"/>
                <w:sz w:val="18"/>
              </w:rPr>
            </w:pPr>
            <w:r w:rsidRPr="00C47122">
              <w:rPr>
                <w:rFonts w:hint="eastAsia"/>
                <w:color w:val="000000"/>
                <w:sz w:val="18"/>
              </w:rPr>
              <w:t>２０</w:t>
            </w:r>
            <w:r w:rsidR="00384144" w:rsidRPr="00C47122">
              <w:rPr>
                <w:rFonts w:hint="eastAsia"/>
                <w:color w:val="000000"/>
                <w:sz w:val="18"/>
              </w:rPr>
              <w:t>０,０００円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6948" w14:textId="77777777" w:rsidR="00384144" w:rsidRPr="00C47122" w:rsidRDefault="00384144" w:rsidP="00AC0EA8">
            <w:pPr>
              <w:pStyle w:val="ac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</w:tr>
    </w:tbl>
    <w:p w14:paraId="2FC07CA8" w14:textId="53EFC87F" w:rsidR="002A13C2" w:rsidRDefault="00A172E3" w:rsidP="002A13C2">
      <w:pPr>
        <w:spacing w:afterLines="20" w:after="60"/>
        <w:jc w:val="center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2F1E10">
        <w:rPr>
          <w:noProof/>
          <w:snapToGrid/>
          <w:color w:val="000000"/>
          <w:sz w:val="28"/>
        </w:rPr>
        <w:lastRenderedPageBreak/>
        <w:pict w14:anchorId="2548B6B7">
          <v:shape id="_x0000_s2084" type="#_x0000_t202" style="position:absolute;left:0;text-align:left;margin-left:0;margin-top:-13.8pt;width:151.2pt;height:21.65pt;z-index:251663360" filled="f" stroked="f">
            <v:textbox style="mso-next-textbox:#_x0000_s2084" inset="5.85pt,0,5.85pt,0">
              <w:txbxContent>
                <w:p w14:paraId="27B7374A" w14:textId="47DCA534" w:rsidR="002A13C2" w:rsidRDefault="002A13C2" w:rsidP="002A13C2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様式第</w:t>
                  </w:r>
                  <w:r w:rsidR="00EC5FAF">
                    <w:rPr>
                      <w:rFonts w:hint="eastAsia"/>
                      <w:szCs w:val="24"/>
                    </w:rPr>
                    <w:t>４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（第５条関</w:t>
                  </w:r>
                  <w:r>
                    <w:rPr>
                      <w:rFonts w:hint="eastAsia"/>
                      <w:szCs w:val="24"/>
                    </w:rPr>
                    <w:t>係）</w:t>
                  </w:r>
                </w:p>
              </w:txbxContent>
            </v:textbox>
          </v:shape>
        </w:pict>
      </w:r>
      <w:r w:rsidR="002A13C2">
        <w:rPr>
          <w:rFonts w:hint="eastAsia"/>
          <w:color w:val="000000"/>
          <w:sz w:val="28"/>
        </w:rPr>
        <w:t>実施</w:t>
      </w:r>
      <w:r w:rsidR="002A13C2" w:rsidRPr="00C47122">
        <w:rPr>
          <w:rFonts w:hint="eastAsia"/>
          <w:color w:val="000000"/>
          <w:sz w:val="28"/>
        </w:rPr>
        <w:t>計画書</w:t>
      </w:r>
      <w:r w:rsidR="002A13C2">
        <w:rPr>
          <w:rFonts w:hint="eastAsia"/>
          <w:color w:val="000000"/>
          <w:sz w:val="28"/>
        </w:rPr>
        <w:t>（インターンシップ等枠）</w:t>
      </w:r>
    </w:p>
    <w:p w14:paraId="067AF43A" w14:textId="77777777" w:rsidR="002A13C2" w:rsidRPr="00A3146B" w:rsidRDefault="002A13C2" w:rsidP="00A3146B">
      <w:pPr>
        <w:spacing w:afterLines="20" w:after="60"/>
        <w:jc w:val="lef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１　インターンシップ等の概要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03"/>
      </w:tblGrid>
      <w:tr w:rsidR="002A13C2" w:rsidRPr="00F1056A" w14:paraId="0BCE59D7" w14:textId="77777777" w:rsidTr="00A3146B">
        <w:tc>
          <w:tcPr>
            <w:tcW w:w="2518" w:type="dxa"/>
            <w:shd w:val="clear" w:color="auto" w:fill="auto"/>
            <w:vAlign w:val="center"/>
          </w:tcPr>
          <w:p w14:paraId="35F81B94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6503" w:type="dxa"/>
            <w:shd w:val="clear" w:color="auto" w:fill="auto"/>
          </w:tcPr>
          <w:p w14:paraId="0A46D3B0" w14:textId="7D1723A0" w:rsidR="0014767F" w:rsidRDefault="002F1E10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2F1E10">
              <w:rPr>
                <w:rFonts w:hint="eastAsia"/>
                <w:color w:val="FF0000"/>
                <w:sz w:val="22"/>
                <w:szCs w:val="22"/>
              </w:rPr>
              <w:t>☑</w:t>
            </w:r>
            <w:r w:rsidR="002A13C2" w:rsidRPr="00F1056A">
              <w:rPr>
                <w:rFonts w:hint="eastAsia"/>
                <w:color w:val="000000"/>
                <w:sz w:val="22"/>
                <w:szCs w:val="22"/>
              </w:rPr>
              <w:t>インターンシップ</w:t>
            </w:r>
            <w:r w:rsidR="0014767F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2A13C2" w:rsidRPr="00F1056A">
              <w:rPr>
                <w:rFonts w:hint="eastAsia"/>
                <w:color w:val="000000"/>
                <w:sz w:val="22"/>
                <w:szCs w:val="22"/>
              </w:rPr>
              <w:t>☐オープンカンパニー</w:t>
            </w:r>
            <w:r w:rsidR="0014767F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</w:p>
          <w:p w14:paraId="5A33AF06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 xml:space="preserve">☐その他（　　</w:t>
            </w:r>
            <w:r w:rsidR="0014767F">
              <w:rPr>
                <w:rFonts w:hint="eastAsia"/>
                <w:color w:val="000000"/>
                <w:sz w:val="22"/>
                <w:szCs w:val="22"/>
              </w:rPr>
              <w:t xml:space="preserve">　　　</w:t>
            </w:r>
            <w:r w:rsidRPr="00F1056A">
              <w:rPr>
                <w:rFonts w:hint="eastAsia"/>
                <w:color w:val="000000"/>
                <w:sz w:val="22"/>
                <w:szCs w:val="22"/>
              </w:rPr>
              <w:t xml:space="preserve">　　　　　）</w:t>
            </w:r>
          </w:p>
        </w:tc>
      </w:tr>
      <w:tr w:rsidR="002A13C2" w:rsidRPr="00F1056A" w14:paraId="7FE24C0F" w14:textId="77777777" w:rsidTr="00A3146B">
        <w:tc>
          <w:tcPr>
            <w:tcW w:w="2518" w:type="dxa"/>
            <w:shd w:val="clear" w:color="auto" w:fill="auto"/>
            <w:vAlign w:val="center"/>
          </w:tcPr>
          <w:p w14:paraId="06594CB9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実施目的</w:t>
            </w:r>
          </w:p>
          <w:p w14:paraId="2AE110DA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（複数選択可）</w:t>
            </w:r>
          </w:p>
        </w:tc>
        <w:tc>
          <w:tcPr>
            <w:tcW w:w="6503" w:type="dxa"/>
            <w:shd w:val="clear" w:color="auto" w:fill="auto"/>
          </w:tcPr>
          <w:p w14:paraId="17504527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☐ 自社や業界への理解促進</w:t>
            </w:r>
          </w:p>
          <w:p w14:paraId="7D79A75B" w14:textId="1B526CFD" w:rsidR="002A13C2" w:rsidRPr="00F1056A" w:rsidRDefault="002F1E10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2F1E10">
              <w:rPr>
                <w:rFonts w:hint="eastAsia"/>
                <w:color w:val="FF0000"/>
                <w:sz w:val="22"/>
                <w:szCs w:val="22"/>
              </w:rPr>
              <w:t>☑</w:t>
            </w:r>
            <w:r w:rsidR="002A13C2" w:rsidRPr="00F1056A">
              <w:rPr>
                <w:rFonts w:hint="eastAsia"/>
                <w:color w:val="000000"/>
                <w:sz w:val="22"/>
                <w:szCs w:val="22"/>
              </w:rPr>
              <w:t xml:space="preserve"> 自社の魅力発信・採用広報の強化</w:t>
            </w:r>
          </w:p>
          <w:p w14:paraId="3F16451F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☐ 将来の採用候補者との関係構築</w:t>
            </w:r>
          </w:p>
          <w:p w14:paraId="546681DD" w14:textId="53DBE8EB" w:rsidR="002A13C2" w:rsidRPr="00F1056A" w:rsidRDefault="002F1E10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2F1E10">
              <w:rPr>
                <w:rFonts w:hint="eastAsia"/>
                <w:color w:val="FF0000"/>
                <w:sz w:val="22"/>
                <w:szCs w:val="22"/>
              </w:rPr>
              <w:t>☑</w:t>
            </w:r>
            <w:r w:rsidR="002A13C2" w:rsidRPr="00F1056A">
              <w:rPr>
                <w:rFonts w:hint="eastAsia"/>
                <w:color w:val="000000"/>
                <w:sz w:val="22"/>
                <w:szCs w:val="22"/>
              </w:rPr>
              <w:t xml:space="preserve"> 地域・学校との連携強化</w:t>
            </w:r>
          </w:p>
          <w:p w14:paraId="7B90DFB0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☐ その他（　　　　　　　　　　　　　　　　　　　　　　）</w:t>
            </w:r>
          </w:p>
        </w:tc>
      </w:tr>
      <w:tr w:rsidR="002A13C2" w:rsidRPr="00F1056A" w14:paraId="6C9A5787" w14:textId="77777777" w:rsidTr="00A3146B">
        <w:tc>
          <w:tcPr>
            <w:tcW w:w="2518" w:type="dxa"/>
            <w:shd w:val="clear" w:color="auto" w:fill="auto"/>
            <w:vAlign w:val="center"/>
          </w:tcPr>
          <w:p w14:paraId="278CD5A9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対象者</w:t>
            </w:r>
          </w:p>
        </w:tc>
        <w:tc>
          <w:tcPr>
            <w:tcW w:w="6503" w:type="dxa"/>
            <w:shd w:val="clear" w:color="auto" w:fill="auto"/>
          </w:tcPr>
          <w:p w14:paraId="60ED71C2" w14:textId="45545F19" w:rsidR="00934FCF" w:rsidRDefault="00934FC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☐大学院生　</w:t>
            </w:r>
            <w:r w:rsidR="002F1E10" w:rsidRPr="002F1E10">
              <w:rPr>
                <w:rFonts w:hint="eastAsia"/>
                <w:color w:val="FF0000"/>
                <w:sz w:val="22"/>
                <w:szCs w:val="22"/>
              </w:rPr>
              <w:t>☑</w:t>
            </w:r>
            <w:r w:rsidR="002A13C2" w:rsidRPr="00F1056A">
              <w:rPr>
                <w:color w:val="000000"/>
                <w:sz w:val="22"/>
                <w:szCs w:val="22"/>
              </w:rPr>
              <w:t xml:space="preserve">大学生　</w:t>
            </w:r>
            <w:r w:rsidR="002A13C2" w:rsidRPr="00F1056A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="002A13C2" w:rsidRPr="00F1056A">
              <w:rPr>
                <w:color w:val="000000"/>
                <w:sz w:val="22"/>
                <w:szCs w:val="22"/>
              </w:rPr>
              <w:t xml:space="preserve"> 短期大学生　</w:t>
            </w:r>
            <w:r w:rsidR="002A13C2" w:rsidRPr="00F1056A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="002A13C2" w:rsidRPr="00F1056A">
              <w:rPr>
                <w:color w:val="000000"/>
                <w:sz w:val="22"/>
                <w:szCs w:val="22"/>
              </w:rPr>
              <w:t xml:space="preserve"> 専門学校生　</w:t>
            </w:r>
          </w:p>
          <w:p w14:paraId="1032169E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Pr="00F1056A">
              <w:rPr>
                <w:color w:val="000000"/>
                <w:sz w:val="22"/>
                <w:szCs w:val="22"/>
              </w:rPr>
              <w:t xml:space="preserve"> 高校生　</w:t>
            </w:r>
            <w:r w:rsidRPr="00F1056A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Pr="00F1056A">
              <w:rPr>
                <w:color w:val="000000"/>
                <w:sz w:val="22"/>
                <w:szCs w:val="22"/>
              </w:rPr>
              <w:t xml:space="preserve"> 既卒者　</w:t>
            </w:r>
            <w:r w:rsidRPr="00F1056A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Pr="00F1056A">
              <w:rPr>
                <w:color w:val="000000"/>
                <w:sz w:val="22"/>
                <w:szCs w:val="22"/>
              </w:rPr>
              <w:t xml:space="preserve">その他（　</w:t>
            </w:r>
            <w:r w:rsidRPr="00F1056A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F1056A">
              <w:rPr>
                <w:color w:val="000000"/>
                <w:sz w:val="22"/>
                <w:szCs w:val="22"/>
              </w:rPr>
              <w:t xml:space="preserve">　　　）</w:t>
            </w:r>
          </w:p>
        </w:tc>
      </w:tr>
      <w:tr w:rsidR="002A13C2" w:rsidRPr="00F1056A" w14:paraId="7EB9622D" w14:textId="77777777" w:rsidTr="00A3146B">
        <w:trPr>
          <w:trHeight w:val="507"/>
        </w:trPr>
        <w:tc>
          <w:tcPr>
            <w:tcW w:w="2518" w:type="dxa"/>
            <w:shd w:val="clear" w:color="auto" w:fill="auto"/>
            <w:vAlign w:val="center"/>
          </w:tcPr>
          <w:p w14:paraId="781CD5B8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想定募集人数</w:t>
            </w:r>
            <w:r w:rsidRPr="0014767F">
              <w:rPr>
                <w:rFonts w:hint="eastAsia"/>
                <w:color w:val="000000"/>
                <w:sz w:val="20"/>
              </w:rPr>
              <w:t>（各回）</w:t>
            </w:r>
          </w:p>
        </w:tc>
        <w:tc>
          <w:tcPr>
            <w:tcW w:w="6503" w:type="dxa"/>
            <w:shd w:val="clear" w:color="auto" w:fill="auto"/>
            <w:vAlign w:val="center"/>
          </w:tcPr>
          <w:p w14:paraId="053FE178" w14:textId="4E77AAF5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 xml:space="preserve">　　　　　　　　</w:t>
            </w:r>
            <w:r w:rsidR="002F1E10" w:rsidRPr="002F1E10">
              <w:rPr>
                <w:rFonts w:hint="eastAsia"/>
                <w:b/>
                <w:bCs/>
                <w:color w:val="FF0000"/>
                <w:sz w:val="22"/>
                <w:szCs w:val="22"/>
              </w:rPr>
              <w:t>XX</w:t>
            </w:r>
            <w:r w:rsidRPr="00F1056A">
              <w:rPr>
                <w:rFonts w:hint="eastAsia"/>
                <w:color w:val="000000"/>
                <w:sz w:val="22"/>
                <w:szCs w:val="22"/>
              </w:rPr>
              <w:t>名</w:t>
            </w:r>
          </w:p>
        </w:tc>
      </w:tr>
      <w:tr w:rsidR="002A13C2" w:rsidRPr="00F1056A" w14:paraId="63BCCCED" w14:textId="77777777" w:rsidTr="00A3146B">
        <w:trPr>
          <w:trHeight w:val="427"/>
        </w:trPr>
        <w:tc>
          <w:tcPr>
            <w:tcW w:w="2518" w:type="dxa"/>
            <w:shd w:val="clear" w:color="auto" w:fill="auto"/>
            <w:vAlign w:val="center"/>
          </w:tcPr>
          <w:p w14:paraId="28F85149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実態形態</w:t>
            </w:r>
          </w:p>
        </w:tc>
        <w:tc>
          <w:tcPr>
            <w:tcW w:w="6503" w:type="dxa"/>
            <w:shd w:val="clear" w:color="auto" w:fill="auto"/>
            <w:vAlign w:val="center"/>
          </w:tcPr>
          <w:p w14:paraId="59531796" w14:textId="7B732700" w:rsidR="002A13C2" w:rsidRPr="00F1056A" w:rsidRDefault="002F1E10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2F1E10">
              <w:rPr>
                <w:rFonts w:hint="eastAsia"/>
                <w:color w:val="FF0000"/>
                <w:sz w:val="22"/>
                <w:szCs w:val="22"/>
              </w:rPr>
              <w:t>☑</w:t>
            </w:r>
            <w:r w:rsidR="002A13C2" w:rsidRPr="00F1056A">
              <w:rPr>
                <w:color w:val="000000"/>
                <w:sz w:val="22"/>
                <w:szCs w:val="22"/>
              </w:rPr>
              <w:t xml:space="preserve"> 対面　</w:t>
            </w:r>
            <w:r w:rsidR="002A13C2" w:rsidRPr="00F1056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="002A13C2" w:rsidRPr="00F1056A">
              <w:rPr>
                <w:color w:val="000000"/>
                <w:sz w:val="22"/>
                <w:szCs w:val="22"/>
              </w:rPr>
              <w:t xml:space="preserve"> オンライン　</w:t>
            </w:r>
            <w:r w:rsidR="002A13C2" w:rsidRPr="00F1056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="002A13C2" w:rsidRPr="00F1056A">
              <w:rPr>
                <w:color w:val="000000"/>
                <w:sz w:val="22"/>
                <w:szCs w:val="22"/>
              </w:rPr>
              <w:t xml:space="preserve"> ハイブリッド</w:t>
            </w:r>
          </w:p>
        </w:tc>
      </w:tr>
    </w:tbl>
    <w:p w14:paraId="5D0E8E77" w14:textId="77777777" w:rsidR="002A13C2" w:rsidRPr="00A3146B" w:rsidRDefault="002A13C2" w:rsidP="00A3146B">
      <w:pPr>
        <w:snapToGrid w:val="0"/>
        <w:spacing w:afterLines="20" w:after="60"/>
        <w:contextualSpacing/>
        <w:rPr>
          <w:color w:val="000000"/>
          <w:sz w:val="12"/>
          <w:szCs w:val="12"/>
        </w:rPr>
      </w:pPr>
    </w:p>
    <w:p w14:paraId="127C5A6D" w14:textId="77777777" w:rsidR="002A13C2" w:rsidRDefault="002A13C2" w:rsidP="00A3146B">
      <w:pPr>
        <w:snapToGrid w:val="0"/>
        <w:spacing w:afterLines="20" w:after="60"/>
        <w:contextualSpacing/>
        <w:rPr>
          <w:color w:val="000000"/>
          <w:sz w:val="20"/>
        </w:rPr>
      </w:pPr>
      <w:r>
        <w:rPr>
          <w:rFonts w:hint="eastAsia"/>
          <w:color w:val="000000"/>
          <w:sz w:val="20"/>
        </w:rPr>
        <w:t>２　実施期間（予定）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03"/>
      </w:tblGrid>
      <w:tr w:rsidR="002A13C2" w:rsidRPr="00F1056A" w14:paraId="73E2B48E" w14:textId="77777777" w:rsidTr="00A3146B">
        <w:trPr>
          <w:trHeight w:val="810"/>
        </w:trPr>
        <w:tc>
          <w:tcPr>
            <w:tcW w:w="2518" w:type="dxa"/>
            <w:shd w:val="clear" w:color="auto" w:fill="auto"/>
            <w:vAlign w:val="center"/>
          </w:tcPr>
          <w:p w14:paraId="47A5D05A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実施期間（予定）</w:t>
            </w:r>
          </w:p>
        </w:tc>
        <w:tc>
          <w:tcPr>
            <w:tcW w:w="6503" w:type="dxa"/>
            <w:shd w:val="clear" w:color="auto" w:fill="auto"/>
            <w:vAlign w:val="center"/>
          </w:tcPr>
          <w:p w14:paraId="3F36F4D9" w14:textId="3011562E" w:rsidR="0014767F" w:rsidRPr="002F1E10" w:rsidRDefault="002A13C2" w:rsidP="00934FCF">
            <w:pPr>
              <w:spacing w:afterLines="20" w:after="60"/>
              <w:rPr>
                <w:color w:val="FF0000"/>
                <w:szCs w:val="21"/>
              </w:rPr>
            </w:pPr>
            <w:r w:rsidRPr="002F1E10">
              <w:rPr>
                <w:rFonts w:hint="eastAsia"/>
                <w:color w:val="FF0000"/>
                <w:szCs w:val="21"/>
              </w:rPr>
              <w:t>第１回</w:t>
            </w:r>
            <w:r w:rsidR="002F1E10">
              <w:rPr>
                <w:rFonts w:hint="eastAsia"/>
                <w:color w:val="FF0000"/>
                <w:szCs w:val="21"/>
              </w:rPr>
              <w:t xml:space="preserve"> </w:t>
            </w:r>
            <w:r w:rsidRPr="002F1E10">
              <w:rPr>
                <w:rFonts w:hint="eastAsia"/>
                <w:color w:val="FF0000"/>
                <w:szCs w:val="21"/>
              </w:rPr>
              <w:t>令和</w:t>
            </w:r>
            <w:r w:rsidR="002F1E10" w:rsidRPr="002F1E10">
              <w:rPr>
                <w:rFonts w:hint="eastAsia"/>
                <w:color w:val="FF0000"/>
                <w:szCs w:val="21"/>
              </w:rPr>
              <w:t>X</w:t>
            </w:r>
            <w:r w:rsidRPr="002F1E10">
              <w:rPr>
                <w:rFonts w:hint="eastAsia"/>
                <w:color w:val="FF0000"/>
                <w:szCs w:val="21"/>
              </w:rPr>
              <w:t xml:space="preserve">年　</w:t>
            </w:r>
            <w:r w:rsidR="002F1E10" w:rsidRPr="002F1E10">
              <w:rPr>
                <w:rFonts w:hint="eastAsia"/>
                <w:color w:val="FF0000"/>
                <w:szCs w:val="21"/>
              </w:rPr>
              <w:t>X</w:t>
            </w:r>
            <w:r w:rsidRPr="002F1E10">
              <w:rPr>
                <w:rFonts w:hint="eastAsia"/>
                <w:color w:val="FF0000"/>
                <w:szCs w:val="21"/>
              </w:rPr>
              <w:t xml:space="preserve">月　</w:t>
            </w:r>
            <w:r w:rsidR="002F1E10" w:rsidRPr="002F1E10">
              <w:rPr>
                <w:rFonts w:hint="eastAsia"/>
                <w:color w:val="FF0000"/>
                <w:szCs w:val="21"/>
              </w:rPr>
              <w:t>X</w:t>
            </w:r>
            <w:r w:rsidRPr="002F1E10">
              <w:rPr>
                <w:rFonts w:hint="eastAsia"/>
                <w:color w:val="FF0000"/>
                <w:szCs w:val="21"/>
              </w:rPr>
              <w:t>日（</w:t>
            </w:r>
            <w:r w:rsidR="002F1E10" w:rsidRPr="002F1E10">
              <w:rPr>
                <w:rFonts w:hint="eastAsia"/>
                <w:color w:val="FF0000"/>
                <w:szCs w:val="21"/>
              </w:rPr>
              <w:t>X</w:t>
            </w:r>
            <w:r w:rsidRPr="002F1E10">
              <w:rPr>
                <w:rFonts w:hint="eastAsia"/>
                <w:color w:val="FF0000"/>
                <w:szCs w:val="21"/>
              </w:rPr>
              <w:t xml:space="preserve">）～令和　</w:t>
            </w:r>
            <w:r w:rsidR="002F1E10" w:rsidRPr="002F1E10">
              <w:rPr>
                <w:rFonts w:hint="eastAsia"/>
                <w:color w:val="FF0000"/>
                <w:szCs w:val="21"/>
              </w:rPr>
              <w:t>X</w:t>
            </w:r>
            <w:r w:rsidRPr="002F1E10">
              <w:rPr>
                <w:rFonts w:hint="eastAsia"/>
                <w:color w:val="FF0000"/>
                <w:szCs w:val="21"/>
              </w:rPr>
              <w:t xml:space="preserve">年　</w:t>
            </w:r>
            <w:r w:rsidR="002F1E10" w:rsidRPr="002F1E10">
              <w:rPr>
                <w:rFonts w:hint="eastAsia"/>
                <w:color w:val="FF0000"/>
                <w:szCs w:val="21"/>
              </w:rPr>
              <w:t>X</w:t>
            </w:r>
            <w:r w:rsidRPr="002F1E10">
              <w:rPr>
                <w:rFonts w:hint="eastAsia"/>
                <w:color w:val="FF0000"/>
                <w:szCs w:val="21"/>
              </w:rPr>
              <w:t xml:space="preserve">月　</w:t>
            </w:r>
            <w:r w:rsidR="002F1E10" w:rsidRPr="002F1E10">
              <w:rPr>
                <w:rFonts w:hint="eastAsia"/>
                <w:color w:val="FF0000"/>
                <w:szCs w:val="21"/>
              </w:rPr>
              <w:t>X</w:t>
            </w:r>
            <w:r w:rsidRPr="002F1E10">
              <w:rPr>
                <w:rFonts w:hint="eastAsia"/>
                <w:color w:val="FF0000"/>
                <w:szCs w:val="21"/>
              </w:rPr>
              <w:t>日（</w:t>
            </w:r>
            <w:r w:rsidR="002F1E10" w:rsidRPr="002F1E10">
              <w:rPr>
                <w:rFonts w:hint="eastAsia"/>
                <w:color w:val="FF0000"/>
                <w:szCs w:val="21"/>
              </w:rPr>
              <w:t>X</w:t>
            </w:r>
            <w:r w:rsidRPr="002F1E10">
              <w:rPr>
                <w:rFonts w:hint="eastAsia"/>
                <w:color w:val="FF0000"/>
                <w:szCs w:val="21"/>
              </w:rPr>
              <w:t>）</w:t>
            </w:r>
          </w:p>
          <w:p w14:paraId="3A5BEEBE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A3146B">
              <w:rPr>
                <w:rFonts w:hint="eastAsia"/>
                <w:color w:val="000000"/>
                <w:sz w:val="16"/>
                <w:szCs w:val="16"/>
              </w:rPr>
              <w:t>（</w:t>
            </w:r>
            <w:r w:rsidRPr="00A3146B">
              <w:rPr>
                <w:rFonts w:hAnsi="ＭＳ 明朝" w:cs="ＭＳ 明朝" w:hint="eastAsia"/>
                <w:color w:val="000000"/>
                <w:sz w:val="16"/>
                <w:szCs w:val="16"/>
              </w:rPr>
              <w:t>※</w:t>
            </w:r>
            <w:r w:rsidRPr="00A3146B">
              <w:rPr>
                <w:rFonts w:hint="eastAsia"/>
                <w:color w:val="000000"/>
                <w:sz w:val="16"/>
                <w:szCs w:val="16"/>
              </w:rPr>
              <w:t>複数回実施する場合は追加記載）</w:t>
            </w:r>
          </w:p>
        </w:tc>
      </w:tr>
      <w:tr w:rsidR="002A13C2" w:rsidRPr="00F1056A" w14:paraId="276DA305" w14:textId="77777777" w:rsidTr="00A3146B">
        <w:trPr>
          <w:trHeight w:val="890"/>
        </w:trPr>
        <w:tc>
          <w:tcPr>
            <w:tcW w:w="2518" w:type="dxa"/>
            <w:shd w:val="clear" w:color="auto" w:fill="auto"/>
            <w:vAlign w:val="center"/>
          </w:tcPr>
          <w:p w14:paraId="5B359B01" w14:textId="77777777" w:rsidR="002A13C2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実施日数・時間</w:t>
            </w:r>
          </w:p>
          <w:p w14:paraId="3288531A" w14:textId="77777777" w:rsidR="0014767F" w:rsidRPr="00F1056A" w:rsidRDefault="0014767F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A3146B">
              <w:rPr>
                <w:rFonts w:hint="eastAsia"/>
                <w:color w:val="000000"/>
                <w:sz w:val="14"/>
                <w:szCs w:val="14"/>
              </w:rPr>
              <w:t>例：○日間コース／１日あたり ○ 時間（　：　～　：　）</w:t>
            </w:r>
          </w:p>
        </w:tc>
        <w:tc>
          <w:tcPr>
            <w:tcW w:w="6503" w:type="dxa"/>
            <w:shd w:val="clear" w:color="auto" w:fill="auto"/>
          </w:tcPr>
          <w:p w14:paraId="32E8C8D7" w14:textId="29E93EC8" w:rsidR="002A13C2" w:rsidRPr="002F1E10" w:rsidRDefault="002F1E10" w:rsidP="00F1056A">
            <w:pPr>
              <w:spacing w:afterLines="20" w:after="60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２</w:t>
            </w:r>
            <w:r w:rsidRPr="002F1E10">
              <w:rPr>
                <w:rFonts w:hint="eastAsia"/>
                <w:color w:val="FF0000"/>
                <w:sz w:val="22"/>
                <w:szCs w:val="22"/>
              </w:rPr>
              <w:t>日間コース。１日あたり５時間</w:t>
            </w:r>
            <w:r>
              <w:rPr>
                <w:rFonts w:hint="eastAsia"/>
                <w:color w:val="FF0000"/>
                <w:sz w:val="22"/>
                <w:szCs w:val="22"/>
              </w:rPr>
              <w:t>（10：00～16：00）</w:t>
            </w:r>
            <w:r w:rsidRPr="002F1E10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</w:tc>
      </w:tr>
    </w:tbl>
    <w:p w14:paraId="3413B229" w14:textId="77777777" w:rsidR="002A13C2" w:rsidRPr="00A3146B" w:rsidRDefault="002A13C2" w:rsidP="00A3146B">
      <w:pPr>
        <w:snapToGrid w:val="0"/>
        <w:spacing w:afterLines="20" w:after="60"/>
        <w:contextualSpacing/>
        <w:rPr>
          <w:color w:val="000000"/>
          <w:sz w:val="10"/>
          <w:szCs w:val="10"/>
        </w:rPr>
      </w:pPr>
    </w:p>
    <w:p w14:paraId="72A6A356" w14:textId="77777777" w:rsidR="002A13C2" w:rsidRDefault="002A13C2" w:rsidP="00A3146B">
      <w:pPr>
        <w:snapToGrid w:val="0"/>
        <w:spacing w:afterLines="20" w:after="60"/>
        <w:contextualSpacing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３　プログラム内容（タイムテーブル）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6503"/>
      </w:tblGrid>
      <w:tr w:rsidR="002A13C2" w:rsidRPr="00F1056A" w14:paraId="5D1AD557" w14:textId="77777777" w:rsidTr="00A3146B">
        <w:tc>
          <w:tcPr>
            <w:tcW w:w="1101" w:type="dxa"/>
            <w:shd w:val="clear" w:color="auto" w:fill="auto"/>
          </w:tcPr>
          <w:p w14:paraId="7DD50F47" w14:textId="77777777" w:rsidR="002A13C2" w:rsidRPr="00F1056A" w:rsidRDefault="0014767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日にち</w:t>
            </w:r>
          </w:p>
        </w:tc>
        <w:tc>
          <w:tcPr>
            <w:tcW w:w="1417" w:type="dxa"/>
            <w:shd w:val="clear" w:color="auto" w:fill="auto"/>
          </w:tcPr>
          <w:p w14:paraId="71B80C81" w14:textId="77777777" w:rsidR="002A13C2" w:rsidRPr="00F1056A" w:rsidRDefault="0014767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時刻・時間</w:t>
            </w:r>
          </w:p>
        </w:tc>
        <w:tc>
          <w:tcPr>
            <w:tcW w:w="6503" w:type="dxa"/>
            <w:shd w:val="clear" w:color="auto" w:fill="auto"/>
          </w:tcPr>
          <w:p w14:paraId="3CC4987D" w14:textId="77777777" w:rsidR="002A13C2" w:rsidRPr="00F1056A" w:rsidRDefault="0014767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プログラム内容</w:t>
            </w:r>
            <w:r w:rsidRPr="00A3146B">
              <w:rPr>
                <w:rFonts w:hint="eastAsia"/>
                <w:color w:val="000000"/>
                <w:sz w:val="15"/>
                <w:szCs w:val="15"/>
              </w:rPr>
              <w:t>（会社説明、職場見学、業務体験、グループワーク、座談会等）</w:t>
            </w:r>
          </w:p>
        </w:tc>
      </w:tr>
      <w:tr w:rsidR="002A13C2" w:rsidRPr="00F1056A" w14:paraId="7FA57BCC" w14:textId="77777777" w:rsidTr="00A3146B">
        <w:tc>
          <w:tcPr>
            <w:tcW w:w="1101" w:type="dxa"/>
            <w:shd w:val="clear" w:color="auto" w:fill="auto"/>
          </w:tcPr>
          <w:p w14:paraId="697753F4" w14:textId="77777777" w:rsidR="002A13C2" w:rsidRPr="00F1056A" w:rsidRDefault="0014767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１日目</w:t>
            </w:r>
          </w:p>
        </w:tc>
        <w:tc>
          <w:tcPr>
            <w:tcW w:w="1417" w:type="dxa"/>
            <w:shd w:val="clear" w:color="auto" w:fill="auto"/>
          </w:tcPr>
          <w:p w14:paraId="21DCA051" w14:textId="12810EF4" w:rsidR="002A13C2" w:rsidRPr="002F1E10" w:rsidRDefault="002F1E10" w:rsidP="00F1056A">
            <w:pPr>
              <w:spacing w:afterLines="20" w:after="60"/>
              <w:rPr>
                <w:color w:val="FF0000"/>
                <w:sz w:val="22"/>
                <w:szCs w:val="22"/>
              </w:rPr>
            </w:pPr>
            <w:r w:rsidRPr="002F1E10">
              <w:rPr>
                <w:rFonts w:hint="eastAsia"/>
                <w:color w:val="FF0000"/>
                <w:sz w:val="22"/>
                <w:szCs w:val="22"/>
              </w:rPr>
              <w:t>〇〇</w:t>
            </w:r>
          </w:p>
        </w:tc>
        <w:tc>
          <w:tcPr>
            <w:tcW w:w="6503" w:type="dxa"/>
            <w:shd w:val="clear" w:color="auto" w:fill="auto"/>
          </w:tcPr>
          <w:p w14:paraId="27FF13C0" w14:textId="1B45BC5A" w:rsidR="002A13C2" w:rsidRPr="002F1E10" w:rsidRDefault="002F1E10" w:rsidP="00F1056A">
            <w:pPr>
              <w:spacing w:afterLines="20" w:after="60"/>
              <w:rPr>
                <w:rFonts w:hint="eastAsia"/>
                <w:color w:val="FF0000"/>
                <w:sz w:val="22"/>
                <w:szCs w:val="22"/>
              </w:rPr>
            </w:pPr>
            <w:r w:rsidRPr="002F1E10">
              <w:rPr>
                <w:rFonts w:hint="eastAsia"/>
                <w:color w:val="FF0000"/>
                <w:sz w:val="22"/>
                <w:szCs w:val="22"/>
              </w:rPr>
              <w:t>〇〇</w:t>
            </w:r>
          </w:p>
        </w:tc>
      </w:tr>
      <w:tr w:rsidR="002A13C2" w:rsidRPr="00F1056A" w14:paraId="58119F9F" w14:textId="77777777" w:rsidTr="00A3146B">
        <w:tc>
          <w:tcPr>
            <w:tcW w:w="1101" w:type="dxa"/>
            <w:shd w:val="clear" w:color="auto" w:fill="auto"/>
          </w:tcPr>
          <w:p w14:paraId="0A8B3327" w14:textId="77777777" w:rsidR="002A13C2" w:rsidRPr="00F1056A" w:rsidRDefault="0014767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２日目</w:t>
            </w:r>
          </w:p>
        </w:tc>
        <w:tc>
          <w:tcPr>
            <w:tcW w:w="1417" w:type="dxa"/>
            <w:shd w:val="clear" w:color="auto" w:fill="auto"/>
          </w:tcPr>
          <w:p w14:paraId="19362454" w14:textId="47166489" w:rsidR="002A13C2" w:rsidRPr="002F1E10" w:rsidRDefault="002F1E10" w:rsidP="00F1056A">
            <w:pPr>
              <w:spacing w:afterLines="20" w:after="60"/>
              <w:rPr>
                <w:rFonts w:hint="eastAsia"/>
                <w:color w:val="FF0000"/>
                <w:sz w:val="22"/>
                <w:szCs w:val="22"/>
              </w:rPr>
            </w:pPr>
            <w:r w:rsidRPr="002F1E10">
              <w:rPr>
                <w:rFonts w:hint="eastAsia"/>
                <w:color w:val="FF0000"/>
                <w:sz w:val="22"/>
                <w:szCs w:val="22"/>
              </w:rPr>
              <w:t>〇〇</w:t>
            </w:r>
          </w:p>
        </w:tc>
        <w:tc>
          <w:tcPr>
            <w:tcW w:w="6503" w:type="dxa"/>
            <w:shd w:val="clear" w:color="auto" w:fill="auto"/>
          </w:tcPr>
          <w:p w14:paraId="4D1C7718" w14:textId="1D09773A" w:rsidR="002A13C2" w:rsidRPr="002F1E10" w:rsidRDefault="002F1E10" w:rsidP="00F1056A">
            <w:pPr>
              <w:spacing w:afterLines="20" w:after="60"/>
              <w:rPr>
                <w:color w:val="FF0000"/>
                <w:sz w:val="22"/>
                <w:szCs w:val="22"/>
              </w:rPr>
            </w:pPr>
            <w:r w:rsidRPr="002F1E10">
              <w:rPr>
                <w:rFonts w:hint="eastAsia"/>
                <w:color w:val="FF0000"/>
                <w:sz w:val="22"/>
                <w:szCs w:val="22"/>
              </w:rPr>
              <w:t>〇〇</w:t>
            </w:r>
          </w:p>
        </w:tc>
      </w:tr>
      <w:tr w:rsidR="002A13C2" w:rsidRPr="00F1056A" w14:paraId="341B0ED0" w14:textId="77777777" w:rsidTr="00A3146B">
        <w:tc>
          <w:tcPr>
            <w:tcW w:w="1101" w:type="dxa"/>
            <w:shd w:val="clear" w:color="auto" w:fill="auto"/>
          </w:tcPr>
          <w:p w14:paraId="372570AD" w14:textId="77777777" w:rsidR="002A13C2" w:rsidRPr="00F1056A" w:rsidRDefault="0014767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A3146B">
              <w:rPr>
                <w:rFonts w:hint="eastAsia"/>
                <w:color w:val="000000"/>
                <w:sz w:val="12"/>
                <w:szCs w:val="12"/>
              </w:rPr>
              <w:t>(以下、必要に応じて追加)</w:t>
            </w:r>
          </w:p>
        </w:tc>
        <w:tc>
          <w:tcPr>
            <w:tcW w:w="1417" w:type="dxa"/>
            <w:shd w:val="clear" w:color="auto" w:fill="auto"/>
          </w:tcPr>
          <w:p w14:paraId="3260757D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</w:p>
        </w:tc>
        <w:tc>
          <w:tcPr>
            <w:tcW w:w="6503" w:type="dxa"/>
            <w:shd w:val="clear" w:color="auto" w:fill="auto"/>
          </w:tcPr>
          <w:p w14:paraId="398811AE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</w:p>
        </w:tc>
      </w:tr>
    </w:tbl>
    <w:p w14:paraId="0D1409CC" w14:textId="77777777" w:rsidR="002A13C2" w:rsidRPr="00A3146B" w:rsidRDefault="002A13C2" w:rsidP="00A3146B">
      <w:pPr>
        <w:snapToGrid w:val="0"/>
        <w:spacing w:afterLines="20" w:after="60"/>
        <w:contextualSpacing/>
        <w:rPr>
          <w:color w:val="000000"/>
          <w:sz w:val="14"/>
          <w:szCs w:val="14"/>
        </w:rPr>
      </w:pPr>
    </w:p>
    <w:p w14:paraId="54C88E7B" w14:textId="77777777" w:rsidR="002A13C2" w:rsidRDefault="0014767F" w:rsidP="0014767F">
      <w:pPr>
        <w:snapToGrid w:val="0"/>
        <w:spacing w:afterLines="20" w:after="60"/>
        <w:contextualSpacing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４　募集方法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03"/>
      </w:tblGrid>
      <w:tr w:rsidR="0014767F" w:rsidRPr="00D209F8" w14:paraId="0E3B8C5A" w14:textId="77777777" w:rsidTr="00A3146B">
        <w:tc>
          <w:tcPr>
            <w:tcW w:w="2518" w:type="dxa"/>
            <w:shd w:val="clear" w:color="auto" w:fill="auto"/>
            <w:vAlign w:val="center"/>
          </w:tcPr>
          <w:p w14:paraId="2D0EE771" w14:textId="77777777" w:rsidR="0014767F" w:rsidRPr="00D209F8" w:rsidRDefault="0014767F" w:rsidP="00934FCF">
            <w:pPr>
              <w:snapToGrid w:val="0"/>
              <w:spacing w:afterLines="20" w:after="60"/>
              <w:contextualSpacing/>
              <w:rPr>
                <w:color w:val="000000"/>
                <w:sz w:val="22"/>
                <w:szCs w:val="22"/>
              </w:rPr>
            </w:pPr>
            <w:r w:rsidRPr="00D209F8">
              <w:rPr>
                <w:rFonts w:hint="eastAsia"/>
                <w:color w:val="000000"/>
                <w:sz w:val="22"/>
                <w:szCs w:val="22"/>
              </w:rPr>
              <w:t>募集の方法（複数可）</w:t>
            </w:r>
          </w:p>
        </w:tc>
        <w:tc>
          <w:tcPr>
            <w:tcW w:w="6503" w:type="dxa"/>
            <w:shd w:val="clear" w:color="auto" w:fill="auto"/>
            <w:vAlign w:val="center"/>
          </w:tcPr>
          <w:p w14:paraId="2FD19CF7" w14:textId="58564828" w:rsidR="0014767F" w:rsidRPr="00D209F8" w:rsidRDefault="002F1E10" w:rsidP="00934FCF">
            <w:pPr>
              <w:snapToGrid w:val="0"/>
              <w:spacing w:afterLines="20" w:after="60"/>
              <w:contextualSpacing/>
              <w:rPr>
                <w:color w:val="000000"/>
                <w:sz w:val="22"/>
                <w:szCs w:val="22"/>
              </w:rPr>
            </w:pPr>
            <w:r w:rsidRPr="002F1E10">
              <w:rPr>
                <w:rFonts w:hint="eastAsia"/>
                <w:color w:val="FF0000"/>
                <w:sz w:val="22"/>
                <w:szCs w:val="22"/>
              </w:rPr>
              <w:t>☑</w:t>
            </w:r>
            <w:r w:rsidR="0014767F" w:rsidRPr="00D209F8">
              <w:rPr>
                <w:color w:val="000000"/>
                <w:sz w:val="22"/>
                <w:szCs w:val="22"/>
              </w:rPr>
              <w:t>自社採用ホームページ</w:t>
            </w:r>
          </w:p>
          <w:p w14:paraId="177F6B14" w14:textId="3FEA698C" w:rsidR="0014767F" w:rsidRPr="00D209F8" w:rsidRDefault="002F1E10" w:rsidP="00934FCF">
            <w:pPr>
              <w:snapToGrid w:val="0"/>
              <w:spacing w:afterLines="20" w:after="60"/>
              <w:contextualSpacing/>
              <w:rPr>
                <w:color w:val="000000"/>
                <w:sz w:val="22"/>
                <w:szCs w:val="22"/>
              </w:rPr>
            </w:pPr>
            <w:r w:rsidRPr="002F1E10">
              <w:rPr>
                <w:rFonts w:hint="eastAsia"/>
                <w:color w:val="FF0000"/>
                <w:sz w:val="22"/>
                <w:szCs w:val="22"/>
              </w:rPr>
              <w:t>☑</w:t>
            </w:r>
            <w:r w:rsidR="0014767F" w:rsidRPr="00D209F8">
              <w:rPr>
                <w:color w:val="000000"/>
                <w:sz w:val="22"/>
                <w:szCs w:val="22"/>
              </w:rPr>
              <w:t xml:space="preserve">就職情報サイト（サイト名：　</w:t>
            </w:r>
            <w:r w:rsidRPr="002F1E10">
              <w:rPr>
                <w:rFonts w:hint="eastAsia"/>
                <w:color w:val="FF0000"/>
                <w:sz w:val="22"/>
                <w:szCs w:val="22"/>
              </w:rPr>
              <w:t>〇〇ナビ</w:t>
            </w:r>
            <w:r w:rsidR="0014767F" w:rsidRPr="00D209F8">
              <w:rPr>
                <w:color w:val="000000"/>
                <w:sz w:val="22"/>
                <w:szCs w:val="22"/>
              </w:rPr>
              <w:t xml:space="preserve">　　　　　　　）</w:t>
            </w:r>
            <w:r w:rsidR="0014767F" w:rsidRPr="00D209F8">
              <w:rPr>
                <w:color w:val="000000"/>
                <w:sz w:val="22"/>
                <w:szCs w:val="22"/>
              </w:rPr>
              <w:br/>
            </w:r>
            <w:r w:rsidRPr="002F1E10">
              <w:rPr>
                <w:rFonts w:hint="eastAsia"/>
                <w:color w:val="FF0000"/>
                <w:sz w:val="22"/>
                <w:szCs w:val="22"/>
              </w:rPr>
              <w:t>☑</w:t>
            </w:r>
            <w:r w:rsidR="0014767F" w:rsidRPr="00D209F8">
              <w:rPr>
                <w:color w:val="000000"/>
                <w:sz w:val="22"/>
                <w:szCs w:val="22"/>
              </w:rPr>
              <w:t>大学・高校等への案内</w:t>
            </w:r>
            <w:r w:rsidR="0014767F" w:rsidRPr="00D209F8">
              <w:rPr>
                <w:color w:val="000000"/>
                <w:sz w:val="22"/>
                <w:szCs w:val="22"/>
              </w:rPr>
              <w:br/>
            </w:r>
            <w:r w:rsidR="0014767F" w:rsidRPr="00D209F8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="0014767F" w:rsidRPr="00D209F8">
              <w:rPr>
                <w:color w:val="000000"/>
                <w:sz w:val="22"/>
                <w:szCs w:val="22"/>
              </w:rPr>
              <w:t>その他（　　　　　　　　　　　　　　　　　　　）</w:t>
            </w:r>
          </w:p>
        </w:tc>
      </w:tr>
    </w:tbl>
    <w:p w14:paraId="1D840102" w14:textId="77777777" w:rsidR="0014767F" w:rsidRDefault="0014767F" w:rsidP="0014767F">
      <w:pPr>
        <w:snapToGrid w:val="0"/>
        <w:spacing w:afterLines="20" w:after="60"/>
        <w:contextualSpacing/>
        <w:rPr>
          <w:color w:val="000000"/>
          <w:sz w:val="22"/>
          <w:szCs w:val="22"/>
        </w:rPr>
      </w:pPr>
    </w:p>
    <w:p w14:paraId="6C2778EC" w14:textId="77777777" w:rsidR="0014767F" w:rsidRDefault="0014767F" w:rsidP="0014767F">
      <w:pPr>
        <w:snapToGrid w:val="0"/>
        <w:spacing w:afterLines="20" w:after="60"/>
        <w:contextualSpacing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５　ホームページ改良との関係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03"/>
      </w:tblGrid>
      <w:tr w:rsidR="0014767F" w:rsidRPr="00D209F8" w14:paraId="39EA98A4" w14:textId="77777777" w:rsidTr="00A3146B">
        <w:tc>
          <w:tcPr>
            <w:tcW w:w="2518" w:type="dxa"/>
            <w:shd w:val="clear" w:color="auto" w:fill="auto"/>
            <w:vAlign w:val="center"/>
          </w:tcPr>
          <w:p w14:paraId="4156F5B6" w14:textId="77777777" w:rsidR="0014767F" w:rsidRPr="000814AB" w:rsidRDefault="0014767F" w:rsidP="00934FCF">
            <w:pPr>
              <w:snapToGrid w:val="0"/>
              <w:spacing w:afterLines="20" w:after="60"/>
              <w:contextualSpacing/>
              <w:rPr>
                <w:color w:val="000000"/>
                <w:sz w:val="20"/>
              </w:rPr>
            </w:pPr>
            <w:r w:rsidRPr="000814AB">
              <w:rPr>
                <w:rFonts w:hint="eastAsia"/>
                <w:color w:val="000000"/>
                <w:sz w:val="20"/>
              </w:rPr>
              <w:t>改良後ページのURL</w:t>
            </w:r>
          </w:p>
        </w:tc>
        <w:tc>
          <w:tcPr>
            <w:tcW w:w="6503" w:type="dxa"/>
            <w:shd w:val="clear" w:color="auto" w:fill="auto"/>
          </w:tcPr>
          <w:p w14:paraId="401D2A3F" w14:textId="61A89AE9" w:rsidR="0014767F" w:rsidRPr="00D209F8" w:rsidRDefault="002F1E10" w:rsidP="00D209F8">
            <w:pPr>
              <w:snapToGrid w:val="0"/>
              <w:spacing w:afterLines="20" w:after="60"/>
              <w:contextualSpacing/>
              <w:rPr>
                <w:color w:val="000000"/>
                <w:sz w:val="22"/>
                <w:szCs w:val="22"/>
              </w:rPr>
            </w:pPr>
            <w:r w:rsidRPr="00512A9D">
              <w:rPr>
                <w:rFonts w:hint="eastAsia"/>
                <w:color w:val="FF0000"/>
              </w:rPr>
              <w:t>http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（予定）</w:t>
            </w:r>
          </w:p>
        </w:tc>
      </w:tr>
      <w:tr w:rsidR="0014767F" w:rsidRPr="00D209F8" w14:paraId="4995CC38" w14:textId="77777777" w:rsidTr="00A3146B">
        <w:trPr>
          <w:trHeight w:val="702"/>
        </w:trPr>
        <w:tc>
          <w:tcPr>
            <w:tcW w:w="2518" w:type="dxa"/>
            <w:shd w:val="clear" w:color="auto" w:fill="auto"/>
            <w:vAlign w:val="center"/>
          </w:tcPr>
          <w:p w14:paraId="77EE98AD" w14:textId="77777777" w:rsidR="0014767F" w:rsidRPr="00D209F8" w:rsidRDefault="0014767F" w:rsidP="00934FCF">
            <w:pPr>
              <w:snapToGrid w:val="0"/>
              <w:spacing w:afterLines="20" w:after="60"/>
              <w:contextualSpacing/>
              <w:rPr>
                <w:color w:val="000000"/>
                <w:sz w:val="20"/>
              </w:rPr>
            </w:pPr>
            <w:r w:rsidRPr="000814AB">
              <w:rPr>
                <w:rFonts w:hint="eastAsia"/>
                <w:color w:val="000000"/>
                <w:sz w:val="20"/>
              </w:rPr>
              <w:t>改良による効果の見込み</w:t>
            </w:r>
          </w:p>
          <w:p w14:paraId="17642188" w14:textId="77777777" w:rsidR="0014767F" w:rsidRPr="000814AB" w:rsidRDefault="0014767F" w:rsidP="00934FCF">
            <w:pPr>
              <w:snapToGrid w:val="0"/>
              <w:spacing w:afterLines="20" w:after="60"/>
              <w:contextualSpacing/>
              <w:rPr>
                <w:color w:val="000000"/>
                <w:sz w:val="14"/>
                <w:szCs w:val="14"/>
              </w:rPr>
            </w:pPr>
            <w:r w:rsidRPr="00D209F8">
              <w:rPr>
                <w:rFonts w:hint="eastAsia"/>
                <w:color w:val="000000"/>
                <w:sz w:val="14"/>
                <w:szCs w:val="14"/>
              </w:rPr>
              <w:t>例：応募数○件以上を目標、ページアクセス数の増加、学校・学生からの問合せ増 など</w:t>
            </w:r>
          </w:p>
        </w:tc>
        <w:tc>
          <w:tcPr>
            <w:tcW w:w="6503" w:type="dxa"/>
            <w:shd w:val="clear" w:color="auto" w:fill="auto"/>
          </w:tcPr>
          <w:p w14:paraId="77671B78" w14:textId="0D1D171B" w:rsidR="0014767F" w:rsidRPr="002F1E10" w:rsidRDefault="002F1E10" w:rsidP="00D209F8">
            <w:pPr>
              <w:snapToGrid w:val="0"/>
              <w:spacing w:afterLines="20" w:after="60"/>
              <w:contextualSpacing/>
              <w:rPr>
                <w:color w:val="FF0000"/>
                <w:sz w:val="22"/>
                <w:szCs w:val="22"/>
              </w:rPr>
            </w:pPr>
            <w:r w:rsidRPr="002F1E10">
              <w:rPr>
                <w:rFonts w:hint="eastAsia"/>
                <w:color w:val="FF0000"/>
                <w:sz w:val="22"/>
                <w:szCs w:val="22"/>
              </w:rPr>
              <w:t>〇〇〇〇</w:t>
            </w:r>
          </w:p>
        </w:tc>
      </w:tr>
    </w:tbl>
    <w:p w14:paraId="12C8637A" w14:textId="49BECB56" w:rsidR="00A172E3" w:rsidRDefault="00A172E3" w:rsidP="0014767F">
      <w:pPr>
        <w:snapToGrid w:val="0"/>
        <w:spacing w:afterLines="20" w:after="60"/>
        <w:contextualSpacing/>
        <w:rPr>
          <w:color w:val="000000"/>
          <w:sz w:val="22"/>
          <w:szCs w:val="22"/>
        </w:rPr>
      </w:pPr>
    </w:p>
    <w:p w14:paraId="79125B72" w14:textId="6D1421D3" w:rsidR="00531E09" w:rsidRDefault="00A172E3" w:rsidP="002F1E10">
      <w:pPr>
        <w:snapToGrid w:val="0"/>
        <w:spacing w:afterLines="20" w:after="6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r w:rsidR="002F1E10">
        <w:rPr>
          <w:noProof/>
          <w:snapToGrid/>
          <w:color w:val="000000"/>
        </w:rPr>
        <w:lastRenderedPageBreak/>
        <w:pict w14:anchorId="0C4BE249">
          <v:shape id="_x0000_s2078" type="#_x0000_t202" style="position:absolute;left:0;text-align:left;margin-left:1.1pt;margin-top:2.45pt;width:187.35pt;height:19.05pt;z-index:251660288" filled="f" stroked="f">
            <v:textbox style="mso-next-textbox:#_x0000_s2078" inset="5.85pt,0,5.85pt,0">
              <w:txbxContent>
                <w:p w14:paraId="6215D10C" w14:textId="153423B0" w:rsidR="007E2DCB" w:rsidRDefault="007E2DCB" w:rsidP="007E2DCB">
                  <w:r>
                    <w:t>様式第</w:t>
                  </w:r>
                  <w:r w:rsidR="00A030B5">
                    <w:rPr>
                      <w:rFonts w:hint="eastAsia"/>
                    </w:rPr>
                    <w:t>７</w:t>
                  </w:r>
                  <w:r w:rsidR="00141120" w:rsidRPr="00C47122">
                    <w:rPr>
                      <w:rFonts w:hint="eastAsia"/>
                      <w:color w:val="000000"/>
                    </w:rPr>
                    <w:t>（第</w:t>
                  </w:r>
                  <w:r w:rsidR="00E932C0" w:rsidRPr="00C47122">
                    <w:rPr>
                      <w:rFonts w:hint="eastAsia"/>
                      <w:color w:val="000000"/>
                    </w:rPr>
                    <w:t>８</w:t>
                  </w:r>
                  <w:r w:rsidRPr="00C47122">
                    <w:rPr>
                      <w:rFonts w:hint="eastAsia"/>
                      <w:color w:val="000000"/>
                    </w:rPr>
                    <w:t>条</w:t>
                  </w:r>
                  <w:r>
                    <w:rPr>
                      <w:rFonts w:hint="eastAsia"/>
                    </w:rPr>
                    <w:t>関係）</w:t>
                  </w:r>
                </w:p>
              </w:txbxContent>
            </v:textbox>
            <w10:wrap anchorx="page"/>
          </v:shape>
        </w:pict>
      </w:r>
    </w:p>
    <w:p w14:paraId="6CE0DFF3" w14:textId="77777777" w:rsidR="002F1E10" w:rsidRPr="002F1E10" w:rsidRDefault="002F1E10" w:rsidP="002F1E10">
      <w:pPr>
        <w:snapToGrid w:val="0"/>
        <w:spacing w:afterLines="20" w:after="60"/>
        <w:contextualSpacing/>
        <w:rPr>
          <w:rFonts w:hint="eastAsia"/>
          <w:color w:val="000000"/>
          <w:sz w:val="22"/>
          <w:szCs w:val="22"/>
        </w:rPr>
      </w:pPr>
    </w:p>
    <w:p w14:paraId="6E134FC8" w14:textId="525440E3" w:rsidR="00183170" w:rsidRPr="00C47122" w:rsidRDefault="00183170" w:rsidP="00833C23">
      <w:pPr>
        <w:spacing w:afterLines="20" w:after="60"/>
        <w:jc w:val="center"/>
        <w:rPr>
          <w:color w:val="000000"/>
          <w:sz w:val="24"/>
        </w:rPr>
      </w:pPr>
      <w:r w:rsidRPr="00C47122">
        <w:rPr>
          <w:rFonts w:hint="eastAsia"/>
          <w:color w:val="000000"/>
          <w:sz w:val="24"/>
        </w:rPr>
        <w:t>豊橋市</w:t>
      </w:r>
      <w:r w:rsidR="002B36D0" w:rsidRPr="00C47122">
        <w:rPr>
          <w:rFonts w:hAnsi="ＭＳ 明朝" w:hint="eastAsia"/>
          <w:color w:val="000000"/>
          <w:sz w:val="24"/>
        </w:rPr>
        <w:t>就職サイト等活用事業費</w:t>
      </w:r>
      <w:r w:rsidRPr="00C47122">
        <w:rPr>
          <w:rFonts w:hAnsi="ＭＳ 明朝"/>
          <w:color w:val="000000"/>
          <w:sz w:val="24"/>
        </w:rPr>
        <w:t>補助金</w:t>
      </w:r>
      <w:r w:rsidRPr="00C47122">
        <w:rPr>
          <w:rFonts w:hint="eastAsia"/>
          <w:color w:val="000000"/>
          <w:sz w:val="24"/>
        </w:rPr>
        <w:t>計画変更等承認申請書</w:t>
      </w:r>
    </w:p>
    <w:p w14:paraId="75E893F4" w14:textId="77777777" w:rsidR="00183170" w:rsidRPr="00C47122" w:rsidRDefault="00183170" w:rsidP="00183170">
      <w:pPr>
        <w:jc w:val="right"/>
        <w:rPr>
          <w:color w:val="000000"/>
        </w:rPr>
      </w:pPr>
    </w:p>
    <w:p w14:paraId="7680F1D8" w14:textId="4C10B27C" w:rsidR="00183170" w:rsidRPr="00C47122" w:rsidRDefault="00183170" w:rsidP="00183170">
      <w:pPr>
        <w:jc w:val="right"/>
        <w:rPr>
          <w:color w:val="000000"/>
        </w:rPr>
      </w:pPr>
      <w:r w:rsidRPr="00C47122">
        <w:rPr>
          <w:rFonts w:hint="eastAsia"/>
          <w:color w:val="000000"/>
        </w:rPr>
        <w:t xml:space="preserve">　　　　</w:t>
      </w:r>
      <w:r w:rsidR="002F1E10">
        <w:rPr>
          <w:rFonts w:hint="eastAsia"/>
          <w:color w:val="FF0000"/>
          <w:szCs w:val="24"/>
        </w:rPr>
        <w:t>令和</w:t>
      </w:r>
      <w:r w:rsidR="002F1E10" w:rsidRPr="00E607F5">
        <w:rPr>
          <w:rFonts w:hint="eastAsia"/>
          <w:color w:val="FF0000"/>
          <w:szCs w:val="24"/>
        </w:rPr>
        <w:t>○○</w:t>
      </w:r>
      <w:r w:rsidR="002F1E10">
        <w:rPr>
          <w:rFonts w:hint="eastAsia"/>
          <w:szCs w:val="24"/>
        </w:rPr>
        <w:t>年</w:t>
      </w:r>
      <w:r w:rsidR="002F1E10" w:rsidRPr="00E607F5">
        <w:rPr>
          <w:rFonts w:hint="eastAsia"/>
          <w:color w:val="FF0000"/>
          <w:szCs w:val="24"/>
        </w:rPr>
        <w:t>○○</w:t>
      </w:r>
      <w:r w:rsidR="002F1E10">
        <w:rPr>
          <w:rFonts w:hint="eastAsia"/>
          <w:szCs w:val="24"/>
        </w:rPr>
        <w:t>月</w:t>
      </w:r>
      <w:r w:rsidR="002F1E10" w:rsidRPr="00E607F5">
        <w:rPr>
          <w:rFonts w:hint="eastAsia"/>
          <w:color w:val="FF0000"/>
          <w:szCs w:val="24"/>
        </w:rPr>
        <w:t>○○</w:t>
      </w:r>
      <w:r w:rsidR="002F1E10" w:rsidRPr="00FB3502">
        <w:rPr>
          <w:rFonts w:hint="eastAsia"/>
        </w:rPr>
        <w:t>日</w:t>
      </w:r>
      <w:r w:rsidRPr="00C47122">
        <w:rPr>
          <w:rFonts w:hint="eastAsia"/>
          <w:color w:val="000000"/>
        </w:rPr>
        <w:t xml:space="preserve">　　</w:t>
      </w:r>
    </w:p>
    <w:p w14:paraId="4BCAF590" w14:textId="5F165802" w:rsidR="00183170" w:rsidRPr="00C47122" w:rsidRDefault="00183170" w:rsidP="00183170">
      <w:pPr>
        <w:rPr>
          <w:color w:val="000000"/>
        </w:rPr>
      </w:pPr>
      <w:r w:rsidRPr="00C47122">
        <w:rPr>
          <w:rFonts w:hint="eastAsia"/>
          <w:color w:val="000000"/>
        </w:rPr>
        <w:t>豊橋市長　　　　　　　様</w:t>
      </w:r>
    </w:p>
    <w:p w14:paraId="443B6629" w14:textId="77777777" w:rsidR="00183170" w:rsidRPr="00C47122" w:rsidRDefault="00183170" w:rsidP="00183170">
      <w:pPr>
        <w:rPr>
          <w:color w:val="000000"/>
        </w:rPr>
      </w:pPr>
    </w:p>
    <w:p w14:paraId="1757F5BB" w14:textId="300FE6C0" w:rsidR="002F1E10" w:rsidRPr="00E778B0" w:rsidRDefault="002F1E10" w:rsidP="002F1E10">
      <w:pPr>
        <w:snapToGrid w:val="0"/>
        <w:spacing w:line="390" w:lineRule="exact"/>
        <w:ind w:right="864" w:firstLineChars="1700" w:firstLine="3570"/>
        <w:rPr>
          <w:rFonts w:hAnsi="ＭＳ 明朝"/>
        </w:rPr>
      </w:pPr>
      <w:r w:rsidRPr="00E778B0">
        <w:rPr>
          <w:rFonts w:hAnsi="ＭＳ 明朝" w:hint="eastAsia"/>
        </w:rPr>
        <w:t xml:space="preserve">住所又は所在地　</w:t>
      </w:r>
      <w:r w:rsidRPr="00E778B0">
        <w:rPr>
          <w:rFonts w:hAnsi="ＭＳ 明朝" w:hint="eastAsia"/>
          <w:color w:val="FF0000"/>
        </w:rPr>
        <w:t>豊橋市○○町○○番地○○</w:t>
      </w:r>
    </w:p>
    <w:p w14:paraId="247AB684" w14:textId="7C554861" w:rsidR="002F1E10" w:rsidRPr="00E778B0" w:rsidRDefault="002F1E10" w:rsidP="002F1E10">
      <w:pPr>
        <w:snapToGrid w:val="0"/>
        <w:spacing w:line="390" w:lineRule="exact"/>
        <w:ind w:right="864" w:firstLineChars="1100" w:firstLine="2310"/>
        <w:rPr>
          <w:rFonts w:hAnsi="ＭＳ 明朝"/>
          <w:color w:val="FF0000"/>
        </w:rPr>
      </w:pPr>
      <w:r>
        <w:rPr>
          <w:rFonts w:hAnsi="ＭＳ 明朝" w:hint="eastAsia"/>
        </w:rPr>
        <w:t xml:space="preserve">申請人　　</w:t>
      </w:r>
      <w:r w:rsidRPr="00E778B0">
        <w:rPr>
          <w:rFonts w:hAnsi="ＭＳ 明朝" w:hint="eastAsia"/>
        </w:rPr>
        <w:t xml:space="preserve">　氏名又は団体名　</w:t>
      </w:r>
      <w:r w:rsidRPr="00E778B0">
        <w:rPr>
          <w:rFonts w:hAnsi="ＭＳ 明朝" w:hint="eastAsia"/>
          <w:color w:val="FF0000"/>
        </w:rPr>
        <w:t>株式会社　○○○○</w:t>
      </w:r>
    </w:p>
    <w:p w14:paraId="12B8A68B" w14:textId="77777777" w:rsidR="002F1E10" w:rsidRPr="00E778B0" w:rsidRDefault="002F1E10" w:rsidP="002F1E10">
      <w:pPr>
        <w:snapToGrid w:val="0"/>
        <w:spacing w:line="390" w:lineRule="exact"/>
        <w:ind w:right="864" w:firstLineChars="1700" w:firstLine="3570"/>
        <w:rPr>
          <w:rFonts w:hAnsi="ＭＳ 明朝"/>
        </w:rPr>
      </w:pPr>
      <w:r w:rsidRPr="00E778B0">
        <w:rPr>
          <w:rFonts w:hAnsi="ＭＳ 明朝" w:hint="eastAsia"/>
        </w:rPr>
        <w:t xml:space="preserve">及び代表者氏名　</w:t>
      </w:r>
      <w:r w:rsidRPr="00E778B0">
        <w:rPr>
          <w:rFonts w:hAnsi="ＭＳ 明朝" w:hint="eastAsia"/>
          <w:color w:val="FF0000"/>
        </w:rPr>
        <w:t>代表取締役　○○○○</w:t>
      </w:r>
      <w:r w:rsidRPr="00E778B0">
        <w:rPr>
          <w:rFonts w:hAnsi="ＭＳ 明朝" w:hint="eastAsia"/>
          <w:vanish/>
        </w:rPr>
        <w:t>印</w:t>
      </w:r>
    </w:p>
    <w:p w14:paraId="7F8C4707" w14:textId="3ACE4C75" w:rsidR="00183170" w:rsidRPr="00C47122" w:rsidRDefault="00183170" w:rsidP="00183170">
      <w:pPr>
        <w:jc w:val="right"/>
        <w:rPr>
          <w:color w:val="000000"/>
        </w:rPr>
      </w:pPr>
      <w:r w:rsidRPr="00C47122">
        <w:rPr>
          <w:rFonts w:hint="eastAsia"/>
          <w:color w:val="000000"/>
        </w:rPr>
        <w:t xml:space="preserve">　　　　　　　　　　　</w:t>
      </w:r>
      <w:r w:rsidR="009552E6" w:rsidRPr="00C47122">
        <w:rPr>
          <w:rFonts w:hAnsi="ＭＳ 明朝" w:hint="eastAsia"/>
          <w:color w:val="000000"/>
        </w:rPr>
        <w:t xml:space="preserve">　</w:t>
      </w:r>
      <w:r w:rsidRPr="00C47122">
        <w:rPr>
          <w:rFonts w:hint="eastAsia"/>
          <w:color w:val="000000"/>
        </w:rPr>
        <w:t xml:space="preserve">　　</w:t>
      </w:r>
    </w:p>
    <w:p w14:paraId="438DCA42" w14:textId="77777777" w:rsidR="00183170" w:rsidRPr="00C47122" w:rsidRDefault="00183170" w:rsidP="00183170">
      <w:pPr>
        <w:jc w:val="right"/>
        <w:rPr>
          <w:color w:val="000000"/>
        </w:rPr>
      </w:pPr>
    </w:p>
    <w:p w14:paraId="3195236A" w14:textId="1E74D711" w:rsidR="00183170" w:rsidRPr="00C47122" w:rsidRDefault="00183170" w:rsidP="00183170">
      <w:pPr>
        <w:rPr>
          <w:color w:val="000000"/>
        </w:rPr>
      </w:pPr>
      <w:r w:rsidRPr="00C47122">
        <w:rPr>
          <w:rFonts w:hint="eastAsia"/>
          <w:color w:val="000000"/>
        </w:rPr>
        <w:t xml:space="preserve">　　</w:t>
      </w:r>
      <w:r w:rsidRPr="002F1E10">
        <w:rPr>
          <w:rFonts w:hint="eastAsia"/>
          <w:color w:val="FF0000"/>
        </w:rPr>
        <w:t xml:space="preserve">　</w:t>
      </w:r>
      <w:r w:rsidR="002F1E10" w:rsidRPr="002F1E10">
        <w:rPr>
          <w:rFonts w:hint="eastAsia"/>
          <w:color w:val="FF0000"/>
        </w:rPr>
        <w:t>〇</w:t>
      </w:r>
      <w:r w:rsidRPr="002F1E10">
        <w:rPr>
          <w:rFonts w:hint="eastAsia"/>
          <w:color w:val="FF0000"/>
        </w:rPr>
        <w:t xml:space="preserve">　年　</w:t>
      </w:r>
      <w:r w:rsidR="002F1E10" w:rsidRPr="002F1E10">
        <w:rPr>
          <w:rFonts w:hint="eastAsia"/>
          <w:color w:val="FF0000"/>
        </w:rPr>
        <w:t>〇</w:t>
      </w:r>
      <w:r w:rsidRPr="002F1E10">
        <w:rPr>
          <w:rFonts w:hint="eastAsia"/>
          <w:color w:val="FF0000"/>
        </w:rPr>
        <w:t xml:space="preserve">月　</w:t>
      </w:r>
      <w:r w:rsidR="002F1E10" w:rsidRPr="002F1E10">
        <w:rPr>
          <w:rFonts w:hint="eastAsia"/>
          <w:color w:val="FF0000"/>
        </w:rPr>
        <w:t>〇</w:t>
      </w:r>
      <w:r w:rsidRPr="002F1E10">
        <w:rPr>
          <w:rFonts w:hint="eastAsia"/>
          <w:color w:val="FF0000"/>
        </w:rPr>
        <w:t>日</w:t>
      </w:r>
      <w:r w:rsidRPr="00C47122">
        <w:rPr>
          <w:rFonts w:hint="eastAsia"/>
          <w:color w:val="000000"/>
        </w:rPr>
        <w:t>付け豊橋市指令商第</w:t>
      </w:r>
      <w:r w:rsidR="002F1E10" w:rsidRPr="002F1E10">
        <w:rPr>
          <w:rFonts w:hint="eastAsia"/>
          <w:color w:val="FF0000"/>
        </w:rPr>
        <w:t>XX</w:t>
      </w:r>
      <w:r w:rsidRPr="00C47122">
        <w:rPr>
          <w:rFonts w:hint="eastAsia"/>
          <w:color w:val="000000"/>
        </w:rPr>
        <w:t>号で交付決定通知のあった</w:t>
      </w:r>
      <w:r w:rsidR="00965B4A" w:rsidRPr="00C47122">
        <w:rPr>
          <w:rFonts w:hAnsi="ＭＳ 明朝" w:hint="eastAsia"/>
          <w:color w:val="000000"/>
        </w:rPr>
        <w:t>豊橋市</w:t>
      </w:r>
      <w:r w:rsidR="002B36D0" w:rsidRPr="00C47122">
        <w:rPr>
          <w:rFonts w:hAnsi="ＭＳ 明朝" w:hint="eastAsia"/>
          <w:color w:val="000000"/>
        </w:rPr>
        <w:t>就職サイト等活用事業費</w:t>
      </w:r>
      <w:r w:rsidR="00965B4A" w:rsidRPr="00C47122">
        <w:rPr>
          <w:rFonts w:hAnsi="ＭＳ 明朝" w:hint="eastAsia"/>
          <w:color w:val="000000"/>
        </w:rPr>
        <w:t>補助事業</w:t>
      </w:r>
      <w:r w:rsidRPr="00C47122">
        <w:rPr>
          <w:rFonts w:hint="eastAsia"/>
          <w:color w:val="000000"/>
        </w:rPr>
        <w:t>について、次のとおり事業計画を変更したいので、</w:t>
      </w:r>
      <w:r w:rsidRPr="00C47122">
        <w:rPr>
          <w:rFonts w:hAnsi="ＭＳ 明朝" w:hint="eastAsia"/>
          <w:color w:val="000000"/>
        </w:rPr>
        <w:t>豊橋市</w:t>
      </w:r>
      <w:r w:rsidR="002B36D0" w:rsidRPr="00C47122">
        <w:rPr>
          <w:rFonts w:hAnsi="ＭＳ 明朝" w:hint="eastAsia"/>
          <w:color w:val="000000"/>
        </w:rPr>
        <w:t>就職サイト等活用事業費</w:t>
      </w:r>
      <w:r w:rsidRPr="00C47122">
        <w:rPr>
          <w:rFonts w:hAnsi="ＭＳ 明朝" w:hint="eastAsia"/>
          <w:color w:val="000000"/>
        </w:rPr>
        <w:t>補助金</w:t>
      </w:r>
      <w:r w:rsidR="000819F9" w:rsidRPr="00C47122">
        <w:rPr>
          <w:rFonts w:hint="eastAsia"/>
          <w:color w:val="000000"/>
        </w:rPr>
        <w:t>交付要綱第</w:t>
      </w:r>
      <w:r w:rsidR="003D375E" w:rsidRPr="00C47122">
        <w:rPr>
          <w:rFonts w:hint="eastAsia"/>
          <w:color w:val="000000"/>
        </w:rPr>
        <w:t>８</w:t>
      </w:r>
      <w:r w:rsidRPr="00C47122">
        <w:rPr>
          <w:rFonts w:hint="eastAsia"/>
          <w:color w:val="000000"/>
        </w:rPr>
        <w:t>条第１項の規定に基づき次のとおり申請します。</w:t>
      </w:r>
    </w:p>
    <w:p w14:paraId="417C6064" w14:textId="77777777" w:rsidR="00183170" w:rsidRPr="00C47122" w:rsidRDefault="00183170" w:rsidP="00183170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2870"/>
        <w:gridCol w:w="9"/>
        <w:gridCol w:w="4510"/>
      </w:tblGrid>
      <w:tr w:rsidR="00183170" w:rsidRPr="00C47122" w14:paraId="53A8C10A" w14:textId="77777777" w:rsidTr="00AC0EA8">
        <w:trPr>
          <w:trHeight w:val="525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AFB9" w14:textId="77777777" w:rsidR="00183170" w:rsidRPr="00C47122" w:rsidRDefault="000B486A" w:rsidP="00AC0EA8">
            <w:pPr>
              <w:tabs>
                <w:tab w:val="left" w:pos="432"/>
              </w:tabs>
              <w:ind w:left="350" w:hangingChars="100" w:hanging="350"/>
              <w:jc w:val="center"/>
              <w:rPr>
                <w:rFonts w:hAnsi="ＭＳ 明朝" w:cs="ＭＳ 明朝"/>
                <w:color w:val="000000"/>
              </w:rPr>
            </w:pPr>
            <w:r w:rsidRPr="00C47122">
              <w:rPr>
                <w:rFonts w:hAnsi="ＭＳ 明朝" w:hint="eastAsia"/>
                <w:color w:val="000000"/>
                <w:spacing w:val="70"/>
                <w:kern w:val="0"/>
                <w:fitText w:val="2310" w:id="1679516161"/>
              </w:rPr>
              <w:t>補助金等の名</w:t>
            </w:r>
            <w:r w:rsidRPr="00C47122">
              <w:rPr>
                <w:rFonts w:hAnsi="ＭＳ 明朝" w:hint="eastAsia"/>
                <w:color w:val="000000"/>
                <w:kern w:val="0"/>
                <w:fitText w:val="2310" w:id="1679516161"/>
              </w:rPr>
              <w:t>称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2C6A" w14:textId="77777777" w:rsidR="00183170" w:rsidRPr="00C47122" w:rsidRDefault="00183170" w:rsidP="00AC0EA8">
            <w:pPr>
              <w:tabs>
                <w:tab w:val="left" w:pos="432"/>
              </w:tabs>
              <w:ind w:leftChars="-452" w:left="-399" w:hangingChars="262" w:hanging="550"/>
              <w:jc w:val="center"/>
              <w:rPr>
                <w:rFonts w:hAnsi="ＭＳ 明朝" w:cs="ＭＳ 明朝"/>
                <w:color w:val="000000"/>
              </w:rPr>
            </w:pPr>
          </w:p>
        </w:tc>
      </w:tr>
      <w:tr w:rsidR="00183170" w:rsidRPr="00C47122" w14:paraId="54B8DAF0" w14:textId="77777777" w:rsidTr="00AC0EA8">
        <w:trPr>
          <w:trHeight w:val="525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7115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jc w:val="center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>計　画　変　更　等　の　内　容</w:t>
            </w:r>
          </w:p>
        </w:tc>
      </w:tr>
      <w:tr w:rsidR="00183170" w:rsidRPr="00C47122" w14:paraId="726523EA" w14:textId="77777777" w:rsidTr="00AC0EA8">
        <w:trPr>
          <w:trHeight w:val="571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1EC0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jc w:val="center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>当　初　計　画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55D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jc w:val="center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>変　更　等　計　画</w:t>
            </w:r>
          </w:p>
        </w:tc>
      </w:tr>
      <w:tr w:rsidR="00183170" w:rsidRPr="00C47122" w14:paraId="444A292C" w14:textId="77777777" w:rsidTr="00AC0EA8">
        <w:trPr>
          <w:trHeight w:val="600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ADC3" w14:textId="77777777" w:rsidR="00183170" w:rsidRPr="002F1E10" w:rsidRDefault="00183170" w:rsidP="00D07217">
            <w:pPr>
              <w:tabs>
                <w:tab w:val="left" w:pos="432"/>
              </w:tabs>
              <w:rPr>
                <w:color w:val="FF0000"/>
              </w:rPr>
            </w:pPr>
          </w:p>
          <w:p w14:paraId="3359DF18" w14:textId="36103D19" w:rsidR="00183170" w:rsidRPr="002F1E10" w:rsidRDefault="002F1E10" w:rsidP="00D07217">
            <w:pPr>
              <w:tabs>
                <w:tab w:val="left" w:pos="432"/>
              </w:tabs>
              <w:rPr>
                <w:color w:val="FF0000"/>
              </w:rPr>
            </w:pPr>
            <w:r w:rsidRPr="002F1E10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color w:val="FF0000"/>
              </w:rPr>
              <w:t xml:space="preserve">　　　　　　　　　　　　円</w:t>
            </w:r>
          </w:p>
          <w:p w14:paraId="19D0599D" w14:textId="77777777" w:rsidR="00183170" w:rsidRPr="002F1E10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FF0000"/>
              </w:rPr>
            </w:pPr>
          </w:p>
          <w:p w14:paraId="690A90DC" w14:textId="4203911C" w:rsidR="00183170" w:rsidRPr="002F1E10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FF0000"/>
              </w:rPr>
            </w:pPr>
          </w:p>
          <w:p w14:paraId="556423EF" w14:textId="47C1CE10" w:rsidR="00183170" w:rsidRPr="002F1E10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FF0000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3C2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  <w:p w14:paraId="0FCAD6D3" w14:textId="37EC3ACD" w:rsidR="002F1E10" w:rsidRPr="002F1E10" w:rsidRDefault="002F1E10" w:rsidP="002F1E10">
            <w:pPr>
              <w:tabs>
                <w:tab w:val="left" w:pos="432"/>
              </w:tabs>
              <w:rPr>
                <w:color w:val="FF0000"/>
              </w:rPr>
            </w:pPr>
            <w:r w:rsidRPr="002F1E10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color w:val="FF0000"/>
              </w:rPr>
              <w:t xml:space="preserve">　　　　　　　　　円</w:t>
            </w:r>
          </w:p>
          <w:p w14:paraId="4BD704CF" w14:textId="77777777" w:rsidR="00183170" w:rsidRPr="002F1E10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FF0000"/>
              </w:rPr>
            </w:pPr>
          </w:p>
          <w:p w14:paraId="12E05271" w14:textId="77777777" w:rsidR="00183170" w:rsidRPr="002F1E10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FF0000"/>
              </w:rPr>
            </w:pPr>
          </w:p>
          <w:p w14:paraId="7986D299" w14:textId="77777777" w:rsidR="00183170" w:rsidRPr="00C47122" w:rsidRDefault="00183170" w:rsidP="002F1E10">
            <w:pPr>
              <w:tabs>
                <w:tab w:val="left" w:pos="432"/>
              </w:tabs>
              <w:rPr>
                <w:rFonts w:hint="eastAsia"/>
                <w:color w:val="000000"/>
              </w:rPr>
            </w:pPr>
          </w:p>
        </w:tc>
      </w:tr>
      <w:tr w:rsidR="00183170" w:rsidRPr="00C47122" w14:paraId="4B9E1603" w14:textId="77777777" w:rsidTr="00AC0EA8">
        <w:trPr>
          <w:trHeight w:val="537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64E8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jc w:val="center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>変更又は中止（廃止）の理由</w:t>
            </w:r>
          </w:p>
        </w:tc>
      </w:tr>
      <w:tr w:rsidR="00183170" w:rsidRPr="00C47122" w14:paraId="510EBEA0" w14:textId="77777777" w:rsidTr="00AC0EA8">
        <w:trPr>
          <w:trHeight w:val="571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4324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  <w:p w14:paraId="50B003AC" w14:textId="0C5EA8FB" w:rsidR="002F1E10" w:rsidRPr="002F1E10" w:rsidRDefault="002F1E10" w:rsidP="002F1E10">
            <w:pPr>
              <w:tabs>
                <w:tab w:val="left" w:pos="432"/>
              </w:tabs>
              <w:rPr>
                <w:color w:val="FF0000"/>
              </w:rPr>
            </w:pPr>
            <w:r w:rsidRPr="002F1E10">
              <w:rPr>
                <w:rFonts w:hint="eastAsia"/>
                <w:color w:val="FF0000"/>
              </w:rPr>
              <w:t>〇〇〇〇</w:t>
            </w:r>
            <w:r>
              <w:rPr>
                <w:rFonts w:hint="eastAsia"/>
                <w:color w:val="FF0000"/>
              </w:rPr>
              <w:t>したため</w:t>
            </w:r>
          </w:p>
          <w:p w14:paraId="414F131D" w14:textId="77777777" w:rsidR="00183170" w:rsidRPr="00C47122" w:rsidRDefault="00183170" w:rsidP="002F1E10">
            <w:pPr>
              <w:tabs>
                <w:tab w:val="left" w:pos="432"/>
              </w:tabs>
              <w:rPr>
                <w:rFonts w:hint="eastAsia"/>
                <w:color w:val="000000"/>
              </w:rPr>
            </w:pPr>
          </w:p>
          <w:p w14:paraId="119D0D2A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</w:tc>
      </w:tr>
      <w:tr w:rsidR="00183170" w:rsidRPr="00C47122" w14:paraId="5A6284ED" w14:textId="77777777" w:rsidTr="00AC0EA8">
        <w:trPr>
          <w:trHeight w:val="523"/>
        </w:trPr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ED12" w14:textId="77777777" w:rsidR="00183170" w:rsidRPr="00C47122" w:rsidRDefault="00183170" w:rsidP="00A3146B">
            <w:pPr>
              <w:tabs>
                <w:tab w:val="left" w:pos="432"/>
              </w:tabs>
              <w:ind w:left="210" w:hangingChars="100" w:hanging="210"/>
              <w:jc w:val="distribute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>変更又は中止（廃止）の年月日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A96D" w14:textId="22A65146" w:rsidR="00183170" w:rsidRPr="00C47122" w:rsidRDefault="002F1E10" w:rsidP="00AC0EA8">
            <w:pPr>
              <w:tabs>
                <w:tab w:val="left" w:pos="432"/>
              </w:tabs>
              <w:ind w:left="210" w:hangingChars="100" w:hanging="210"/>
              <w:jc w:val="right"/>
              <w:rPr>
                <w:color w:val="000000"/>
              </w:rPr>
            </w:pPr>
            <w:r w:rsidRPr="002F1E10">
              <w:rPr>
                <w:rFonts w:hAnsi="ＭＳ 明朝" w:cs="ＭＳ 明朝" w:hint="eastAsia"/>
                <w:color w:val="FF0000"/>
              </w:rPr>
              <w:t>〇</w:t>
            </w:r>
            <w:r w:rsidR="00183170" w:rsidRPr="002F1E10">
              <w:rPr>
                <w:rFonts w:hAnsi="ＭＳ 明朝" w:cs="ＭＳ 明朝" w:hint="eastAsia"/>
                <w:color w:val="FF0000"/>
              </w:rPr>
              <w:t xml:space="preserve">年　　</w:t>
            </w:r>
            <w:r w:rsidRPr="002F1E10">
              <w:rPr>
                <w:rFonts w:hAnsi="ＭＳ 明朝" w:cs="ＭＳ 明朝" w:hint="eastAsia"/>
                <w:color w:val="FF0000"/>
              </w:rPr>
              <w:t>〇</w:t>
            </w:r>
            <w:r w:rsidR="00183170" w:rsidRPr="002F1E10">
              <w:rPr>
                <w:rFonts w:hAnsi="ＭＳ 明朝" w:cs="ＭＳ 明朝" w:hint="eastAsia"/>
                <w:color w:val="FF0000"/>
              </w:rPr>
              <w:t xml:space="preserve">月　　</w:t>
            </w:r>
            <w:r w:rsidRPr="002F1E10">
              <w:rPr>
                <w:rFonts w:hAnsi="ＭＳ 明朝" w:cs="ＭＳ 明朝" w:hint="eastAsia"/>
                <w:color w:val="FF0000"/>
              </w:rPr>
              <w:t>〇</w:t>
            </w:r>
            <w:r w:rsidR="00183170" w:rsidRPr="002F1E10">
              <w:rPr>
                <w:rFonts w:hAnsi="ＭＳ 明朝" w:cs="ＭＳ 明朝" w:hint="eastAsia"/>
                <w:color w:val="FF0000"/>
              </w:rPr>
              <w:t>日（</w:t>
            </w:r>
            <w:r w:rsidR="00183170" w:rsidRPr="00C47122">
              <w:rPr>
                <w:rFonts w:hAnsi="ＭＳ 明朝" w:cs="ＭＳ 明朝" w:hint="eastAsia"/>
                <w:color w:val="000000"/>
              </w:rPr>
              <w:t>予定）</w:t>
            </w:r>
          </w:p>
        </w:tc>
      </w:tr>
      <w:tr w:rsidR="00183170" w:rsidRPr="00C47122" w14:paraId="7E7A68C0" w14:textId="77777777" w:rsidTr="00AC0EA8">
        <w:trPr>
          <w:trHeight w:val="99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5922" w14:textId="77777777" w:rsidR="00183170" w:rsidRPr="00C47122" w:rsidRDefault="00183170" w:rsidP="00A3146B">
            <w:pPr>
              <w:tabs>
                <w:tab w:val="left" w:pos="432"/>
              </w:tabs>
              <w:ind w:left="210" w:hangingChars="100" w:hanging="210"/>
              <w:jc w:val="distribute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>添付書類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2971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 xml:space="preserve">　</w:t>
            </w:r>
          </w:p>
          <w:p w14:paraId="0BACC7D2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3911870F" w14:textId="6903042C" w:rsidR="00833C23" w:rsidRDefault="00833C23" w:rsidP="00183170">
      <w:pPr>
        <w:jc w:val="center"/>
        <w:rPr>
          <w:color w:val="000000"/>
          <w:sz w:val="24"/>
        </w:rPr>
      </w:pPr>
    </w:p>
    <w:p w14:paraId="29389768" w14:textId="22883968" w:rsidR="00183170" w:rsidRPr="00C47122" w:rsidRDefault="00833C23" w:rsidP="002F1E10">
      <w:pPr>
        <w:jc w:val="center"/>
        <w:rPr>
          <w:color w:val="000000"/>
        </w:rPr>
      </w:pPr>
      <w:r>
        <w:rPr>
          <w:color w:val="000000"/>
          <w:sz w:val="24"/>
        </w:rPr>
        <w:br w:type="page"/>
      </w:r>
    </w:p>
    <w:p w14:paraId="7B153AE2" w14:textId="77777777" w:rsidR="00183170" w:rsidRPr="00C47122" w:rsidRDefault="00183170" w:rsidP="00D93697">
      <w:pPr>
        <w:wordWrap/>
        <w:rPr>
          <w:rFonts w:hAnsi="ＭＳ 明朝"/>
          <w:color w:val="000000"/>
          <w:kern w:val="0"/>
          <w:sz w:val="22"/>
          <w:szCs w:val="22"/>
        </w:rPr>
      </w:pPr>
    </w:p>
    <w:p w14:paraId="7880E297" w14:textId="77777777" w:rsidR="00183170" w:rsidRPr="00C47122" w:rsidRDefault="00183170" w:rsidP="00D93697">
      <w:pPr>
        <w:wordWrap/>
        <w:rPr>
          <w:rFonts w:hAnsi="ＭＳ 明朝"/>
          <w:color w:val="000000"/>
          <w:kern w:val="0"/>
          <w:sz w:val="22"/>
          <w:szCs w:val="22"/>
        </w:rPr>
      </w:pPr>
    </w:p>
    <w:p w14:paraId="0381A9AE" w14:textId="77777777" w:rsidR="00183170" w:rsidRPr="00C47122" w:rsidRDefault="002F1E10" w:rsidP="00D93697">
      <w:pPr>
        <w:wordWrap/>
        <w:rPr>
          <w:rFonts w:hAnsi="ＭＳ 明朝"/>
          <w:color w:val="000000"/>
          <w:kern w:val="0"/>
          <w:sz w:val="22"/>
          <w:szCs w:val="22"/>
        </w:rPr>
      </w:pPr>
      <w:r>
        <w:rPr>
          <w:rFonts w:hAnsi="ＭＳ 明朝"/>
          <w:noProof/>
          <w:snapToGrid/>
          <w:color w:val="000000"/>
          <w:kern w:val="0"/>
          <w:sz w:val="22"/>
          <w:szCs w:val="22"/>
        </w:rPr>
        <w:pict w14:anchorId="4066D170">
          <v:shape id="_x0000_s2064" type="#_x0000_t202" style="position:absolute;left:0;text-align:left;margin-left:0;margin-top:-21.65pt;width:151.2pt;height:21.65pt;z-index:251653120" filled="f" stroked="f">
            <v:textbox style="mso-next-textbox:#_x0000_s2064" inset="5.85pt,0,5.85pt,0">
              <w:txbxContent>
                <w:p w14:paraId="15AB81AF" w14:textId="0928B0AE" w:rsidR="00183170" w:rsidRDefault="00183170" w:rsidP="00183170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 w:rsidRPr="00F45E5A">
                    <w:rPr>
                      <w:rFonts w:hint="eastAsia"/>
                      <w:szCs w:val="24"/>
                    </w:rPr>
                    <w:t>様式第</w:t>
                  </w:r>
                  <w:r w:rsidR="00A030B5">
                    <w:rPr>
                      <w:rFonts w:hint="eastAsia"/>
                      <w:szCs w:val="24"/>
                    </w:rPr>
                    <w:t>９</w:t>
                  </w:r>
                  <w:r w:rsidR="00E932C0">
                    <w:rPr>
                      <w:rFonts w:hint="eastAsia"/>
                      <w:szCs w:val="24"/>
                    </w:rPr>
                    <w:t>（第</w:t>
                  </w:r>
                  <w:r w:rsidR="00E932C0" w:rsidRPr="00C47122">
                    <w:rPr>
                      <w:rFonts w:hint="eastAsia"/>
                      <w:color w:val="000000"/>
                      <w:szCs w:val="24"/>
                    </w:rPr>
                    <w:t>９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条関</w:t>
                  </w:r>
                  <w:r w:rsidRPr="00F45E5A">
                    <w:rPr>
                      <w:rFonts w:hint="eastAsia"/>
                      <w:szCs w:val="24"/>
                    </w:rPr>
                    <w:t>係）</w:t>
                  </w:r>
                </w:p>
              </w:txbxContent>
            </v:textbox>
          </v:shape>
        </w:pict>
      </w:r>
    </w:p>
    <w:p w14:paraId="20571E34" w14:textId="369BEB70" w:rsidR="00183170" w:rsidRPr="00C47122" w:rsidRDefault="002F1E10" w:rsidP="00183170">
      <w:pPr>
        <w:spacing w:afterLines="20" w:after="60"/>
        <w:jc w:val="center"/>
        <w:rPr>
          <w:color w:val="000000"/>
          <w:sz w:val="28"/>
        </w:rPr>
      </w:pPr>
      <w:r>
        <w:rPr>
          <w:rFonts w:hint="eastAsia"/>
          <w:noProof/>
          <w:snapToGrid/>
          <w:color w:val="FF0000"/>
        </w:rPr>
        <w:pict w14:anchorId="458F6A57">
          <v:shape id="_x0000_s2092" type="#_x0000_t202" style="position:absolute;left:0;text-align:left;margin-left:242pt;margin-top:1.65pt;width:226.6pt;height:37.85pt;z-index:251670528" strokecolor="red" strokeweight="2.25pt">
            <v:textbox style="mso-next-textbox:#_x0000_s2092" inset="5.85pt,.7pt,5.85pt,.7pt">
              <w:txbxContent>
                <w:p w14:paraId="7E68E90C" w14:textId="750B0EFC" w:rsidR="002F1E10" w:rsidRPr="00326523" w:rsidRDefault="002F1E10" w:rsidP="002F1E10">
                  <w:pPr>
                    <w:rPr>
                      <w:rFonts w:hint="eastAsia"/>
                    </w:rPr>
                  </w:pPr>
                  <w:r w:rsidRPr="00E165F4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企業トップページのURLではなく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当該事業のホーム</w:t>
                  </w:r>
                  <w:r w:rsidRPr="00E165F4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ページのURLを掲載してください。</w:t>
                  </w:r>
                </w:p>
              </w:txbxContent>
            </v:textbox>
          </v:shape>
        </w:pict>
      </w:r>
      <w:r w:rsidR="00505F21" w:rsidRPr="00C47122">
        <w:rPr>
          <w:rFonts w:hint="eastAsia"/>
          <w:color w:val="000000"/>
          <w:sz w:val="28"/>
        </w:rPr>
        <w:t>収支決算</w:t>
      </w:r>
      <w:r w:rsidR="00183170" w:rsidRPr="00C47122">
        <w:rPr>
          <w:rFonts w:hint="eastAsia"/>
          <w:color w:val="000000"/>
          <w:sz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6720"/>
      </w:tblGrid>
      <w:tr w:rsidR="00183170" w:rsidRPr="00C47122" w14:paraId="026A318B" w14:textId="77777777" w:rsidTr="007E2DCB">
        <w:trPr>
          <w:trHeight w:val="801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67E3" w14:textId="77777777" w:rsidR="00183170" w:rsidRPr="00C47122" w:rsidRDefault="00183170" w:rsidP="00AC0EA8">
            <w:pPr>
              <w:pStyle w:val="ac"/>
              <w:tabs>
                <w:tab w:val="right" w:pos="8640"/>
              </w:tabs>
              <w:jc w:val="both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ホームページアドレス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55BF" w14:textId="2E59659C" w:rsidR="00183170" w:rsidRPr="00C47122" w:rsidRDefault="002F1E10" w:rsidP="00AC0EA8">
            <w:pPr>
              <w:tabs>
                <w:tab w:val="right" w:pos="8640"/>
              </w:tabs>
              <w:rPr>
                <w:color w:val="000000"/>
              </w:rPr>
            </w:pPr>
            <w:r w:rsidRPr="00017B95">
              <w:rPr>
                <w:rFonts w:hint="eastAsia"/>
                <w:color w:val="FF0000"/>
              </w:rPr>
              <w:t>http</w:t>
            </w:r>
          </w:p>
        </w:tc>
      </w:tr>
      <w:tr w:rsidR="00183170" w:rsidRPr="00C47122" w14:paraId="0FAE47A3" w14:textId="77777777" w:rsidTr="007E2DCB">
        <w:trPr>
          <w:trHeight w:val="71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AF7" w14:textId="77777777" w:rsidR="00183170" w:rsidRPr="00C47122" w:rsidRDefault="00183170" w:rsidP="00AC0EA8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事業</w:t>
            </w:r>
            <w:r w:rsidR="007E2DCB" w:rsidRPr="00C47122">
              <w:rPr>
                <w:rFonts w:hint="eastAsia"/>
                <w:color w:val="000000"/>
                <w:kern w:val="0"/>
              </w:rPr>
              <w:t>期間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BC9" w14:textId="7674EACC" w:rsidR="00183170" w:rsidRPr="00C47122" w:rsidRDefault="007E2DCB" w:rsidP="00AC0EA8">
            <w:pPr>
              <w:pStyle w:val="ac"/>
              <w:tabs>
                <w:tab w:val="right" w:pos="8640"/>
              </w:tabs>
              <w:jc w:val="lef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</w:t>
            </w:r>
            <w:r w:rsidR="002F1E10">
              <w:rPr>
                <w:rFonts w:hint="eastAsia"/>
                <w:color w:val="FF0000"/>
              </w:rPr>
              <w:t>令和</w:t>
            </w:r>
            <w:r w:rsidR="002F1E10" w:rsidRPr="00E607F5">
              <w:rPr>
                <w:rFonts w:hint="eastAsia"/>
                <w:color w:val="FF0000"/>
              </w:rPr>
              <w:t>○○</w:t>
            </w:r>
            <w:r w:rsidR="002F1E10">
              <w:rPr>
                <w:rFonts w:hint="eastAsia"/>
              </w:rPr>
              <w:t>年</w:t>
            </w:r>
            <w:r w:rsidR="002F1E10" w:rsidRPr="00E607F5">
              <w:rPr>
                <w:rFonts w:hint="eastAsia"/>
                <w:color w:val="FF0000"/>
              </w:rPr>
              <w:t>○○</w:t>
            </w:r>
            <w:r w:rsidR="002F1E10">
              <w:rPr>
                <w:rFonts w:hint="eastAsia"/>
              </w:rPr>
              <w:t>月</w:t>
            </w:r>
            <w:r w:rsidR="002F1E10" w:rsidRPr="00E607F5">
              <w:rPr>
                <w:rFonts w:hint="eastAsia"/>
                <w:color w:val="FF0000"/>
              </w:rPr>
              <w:t>○○</w:t>
            </w:r>
            <w:r w:rsidR="002F1E10" w:rsidRPr="00241ED8">
              <w:rPr>
                <w:rFonts w:hint="eastAsia"/>
                <w:sz w:val="22"/>
              </w:rPr>
              <w:t>日</w:t>
            </w:r>
            <w:r w:rsidR="002F1E10">
              <w:rPr>
                <w:rFonts w:hint="eastAsia"/>
                <w:sz w:val="22"/>
              </w:rPr>
              <w:t>～</w:t>
            </w:r>
            <w:r w:rsidR="002F1E10">
              <w:rPr>
                <w:rFonts w:hint="eastAsia"/>
                <w:color w:val="FF0000"/>
              </w:rPr>
              <w:t>令和</w:t>
            </w:r>
            <w:r w:rsidR="002F1E10" w:rsidRPr="00E607F5">
              <w:rPr>
                <w:rFonts w:hint="eastAsia"/>
                <w:color w:val="FF0000"/>
              </w:rPr>
              <w:t>○○</w:t>
            </w:r>
            <w:r w:rsidR="002F1E10">
              <w:rPr>
                <w:rFonts w:hint="eastAsia"/>
              </w:rPr>
              <w:t>年</w:t>
            </w:r>
            <w:r w:rsidR="002F1E10" w:rsidRPr="00E607F5">
              <w:rPr>
                <w:rFonts w:hint="eastAsia"/>
                <w:color w:val="FF0000"/>
              </w:rPr>
              <w:t>○○</w:t>
            </w:r>
            <w:r w:rsidR="002F1E10">
              <w:rPr>
                <w:rFonts w:hint="eastAsia"/>
              </w:rPr>
              <w:t>月</w:t>
            </w:r>
            <w:r w:rsidR="002F1E10" w:rsidRPr="00E607F5">
              <w:rPr>
                <w:rFonts w:hint="eastAsia"/>
                <w:color w:val="FF0000"/>
              </w:rPr>
              <w:t>○○</w:t>
            </w:r>
            <w:r w:rsidR="002F1E10" w:rsidRPr="00241ED8">
              <w:rPr>
                <w:rFonts w:hint="eastAsia"/>
                <w:sz w:val="22"/>
              </w:rPr>
              <w:t>日</w:t>
            </w:r>
          </w:p>
        </w:tc>
      </w:tr>
      <w:tr w:rsidR="00183170" w:rsidRPr="00C47122" w14:paraId="4D27924A" w14:textId="77777777" w:rsidTr="007E2DCB">
        <w:trPr>
          <w:trHeight w:val="126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F4FC" w14:textId="77777777" w:rsidR="00183170" w:rsidRPr="00C47122" w:rsidRDefault="00183170" w:rsidP="00AC0EA8">
            <w:pPr>
              <w:pStyle w:val="ac"/>
              <w:tabs>
                <w:tab w:val="right" w:pos="8640"/>
              </w:tabs>
              <w:spacing w:line="24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備考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26EF" w14:textId="77777777" w:rsidR="00183170" w:rsidRPr="00C47122" w:rsidRDefault="00183170" w:rsidP="00AC0EA8">
            <w:pPr>
              <w:tabs>
                <w:tab w:val="right" w:pos="8640"/>
              </w:tabs>
              <w:jc w:val="center"/>
              <w:rPr>
                <w:color w:val="000000"/>
                <w:u w:val="single"/>
              </w:rPr>
            </w:pPr>
            <w:r w:rsidRPr="00C47122">
              <w:rPr>
                <w:rFonts w:hint="eastAsia"/>
                <w:color w:val="000000"/>
              </w:rPr>
              <w:t xml:space="preserve">　　　　　　</w:t>
            </w:r>
          </w:p>
        </w:tc>
      </w:tr>
    </w:tbl>
    <w:p w14:paraId="0223F747" w14:textId="77777777" w:rsidR="00183170" w:rsidRPr="00C47122" w:rsidRDefault="00183170" w:rsidP="00183170">
      <w:pPr>
        <w:pStyle w:val="3000"/>
        <w:wordWrap/>
        <w:autoSpaceDE/>
        <w:adjustRightInd/>
        <w:spacing w:line="340" w:lineRule="exact"/>
        <w:ind w:left="210"/>
        <w:rPr>
          <w:color w:val="000000"/>
          <w:spacing w:val="0"/>
          <w:kern w:val="2"/>
          <w:sz w:val="20"/>
          <w:szCs w:val="22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4"/>
        <w:gridCol w:w="3062"/>
        <w:gridCol w:w="2975"/>
      </w:tblGrid>
      <w:tr w:rsidR="00A3146B" w:rsidRPr="00C47122" w14:paraId="708EF628" w14:textId="77777777" w:rsidTr="00A3146B">
        <w:trPr>
          <w:trHeight w:val="668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22D4" w14:textId="7E608672" w:rsidR="00A3146B" w:rsidRPr="00C47122" w:rsidRDefault="002F1E10" w:rsidP="00AC0EA8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noProof/>
                <w:color w:val="000000"/>
              </w:rPr>
              <w:pict w14:anchorId="2345D642">
                <v:shape id="_x0000_s2093" type="#_x0000_t202" style="position:absolute;left:0;text-align:left;margin-left:287.7pt;margin-top:30.75pt;width:172.35pt;height:24.05pt;z-index:251671552" strokecolor="red" strokeweight="2.25pt">
                  <v:textbox style="mso-next-textbox:#_x0000_s2093" inset="5.85pt,.7pt,5.85pt,.7pt">
                    <w:txbxContent>
                      <w:p w14:paraId="2BFC1E08" w14:textId="77777777" w:rsidR="002F1E10" w:rsidRDefault="002F1E10" w:rsidP="002F1E10">
                        <w:pPr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</w:rPr>
                          <w:t>税抜きの金額を記載して下さい</w:t>
                        </w:r>
                      </w:p>
                    </w:txbxContent>
                  </v:textbox>
                </v:shape>
              </w:pict>
            </w:r>
            <w:r w:rsidR="00A3146B" w:rsidRPr="00C47122">
              <w:rPr>
                <w:rFonts w:hint="eastAsia"/>
                <w:color w:val="000000"/>
                <w:spacing w:val="58"/>
                <w:kern w:val="0"/>
                <w:fitText w:val="1512" w:id="1676489216"/>
              </w:rPr>
              <w:t>経費</w:t>
            </w:r>
            <w:r w:rsidR="00A3146B" w:rsidRPr="00C47122">
              <w:rPr>
                <w:color w:val="000000"/>
                <w:spacing w:val="58"/>
                <w:kern w:val="0"/>
                <w:fitText w:val="1512" w:id="1676489216"/>
              </w:rPr>
              <w:t>の内</w:t>
            </w:r>
            <w:r w:rsidR="00A3146B" w:rsidRPr="00C47122">
              <w:rPr>
                <w:color w:val="000000"/>
                <w:kern w:val="0"/>
                <w:fitText w:val="1512" w:id="1676489216"/>
              </w:rPr>
              <w:t>訳</w:t>
            </w:r>
          </w:p>
        </w:tc>
      </w:tr>
      <w:tr w:rsidR="00A3146B" w:rsidRPr="00C47122" w14:paraId="1039E55A" w14:textId="77777777" w:rsidTr="00A3146B">
        <w:trPr>
          <w:trHeight w:val="58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56E4" w14:textId="77777777" w:rsidR="00A3146B" w:rsidRPr="00C47122" w:rsidRDefault="00A3146B" w:rsidP="00AC0EA8">
            <w:pPr>
              <w:pStyle w:val="ac"/>
              <w:tabs>
                <w:tab w:val="right" w:pos="8640"/>
              </w:tabs>
              <w:jc w:val="center"/>
              <w:rPr>
                <w:color w:val="000000"/>
                <w:kern w:val="0"/>
              </w:rPr>
            </w:pPr>
            <w:r w:rsidRPr="00C47122">
              <w:rPr>
                <w:color w:val="000000"/>
                <w:kern w:val="0"/>
              </w:rPr>
              <w:t>内　　　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3422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予　算　額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C4E1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決　算　額</w:t>
            </w:r>
          </w:p>
        </w:tc>
      </w:tr>
      <w:tr w:rsidR="00A3146B" w:rsidRPr="00C47122" w14:paraId="74E1DCFA" w14:textId="77777777" w:rsidTr="00A3146B">
        <w:trPr>
          <w:trHeight w:val="733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599B" w14:textId="77777777" w:rsidR="00A3146B" w:rsidRPr="00C47122" w:rsidRDefault="00A3146B" w:rsidP="00AC0EA8">
            <w:pPr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ホームページ作成外部委託費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53B8" w14:textId="66520644" w:rsidR="00A3146B" w:rsidRPr="00C47122" w:rsidRDefault="002F1E10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B14FA4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XXXX</w:t>
            </w:r>
            <w:r w:rsidR="00A3146B" w:rsidRPr="00C47122">
              <w:rPr>
                <w:color w:val="000000"/>
              </w:rPr>
              <w:t>円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D78" w14:textId="11573BC7" w:rsidR="00A3146B" w:rsidRPr="00C47122" w:rsidRDefault="002F1E10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B14FA4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XXXX</w:t>
            </w:r>
            <w:r w:rsidR="00A3146B" w:rsidRPr="00C47122">
              <w:rPr>
                <w:color w:val="000000"/>
              </w:rPr>
              <w:t>円</w:t>
            </w:r>
          </w:p>
        </w:tc>
      </w:tr>
      <w:tr w:rsidR="00A3146B" w:rsidRPr="00C47122" w14:paraId="72A2F7EB" w14:textId="77777777" w:rsidTr="00A3146B">
        <w:trPr>
          <w:trHeight w:val="89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F5B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ホームページ作成ソフト及び</w:t>
            </w:r>
          </w:p>
          <w:p w14:paraId="2241D557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その解説書の購入費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35AF" w14:textId="2B8D27D2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円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5490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円</w:t>
            </w:r>
          </w:p>
        </w:tc>
      </w:tr>
      <w:tr w:rsidR="00A3146B" w:rsidRPr="00C47122" w14:paraId="33D3C2B6" w14:textId="77777777" w:rsidTr="00A3146B">
        <w:trPr>
          <w:trHeight w:val="740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E9E1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ドメイン取得費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5227" w14:textId="6D064D65" w:rsidR="00A3146B" w:rsidRPr="00C47122" w:rsidRDefault="002F1E10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B14FA4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XXXX</w:t>
            </w:r>
            <w:r w:rsidR="00A3146B" w:rsidRPr="00C47122">
              <w:rPr>
                <w:rFonts w:hint="eastAsia"/>
                <w:color w:val="000000"/>
              </w:rPr>
              <w:t>円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6DEC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円</w:t>
            </w:r>
          </w:p>
        </w:tc>
      </w:tr>
      <w:tr w:rsidR="00A3146B" w:rsidRPr="00C47122" w14:paraId="2AA3A768" w14:textId="77777777" w:rsidTr="00A3146B">
        <w:trPr>
          <w:trHeight w:val="736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A0FF" w14:textId="12E1757E" w:rsidR="00A3146B" w:rsidRPr="00C47122" w:rsidRDefault="00A3146B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合　　　計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185" w14:textId="613D7196" w:rsidR="00A3146B" w:rsidRPr="00C47122" w:rsidRDefault="002F1E10" w:rsidP="00AC0EA8">
            <w:pPr>
              <w:tabs>
                <w:tab w:val="right" w:pos="8640"/>
              </w:tabs>
              <w:ind w:right="108" w:firstLineChars="100" w:firstLine="210"/>
              <w:jc w:val="right"/>
              <w:rPr>
                <w:color w:val="000000"/>
              </w:rPr>
            </w:pPr>
            <w:r w:rsidRPr="00B14FA4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XXXX</w:t>
            </w:r>
            <w:r w:rsidR="00A3146B" w:rsidRPr="00C47122">
              <w:rPr>
                <w:color w:val="000000"/>
              </w:rPr>
              <w:t>円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30F6" w14:textId="0C56289D" w:rsidR="00A3146B" w:rsidRPr="00C47122" w:rsidRDefault="002F1E10" w:rsidP="00AC0EA8">
            <w:pPr>
              <w:tabs>
                <w:tab w:val="right" w:pos="8640"/>
              </w:tabs>
              <w:ind w:right="108" w:firstLineChars="100" w:firstLine="210"/>
              <w:jc w:val="right"/>
              <w:rPr>
                <w:color w:val="000000"/>
              </w:rPr>
            </w:pPr>
            <w:r w:rsidRPr="00B14FA4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XXXX</w:t>
            </w:r>
            <w:r w:rsidR="00A3146B" w:rsidRPr="00C47122">
              <w:rPr>
                <w:color w:val="000000"/>
              </w:rPr>
              <w:t>円</w:t>
            </w:r>
          </w:p>
        </w:tc>
      </w:tr>
    </w:tbl>
    <w:p w14:paraId="348DACF0" w14:textId="77777777" w:rsidR="00183170" w:rsidRPr="00C47122" w:rsidRDefault="00183170" w:rsidP="00183170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</w:p>
    <w:p w14:paraId="3A303C3E" w14:textId="77777777" w:rsidR="007E2DCB" w:rsidRPr="00C47122" w:rsidRDefault="007E2DCB" w:rsidP="00183170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</w:p>
    <w:p w14:paraId="6783F42F" w14:textId="77777777" w:rsidR="007E2DCB" w:rsidRPr="00C47122" w:rsidRDefault="007E2DCB" w:rsidP="00183170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</w:p>
    <w:p w14:paraId="4C3B8ADC" w14:textId="77777777" w:rsidR="007E2DCB" w:rsidRPr="00C47122" w:rsidRDefault="007E2DCB" w:rsidP="00183170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</w:p>
    <w:p w14:paraId="234B0752" w14:textId="77777777" w:rsidR="007E2DCB" w:rsidRPr="00C47122" w:rsidRDefault="007E2DCB" w:rsidP="00183170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</w:p>
    <w:p w14:paraId="10648FC3" w14:textId="77777777" w:rsidR="007E2DCB" w:rsidRPr="00C47122" w:rsidRDefault="007E2DCB" w:rsidP="00183170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  <w:r w:rsidRPr="00C47122">
        <w:rPr>
          <w:rFonts w:hint="eastAsia"/>
          <w:color w:val="000000"/>
          <w:spacing w:val="0"/>
          <w:kern w:val="2"/>
          <w:sz w:val="20"/>
          <w:szCs w:val="22"/>
        </w:rPr>
        <w:t>（市記入欄）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1162"/>
        <w:gridCol w:w="2417"/>
        <w:gridCol w:w="2514"/>
      </w:tblGrid>
      <w:tr w:rsidR="00183170" w:rsidRPr="00C47122" w14:paraId="7F9B1B54" w14:textId="77777777" w:rsidTr="00840556">
        <w:trPr>
          <w:trHeight w:val="397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DD70" w14:textId="6E651EF0" w:rsidR="00183170" w:rsidRPr="00C47122" w:rsidRDefault="002F1E10" w:rsidP="00AC0EA8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color w:val="000000"/>
                <w:szCs w:val="24"/>
              </w:rPr>
            </w:pPr>
            <w:r>
              <w:rPr>
                <w:noProof/>
                <w:color w:val="000000"/>
              </w:rPr>
              <w:pict w14:anchorId="39E31A0B">
                <v:shape id="_x0000_s2094" type="#_x0000_t202" style="position:absolute;left:0;text-align:left;margin-left:215.6pt;margin-top:6.75pt;width:156.15pt;height:19.85pt;z-index:251672576" o:allowincell="f" strokecolor="red" strokeweight="2.25pt">
                  <v:textbox style="mso-next-textbox:#_x0000_s2094" inset="5.85pt,.7pt,5.85pt,.7pt">
                    <w:txbxContent>
                      <w:p w14:paraId="73E9398B" w14:textId="77777777" w:rsidR="002F1E10" w:rsidRPr="00856922" w:rsidRDefault="002F1E10" w:rsidP="002F1E10">
                        <w:pPr>
                          <w:rPr>
                            <w:color w:val="FF0000"/>
                          </w:rPr>
                        </w:pPr>
                        <w:r w:rsidRPr="00143B93">
                          <w:rPr>
                            <w:rFonts w:ascii="ＭＳ ゴシック" w:eastAsia="ＭＳ ゴシック" w:hAnsi="ＭＳ ゴシック" w:hint="eastAsia"/>
                            <w:color w:val="FF0000"/>
                          </w:rPr>
                          <w:t>ここは記入しないで</w:t>
                        </w:r>
                        <w:r w:rsidRPr="00856922">
                          <w:rPr>
                            <w:rFonts w:ascii="ＭＳ ゴシック" w:eastAsia="ＭＳ ゴシック" w:hAnsi="ＭＳ ゴシック" w:hint="eastAsia"/>
                            <w:color w:val="FF0000"/>
                          </w:rPr>
                          <w:t>くださ</w:t>
                        </w:r>
                        <w:r w:rsidRPr="00856922">
                          <w:rPr>
                            <w:rFonts w:hint="eastAsia"/>
                            <w:color w:val="FF0000"/>
                          </w:rPr>
                          <w:t>い</w:t>
                        </w:r>
                      </w:p>
                    </w:txbxContent>
                  </v:textbox>
                </v:shape>
              </w:pict>
            </w:r>
            <w:r w:rsidR="00183170" w:rsidRPr="00C47122">
              <w:rPr>
                <w:color w:val="000000"/>
                <w:kern w:val="0"/>
              </w:rPr>
              <w:t>補助金の額及びその算出基礎</w:t>
            </w:r>
          </w:p>
        </w:tc>
      </w:tr>
      <w:tr w:rsidR="00183170" w:rsidRPr="00C47122" w14:paraId="027F0588" w14:textId="77777777" w:rsidTr="00840556">
        <w:trPr>
          <w:trHeight w:val="397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5947" w14:textId="77777777" w:rsidR="00183170" w:rsidRPr="00C47122" w:rsidRDefault="00183170" w:rsidP="00AC0EA8">
            <w:pPr>
              <w:pStyle w:val="ac"/>
              <w:tabs>
                <w:tab w:val="right" w:pos="8640"/>
              </w:tabs>
              <w:jc w:val="center"/>
              <w:rPr>
                <w:color w:val="000000"/>
                <w:kern w:val="0"/>
              </w:rPr>
            </w:pPr>
            <w:r w:rsidRPr="00C47122">
              <w:rPr>
                <w:color w:val="000000"/>
                <w:kern w:val="0"/>
              </w:rPr>
              <w:t>補助対象経費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EB10" w14:textId="77777777" w:rsidR="00183170" w:rsidRPr="00C47122" w:rsidRDefault="00183170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補助率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786F" w14:textId="77777777" w:rsidR="00183170" w:rsidRPr="00C47122" w:rsidRDefault="00183170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限度額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404B" w14:textId="77777777" w:rsidR="00183170" w:rsidRPr="00C47122" w:rsidRDefault="00183170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補助金交付申請額</w:t>
            </w:r>
          </w:p>
          <w:p w14:paraId="088F74C3" w14:textId="77777777" w:rsidR="00183170" w:rsidRPr="00C47122" w:rsidRDefault="00183170" w:rsidP="00AC0EA8">
            <w:pPr>
              <w:snapToGrid w:val="0"/>
              <w:jc w:val="center"/>
              <w:rPr>
                <w:color w:val="000000"/>
                <w:sz w:val="16"/>
              </w:rPr>
            </w:pPr>
            <w:r w:rsidRPr="00C47122">
              <w:rPr>
                <w:color w:val="000000"/>
                <w:sz w:val="16"/>
              </w:rPr>
              <w:t>（1,000円未満切り捨て）</w:t>
            </w:r>
          </w:p>
        </w:tc>
      </w:tr>
      <w:tr w:rsidR="00183170" w:rsidRPr="00C47122" w14:paraId="29F2E5E7" w14:textId="77777777" w:rsidTr="00840556">
        <w:trPr>
          <w:cantSplit/>
          <w:trHeight w:val="71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D7B8" w14:textId="77777777" w:rsidR="00183170" w:rsidRPr="00C47122" w:rsidRDefault="00183170" w:rsidP="00AC0EA8">
            <w:pPr>
              <w:tabs>
                <w:tab w:val="right" w:pos="8640"/>
              </w:tabs>
              <w:jc w:val="right"/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938" w14:textId="77777777" w:rsidR="00183170" w:rsidRPr="00C47122" w:rsidRDefault="00183170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１／２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CEFE" w14:textId="77777777" w:rsidR="00183170" w:rsidRPr="00C47122" w:rsidRDefault="007E2DCB" w:rsidP="00AC0EA8">
            <w:pPr>
              <w:tabs>
                <w:tab w:val="right" w:pos="8640"/>
              </w:tabs>
              <w:jc w:val="center"/>
              <w:rPr>
                <w:color w:val="000000"/>
                <w:sz w:val="18"/>
              </w:rPr>
            </w:pPr>
            <w:r w:rsidRPr="00C47122">
              <w:rPr>
                <w:rFonts w:hint="eastAsia"/>
                <w:color w:val="000000"/>
                <w:sz w:val="18"/>
              </w:rPr>
              <w:t>２０</w:t>
            </w:r>
            <w:r w:rsidR="00183170" w:rsidRPr="00C47122">
              <w:rPr>
                <w:rFonts w:hint="eastAsia"/>
                <w:color w:val="000000"/>
                <w:sz w:val="18"/>
              </w:rPr>
              <w:t>０,０００円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AFD" w14:textId="77777777" w:rsidR="00183170" w:rsidRPr="00C47122" w:rsidRDefault="00183170" w:rsidP="00AC0EA8">
            <w:pPr>
              <w:pStyle w:val="ac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</w:tr>
    </w:tbl>
    <w:p w14:paraId="666A8829" w14:textId="77777777" w:rsidR="007E2DCB" w:rsidRPr="00C47122" w:rsidRDefault="007E2DCB" w:rsidP="00D93697">
      <w:pPr>
        <w:wordWrap/>
        <w:rPr>
          <w:rFonts w:hAnsi="ＭＳ 明朝"/>
          <w:color w:val="000000"/>
          <w:kern w:val="0"/>
          <w:sz w:val="22"/>
          <w:szCs w:val="22"/>
        </w:rPr>
      </w:pPr>
    </w:p>
    <w:p w14:paraId="1FF68468" w14:textId="77777777" w:rsidR="007E2DCB" w:rsidRPr="00C47122" w:rsidRDefault="007E2DCB" w:rsidP="00D93697">
      <w:pPr>
        <w:wordWrap/>
        <w:rPr>
          <w:rFonts w:hAnsi="ＭＳ 明朝"/>
          <w:color w:val="000000"/>
          <w:kern w:val="0"/>
          <w:sz w:val="22"/>
          <w:szCs w:val="22"/>
        </w:rPr>
      </w:pPr>
    </w:p>
    <w:sectPr w:rsidR="007E2DCB" w:rsidRPr="00C47122" w:rsidSect="006C1654">
      <w:pgSz w:w="11907" w:h="16839" w:code="9"/>
      <w:pgMar w:top="1701" w:right="1542" w:bottom="1361" w:left="1542" w:header="851" w:footer="601" w:gutter="0"/>
      <w:cols w:space="425"/>
      <w:docGrid w:type="lines" w:linePitch="3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0AC0" w14:textId="77777777" w:rsidR="00F40343" w:rsidRDefault="00F40343" w:rsidP="007D46D2">
      <w:r>
        <w:separator/>
      </w:r>
    </w:p>
  </w:endnote>
  <w:endnote w:type="continuationSeparator" w:id="0">
    <w:p w14:paraId="402D0B94" w14:textId="77777777" w:rsidR="00F40343" w:rsidRDefault="00F40343" w:rsidP="007D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36BD" w14:textId="77777777" w:rsidR="00F40343" w:rsidRDefault="00F40343" w:rsidP="007D46D2">
      <w:r>
        <w:separator/>
      </w:r>
    </w:p>
  </w:footnote>
  <w:footnote w:type="continuationSeparator" w:id="0">
    <w:p w14:paraId="34FB4E67" w14:textId="77777777" w:rsidR="00F40343" w:rsidRDefault="00F40343" w:rsidP="007D4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A54"/>
    <w:multiLevelType w:val="hybridMultilevel"/>
    <w:tmpl w:val="DFB00902"/>
    <w:lvl w:ilvl="0" w:tplc="9E0E27C4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444135"/>
    <w:multiLevelType w:val="hybridMultilevel"/>
    <w:tmpl w:val="C4B85784"/>
    <w:lvl w:ilvl="0" w:tplc="657EF3F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7060A"/>
    <w:multiLevelType w:val="hybridMultilevel"/>
    <w:tmpl w:val="F968AFA4"/>
    <w:lvl w:ilvl="0" w:tplc="F52C2D44">
      <w:start w:val="1"/>
      <w:numFmt w:val="decimalFullWidth"/>
      <w:lvlText w:val="（%1）"/>
      <w:lvlJc w:val="left"/>
      <w:pPr>
        <w:ind w:left="825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CF0277E"/>
    <w:multiLevelType w:val="hybridMultilevel"/>
    <w:tmpl w:val="B3C8ACB4"/>
    <w:lvl w:ilvl="0" w:tplc="657EF3F4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7D9A03B4">
      <w:start w:val="1"/>
      <w:numFmt w:val="decimal"/>
      <w:lvlText w:val="(%2)"/>
      <w:lvlJc w:val="left"/>
      <w:pPr>
        <w:ind w:left="98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440112F6"/>
    <w:multiLevelType w:val="hybridMultilevel"/>
    <w:tmpl w:val="06D20468"/>
    <w:lvl w:ilvl="0" w:tplc="657EF3F4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7D9A03B4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F82BF4"/>
    <w:multiLevelType w:val="hybridMultilevel"/>
    <w:tmpl w:val="A4BC29F4"/>
    <w:lvl w:ilvl="0" w:tplc="B85AF334">
      <w:start w:val="1"/>
      <w:numFmt w:val="decimalFullWidth"/>
      <w:lvlText w:val="（%1）"/>
      <w:lvlJc w:val="left"/>
      <w:pPr>
        <w:ind w:left="846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53C90681"/>
    <w:multiLevelType w:val="hybridMultilevel"/>
    <w:tmpl w:val="80F4A44E"/>
    <w:lvl w:ilvl="0" w:tplc="9D9E5DD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BB42F0"/>
    <w:multiLevelType w:val="hybridMultilevel"/>
    <w:tmpl w:val="C794FAAA"/>
    <w:lvl w:ilvl="0" w:tplc="9D9E5DD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6B90BEE"/>
    <w:multiLevelType w:val="hybridMultilevel"/>
    <w:tmpl w:val="84120C14"/>
    <w:lvl w:ilvl="0" w:tplc="D3063BFC">
      <w:start w:val="2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68914DEB"/>
    <w:multiLevelType w:val="hybridMultilevel"/>
    <w:tmpl w:val="780E4062"/>
    <w:lvl w:ilvl="0" w:tplc="F936474A">
      <w:start w:val="1"/>
      <w:numFmt w:val="decimalFullWidth"/>
      <w:lvlText w:val="（%1）"/>
      <w:lvlJc w:val="left"/>
      <w:pPr>
        <w:ind w:left="825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689F572D"/>
    <w:multiLevelType w:val="hybridMultilevel"/>
    <w:tmpl w:val="67024192"/>
    <w:lvl w:ilvl="0" w:tplc="657EF3F4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E26676B"/>
    <w:multiLevelType w:val="hybridMultilevel"/>
    <w:tmpl w:val="BAD05F10"/>
    <w:lvl w:ilvl="0" w:tplc="FFFFFFFF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7D16DE"/>
    <w:multiLevelType w:val="hybridMultilevel"/>
    <w:tmpl w:val="9622FED2"/>
    <w:lvl w:ilvl="0" w:tplc="989E70C4">
      <w:start w:val="1"/>
      <w:numFmt w:val="decimal"/>
      <w:lvlText w:val="(%1)"/>
      <w:lvlJc w:val="left"/>
      <w:pPr>
        <w:ind w:left="570" w:hanging="360"/>
      </w:pPr>
      <w:rPr>
        <w:rFonts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77438935">
    <w:abstractNumId w:val="11"/>
  </w:num>
  <w:num w:numId="2" w16cid:durableId="965162623">
    <w:abstractNumId w:val="10"/>
  </w:num>
  <w:num w:numId="3" w16cid:durableId="1980724458">
    <w:abstractNumId w:val="7"/>
  </w:num>
  <w:num w:numId="4" w16cid:durableId="191960447">
    <w:abstractNumId w:val="6"/>
  </w:num>
  <w:num w:numId="5" w16cid:durableId="1771197641">
    <w:abstractNumId w:val="5"/>
  </w:num>
  <w:num w:numId="6" w16cid:durableId="1772897051">
    <w:abstractNumId w:val="1"/>
  </w:num>
  <w:num w:numId="7" w16cid:durableId="416483672">
    <w:abstractNumId w:val="12"/>
  </w:num>
  <w:num w:numId="8" w16cid:durableId="351497347">
    <w:abstractNumId w:val="4"/>
  </w:num>
  <w:num w:numId="9" w16cid:durableId="969744672">
    <w:abstractNumId w:val="3"/>
  </w:num>
  <w:num w:numId="10" w16cid:durableId="42023306">
    <w:abstractNumId w:val="8"/>
  </w:num>
  <w:num w:numId="11" w16cid:durableId="278269429">
    <w:abstractNumId w:val="2"/>
  </w:num>
  <w:num w:numId="12" w16cid:durableId="568660481">
    <w:abstractNumId w:val="9"/>
  </w:num>
  <w:num w:numId="13" w16cid:durableId="167341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399"/>
  <w:displayHorizontalDrawingGridEvery w:val="2"/>
  <w:noPunctuationKerning/>
  <w:characterSpacingControl w:val="doNotCompress"/>
  <w:hdrShapeDefaults>
    <o:shapedefaults v:ext="edit" spidmax="209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891"/>
    <w:rsid w:val="00004C43"/>
    <w:rsid w:val="00024B98"/>
    <w:rsid w:val="00026A27"/>
    <w:rsid w:val="00041796"/>
    <w:rsid w:val="000667E0"/>
    <w:rsid w:val="000814AB"/>
    <w:rsid w:val="000819F9"/>
    <w:rsid w:val="000B486A"/>
    <w:rsid w:val="000B7099"/>
    <w:rsid w:val="000C077D"/>
    <w:rsid w:val="001074AB"/>
    <w:rsid w:val="00111E5A"/>
    <w:rsid w:val="00117411"/>
    <w:rsid w:val="00122493"/>
    <w:rsid w:val="00122A3F"/>
    <w:rsid w:val="00127860"/>
    <w:rsid w:val="00130226"/>
    <w:rsid w:val="00141120"/>
    <w:rsid w:val="0014767F"/>
    <w:rsid w:val="00151F24"/>
    <w:rsid w:val="00154657"/>
    <w:rsid w:val="00175E81"/>
    <w:rsid w:val="00183170"/>
    <w:rsid w:val="001A33F0"/>
    <w:rsid w:val="001A7DCD"/>
    <w:rsid w:val="001B565B"/>
    <w:rsid w:val="001B7048"/>
    <w:rsid w:val="001C308E"/>
    <w:rsid w:val="001D51B9"/>
    <w:rsid w:val="001D7E83"/>
    <w:rsid w:val="001E251B"/>
    <w:rsid w:val="001E72F8"/>
    <w:rsid w:val="002017E6"/>
    <w:rsid w:val="00204E3F"/>
    <w:rsid w:val="0021136F"/>
    <w:rsid w:val="00230A06"/>
    <w:rsid w:val="00232FC4"/>
    <w:rsid w:val="00234D11"/>
    <w:rsid w:val="00276F64"/>
    <w:rsid w:val="002772DD"/>
    <w:rsid w:val="0028296C"/>
    <w:rsid w:val="002A13C2"/>
    <w:rsid w:val="002A31E9"/>
    <w:rsid w:val="002A7276"/>
    <w:rsid w:val="002B313C"/>
    <w:rsid w:val="002B36D0"/>
    <w:rsid w:val="002E1CF2"/>
    <w:rsid w:val="002E6F81"/>
    <w:rsid w:val="002F1E10"/>
    <w:rsid w:val="0032788E"/>
    <w:rsid w:val="00334E8A"/>
    <w:rsid w:val="003533F7"/>
    <w:rsid w:val="003662A5"/>
    <w:rsid w:val="00366B4C"/>
    <w:rsid w:val="00384144"/>
    <w:rsid w:val="003A092D"/>
    <w:rsid w:val="003A4507"/>
    <w:rsid w:val="003A676C"/>
    <w:rsid w:val="003C1203"/>
    <w:rsid w:val="003C4160"/>
    <w:rsid w:val="003D375E"/>
    <w:rsid w:val="003D611E"/>
    <w:rsid w:val="003F7687"/>
    <w:rsid w:val="004051A2"/>
    <w:rsid w:val="004065F8"/>
    <w:rsid w:val="00407221"/>
    <w:rsid w:val="0042173A"/>
    <w:rsid w:val="004250E7"/>
    <w:rsid w:val="00425CF0"/>
    <w:rsid w:val="00432E49"/>
    <w:rsid w:val="00461A4D"/>
    <w:rsid w:val="004716D6"/>
    <w:rsid w:val="004B4553"/>
    <w:rsid w:val="004B6ED2"/>
    <w:rsid w:val="004E50A0"/>
    <w:rsid w:val="004E6048"/>
    <w:rsid w:val="004F7B8E"/>
    <w:rsid w:val="00505F21"/>
    <w:rsid w:val="00506830"/>
    <w:rsid w:val="00525EC4"/>
    <w:rsid w:val="00525F26"/>
    <w:rsid w:val="00531E09"/>
    <w:rsid w:val="00557EE8"/>
    <w:rsid w:val="005711EA"/>
    <w:rsid w:val="00573811"/>
    <w:rsid w:val="00576E4B"/>
    <w:rsid w:val="00590E17"/>
    <w:rsid w:val="005B790D"/>
    <w:rsid w:val="005C1A20"/>
    <w:rsid w:val="005C635F"/>
    <w:rsid w:val="005C740A"/>
    <w:rsid w:val="005D7A03"/>
    <w:rsid w:val="005E6ADB"/>
    <w:rsid w:val="00605B40"/>
    <w:rsid w:val="00612613"/>
    <w:rsid w:val="00625C76"/>
    <w:rsid w:val="00634274"/>
    <w:rsid w:val="006405D2"/>
    <w:rsid w:val="00653A69"/>
    <w:rsid w:val="00666481"/>
    <w:rsid w:val="006735D8"/>
    <w:rsid w:val="0067641E"/>
    <w:rsid w:val="00684663"/>
    <w:rsid w:val="006B0A90"/>
    <w:rsid w:val="006B5E82"/>
    <w:rsid w:val="006C1654"/>
    <w:rsid w:val="006D5EA3"/>
    <w:rsid w:val="006E0B21"/>
    <w:rsid w:val="006E7D0F"/>
    <w:rsid w:val="006F1597"/>
    <w:rsid w:val="00700497"/>
    <w:rsid w:val="00701EB6"/>
    <w:rsid w:val="00712631"/>
    <w:rsid w:val="007332CC"/>
    <w:rsid w:val="00736B46"/>
    <w:rsid w:val="00742376"/>
    <w:rsid w:val="0075357E"/>
    <w:rsid w:val="00755992"/>
    <w:rsid w:val="00763425"/>
    <w:rsid w:val="00765EE0"/>
    <w:rsid w:val="00771426"/>
    <w:rsid w:val="007740EF"/>
    <w:rsid w:val="007764CB"/>
    <w:rsid w:val="00782EB0"/>
    <w:rsid w:val="00794B2E"/>
    <w:rsid w:val="007A3F2B"/>
    <w:rsid w:val="007A6066"/>
    <w:rsid w:val="007B4FC7"/>
    <w:rsid w:val="007D07A7"/>
    <w:rsid w:val="007D46D2"/>
    <w:rsid w:val="007E2DCB"/>
    <w:rsid w:val="007F076D"/>
    <w:rsid w:val="007F5706"/>
    <w:rsid w:val="00802355"/>
    <w:rsid w:val="00803053"/>
    <w:rsid w:val="00810A90"/>
    <w:rsid w:val="0081138C"/>
    <w:rsid w:val="00833C23"/>
    <w:rsid w:val="00833CE7"/>
    <w:rsid w:val="008346D1"/>
    <w:rsid w:val="008367F1"/>
    <w:rsid w:val="00840556"/>
    <w:rsid w:val="008528D1"/>
    <w:rsid w:val="00882A3C"/>
    <w:rsid w:val="00894C14"/>
    <w:rsid w:val="008B4547"/>
    <w:rsid w:val="008C25D8"/>
    <w:rsid w:val="009112C4"/>
    <w:rsid w:val="009319A9"/>
    <w:rsid w:val="00934FCF"/>
    <w:rsid w:val="009430E4"/>
    <w:rsid w:val="009552E6"/>
    <w:rsid w:val="00957020"/>
    <w:rsid w:val="00965B4A"/>
    <w:rsid w:val="009730B3"/>
    <w:rsid w:val="00993F59"/>
    <w:rsid w:val="0099708F"/>
    <w:rsid w:val="009A1511"/>
    <w:rsid w:val="009B2212"/>
    <w:rsid w:val="009C721D"/>
    <w:rsid w:val="009D4338"/>
    <w:rsid w:val="009E04E8"/>
    <w:rsid w:val="009E2BBC"/>
    <w:rsid w:val="009E6127"/>
    <w:rsid w:val="009F3A8E"/>
    <w:rsid w:val="00A030B5"/>
    <w:rsid w:val="00A11BAE"/>
    <w:rsid w:val="00A14EF5"/>
    <w:rsid w:val="00A17028"/>
    <w:rsid w:val="00A172E3"/>
    <w:rsid w:val="00A212E6"/>
    <w:rsid w:val="00A21EB0"/>
    <w:rsid w:val="00A3146B"/>
    <w:rsid w:val="00A43B7B"/>
    <w:rsid w:val="00A66DAD"/>
    <w:rsid w:val="00A75124"/>
    <w:rsid w:val="00A756AF"/>
    <w:rsid w:val="00A83B9A"/>
    <w:rsid w:val="00A95816"/>
    <w:rsid w:val="00A95DD9"/>
    <w:rsid w:val="00AA286A"/>
    <w:rsid w:val="00AA77D6"/>
    <w:rsid w:val="00AC0EA8"/>
    <w:rsid w:val="00AC3EF9"/>
    <w:rsid w:val="00AC4F8F"/>
    <w:rsid w:val="00AD080F"/>
    <w:rsid w:val="00AD79FC"/>
    <w:rsid w:val="00AD7A16"/>
    <w:rsid w:val="00AE75A2"/>
    <w:rsid w:val="00AF05B2"/>
    <w:rsid w:val="00B01891"/>
    <w:rsid w:val="00B15138"/>
    <w:rsid w:val="00B27898"/>
    <w:rsid w:val="00B32C70"/>
    <w:rsid w:val="00B54E66"/>
    <w:rsid w:val="00B60B18"/>
    <w:rsid w:val="00B6572D"/>
    <w:rsid w:val="00B71001"/>
    <w:rsid w:val="00B825E7"/>
    <w:rsid w:val="00B93BF3"/>
    <w:rsid w:val="00B9722C"/>
    <w:rsid w:val="00BC104D"/>
    <w:rsid w:val="00BC74D5"/>
    <w:rsid w:val="00BD652C"/>
    <w:rsid w:val="00BE0C96"/>
    <w:rsid w:val="00BF1E2A"/>
    <w:rsid w:val="00BF364B"/>
    <w:rsid w:val="00C05CAC"/>
    <w:rsid w:val="00C35EB2"/>
    <w:rsid w:val="00C4029D"/>
    <w:rsid w:val="00C47122"/>
    <w:rsid w:val="00C47A8C"/>
    <w:rsid w:val="00C625BD"/>
    <w:rsid w:val="00C85B9E"/>
    <w:rsid w:val="00C86F5B"/>
    <w:rsid w:val="00CA2847"/>
    <w:rsid w:val="00CA36F9"/>
    <w:rsid w:val="00CD18CD"/>
    <w:rsid w:val="00CD4B40"/>
    <w:rsid w:val="00D018EC"/>
    <w:rsid w:val="00D07217"/>
    <w:rsid w:val="00D10649"/>
    <w:rsid w:val="00D1351A"/>
    <w:rsid w:val="00D209F8"/>
    <w:rsid w:val="00D47494"/>
    <w:rsid w:val="00D71830"/>
    <w:rsid w:val="00D92306"/>
    <w:rsid w:val="00D93697"/>
    <w:rsid w:val="00D97B18"/>
    <w:rsid w:val="00DB037D"/>
    <w:rsid w:val="00DB4733"/>
    <w:rsid w:val="00DB75D1"/>
    <w:rsid w:val="00DD3CC2"/>
    <w:rsid w:val="00DD400E"/>
    <w:rsid w:val="00DE50BA"/>
    <w:rsid w:val="00E00B01"/>
    <w:rsid w:val="00E02078"/>
    <w:rsid w:val="00E029E4"/>
    <w:rsid w:val="00E12668"/>
    <w:rsid w:val="00E24597"/>
    <w:rsid w:val="00E31140"/>
    <w:rsid w:val="00E46ED7"/>
    <w:rsid w:val="00E65B8F"/>
    <w:rsid w:val="00E7170D"/>
    <w:rsid w:val="00E75F05"/>
    <w:rsid w:val="00E824C8"/>
    <w:rsid w:val="00E932C0"/>
    <w:rsid w:val="00E97631"/>
    <w:rsid w:val="00EB0BE4"/>
    <w:rsid w:val="00EB5CB0"/>
    <w:rsid w:val="00EC5FAF"/>
    <w:rsid w:val="00EC655B"/>
    <w:rsid w:val="00F01BFE"/>
    <w:rsid w:val="00F1056A"/>
    <w:rsid w:val="00F1357C"/>
    <w:rsid w:val="00F164C1"/>
    <w:rsid w:val="00F259CF"/>
    <w:rsid w:val="00F37F67"/>
    <w:rsid w:val="00F40343"/>
    <w:rsid w:val="00F50F40"/>
    <w:rsid w:val="00F57DC9"/>
    <w:rsid w:val="00F6449D"/>
    <w:rsid w:val="00F654CB"/>
    <w:rsid w:val="00F67B55"/>
    <w:rsid w:val="00F945A3"/>
    <w:rsid w:val="00FA1E59"/>
    <w:rsid w:val="00FB3502"/>
    <w:rsid w:val="00FC0660"/>
    <w:rsid w:val="00FC1F44"/>
    <w:rsid w:val="00FC3C2A"/>
    <w:rsid w:val="00FC7745"/>
    <w:rsid w:val="00FC7D7B"/>
    <w:rsid w:val="00FF1CC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5">
      <v:textbox inset="5.85pt,.7pt,5.85pt,.7pt"/>
      <o:colormenu v:ext="edit" strokecolor="red"/>
    </o:shapedefaults>
    <o:shapelayout v:ext="edit">
      <o:idmap v:ext="edit" data="2"/>
      <o:rules v:ext="edit">
        <o:r id="V:Rule2" type="connector" idref="#_x0000_s2089"/>
      </o:rules>
    </o:shapelayout>
  </w:shapeDefaults>
  <w:decimalSymbol w:val="."/>
  <w:listSeparator w:val=","/>
  <w14:docId w14:val="5374BDFF"/>
  <w15:chartTrackingRefBased/>
  <w15:docId w15:val="{8C19BE88-6576-4F4E-8185-D3A1876F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napToGrid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kinsoku w:val="0"/>
      <w:snapToGrid w:val="0"/>
      <w:jc w:val="left"/>
    </w:pPr>
    <w:rPr>
      <w:rFonts w:hAnsi="Courier New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D95F2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4F261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C1654"/>
    <w:pPr>
      <w:wordWrap/>
      <w:autoSpaceDE/>
      <w:autoSpaceDN/>
      <w:jc w:val="center"/>
    </w:pPr>
    <w:rPr>
      <w:snapToGrid/>
      <w:sz w:val="20"/>
      <w:szCs w:val="24"/>
    </w:rPr>
  </w:style>
  <w:style w:type="character" w:customStyle="1" w:styleId="ab">
    <w:name w:val="記 (文字)"/>
    <w:link w:val="aa"/>
    <w:rsid w:val="006C1654"/>
    <w:rPr>
      <w:rFonts w:ascii="ＭＳ 明朝"/>
      <w:kern w:val="2"/>
      <w:szCs w:val="24"/>
    </w:rPr>
  </w:style>
  <w:style w:type="paragraph" w:styleId="ac">
    <w:name w:val="Closing"/>
    <w:basedOn w:val="a"/>
    <w:link w:val="ad"/>
    <w:rsid w:val="006C1654"/>
    <w:pPr>
      <w:wordWrap/>
      <w:autoSpaceDE/>
      <w:autoSpaceDN/>
      <w:jc w:val="right"/>
    </w:pPr>
    <w:rPr>
      <w:snapToGrid/>
      <w:sz w:val="20"/>
      <w:szCs w:val="24"/>
    </w:rPr>
  </w:style>
  <w:style w:type="character" w:customStyle="1" w:styleId="ad">
    <w:name w:val="結語 (文字)"/>
    <w:link w:val="ac"/>
    <w:rsid w:val="006C1654"/>
    <w:rPr>
      <w:rFonts w:ascii="ＭＳ 明朝"/>
      <w:kern w:val="2"/>
      <w:szCs w:val="24"/>
    </w:rPr>
  </w:style>
  <w:style w:type="paragraph" w:customStyle="1" w:styleId="3000">
    <w:name w:val="ﾄｽﾜｰﾄﾞ3000"/>
    <w:rsid w:val="006C1654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/>
      <w:spacing w:val="21"/>
      <w:sz w:val="22"/>
    </w:rPr>
  </w:style>
  <w:style w:type="character" w:customStyle="1" w:styleId="a6">
    <w:name w:val="フッター (文字)"/>
    <w:link w:val="a5"/>
    <w:rsid w:val="006C1654"/>
    <w:rPr>
      <w:rFonts w:ascii="ＭＳ 明朝"/>
      <w:snapToGrid w:val="0"/>
      <w:kern w:val="2"/>
      <w:sz w:val="21"/>
    </w:rPr>
  </w:style>
  <w:style w:type="paragraph" w:styleId="ae">
    <w:name w:val="List Paragraph"/>
    <w:basedOn w:val="a"/>
    <w:uiPriority w:val="34"/>
    <w:qFormat/>
    <w:rsid w:val="004E50A0"/>
    <w:pPr>
      <w:ind w:leftChars="400" w:left="840"/>
    </w:pPr>
  </w:style>
  <w:style w:type="paragraph" w:styleId="af">
    <w:name w:val="Body Text Indent"/>
    <w:basedOn w:val="a"/>
    <w:link w:val="af0"/>
    <w:rsid w:val="006D5EA3"/>
    <w:pPr>
      <w:wordWrap/>
      <w:autoSpaceDE/>
      <w:autoSpaceDN/>
      <w:ind w:left="260" w:hanging="260"/>
    </w:pPr>
    <w:rPr>
      <w:rFonts w:ascii="Century"/>
      <w:snapToGrid/>
      <w:sz w:val="22"/>
    </w:rPr>
  </w:style>
  <w:style w:type="character" w:customStyle="1" w:styleId="af0">
    <w:name w:val="本文インデント (文字)"/>
    <w:link w:val="af"/>
    <w:rsid w:val="006D5EA3"/>
    <w:rPr>
      <w:kern w:val="2"/>
      <w:sz w:val="22"/>
    </w:rPr>
  </w:style>
  <w:style w:type="paragraph" w:styleId="af1">
    <w:name w:val="Revision"/>
    <w:hidden/>
    <w:uiPriority w:val="99"/>
    <w:semiHidden/>
    <w:rsid w:val="002A13C2"/>
    <w:rPr>
      <w:rFonts w:ascii="ＭＳ 明朝"/>
      <w:snapToGrid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</Template>
  <TotalTime>56</TotalTime>
  <Pages>6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淳一</dc:creator>
  <cp:keywords/>
  <cp:lastModifiedBy>可兒　利依子</cp:lastModifiedBy>
  <cp:revision>5</cp:revision>
  <cp:lastPrinted>2026-03-18T10:48:00Z</cp:lastPrinted>
  <dcterms:created xsi:type="dcterms:W3CDTF">2026-03-18T09:32:00Z</dcterms:created>
  <dcterms:modified xsi:type="dcterms:W3CDTF">2026-03-27T10:47:00Z</dcterms:modified>
</cp:coreProperties>
</file>