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24BB9" w14:textId="77777777" w:rsidR="0045171B" w:rsidRPr="004246B8" w:rsidRDefault="0045171B" w:rsidP="0045171B">
      <w:pPr>
        <w:pStyle w:val="aa"/>
        <w:tabs>
          <w:tab w:val="clear" w:pos="4252"/>
          <w:tab w:val="clear" w:pos="8504"/>
        </w:tabs>
        <w:snapToGrid/>
      </w:pPr>
      <w:bookmarkStart w:id="0" w:name="_GoBack"/>
      <w:bookmarkEnd w:id="0"/>
    </w:p>
    <w:p w14:paraId="490FF4BD" w14:textId="77777777" w:rsidR="0045171B" w:rsidRPr="004246B8" w:rsidRDefault="0045171B" w:rsidP="0045171B"/>
    <w:p w14:paraId="042CCC4F" w14:textId="77777777" w:rsidR="0045171B" w:rsidRPr="004246B8" w:rsidRDefault="0045171B" w:rsidP="0045171B"/>
    <w:p w14:paraId="45A6976A" w14:textId="77777777" w:rsidR="00512C24" w:rsidRPr="004246B8" w:rsidRDefault="00512C24" w:rsidP="0045171B"/>
    <w:p w14:paraId="230B9780" w14:textId="77777777" w:rsidR="00512C24" w:rsidRPr="004246B8" w:rsidRDefault="00512C24" w:rsidP="0045171B"/>
    <w:p w14:paraId="0EBFC2C0" w14:textId="77777777" w:rsidR="00512C24" w:rsidRPr="004246B8" w:rsidRDefault="00512C24" w:rsidP="0045171B"/>
    <w:p w14:paraId="74C09913" w14:textId="77777777" w:rsidR="000E196E" w:rsidRPr="006B10FB" w:rsidRDefault="006938F5" w:rsidP="001A1D2E">
      <w:pPr>
        <w:jc w:val="center"/>
        <w:rPr>
          <w:rFonts w:ascii="ＭＳ ゴシック" w:eastAsia="ＭＳ ゴシック" w:hAnsi="ＭＳ ゴシック" w:cs="ＭＳ明朝"/>
          <w:b/>
          <w:sz w:val="40"/>
          <w:szCs w:val="40"/>
        </w:rPr>
      </w:pPr>
      <w:r w:rsidRPr="006B10FB">
        <w:rPr>
          <w:rFonts w:ascii="ＭＳ ゴシック" w:eastAsia="ＭＳ ゴシック" w:hAnsi="ＭＳ ゴシック" w:cs="ＭＳ明朝" w:hint="eastAsia"/>
          <w:b/>
          <w:sz w:val="40"/>
          <w:szCs w:val="40"/>
        </w:rPr>
        <w:t>豊橋市新学校給食共同調理場</w:t>
      </w:r>
    </w:p>
    <w:p w14:paraId="6D9EEA88" w14:textId="4D05DB73" w:rsidR="001A1D2E" w:rsidRPr="006B10FB" w:rsidRDefault="006938F5" w:rsidP="001A1D2E">
      <w:pPr>
        <w:jc w:val="center"/>
        <w:rPr>
          <w:rFonts w:ascii="ＭＳ ゴシック" w:eastAsia="ＭＳ ゴシック" w:hAnsi="ＭＳ ゴシック" w:cs="ＭＳ明朝"/>
          <w:b/>
          <w:sz w:val="40"/>
          <w:szCs w:val="40"/>
        </w:rPr>
      </w:pPr>
      <w:r w:rsidRPr="006B10FB">
        <w:rPr>
          <w:rFonts w:ascii="ＭＳ ゴシック" w:eastAsia="ＭＳ ゴシック" w:hAnsi="ＭＳ ゴシック" w:cs="ＭＳ明朝" w:hint="eastAsia"/>
          <w:b/>
          <w:sz w:val="40"/>
          <w:szCs w:val="40"/>
        </w:rPr>
        <w:t>（仮称）</w:t>
      </w:r>
      <w:r w:rsidR="00D8568E" w:rsidRPr="006B10FB">
        <w:rPr>
          <w:rFonts w:ascii="ＭＳ ゴシック" w:eastAsia="ＭＳ ゴシック" w:hAnsi="ＭＳ ゴシック" w:cs="ＭＳ明朝" w:hint="eastAsia"/>
          <w:b/>
          <w:sz w:val="40"/>
          <w:szCs w:val="40"/>
        </w:rPr>
        <w:t>整備等事業</w:t>
      </w:r>
    </w:p>
    <w:p w14:paraId="049858BF" w14:textId="77777777" w:rsidR="00254801" w:rsidRPr="006B10FB" w:rsidRDefault="00254801" w:rsidP="0045171B">
      <w:pPr>
        <w:jc w:val="center"/>
        <w:rPr>
          <w:b/>
          <w:bCs/>
          <w:sz w:val="32"/>
          <w:szCs w:val="32"/>
          <w14:shadow w14:blurRad="50800" w14:dist="38100" w14:dir="2700000" w14:sx="100000" w14:sy="100000" w14:kx="0" w14:ky="0" w14:algn="tl">
            <w14:srgbClr w14:val="000000">
              <w14:alpha w14:val="60000"/>
            </w14:srgbClr>
          </w14:shadow>
        </w:rPr>
      </w:pPr>
    </w:p>
    <w:p w14:paraId="63915C3E" w14:textId="5575C175" w:rsidR="0045171B" w:rsidRPr="006B10FB" w:rsidRDefault="006905FF" w:rsidP="0045171B">
      <w:pPr>
        <w:jc w:val="center"/>
        <w:rPr>
          <w:rFonts w:ascii="ＭＳ ゴシック" w:eastAsia="ＭＳ ゴシック" w:hAnsi="ＭＳ ゴシック"/>
          <w:b/>
          <w:sz w:val="40"/>
          <w:szCs w:val="40"/>
        </w:rPr>
      </w:pPr>
      <w:r w:rsidRPr="006B10FB">
        <w:rPr>
          <w:rFonts w:ascii="ＭＳ ゴシック" w:eastAsia="ＭＳ ゴシック" w:hAnsi="ＭＳ ゴシック" w:hint="eastAsia"/>
          <w:b/>
          <w:sz w:val="40"/>
          <w:szCs w:val="40"/>
        </w:rPr>
        <w:t>様式集</w:t>
      </w:r>
    </w:p>
    <w:p w14:paraId="5A8CB3F4" w14:textId="77777777" w:rsidR="00254801" w:rsidRPr="006B10FB" w:rsidRDefault="00254801" w:rsidP="0045171B">
      <w:pPr>
        <w:jc w:val="center"/>
        <w:rPr>
          <w:sz w:val="40"/>
          <w:szCs w:val="40"/>
          <w14:shadow w14:blurRad="50800" w14:dist="38100" w14:dir="2700000" w14:sx="100000" w14:sy="100000" w14:kx="0" w14:ky="0" w14:algn="tl">
            <w14:srgbClr w14:val="000000">
              <w14:alpha w14:val="60000"/>
            </w14:srgbClr>
          </w14:shadow>
        </w:rPr>
      </w:pPr>
    </w:p>
    <w:p w14:paraId="62E07407" w14:textId="77777777" w:rsidR="0045171B" w:rsidRPr="006B10FB" w:rsidRDefault="0045171B" w:rsidP="0045171B">
      <w:pPr>
        <w:jc w:val="center"/>
        <w:rPr>
          <w:sz w:val="40"/>
          <w:szCs w:val="40"/>
          <w14:shadow w14:blurRad="50800" w14:dist="38100" w14:dir="2700000" w14:sx="100000" w14:sy="100000" w14:kx="0" w14:ky="0" w14:algn="tl">
            <w14:srgbClr w14:val="000000">
              <w14:alpha w14:val="60000"/>
            </w14:srgbClr>
          </w14:shadow>
        </w:rPr>
      </w:pPr>
    </w:p>
    <w:p w14:paraId="57D008F5" w14:textId="77777777" w:rsidR="00CE3B74" w:rsidRPr="006B10FB" w:rsidRDefault="00CE3B74" w:rsidP="0045171B">
      <w:pPr>
        <w:jc w:val="center"/>
        <w:rPr>
          <w:sz w:val="40"/>
          <w:szCs w:val="40"/>
          <w14:shadow w14:blurRad="50800" w14:dist="38100" w14:dir="2700000" w14:sx="100000" w14:sy="100000" w14:kx="0" w14:ky="0" w14:algn="tl">
            <w14:srgbClr w14:val="000000">
              <w14:alpha w14:val="60000"/>
            </w14:srgbClr>
          </w14:shadow>
        </w:rPr>
      </w:pPr>
    </w:p>
    <w:p w14:paraId="62F485BB" w14:textId="77777777" w:rsidR="00D8568E" w:rsidRPr="006B10FB" w:rsidRDefault="00D8568E" w:rsidP="0045171B">
      <w:pPr>
        <w:jc w:val="center"/>
        <w:rPr>
          <w:sz w:val="40"/>
          <w:szCs w:val="40"/>
          <w14:shadow w14:blurRad="50800" w14:dist="38100" w14:dir="2700000" w14:sx="100000" w14:sy="100000" w14:kx="0" w14:ky="0" w14:algn="tl">
            <w14:srgbClr w14:val="000000">
              <w14:alpha w14:val="60000"/>
            </w14:srgbClr>
          </w14:shadow>
        </w:rPr>
      </w:pPr>
    </w:p>
    <w:p w14:paraId="59BB31E5" w14:textId="77777777" w:rsidR="00D8568E" w:rsidRPr="006B10FB" w:rsidRDefault="00D8568E" w:rsidP="0045171B">
      <w:pPr>
        <w:jc w:val="center"/>
        <w:rPr>
          <w:sz w:val="40"/>
          <w:szCs w:val="40"/>
          <w14:shadow w14:blurRad="50800" w14:dist="38100" w14:dir="2700000" w14:sx="100000" w14:sy="100000" w14:kx="0" w14:ky="0" w14:algn="tl">
            <w14:srgbClr w14:val="000000">
              <w14:alpha w14:val="60000"/>
            </w14:srgbClr>
          </w14:shadow>
        </w:rPr>
      </w:pPr>
    </w:p>
    <w:p w14:paraId="7D760BA9" w14:textId="05182140" w:rsidR="00646744" w:rsidRPr="006B10FB" w:rsidRDefault="00646744" w:rsidP="00646744">
      <w:pPr>
        <w:snapToGrid w:val="0"/>
        <w:spacing w:line="760" w:lineRule="exact"/>
        <w:jc w:val="center"/>
        <w:rPr>
          <w:rFonts w:ascii="ＭＳ ゴシック" w:eastAsia="ＭＳ ゴシック" w:hAnsi="ＭＳ ゴシック"/>
          <w:bCs/>
          <w:sz w:val="36"/>
          <w:szCs w:val="36"/>
        </w:rPr>
      </w:pPr>
      <w:r w:rsidRPr="006B10FB">
        <w:rPr>
          <w:rFonts w:ascii="ＭＳ ゴシック" w:eastAsia="ＭＳ ゴシック" w:hAnsi="ＭＳ ゴシック" w:hint="eastAsia"/>
          <w:bCs/>
          <w:sz w:val="36"/>
          <w:szCs w:val="36"/>
        </w:rPr>
        <w:t>平成</w:t>
      </w:r>
      <w:r w:rsidR="006938F5" w:rsidRPr="006B10FB">
        <w:rPr>
          <w:rFonts w:ascii="ＭＳ ゴシック" w:eastAsia="ＭＳ ゴシック" w:hAnsi="ＭＳ ゴシック" w:hint="eastAsia"/>
          <w:bCs/>
          <w:sz w:val="36"/>
          <w:szCs w:val="36"/>
        </w:rPr>
        <w:t>３１</w:t>
      </w:r>
      <w:r w:rsidRPr="006B10FB">
        <w:rPr>
          <w:rFonts w:ascii="ＭＳ ゴシック" w:eastAsia="ＭＳ ゴシック" w:hAnsi="ＭＳ ゴシック" w:hint="eastAsia"/>
          <w:bCs/>
          <w:sz w:val="36"/>
          <w:szCs w:val="36"/>
        </w:rPr>
        <w:t>年２月</w:t>
      </w:r>
      <w:r w:rsidR="00FF6210">
        <w:rPr>
          <w:rFonts w:ascii="ＭＳ ゴシック" w:eastAsia="ＭＳ ゴシック" w:hAnsi="ＭＳ ゴシック" w:hint="eastAsia"/>
          <w:bCs/>
          <w:sz w:val="36"/>
          <w:szCs w:val="36"/>
        </w:rPr>
        <w:t>１５</w:t>
      </w:r>
      <w:r w:rsidRPr="006B10FB">
        <w:rPr>
          <w:rFonts w:ascii="ＭＳ ゴシック" w:eastAsia="ＭＳ ゴシック" w:hAnsi="ＭＳ ゴシック" w:hint="eastAsia"/>
          <w:bCs/>
          <w:sz w:val="36"/>
          <w:szCs w:val="36"/>
        </w:rPr>
        <w:t>日</w:t>
      </w:r>
    </w:p>
    <w:p w14:paraId="34AA3AB2" w14:textId="77777777" w:rsidR="00646744" w:rsidRPr="006B10FB" w:rsidRDefault="006938F5" w:rsidP="00646744">
      <w:pPr>
        <w:snapToGrid w:val="0"/>
        <w:spacing w:line="760" w:lineRule="exact"/>
        <w:jc w:val="center"/>
        <w:rPr>
          <w:rFonts w:ascii="ＭＳ ゴシック" w:eastAsia="ＭＳ ゴシック" w:hAnsi="ＭＳ ゴシック"/>
          <w:bCs/>
          <w:sz w:val="40"/>
          <w:szCs w:val="40"/>
        </w:rPr>
      </w:pPr>
      <w:r w:rsidRPr="006B10FB">
        <w:rPr>
          <w:rFonts w:ascii="ＭＳ ゴシック" w:eastAsia="ＭＳ ゴシック" w:hAnsi="ＭＳ ゴシック" w:hint="eastAsia"/>
          <w:bCs/>
          <w:sz w:val="40"/>
          <w:szCs w:val="40"/>
        </w:rPr>
        <w:t>愛知</w:t>
      </w:r>
      <w:r w:rsidR="00646744" w:rsidRPr="006B10FB">
        <w:rPr>
          <w:rFonts w:ascii="ＭＳ ゴシック" w:eastAsia="ＭＳ ゴシック" w:hAnsi="ＭＳ ゴシック" w:hint="eastAsia"/>
          <w:bCs/>
          <w:sz w:val="40"/>
          <w:szCs w:val="40"/>
        </w:rPr>
        <w:t xml:space="preserve">県 </w:t>
      </w:r>
      <w:r w:rsidRPr="006B10FB">
        <w:rPr>
          <w:rFonts w:ascii="ＭＳ ゴシック" w:eastAsia="ＭＳ ゴシック" w:hAnsi="ＭＳ ゴシック" w:hint="eastAsia"/>
          <w:bCs/>
          <w:sz w:val="40"/>
          <w:szCs w:val="40"/>
        </w:rPr>
        <w:t>豊橋</w:t>
      </w:r>
      <w:r w:rsidR="00646744" w:rsidRPr="006B10FB">
        <w:rPr>
          <w:rFonts w:ascii="ＭＳ ゴシック" w:eastAsia="ＭＳ ゴシック" w:hAnsi="ＭＳ ゴシック" w:hint="eastAsia"/>
          <w:bCs/>
          <w:sz w:val="40"/>
          <w:szCs w:val="40"/>
        </w:rPr>
        <w:t>市</w:t>
      </w:r>
    </w:p>
    <w:p w14:paraId="019A9283" w14:textId="77777777" w:rsidR="009334E4" w:rsidRPr="006B10FB" w:rsidRDefault="009334E4" w:rsidP="009334E4">
      <w:pPr>
        <w:pStyle w:val="40"/>
        <w:ind w:left="0" w:firstLine="0"/>
        <w:jc w:val="center"/>
        <w:rPr>
          <w:rFonts w:hAnsi="ＭＳ 明朝"/>
          <w:b/>
          <w:sz w:val="32"/>
          <w:szCs w:val="32"/>
        </w:rPr>
      </w:pPr>
      <w:r w:rsidRPr="006B10FB">
        <w:rPr>
          <w:sz w:val="40"/>
          <w:szCs w:val="40"/>
        </w:rPr>
        <w:br w:type="page"/>
      </w:r>
    </w:p>
    <w:p w14:paraId="21F368E2" w14:textId="77777777" w:rsidR="00A30A64" w:rsidRPr="006B10FB" w:rsidRDefault="00A30A64" w:rsidP="006A70DC">
      <w:pPr>
        <w:autoSpaceDE w:val="0"/>
        <w:autoSpaceDN w:val="0"/>
        <w:snapToGrid w:val="0"/>
        <w:jc w:val="center"/>
        <w:rPr>
          <w:rFonts w:eastAsia="ＭＳ ゴシック"/>
          <w:sz w:val="32"/>
          <w:szCs w:val="32"/>
        </w:rPr>
      </w:pPr>
      <w:r w:rsidRPr="006B10FB">
        <w:lastRenderedPageBreak/>
        <w:br w:type="page"/>
      </w:r>
      <w:r w:rsidRPr="006B10FB">
        <w:rPr>
          <w:rFonts w:eastAsia="ＭＳ ゴシック" w:hint="eastAsia"/>
          <w:sz w:val="32"/>
          <w:szCs w:val="32"/>
        </w:rPr>
        <w:lastRenderedPageBreak/>
        <w:t>目　　次</w:t>
      </w:r>
    </w:p>
    <w:p w14:paraId="120B6FE9" w14:textId="77777777" w:rsidR="006A70DC" w:rsidRPr="006B10FB" w:rsidRDefault="006A70DC" w:rsidP="00F326A1">
      <w:pPr>
        <w:tabs>
          <w:tab w:val="right" w:leader="dot" w:pos="8931"/>
        </w:tabs>
        <w:autoSpaceDE w:val="0"/>
        <w:autoSpaceDN w:val="0"/>
        <w:adjustRightInd w:val="0"/>
        <w:snapToGrid w:val="0"/>
        <w:ind w:right="-170"/>
        <w:rPr>
          <w:rFonts w:ascii="ＭＳ ゴシック" w:eastAsia="ＭＳ ゴシック"/>
        </w:rPr>
      </w:pPr>
    </w:p>
    <w:p w14:paraId="5BD0F966" w14:textId="77777777" w:rsidR="006A70DC" w:rsidRPr="006B10FB" w:rsidRDefault="006A70DC" w:rsidP="00F326A1">
      <w:pPr>
        <w:autoSpaceDE w:val="0"/>
        <w:autoSpaceDN w:val="0"/>
        <w:adjustRightInd w:val="0"/>
        <w:snapToGrid w:val="0"/>
        <w:ind w:right="-170"/>
        <w:rPr>
          <w:rFonts w:hAnsi="ＭＳ 明朝"/>
          <w:sz w:val="20"/>
        </w:rPr>
      </w:pPr>
    </w:p>
    <w:p w14:paraId="7AFCA5A4" w14:textId="6A8BC6C6" w:rsidR="00E326C3" w:rsidRPr="006B10FB" w:rsidRDefault="00E326C3" w:rsidP="00E326C3">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１</w:t>
      </w:r>
      <w:r w:rsidR="007E65B6" w:rsidRPr="006B10FB">
        <w:rPr>
          <w:rFonts w:ascii="ＭＳ ゴシック" w:eastAsia="ＭＳ ゴシック" w:hint="eastAsia"/>
          <w:szCs w:val="21"/>
        </w:rPr>
        <w:t xml:space="preserve">　</w:t>
      </w:r>
      <w:r w:rsidR="009D080C" w:rsidRPr="006B10FB">
        <w:rPr>
          <w:rFonts w:ascii="ＭＳ ゴシック" w:eastAsia="ＭＳ ゴシック" w:hint="eastAsia"/>
          <w:szCs w:val="21"/>
        </w:rPr>
        <w:t>入札説明書</w:t>
      </w:r>
      <w:r w:rsidR="00040876" w:rsidRPr="006B10FB">
        <w:rPr>
          <w:rFonts w:ascii="ＭＳ ゴシック" w:eastAsia="ＭＳ ゴシック" w:hint="eastAsia"/>
          <w:szCs w:val="21"/>
        </w:rPr>
        <w:t>等に関する提出書類</w:t>
      </w:r>
      <w:r w:rsidRPr="006B10FB">
        <w:rPr>
          <w:rFonts w:ascii="ＭＳ ゴシック" w:eastAsia="ＭＳ ゴシック" w:hint="eastAsia"/>
          <w:szCs w:val="21"/>
        </w:rPr>
        <w:t xml:space="preserve">　・・・・・・・・・・・・・・・・・</w:t>
      </w:r>
      <w:r w:rsidR="000D18D6" w:rsidRPr="006B10FB">
        <w:rPr>
          <w:rFonts w:ascii="ＭＳ ゴシック" w:eastAsia="ＭＳ ゴシック" w:hint="eastAsia"/>
          <w:szCs w:val="21"/>
        </w:rPr>
        <w:t>・</w:t>
      </w:r>
      <w:r w:rsidRPr="006B10FB">
        <w:rPr>
          <w:rFonts w:ascii="ＭＳ ゴシック" w:eastAsia="ＭＳ ゴシック" w:hint="eastAsia"/>
          <w:szCs w:val="21"/>
        </w:rPr>
        <w:t>・・・・・・　 1</w:t>
      </w:r>
    </w:p>
    <w:p w14:paraId="2D3FDF30" w14:textId="56459B83" w:rsidR="005D297E" w:rsidRPr="006B10FB" w:rsidRDefault="005D297E" w:rsidP="005D297E">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（様式1- 1）　入札説明書等に関する説明会</w:t>
      </w:r>
      <w:r w:rsidR="00E45C86" w:rsidRPr="006B10FB">
        <w:rPr>
          <w:rFonts w:hAnsi="ＭＳ 明朝" w:hint="eastAsia"/>
          <w:szCs w:val="21"/>
        </w:rPr>
        <w:t>等</w:t>
      </w:r>
      <w:r w:rsidRPr="006B10FB">
        <w:rPr>
          <w:rFonts w:hAnsi="ＭＳ 明朝" w:hint="eastAsia"/>
          <w:szCs w:val="21"/>
        </w:rPr>
        <w:t>への参加申込書</w:t>
      </w:r>
    </w:p>
    <w:p w14:paraId="496B762B" w14:textId="2990D65E" w:rsidR="00E326C3" w:rsidRPr="006B10FB" w:rsidRDefault="00E326C3" w:rsidP="00E326C3">
      <w:pPr>
        <w:autoSpaceDE w:val="0"/>
        <w:autoSpaceDN w:val="0"/>
        <w:adjustRightInd w:val="0"/>
        <w:snapToGrid w:val="0"/>
        <w:ind w:right="-170" w:firstLineChars="100" w:firstLine="210"/>
        <w:rPr>
          <w:rFonts w:hAnsi="ＭＳ 明朝"/>
          <w:szCs w:val="21"/>
        </w:rPr>
      </w:pPr>
      <w:r w:rsidRPr="006B10FB">
        <w:rPr>
          <w:rFonts w:hAnsi="ＭＳ 明朝" w:hint="eastAsia"/>
          <w:szCs w:val="21"/>
        </w:rPr>
        <w:t xml:space="preserve">（様式1- 2）　</w:t>
      </w:r>
      <w:bookmarkStart w:id="1" w:name="_Hlk524514542"/>
      <w:r w:rsidR="009D080C" w:rsidRPr="006B10FB">
        <w:rPr>
          <w:rFonts w:hAnsi="ＭＳ 明朝" w:hint="eastAsia"/>
          <w:szCs w:val="21"/>
        </w:rPr>
        <w:t>入札説明書</w:t>
      </w:r>
      <w:bookmarkEnd w:id="1"/>
      <w:r w:rsidR="00040876" w:rsidRPr="006B10FB">
        <w:rPr>
          <w:rFonts w:hAnsi="ＭＳ 明朝" w:hint="eastAsia"/>
          <w:szCs w:val="21"/>
        </w:rPr>
        <w:t>等に関する質問書</w:t>
      </w:r>
    </w:p>
    <w:p w14:paraId="3AA1378C" w14:textId="3B6540CE" w:rsidR="00E326C3" w:rsidRPr="006B10FB" w:rsidRDefault="00E326C3" w:rsidP="00E326C3">
      <w:pPr>
        <w:autoSpaceDE w:val="0"/>
        <w:autoSpaceDN w:val="0"/>
        <w:adjustRightInd w:val="0"/>
        <w:snapToGrid w:val="0"/>
        <w:ind w:right="-170" w:firstLineChars="100" w:firstLine="210"/>
        <w:rPr>
          <w:rFonts w:hAnsi="ＭＳ 明朝"/>
          <w:szCs w:val="21"/>
        </w:rPr>
      </w:pPr>
      <w:r w:rsidRPr="006B10FB">
        <w:rPr>
          <w:rFonts w:hAnsi="ＭＳ 明朝" w:hint="eastAsia"/>
          <w:szCs w:val="21"/>
        </w:rPr>
        <w:t xml:space="preserve">（様式1- 3）　</w:t>
      </w:r>
      <w:r w:rsidR="00775B46" w:rsidRPr="006B10FB">
        <w:rPr>
          <w:rFonts w:hAnsi="ＭＳ 明朝" w:hint="eastAsia"/>
          <w:szCs w:val="21"/>
        </w:rPr>
        <w:t>入札説明書</w:t>
      </w:r>
      <w:r w:rsidR="00040876" w:rsidRPr="006B10FB">
        <w:rPr>
          <w:rFonts w:hAnsi="ＭＳ 明朝" w:hint="eastAsia"/>
          <w:szCs w:val="21"/>
        </w:rPr>
        <w:t>等に関する意見書</w:t>
      </w:r>
    </w:p>
    <w:p w14:paraId="55DCCD3A" w14:textId="77777777" w:rsidR="00E326C3" w:rsidRPr="006B10FB" w:rsidRDefault="00E326C3" w:rsidP="00E326C3">
      <w:pPr>
        <w:autoSpaceDE w:val="0"/>
        <w:autoSpaceDN w:val="0"/>
        <w:adjustRightInd w:val="0"/>
        <w:snapToGrid w:val="0"/>
        <w:ind w:right="-170"/>
        <w:rPr>
          <w:rFonts w:hAnsi="ＭＳ 明朝"/>
          <w:szCs w:val="21"/>
        </w:rPr>
      </w:pPr>
    </w:p>
    <w:p w14:paraId="12B9FBF8" w14:textId="77777777" w:rsidR="00E326C3" w:rsidRPr="006B10FB" w:rsidRDefault="00E326C3" w:rsidP="00E326C3">
      <w:pPr>
        <w:autoSpaceDE w:val="0"/>
        <w:autoSpaceDN w:val="0"/>
        <w:adjustRightInd w:val="0"/>
        <w:snapToGrid w:val="0"/>
        <w:ind w:right="-170"/>
        <w:rPr>
          <w:rFonts w:hAnsi="ＭＳ 明朝"/>
          <w:szCs w:val="21"/>
        </w:rPr>
      </w:pPr>
    </w:p>
    <w:p w14:paraId="04042107" w14:textId="4A589143" w:rsidR="005D04ED"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２</w:t>
      </w:r>
      <w:r w:rsidR="007E65B6" w:rsidRPr="006B10FB">
        <w:rPr>
          <w:rFonts w:ascii="ＭＳ ゴシック" w:eastAsia="ＭＳ ゴシック" w:hint="eastAsia"/>
          <w:szCs w:val="21"/>
        </w:rPr>
        <w:t xml:space="preserve">　</w:t>
      </w:r>
      <w:r w:rsidR="005D297E" w:rsidRPr="006B10FB">
        <w:rPr>
          <w:rFonts w:ascii="ＭＳ ゴシック" w:eastAsia="ＭＳ ゴシック" w:hint="eastAsia"/>
          <w:szCs w:val="21"/>
        </w:rPr>
        <w:t>入札</w:t>
      </w:r>
      <w:r w:rsidR="00A30A64" w:rsidRPr="006B10FB">
        <w:rPr>
          <w:rFonts w:ascii="ＭＳ ゴシック" w:eastAsia="ＭＳ ゴシック" w:hint="eastAsia"/>
          <w:szCs w:val="21"/>
        </w:rPr>
        <w:t>参加表明・参加資格確認申請</w:t>
      </w:r>
      <w:r w:rsidR="00BA10FF" w:rsidRPr="006B10FB">
        <w:rPr>
          <w:rFonts w:ascii="ＭＳ ゴシック" w:eastAsia="ＭＳ ゴシック" w:hint="eastAsia"/>
          <w:szCs w:val="21"/>
        </w:rPr>
        <w:t xml:space="preserve">　・・・・・・・・・・・</w:t>
      </w:r>
      <w:r w:rsidR="00656D9D" w:rsidRPr="006B10FB">
        <w:rPr>
          <w:rFonts w:ascii="ＭＳ ゴシック" w:eastAsia="ＭＳ ゴシック" w:hint="eastAsia"/>
          <w:szCs w:val="21"/>
        </w:rPr>
        <w:t>・</w:t>
      </w:r>
      <w:r w:rsidR="00F77262"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F77262"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BE6FD9" w:rsidRPr="006B10FB">
        <w:rPr>
          <w:rFonts w:ascii="ＭＳ ゴシック" w:eastAsia="ＭＳ ゴシック" w:hint="eastAsia"/>
          <w:szCs w:val="21"/>
        </w:rPr>
        <w:t xml:space="preserve"> </w:t>
      </w:r>
      <w:r w:rsidR="00156DA4" w:rsidRPr="006B10FB">
        <w:rPr>
          <w:rFonts w:ascii="ＭＳ ゴシック" w:eastAsia="ＭＳ ゴシック" w:hint="eastAsia"/>
          <w:szCs w:val="21"/>
        </w:rPr>
        <w:t>5</w:t>
      </w:r>
    </w:p>
    <w:p w14:paraId="2D73CB68" w14:textId="5A296366"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参加表明書</w:t>
      </w:r>
    </w:p>
    <w:p w14:paraId="4E4F21A8" w14:textId="34B6C0AD"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構成</w:t>
      </w:r>
      <w:r w:rsidR="00026438" w:rsidRPr="006B10FB">
        <w:rPr>
          <w:rFonts w:hAnsi="ＭＳ 明朝" w:hint="eastAsia"/>
          <w:szCs w:val="21"/>
        </w:rPr>
        <w:t>企業</w:t>
      </w:r>
      <w:r w:rsidR="00D8568E" w:rsidRPr="006B10FB">
        <w:rPr>
          <w:rFonts w:hAnsi="ＭＳ 明朝" w:hint="eastAsia"/>
          <w:szCs w:val="21"/>
        </w:rPr>
        <w:t>及び協力</w:t>
      </w:r>
      <w:r w:rsidR="00026438" w:rsidRPr="006B10FB">
        <w:rPr>
          <w:rFonts w:hAnsi="ＭＳ 明朝" w:hint="eastAsia"/>
          <w:szCs w:val="21"/>
        </w:rPr>
        <w:t>企業</w:t>
      </w:r>
      <w:r w:rsidR="009313A1" w:rsidRPr="006B10FB">
        <w:rPr>
          <w:rFonts w:hAnsi="ＭＳ 明朝" w:hint="eastAsia"/>
          <w:szCs w:val="21"/>
        </w:rPr>
        <w:t>表</w:t>
      </w:r>
    </w:p>
    <w:p w14:paraId="4CCB11CE" w14:textId="16144618"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3</w:t>
      </w:r>
      <w:r w:rsidRPr="006B10FB">
        <w:rPr>
          <w:rFonts w:hAnsi="ＭＳ 明朝" w:hint="eastAsia"/>
          <w:szCs w:val="21"/>
        </w:rPr>
        <w:t>）</w:t>
      </w:r>
      <w:r w:rsidR="00545F0B" w:rsidRPr="006B10FB">
        <w:rPr>
          <w:rFonts w:hAnsi="ＭＳ 明朝" w:hint="eastAsia"/>
          <w:szCs w:val="21"/>
        </w:rPr>
        <w:t xml:space="preserve">　</w:t>
      </w:r>
      <w:r w:rsidR="00D8568E" w:rsidRPr="006B10FB">
        <w:rPr>
          <w:rFonts w:hAnsi="ＭＳ 明朝" w:hint="eastAsia"/>
          <w:szCs w:val="21"/>
        </w:rPr>
        <w:t>委任状（代表</w:t>
      </w:r>
      <w:r w:rsidR="009313A1" w:rsidRPr="006B10FB">
        <w:rPr>
          <w:rFonts w:hAnsi="ＭＳ 明朝" w:hint="eastAsia"/>
          <w:szCs w:val="21"/>
        </w:rPr>
        <w:t>企業</w:t>
      </w:r>
      <w:r w:rsidRPr="006B10FB">
        <w:rPr>
          <w:rFonts w:hAnsi="ＭＳ 明朝" w:hint="eastAsia"/>
          <w:szCs w:val="21"/>
        </w:rPr>
        <w:t>）</w:t>
      </w:r>
    </w:p>
    <w:p w14:paraId="2576FBA2" w14:textId="77777777"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委任状（受任者）</w:t>
      </w:r>
    </w:p>
    <w:p w14:paraId="60A029A0" w14:textId="1DFEB7BE" w:rsidR="00902AD4" w:rsidRPr="006B10FB" w:rsidRDefault="00902AD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5</w:t>
      </w:r>
      <w:r w:rsidR="00545F0B" w:rsidRPr="006B10FB">
        <w:rPr>
          <w:rFonts w:hAnsi="ＭＳ 明朝" w:hint="eastAsia"/>
          <w:szCs w:val="21"/>
        </w:rPr>
        <w:t xml:space="preserve">）　</w:t>
      </w:r>
      <w:r w:rsidR="00CF3CC8" w:rsidRPr="006B10FB">
        <w:rPr>
          <w:rFonts w:hAnsi="ＭＳ 明朝" w:hint="eastAsia"/>
          <w:szCs w:val="21"/>
        </w:rPr>
        <w:t>参加資格確認</w:t>
      </w:r>
      <w:r w:rsidR="00F4012F" w:rsidRPr="006B10FB">
        <w:rPr>
          <w:rFonts w:hAnsi="ＭＳ 明朝" w:hint="eastAsia"/>
          <w:szCs w:val="21"/>
        </w:rPr>
        <w:t>申請書</w:t>
      </w:r>
    </w:p>
    <w:p w14:paraId="21A07830" w14:textId="2B056779" w:rsidR="00835BE7" w:rsidRPr="006B10FB" w:rsidRDefault="00835BE7" w:rsidP="00835BE7">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（様式2-</w:t>
      </w:r>
      <w:r w:rsidRPr="006B10FB">
        <w:rPr>
          <w:rFonts w:hAnsi="ＭＳ 明朝"/>
          <w:szCs w:val="21"/>
        </w:rPr>
        <w:t xml:space="preserve"> 6</w:t>
      </w:r>
      <w:r w:rsidRPr="006B10FB">
        <w:rPr>
          <w:rFonts w:hAnsi="ＭＳ 明朝" w:hint="eastAsia"/>
          <w:szCs w:val="21"/>
        </w:rPr>
        <w:t>）　添付書類提出確認書</w:t>
      </w:r>
    </w:p>
    <w:p w14:paraId="095F5C16" w14:textId="2C4B1754" w:rsidR="00835BE7" w:rsidRPr="006B10FB" w:rsidRDefault="00835BE7" w:rsidP="00835BE7">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（様式2-</w:t>
      </w:r>
      <w:r w:rsidRPr="006B10FB">
        <w:rPr>
          <w:rFonts w:hAnsi="ＭＳ 明朝"/>
          <w:szCs w:val="21"/>
        </w:rPr>
        <w:t xml:space="preserve"> 7</w:t>
      </w:r>
      <w:r w:rsidRPr="006B10FB">
        <w:rPr>
          <w:rFonts w:hAnsi="ＭＳ 明朝" w:hint="eastAsia"/>
          <w:szCs w:val="21"/>
        </w:rPr>
        <w:t xml:space="preserve">）　</w:t>
      </w:r>
      <w:r w:rsidR="007547BA" w:rsidRPr="006B10FB">
        <w:rPr>
          <w:rFonts w:hAnsi="ＭＳ 明朝" w:hint="eastAsia"/>
          <w:szCs w:val="21"/>
        </w:rPr>
        <w:t>入札</w:t>
      </w:r>
      <w:r w:rsidRPr="006B10FB">
        <w:rPr>
          <w:rFonts w:hAnsi="ＭＳ 明朝" w:hint="eastAsia"/>
          <w:szCs w:val="21"/>
        </w:rPr>
        <w:t>参加資格報告書</w:t>
      </w:r>
    </w:p>
    <w:p w14:paraId="7B69CCAB" w14:textId="732B4368"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835BE7" w:rsidRPr="006B10FB">
        <w:rPr>
          <w:rFonts w:hAnsi="ＭＳ 明朝" w:hint="eastAsia"/>
          <w:szCs w:val="21"/>
        </w:rPr>
        <w:t>8</w:t>
      </w:r>
      <w:r w:rsidRPr="006B10FB">
        <w:rPr>
          <w:rFonts w:hAnsi="ＭＳ 明朝" w:hint="eastAsia"/>
          <w:szCs w:val="21"/>
        </w:rPr>
        <w:t>）</w:t>
      </w:r>
      <w:r w:rsidR="00545F0B" w:rsidRPr="006B10FB">
        <w:rPr>
          <w:rFonts w:hAnsi="ＭＳ 明朝" w:hint="eastAsia"/>
          <w:szCs w:val="21"/>
        </w:rPr>
        <w:t xml:space="preserve">　</w:t>
      </w:r>
      <w:r w:rsidR="009B0615" w:rsidRPr="006B10FB">
        <w:rPr>
          <w:rFonts w:hAnsi="ＭＳ 明朝" w:hint="eastAsia"/>
          <w:szCs w:val="21"/>
        </w:rPr>
        <w:t>設計</w:t>
      </w:r>
      <w:r w:rsidR="00026438" w:rsidRPr="006B10FB">
        <w:rPr>
          <w:rFonts w:hAnsi="ＭＳ 明朝" w:hint="eastAsia"/>
          <w:szCs w:val="21"/>
        </w:rPr>
        <w:t>企業</w:t>
      </w:r>
      <w:r w:rsidR="009B0615" w:rsidRPr="006B10FB">
        <w:rPr>
          <w:rFonts w:hAnsi="ＭＳ 明朝" w:hint="eastAsia"/>
          <w:szCs w:val="21"/>
        </w:rPr>
        <w:t>の参加資格要件に関する書類</w:t>
      </w:r>
    </w:p>
    <w:p w14:paraId="24DDAB64" w14:textId="09AEF001" w:rsidR="004D52F3" w:rsidRPr="006B10FB" w:rsidRDefault="004D52F3"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Pr="006B10FB">
        <w:rPr>
          <w:rFonts w:hAnsi="ＭＳ 明朝" w:hint="eastAsia"/>
          <w:szCs w:val="21"/>
        </w:rPr>
        <w:t xml:space="preserve">- </w:t>
      </w:r>
      <w:r w:rsidR="00835BE7" w:rsidRPr="006B10FB">
        <w:rPr>
          <w:rFonts w:hAnsi="ＭＳ 明朝" w:hint="eastAsia"/>
          <w:szCs w:val="21"/>
        </w:rPr>
        <w:t>9</w:t>
      </w:r>
      <w:r w:rsidRPr="006B10FB">
        <w:rPr>
          <w:rFonts w:hAnsi="ＭＳ 明朝" w:hint="eastAsia"/>
          <w:szCs w:val="21"/>
        </w:rPr>
        <w:t xml:space="preserve">）　</w:t>
      </w:r>
      <w:r w:rsidR="00D8568E" w:rsidRPr="006B10FB">
        <w:rPr>
          <w:rFonts w:hAnsi="ＭＳ 明朝" w:hint="eastAsia"/>
          <w:szCs w:val="21"/>
        </w:rPr>
        <w:t>建設</w:t>
      </w:r>
      <w:r w:rsidR="00026438" w:rsidRPr="006B10FB">
        <w:rPr>
          <w:rFonts w:hAnsi="ＭＳ 明朝" w:hint="eastAsia"/>
          <w:szCs w:val="21"/>
        </w:rPr>
        <w:t>企業</w:t>
      </w:r>
      <w:r w:rsidR="00792888" w:rsidRPr="006B10FB">
        <w:rPr>
          <w:rFonts w:hAnsi="ＭＳ 明朝" w:hint="eastAsia"/>
          <w:szCs w:val="21"/>
        </w:rPr>
        <w:t>の参加資格要件に関する書類</w:t>
      </w:r>
    </w:p>
    <w:p w14:paraId="6704EB20" w14:textId="13B2649B" w:rsidR="007767F4" w:rsidRPr="006B10FB" w:rsidRDefault="007767F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Pr="006B10FB">
        <w:rPr>
          <w:rFonts w:hAnsi="ＭＳ 明朝" w:hint="eastAsia"/>
          <w:szCs w:val="21"/>
        </w:rPr>
        <w:t>-</w:t>
      </w:r>
      <w:r w:rsidR="00835BE7" w:rsidRPr="006B10FB">
        <w:rPr>
          <w:rFonts w:hAnsi="ＭＳ 明朝" w:hint="eastAsia"/>
          <w:szCs w:val="21"/>
        </w:rPr>
        <w:t>10</w:t>
      </w:r>
      <w:r w:rsidR="00545F0B" w:rsidRPr="006B10FB">
        <w:rPr>
          <w:rFonts w:hAnsi="ＭＳ 明朝" w:hint="eastAsia"/>
          <w:szCs w:val="21"/>
        </w:rPr>
        <w:t xml:space="preserve">）　</w:t>
      </w:r>
      <w:r w:rsidR="00792888" w:rsidRPr="006B10FB">
        <w:rPr>
          <w:rFonts w:hAnsi="ＭＳ 明朝" w:hint="eastAsia"/>
          <w:szCs w:val="21"/>
        </w:rPr>
        <w:t>工事監理</w:t>
      </w:r>
      <w:bookmarkStart w:id="2" w:name="_Hlk524516322"/>
      <w:r w:rsidR="00026438" w:rsidRPr="006B10FB">
        <w:rPr>
          <w:rFonts w:hAnsi="ＭＳ 明朝" w:hint="eastAsia"/>
          <w:szCs w:val="21"/>
        </w:rPr>
        <w:t>企業</w:t>
      </w:r>
      <w:bookmarkEnd w:id="2"/>
      <w:r w:rsidR="00792888" w:rsidRPr="006B10FB">
        <w:rPr>
          <w:rFonts w:hAnsi="ＭＳ 明朝" w:hint="eastAsia"/>
          <w:szCs w:val="21"/>
        </w:rPr>
        <w:t>の参加資格要件に関する書類</w:t>
      </w:r>
    </w:p>
    <w:p w14:paraId="42BD159F" w14:textId="0A793243" w:rsidR="007767F4" w:rsidRPr="006B10FB" w:rsidRDefault="007767F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Pr="006B10FB">
        <w:rPr>
          <w:rFonts w:hAnsi="ＭＳ 明朝" w:hint="eastAsia"/>
          <w:szCs w:val="21"/>
        </w:rPr>
        <w:t>-</w:t>
      </w:r>
      <w:r w:rsidR="00835BE7" w:rsidRPr="006B10FB">
        <w:rPr>
          <w:rFonts w:hAnsi="ＭＳ 明朝" w:hint="eastAsia"/>
          <w:szCs w:val="21"/>
        </w:rPr>
        <w:t>11</w:t>
      </w:r>
      <w:r w:rsidR="00545F0B" w:rsidRPr="006B10FB">
        <w:rPr>
          <w:rFonts w:hAnsi="ＭＳ 明朝" w:hint="eastAsia"/>
          <w:szCs w:val="21"/>
        </w:rPr>
        <w:t xml:space="preserve">）　</w:t>
      </w:r>
      <w:r w:rsidR="000D18D6" w:rsidRPr="006B10FB">
        <w:rPr>
          <w:rFonts w:hAnsi="ＭＳ 明朝" w:hint="eastAsia"/>
          <w:szCs w:val="21"/>
        </w:rPr>
        <w:t>維持管理</w:t>
      </w:r>
      <w:r w:rsidR="009D5602" w:rsidRPr="006B10FB">
        <w:rPr>
          <w:rFonts w:hAnsi="ＭＳ 明朝" w:hint="eastAsia"/>
          <w:szCs w:val="21"/>
        </w:rPr>
        <w:t>企業</w:t>
      </w:r>
      <w:r w:rsidR="009B0615" w:rsidRPr="006B10FB">
        <w:rPr>
          <w:rFonts w:hAnsi="ＭＳ 明朝" w:hint="eastAsia"/>
          <w:szCs w:val="21"/>
        </w:rPr>
        <w:t>の参加資格要件に関する書類</w:t>
      </w:r>
    </w:p>
    <w:p w14:paraId="6AF35D49" w14:textId="2E42F7BD" w:rsidR="007767F4" w:rsidRPr="006B10FB" w:rsidRDefault="007767F4" w:rsidP="00621DAF">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D53ECF" w:rsidRPr="006B10FB">
        <w:rPr>
          <w:rFonts w:hAnsi="ＭＳ 明朝" w:hint="eastAsia"/>
          <w:szCs w:val="21"/>
        </w:rPr>
        <w:t>-</w:t>
      </w:r>
      <w:r w:rsidR="00835BE7" w:rsidRPr="006B10FB">
        <w:rPr>
          <w:rFonts w:hAnsi="ＭＳ 明朝" w:hint="eastAsia"/>
          <w:szCs w:val="21"/>
        </w:rPr>
        <w:t>12</w:t>
      </w:r>
      <w:r w:rsidRPr="006B10FB">
        <w:rPr>
          <w:rFonts w:hAnsi="ＭＳ 明朝" w:hint="eastAsia"/>
          <w:szCs w:val="21"/>
        </w:rPr>
        <w:t xml:space="preserve">）　</w:t>
      </w:r>
      <w:r w:rsidR="000D18D6" w:rsidRPr="006B10FB">
        <w:rPr>
          <w:rFonts w:hAnsi="ＭＳ 明朝" w:hint="eastAsia"/>
          <w:szCs w:val="21"/>
        </w:rPr>
        <w:t>運営</w:t>
      </w:r>
      <w:r w:rsidR="009D5602" w:rsidRPr="006B10FB">
        <w:rPr>
          <w:rFonts w:hAnsi="ＭＳ 明朝" w:hint="eastAsia"/>
          <w:szCs w:val="21"/>
        </w:rPr>
        <w:t>企業</w:t>
      </w:r>
      <w:r w:rsidR="000D18D6" w:rsidRPr="006B10FB">
        <w:rPr>
          <w:rFonts w:hAnsi="ＭＳ 明朝" w:hint="eastAsia"/>
          <w:szCs w:val="21"/>
        </w:rPr>
        <w:t>の参加資格要件に関する書類</w:t>
      </w:r>
    </w:p>
    <w:p w14:paraId="04B40883" w14:textId="77777777" w:rsidR="00DC6F87" w:rsidRPr="006B10FB" w:rsidRDefault="00DC6F87" w:rsidP="00C5507D">
      <w:pPr>
        <w:autoSpaceDE w:val="0"/>
        <w:autoSpaceDN w:val="0"/>
        <w:adjustRightInd w:val="0"/>
        <w:snapToGrid w:val="0"/>
        <w:ind w:right="-170"/>
        <w:rPr>
          <w:rFonts w:hAnsi="ＭＳ 明朝"/>
          <w:szCs w:val="21"/>
        </w:rPr>
      </w:pPr>
    </w:p>
    <w:p w14:paraId="09B73C18" w14:textId="77777777" w:rsidR="006A70DC" w:rsidRPr="006B10FB" w:rsidRDefault="006A70DC" w:rsidP="00F326A1">
      <w:pPr>
        <w:autoSpaceDE w:val="0"/>
        <w:autoSpaceDN w:val="0"/>
        <w:adjustRightInd w:val="0"/>
        <w:snapToGrid w:val="0"/>
        <w:ind w:right="-170"/>
        <w:rPr>
          <w:rFonts w:hAnsi="ＭＳ 明朝"/>
          <w:szCs w:val="21"/>
        </w:rPr>
      </w:pPr>
    </w:p>
    <w:p w14:paraId="55892887" w14:textId="2EBE26C5"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３</w:t>
      </w:r>
      <w:r w:rsidR="007E65B6" w:rsidRPr="006B10FB">
        <w:rPr>
          <w:rFonts w:ascii="ＭＳ ゴシック" w:eastAsia="ＭＳ ゴシック" w:hint="eastAsia"/>
          <w:szCs w:val="21"/>
        </w:rPr>
        <w:t xml:space="preserve">　</w:t>
      </w:r>
      <w:r w:rsidR="009313A1" w:rsidRPr="006B10FB">
        <w:rPr>
          <w:rFonts w:ascii="ＭＳ ゴシック" w:eastAsia="ＭＳ ゴシック" w:hint="eastAsia"/>
          <w:szCs w:val="21"/>
        </w:rPr>
        <w:t>入札</w:t>
      </w:r>
      <w:r w:rsidR="00A30A64" w:rsidRPr="006B10FB">
        <w:rPr>
          <w:rFonts w:ascii="ＭＳ ゴシック" w:eastAsia="ＭＳ ゴシック" w:hint="eastAsia"/>
          <w:szCs w:val="21"/>
        </w:rPr>
        <w:t>辞退</w:t>
      </w:r>
      <w:r w:rsidR="00BA10FF" w:rsidRPr="006B10FB">
        <w:rPr>
          <w:rFonts w:ascii="ＭＳ ゴシック" w:eastAsia="ＭＳ ゴシック" w:hint="eastAsia"/>
          <w:szCs w:val="21"/>
        </w:rPr>
        <w:t xml:space="preserve">　・・・・・・・・・・・・・・・・・・・・・・</w:t>
      </w:r>
      <w:r w:rsidR="00656D9D"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5401DC" w:rsidRPr="006B10FB">
        <w:rPr>
          <w:rFonts w:ascii="ＭＳ ゴシック" w:eastAsia="ＭＳ ゴシック" w:hint="eastAsia"/>
          <w:szCs w:val="21"/>
        </w:rPr>
        <w:t>19</w:t>
      </w:r>
    </w:p>
    <w:p w14:paraId="09E4ABA6" w14:textId="7857EC12"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3</w:t>
      </w:r>
      <w:r w:rsidR="00897186" w:rsidRPr="006B10FB">
        <w:rPr>
          <w:rFonts w:hAnsi="ＭＳ 明朝" w:hint="eastAsia"/>
          <w:szCs w:val="21"/>
        </w:rPr>
        <w:t>-</w:t>
      </w:r>
      <w:r w:rsidR="00545F0B" w:rsidRPr="006B10FB">
        <w:rPr>
          <w:rFonts w:hAnsi="ＭＳ 明朝" w:hint="eastAsia"/>
          <w:szCs w:val="21"/>
        </w:rPr>
        <w:t xml:space="preserve"> </w:t>
      </w:r>
      <w:r w:rsidR="00897186"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辞退届</w:t>
      </w:r>
    </w:p>
    <w:p w14:paraId="2499A24C" w14:textId="3C9077BD" w:rsidR="00DC6F87" w:rsidRPr="006B10FB" w:rsidRDefault="00DC6F87" w:rsidP="00C5507D">
      <w:pPr>
        <w:autoSpaceDE w:val="0"/>
        <w:autoSpaceDN w:val="0"/>
        <w:adjustRightInd w:val="0"/>
        <w:snapToGrid w:val="0"/>
        <w:ind w:right="-170"/>
        <w:rPr>
          <w:rFonts w:hAnsi="ＭＳ 明朝"/>
          <w:szCs w:val="21"/>
        </w:rPr>
      </w:pPr>
    </w:p>
    <w:p w14:paraId="34F410C8" w14:textId="77777777" w:rsidR="006A70DC" w:rsidRPr="006B10FB" w:rsidRDefault="006A70DC" w:rsidP="00F326A1">
      <w:pPr>
        <w:autoSpaceDE w:val="0"/>
        <w:autoSpaceDN w:val="0"/>
        <w:adjustRightInd w:val="0"/>
        <w:snapToGrid w:val="0"/>
        <w:ind w:right="-170"/>
        <w:rPr>
          <w:rFonts w:hAnsi="ＭＳ 明朝"/>
          <w:szCs w:val="21"/>
        </w:rPr>
      </w:pPr>
    </w:p>
    <w:p w14:paraId="123493F6" w14:textId="29BABF08"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４</w:t>
      </w:r>
      <w:r w:rsidR="007E65B6" w:rsidRPr="006B10FB">
        <w:rPr>
          <w:rFonts w:ascii="ＭＳ ゴシック" w:eastAsia="ＭＳ ゴシック" w:hint="eastAsia"/>
          <w:szCs w:val="21"/>
        </w:rPr>
        <w:t xml:space="preserve">　</w:t>
      </w:r>
      <w:r w:rsidR="009313A1" w:rsidRPr="006B10FB">
        <w:rPr>
          <w:rFonts w:ascii="ＭＳ ゴシック" w:eastAsia="ＭＳ ゴシック" w:hint="eastAsia"/>
          <w:szCs w:val="21"/>
        </w:rPr>
        <w:t>入札</w:t>
      </w:r>
      <w:r w:rsidR="00A30A64" w:rsidRPr="006B10FB">
        <w:rPr>
          <w:rFonts w:ascii="ＭＳ ゴシック" w:eastAsia="ＭＳ ゴシック" w:hint="eastAsia"/>
          <w:szCs w:val="21"/>
        </w:rPr>
        <w:t>書類</w:t>
      </w:r>
      <w:r w:rsidR="00BA10FF" w:rsidRPr="006B10FB">
        <w:rPr>
          <w:rFonts w:ascii="ＭＳ ゴシック" w:eastAsia="ＭＳ ゴシック" w:hint="eastAsia"/>
          <w:szCs w:val="21"/>
        </w:rPr>
        <w:t xml:space="preserve">　・・・・・・・・・・・・・・・・</w:t>
      </w:r>
      <w:r w:rsidR="00D8568E" w:rsidRPr="006B10FB">
        <w:rPr>
          <w:rFonts w:ascii="ＭＳ ゴシック" w:eastAsia="ＭＳ ゴシック" w:hint="eastAsia"/>
          <w:szCs w:val="21"/>
        </w:rPr>
        <w:t>・・</w:t>
      </w:r>
      <w:r w:rsidR="00BA10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5401DC" w:rsidRPr="006B10FB">
        <w:rPr>
          <w:rFonts w:ascii="ＭＳ ゴシック" w:eastAsia="ＭＳ ゴシック" w:hint="eastAsia"/>
          <w:szCs w:val="21"/>
        </w:rPr>
        <w:t>21</w:t>
      </w:r>
    </w:p>
    <w:p w14:paraId="061D0CE7" w14:textId="48AA3635"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00897186" w:rsidRPr="006B10FB">
        <w:rPr>
          <w:rFonts w:hAnsi="ＭＳ 明朝" w:hint="eastAsia"/>
          <w:szCs w:val="21"/>
        </w:rPr>
        <w:t>-</w:t>
      </w:r>
      <w:r w:rsidR="00545F0B" w:rsidRPr="006B10FB">
        <w:rPr>
          <w:rFonts w:hAnsi="ＭＳ 明朝" w:hint="eastAsia"/>
          <w:szCs w:val="21"/>
        </w:rPr>
        <w:t xml:space="preserve"> </w:t>
      </w:r>
      <w:r w:rsidR="00E51934"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書類提出書</w:t>
      </w:r>
    </w:p>
    <w:p w14:paraId="2384A6CD" w14:textId="77777777" w:rsidR="00056531" w:rsidRPr="006B10FB" w:rsidRDefault="00056531"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2</w:t>
      </w:r>
      <w:r w:rsidR="00545F0B" w:rsidRPr="006B10FB">
        <w:rPr>
          <w:rFonts w:hAnsi="ＭＳ 明朝" w:hint="eastAsia"/>
          <w:szCs w:val="21"/>
        </w:rPr>
        <w:t xml:space="preserve">）　</w:t>
      </w:r>
      <w:r w:rsidRPr="006B10FB">
        <w:rPr>
          <w:rFonts w:hAnsi="ＭＳ 明朝" w:hint="eastAsia"/>
          <w:szCs w:val="21"/>
        </w:rPr>
        <w:t>要求水準に関する確認書</w:t>
      </w:r>
    </w:p>
    <w:p w14:paraId="32FFD8BF" w14:textId="03B17A92" w:rsidR="00042255" w:rsidRPr="006B10FB" w:rsidRDefault="00C35042" w:rsidP="00042255">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3</w:t>
      </w:r>
      <w:r w:rsidR="00545F0B" w:rsidRPr="006B10FB">
        <w:rPr>
          <w:rFonts w:hAnsi="ＭＳ 明朝" w:hint="eastAsia"/>
          <w:szCs w:val="21"/>
        </w:rPr>
        <w:t xml:space="preserve">）　</w:t>
      </w:r>
      <w:r w:rsidR="009D080C" w:rsidRPr="006B10FB">
        <w:rPr>
          <w:rFonts w:hAnsi="ＭＳ 明朝" w:hint="eastAsia"/>
          <w:szCs w:val="21"/>
        </w:rPr>
        <w:t>入札</w:t>
      </w:r>
      <w:r w:rsidR="009313A1" w:rsidRPr="006B10FB">
        <w:rPr>
          <w:rFonts w:hAnsi="ＭＳ 明朝" w:hint="eastAsia"/>
          <w:szCs w:val="21"/>
        </w:rPr>
        <w:t>書</w:t>
      </w:r>
    </w:p>
    <w:p w14:paraId="1C2ADBCC" w14:textId="0E536307" w:rsidR="007711B2"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00897186" w:rsidRPr="006B10FB">
        <w:rPr>
          <w:rFonts w:hAnsi="ＭＳ 明朝" w:hint="eastAsia"/>
          <w:szCs w:val="21"/>
        </w:rPr>
        <w:t>-</w:t>
      </w:r>
      <w:r w:rsidR="00545F0B" w:rsidRPr="006B10FB">
        <w:rPr>
          <w:rFonts w:hAnsi="ＭＳ 明朝" w:hint="eastAsia"/>
          <w:szCs w:val="21"/>
        </w:rPr>
        <w:t xml:space="preserve"> </w:t>
      </w:r>
      <w:r w:rsidR="00C35042"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009D080C" w:rsidRPr="006B10FB">
        <w:rPr>
          <w:rFonts w:hAnsi="ＭＳ 明朝" w:hint="eastAsia"/>
          <w:szCs w:val="21"/>
        </w:rPr>
        <w:t>入札</w:t>
      </w:r>
      <w:r w:rsidR="007711B2" w:rsidRPr="006B10FB">
        <w:rPr>
          <w:rFonts w:hAnsi="ＭＳ 明朝" w:hint="eastAsia"/>
          <w:szCs w:val="21"/>
        </w:rPr>
        <w:t>価格計算書</w:t>
      </w:r>
    </w:p>
    <w:p w14:paraId="333EF4BB" w14:textId="77777777" w:rsidR="00DC6F87" w:rsidRPr="006B10FB" w:rsidRDefault="00DC6F87" w:rsidP="00F326A1">
      <w:pPr>
        <w:autoSpaceDE w:val="0"/>
        <w:autoSpaceDN w:val="0"/>
        <w:adjustRightInd w:val="0"/>
        <w:snapToGrid w:val="0"/>
        <w:ind w:right="-170"/>
        <w:rPr>
          <w:rFonts w:hAnsi="ＭＳ 明朝"/>
          <w:szCs w:val="21"/>
        </w:rPr>
      </w:pPr>
    </w:p>
    <w:p w14:paraId="113F78B0" w14:textId="77777777" w:rsidR="006A70DC" w:rsidRPr="006B10FB" w:rsidRDefault="006A70DC" w:rsidP="00F326A1">
      <w:pPr>
        <w:autoSpaceDE w:val="0"/>
        <w:autoSpaceDN w:val="0"/>
        <w:adjustRightInd w:val="0"/>
        <w:snapToGrid w:val="0"/>
        <w:ind w:right="-170"/>
        <w:rPr>
          <w:rFonts w:hAnsi="ＭＳ 明朝"/>
          <w:szCs w:val="21"/>
        </w:rPr>
      </w:pPr>
    </w:p>
    <w:p w14:paraId="4B05A7BE" w14:textId="2300015B" w:rsidR="00CE3266" w:rsidRPr="006B10FB" w:rsidRDefault="00040876" w:rsidP="00CE3266">
      <w:pPr>
        <w:tabs>
          <w:tab w:val="right" w:leader="dot" w:pos="8931"/>
        </w:tabs>
        <w:autoSpaceDE w:val="0"/>
        <w:autoSpaceDN w:val="0"/>
        <w:adjustRightInd w:val="0"/>
        <w:snapToGrid w:val="0"/>
        <w:ind w:right="-170"/>
        <w:rPr>
          <w:rFonts w:ascii="ＭＳ ゴシック" w:eastAsia="ＭＳ ゴシック"/>
          <w:szCs w:val="21"/>
        </w:rPr>
      </w:pPr>
      <w:r w:rsidRPr="006B10FB">
        <w:rPr>
          <w:rFonts w:ascii="ＭＳ ゴシック" w:eastAsia="ＭＳ ゴシック" w:hint="eastAsia"/>
          <w:szCs w:val="21"/>
        </w:rPr>
        <w:t>５</w:t>
      </w:r>
      <w:r w:rsidR="007E65B6" w:rsidRPr="006B10FB">
        <w:rPr>
          <w:rFonts w:ascii="ＭＳ ゴシック" w:eastAsia="ＭＳ ゴシック" w:hint="eastAsia"/>
          <w:szCs w:val="21"/>
        </w:rPr>
        <w:t xml:space="preserve">　</w:t>
      </w:r>
      <w:r w:rsidR="00CE3266" w:rsidRPr="006B10FB">
        <w:rPr>
          <w:rFonts w:ascii="ＭＳ ゴシック" w:eastAsia="ＭＳ ゴシック" w:hint="eastAsia"/>
          <w:szCs w:val="21"/>
        </w:rPr>
        <w:t>事業計画全般に関する提案書　・・・・・・・・・・・・・・・・・</w:t>
      </w:r>
      <w:r w:rsidR="00792888" w:rsidRPr="006B10FB">
        <w:rPr>
          <w:rFonts w:ascii="ＭＳ ゴシック" w:eastAsia="ＭＳ ゴシック" w:hint="eastAsia"/>
          <w:szCs w:val="21"/>
        </w:rPr>
        <w:t>・・</w:t>
      </w:r>
      <w:r w:rsidR="00CE3266" w:rsidRPr="006B10FB">
        <w:rPr>
          <w:rFonts w:ascii="ＭＳ ゴシック" w:eastAsia="ＭＳ ゴシック" w:hint="eastAsia"/>
          <w:szCs w:val="21"/>
        </w:rPr>
        <w:t xml:space="preserve">・・・・・・　</w:t>
      </w:r>
      <w:r w:rsidR="005401DC" w:rsidRPr="006B10FB">
        <w:rPr>
          <w:rFonts w:ascii="ＭＳ ゴシック" w:eastAsia="ＭＳ ゴシック" w:hint="eastAsia"/>
          <w:szCs w:val="21"/>
        </w:rPr>
        <w:t>26</w:t>
      </w:r>
    </w:p>
    <w:p w14:paraId="3300F985" w14:textId="38617C19" w:rsidR="00CE3266" w:rsidRPr="006B10FB" w:rsidRDefault="00CE3266" w:rsidP="0062535B">
      <w:pPr>
        <w:tabs>
          <w:tab w:val="left" w:pos="1701"/>
        </w:tabs>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- 1）　</w:t>
      </w:r>
      <w:r w:rsidR="0055262E" w:rsidRPr="006B10FB">
        <w:rPr>
          <w:rFonts w:hAnsi="ＭＳ 明朝" w:hint="eastAsia"/>
          <w:szCs w:val="21"/>
        </w:rPr>
        <w:t>事業</w:t>
      </w:r>
      <w:r w:rsidR="00D8568E" w:rsidRPr="006B10FB">
        <w:rPr>
          <w:rFonts w:hAnsi="ＭＳ 明朝" w:hint="eastAsia"/>
          <w:szCs w:val="21"/>
        </w:rPr>
        <w:t>実施体制</w:t>
      </w:r>
    </w:p>
    <w:p w14:paraId="47712075" w14:textId="423408FB" w:rsidR="00CE3266" w:rsidRPr="006B10FB" w:rsidRDefault="00CE3266" w:rsidP="00CE3266">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- 2）　</w:t>
      </w:r>
      <w:r w:rsidR="000E33E7" w:rsidRPr="006B10FB">
        <w:rPr>
          <w:rFonts w:hAnsi="ＭＳ 明朝" w:hint="eastAsia"/>
          <w:szCs w:val="21"/>
        </w:rPr>
        <w:t>資金調達計画・</w:t>
      </w:r>
      <w:r w:rsidR="003B2DA6" w:rsidRPr="006B10FB">
        <w:rPr>
          <w:rFonts w:hAnsi="ＭＳ 明朝" w:hint="eastAsia"/>
          <w:szCs w:val="21"/>
        </w:rPr>
        <w:t>長期収支計画</w:t>
      </w:r>
    </w:p>
    <w:p w14:paraId="59F70ABC" w14:textId="011AC4ED" w:rsidR="00CE3266" w:rsidRPr="006B10FB" w:rsidRDefault="00CE3266" w:rsidP="00CE3266">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- 3</w:t>
      </w:r>
      <w:r w:rsidR="0055262E" w:rsidRPr="006B10FB">
        <w:rPr>
          <w:rFonts w:hAnsi="ＭＳ 明朝" w:hint="eastAsia"/>
          <w:szCs w:val="21"/>
        </w:rPr>
        <w:t>）　リスク対応</w:t>
      </w:r>
    </w:p>
    <w:p w14:paraId="4FA3F0C4" w14:textId="46AAF90F" w:rsidR="00092F82" w:rsidRPr="006B10FB" w:rsidRDefault="00092F82" w:rsidP="00CE3266">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Pr="006B10FB">
        <w:rPr>
          <w:rFonts w:hAnsi="ＭＳ 明朝"/>
          <w:szCs w:val="21"/>
        </w:rPr>
        <w:t xml:space="preserve">5- </w:t>
      </w:r>
      <w:r w:rsidRPr="006B10FB">
        <w:rPr>
          <w:rFonts w:hAnsi="ＭＳ 明朝" w:hint="eastAsia"/>
          <w:szCs w:val="21"/>
        </w:rPr>
        <w:t>4）　災害対応</w:t>
      </w:r>
    </w:p>
    <w:p w14:paraId="20FA45D5" w14:textId="272B8573" w:rsidR="0055262E" w:rsidRPr="006B10FB" w:rsidRDefault="00CE3266" w:rsidP="0055262E">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w:t>
      </w:r>
      <w:r w:rsidR="00092F82" w:rsidRPr="006B10FB">
        <w:rPr>
          <w:rFonts w:hAnsi="ＭＳ 明朝" w:hint="eastAsia"/>
          <w:szCs w:val="21"/>
        </w:rPr>
        <w:t>5</w:t>
      </w:r>
      <w:r w:rsidR="0055262E" w:rsidRPr="006B10FB">
        <w:rPr>
          <w:rFonts w:hAnsi="ＭＳ 明朝" w:hint="eastAsia"/>
          <w:szCs w:val="21"/>
        </w:rPr>
        <w:t>）　地域経済・地域社会への配慮や貢献</w:t>
      </w:r>
      <w:r w:rsidR="00717C88" w:rsidRPr="006B10FB">
        <w:rPr>
          <w:rFonts w:hAnsi="ＭＳ 明朝" w:hint="eastAsia"/>
          <w:szCs w:val="21"/>
        </w:rPr>
        <w:t>①</w:t>
      </w:r>
    </w:p>
    <w:p w14:paraId="7C4704D1" w14:textId="6EF00D24" w:rsidR="00717C88" w:rsidRPr="006B10FB" w:rsidRDefault="00717C88" w:rsidP="00717C88">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様式5- 6）　地域経済・地域社会への配慮や貢献②</w:t>
      </w:r>
    </w:p>
    <w:p w14:paraId="223FDEE4" w14:textId="3244E86D" w:rsidR="00092F82" w:rsidRPr="006B10FB" w:rsidRDefault="00092F82" w:rsidP="00CE3266">
      <w:pPr>
        <w:tabs>
          <w:tab w:val="left" w:pos="6670"/>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（様式5-</w:t>
      </w:r>
      <w:r w:rsidRPr="006B10FB">
        <w:rPr>
          <w:rFonts w:hAnsi="ＭＳ 明朝"/>
          <w:kern w:val="20"/>
          <w:szCs w:val="21"/>
        </w:rPr>
        <w:t xml:space="preserve"> </w:t>
      </w:r>
      <w:r w:rsidR="00717C88" w:rsidRPr="006B10FB">
        <w:rPr>
          <w:rFonts w:hAnsi="ＭＳ 明朝" w:hint="eastAsia"/>
          <w:kern w:val="20"/>
          <w:szCs w:val="21"/>
        </w:rPr>
        <w:t>7</w:t>
      </w:r>
      <w:r w:rsidRPr="006B10FB">
        <w:rPr>
          <w:rFonts w:hAnsi="ＭＳ 明朝" w:hint="eastAsia"/>
          <w:kern w:val="20"/>
          <w:szCs w:val="21"/>
        </w:rPr>
        <w:t>）　環境への配慮</w:t>
      </w:r>
    </w:p>
    <w:p w14:paraId="0BF6AFBA" w14:textId="360318AB" w:rsidR="00CE3266" w:rsidRPr="006B10FB" w:rsidRDefault="00CE3266" w:rsidP="00CE3266">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w:t>
      </w:r>
      <w:r w:rsidR="00717C88" w:rsidRPr="006B10FB">
        <w:rPr>
          <w:rFonts w:hAnsi="ＭＳ 明朝" w:hint="eastAsia"/>
          <w:szCs w:val="21"/>
        </w:rPr>
        <w:t>8</w:t>
      </w:r>
      <w:r w:rsidR="000E33E7" w:rsidRPr="006B10FB">
        <w:rPr>
          <w:rFonts w:hAnsi="ＭＳ 明朝" w:hint="eastAsia"/>
          <w:szCs w:val="21"/>
        </w:rPr>
        <w:t xml:space="preserve">）　</w:t>
      </w:r>
      <w:r w:rsidR="0055262E" w:rsidRPr="006B10FB">
        <w:rPr>
          <w:rFonts w:hAnsi="ＭＳ 明朝" w:cs="ＭＳ Ｐゴシック" w:hint="eastAsia"/>
          <w:szCs w:val="21"/>
        </w:rPr>
        <w:t>長期収支計画書</w:t>
      </w:r>
    </w:p>
    <w:p w14:paraId="11C01E1B" w14:textId="4356896F" w:rsidR="0027799A" w:rsidRPr="006B10FB" w:rsidRDefault="0027799A" w:rsidP="0027799A">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005B7313" w:rsidRPr="006B10FB">
        <w:rPr>
          <w:rFonts w:hAnsi="ＭＳ 明朝" w:hint="eastAsia"/>
          <w:szCs w:val="21"/>
        </w:rPr>
        <w:t xml:space="preserve">- </w:t>
      </w:r>
      <w:r w:rsidR="00717C88" w:rsidRPr="006B10FB">
        <w:rPr>
          <w:rFonts w:hAnsi="ＭＳ 明朝" w:hint="eastAsia"/>
          <w:szCs w:val="21"/>
        </w:rPr>
        <w:t>9</w:t>
      </w:r>
      <w:r w:rsidRPr="006B10FB">
        <w:rPr>
          <w:rFonts w:hAnsi="ＭＳ 明朝" w:hint="eastAsia"/>
          <w:szCs w:val="21"/>
        </w:rPr>
        <w:t xml:space="preserve">）　</w:t>
      </w:r>
      <w:r w:rsidR="0055262E" w:rsidRPr="006B10FB">
        <w:rPr>
          <w:rFonts w:hAnsi="ＭＳ 明朝" w:cs="ＭＳ Ｐゴシック" w:hint="eastAsia"/>
          <w:szCs w:val="21"/>
        </w:rPr>
        <w:t>キャッシュフロー計算書</w:t>
      </w:r>
    </w:p>
    <w:p w14:paraId="124FB9BE" w14:textId="0952D6EC" w:rsidR="0027799A" w:rsidRPr="006B10FB" w:rsidRDefault="0027799A" w:rsidP="0027799A">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005B7313" w:rsidRPr="006B10FB">
        <w:rPr>
          <w:rFonts w:hAnsi="ＭＳ 明朝" w:hint="eastAsia"/>
          <w:szCs w:val="21"/>
        </w:rPr>
        <w:t>-</w:t>
      </w:r>
      <w:r w:rsidR="00717C88" w:rsidRPr="006B10FB">
        <w:rPr>
          <w:rFonts w:hAnsi="ＭＳ 明朝" w:hint="eastAsia"/>
          <w:szCs w:val="21"/>
        </w:rPr>
        <w:t>10</w:t>
      </w:r>
      <w:r w:rsidRPr="006B10FB">
        <w:rPr>
          <w:rFonts w:hAnsi="ＭＳ 明朝" w:hint="eastAsia"/>
          <w:szCs w:val="21"/>
        </w:rPr>
        <w:t xml:space="preserve">）　</w:t>
      </w:r>
      <w:r w:rsidR="0055262E" w:rsidRPr="006B10FB">
        <w:rPr>
          <w:rFonts w:hAnsi="ＭＳ 明朝" w:cs="ＭＳ Ｐゴシック" w:hint="eastAsia"/>
          <w:szCs w:val="21"/>
        </w:rPr>
        <w:t>サービス</w:t>
      </w:r>
      <w:r w:rsidR="00281FB6">
        <w:rPr>
          <w:rFonts w:hAnsi="ＭＳ 明朝" w:cs="ＭＳ Ｐゴシック" w:hint="eastAsia"/>
          <w:szCs w:val="21"/>
        </w:rPr>
        <w:t>対価</w:t>
      </w:r>
      <w:r w:rsidR="0055262E" w:rsidRPr="006B10FB">
        <w:rPr>
          <w:rFonts w:hAnsi="ＭＳ 明朝" w:cs="ＭＳ Ｐゴシック" w:hint="eastAsia"/>
          <w:szCs w:val="21"/>
        </w:rPr>
        <w:t>支払い計算書</w:t>
      </w:r>
    </w:p>
    <w:p w14:paraId="17956FE3" w14:textId="566F1893" w:rsidR="005B7313" w:rsidRPr="006B10FB" w:rsidRDefault="005B7313" w:rsidP="005B7313">
      <w:pPr>
        <w:tabs>
          <w:tab w:val="left" w:pos="6670"/>
        </w:tabs>
        <w:autoSpaceDE w:val="0"/>
        <w:autoSpaceDN w:val="0"/>
        <w:adjustRightInd w:val="0"/>
        <w:snapToGrid w:val="0"/>
        <w:ind w:right="-170"/>
        <w:rPr>
          <w:rFonts w:hAnsi="ＭＳ 明朝"/>
          <w:szCs w:val="21"/>
        </w:rPr>
      </w:pPr>
      <w:r w:rsidRPr="006B10FB">
        <w:rPr>
          <w:rFonts w:hAnsi="ＭＳ 明朝" w:hint="eastAsia"/>
          <w:szCs w:val="21"/>
        </w:rPr>
        <w:t xml:space="preserve">　</w:t>
      </w: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717C88" w:rsidRPr="006B10FB">
        <w:rPr>
          <w:rFonts w:hAnsi="ＭＳ 明朝" w:hint="eastAsia"/>
          <w:szCs w:val="21"/>
        </w:rPr>
        <w:t>11</w:t>
      </w:r>
      <w:r w:rsidRPr="006B10FB">
        <w:rPr>
          <w:rFonts w:hAnsi="ＭＳ 明朝" w:hint="eastAsia"/>
          <w:szCs w:val="21"/>
        </w:rPr>
        <w:t xml:space="preserve">）　</w:t>
      </w:r>
      <w:r w:rsidR="009D080C" w:rsidRPr="006B10FB">
        <w:rPr>
          <w:rFonts w:hAnsi="ＭＳ 明朝" w:hint="eastAsia"/>
          <w:szCs w:val="21"/>
        </w:rPr>
        <w:t>入札</w:t>
      </w:r>
      <w:r w:rsidR="0055262E" w:rsidRPr="006B10FB">
        <w:rPr>
          <w:rFonts w:hAnsi="ＭＳ 明朝" w:cs="ＭＳ Ｐゴシック" w:hint="eastAsia"/>
          <w:szCs w:val="21"/>
        </w:rPr>
        <w:t>価格等内訳書（施設整備相</w:t>
      </w:r>
      <w:r w:rsidR="0055262E" w:rsidRPr="006B10FB">
        <w:rPr>
          <w:rFonts w:ascii="ＭＳ Ｐ明朝" w:eastAsia="ＭＳ Ｐ明朝" w:hAnsi="ＭＳ Ｐ明朝" w:cs="ＭＳ Ｐゴシック" w:hint="eastAsia"/>
          <w:szCs w:val="21"/>
        </w:rPr>
        <w:t>当額）</w:t>
      </w:r>
    </w:p>
    <w:p w14:paraId="5AF22457" w14:textId="71136EEC" w:rsidR="005B7313" w:rsidRPr="006B10FB" w:rsidRDefault="005B7313" w:rsidP="005B7313">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717C88" w:rsidRPr="006B10FB">
        <w:rPr>
          <w:rFonts w:hAnsi="ＭＳ 明朝" w:hint="eastAsia"/>
          <w:szCs w:val="21"/>
        </w:rPr>
        <w:t>2</w:t>
      </w:r>
      <w:r w:rsidRPr="006B10FB">
        <w:rPr>
          <w:rFonts w:hAnsi="ＭＳ 明朝" w:hint="eastAsia"/>
          <w:szCs w:val="21"/>
        </w:rPr>
        <w:t xml:space="preserve">）　</w:t>
      </w:r>
      <w:r w:rsidR="009D080C" w:rsidRPr="006B10FB">
        <w:rPr>
          <w:rFonts w:hAnsi="ＭＳ 明朝" w:hint="eastAsia"/>
          <w:szCs w:val="21"/>
        </w:rPr>
        <w:t>入札</w:t>
      </w:r>
      <w:r w:rsidR="0055262E" w:rsidRPr="006B10FB">
        <w:rPr>
          <w:rFonts w:ascii="ＭＳ Ｐ明朝" w:eastAsia="ＭＳ Ｐ明朝" w:hAnsi="ＭＳ Ｐ明朝" w:cs="ＭＳ Ｐゴシック" w:hint="eastAsia"/>
          <w:szCs w:val="21"/>
        </w:rPr>
        <w:t>価格等内訳書(維持管理費相当額)</w:t>
      </w:r>
      <w:r w:rsidR="0055262E" w:rsidRPr="006B10FB">
        <w:rPr>
          <w:rFonts w:hAnsi="ＭＳ 明朝"/>
          <w:szCs w:val="21"/>
        </w:rPr>
        <w:t xml:space="preserve"> </w:t>
      </w:r>
    </w:p>
    <w:p w14:paraId="16690562" w14:textId="594A8F7D" w:rsidR="005B7313" w:rsidRPr="006B10FB" w:rsidRDefault="005B7313" w:rsidP="00D3148E">
      <w:pPr>
        <w:tabs>
          <w:tab w:val="left" w:pos="1701"/>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717C88" w:rsidRPr="006B10FB">
        <w:rPr>
          <w:rFonts w:hAnsi="ＭＳ 明朝" w:hint="eastAsia"/>
          <w:szCs w:val="21"/>
        </w:rPr>
        <w:t>3</w:t>
      </w:r>
      <w:r w:rsidRPr="006B10FB">
        <w:rPr>
          <w:rFonts w:hAnsi="ＭＳ 明朝" w:hint="eastAsia"/>
          <w:szCs w:val="21"/>
        </w:rPr>
        <w:t>）</w:t>
      </w:r>
      <w:r w:rsidR="00611449" w:rsidRPr="006B10FB">
        <w:rPr>
          <w:rFonts w:hAnsi="ＭＳ 明朝" w:hint="eastAsia"/>
          <w:szCs w:val="21"/>
        </w:rPr>
        <w:t xml:space="preserve">　</w:t>
      </w:r>
      <w:r w:rsidR="009D080C" w:rsidRPr="006B10FB">
        <w:rPr>
          <w:rFonts w:hAnsi="ＭＳ 明朝" w:hint="eastAsia"/>
          <w:szCs w:val="21"/>
        </w:rPr>
        <w:t>入札</w:t>
      </w:r>
      <w:r w:rsidR="0055262E" w:rsidRPr="006B10FB">
        <w:rPr>
          <w:rFonts w:ascii="ＭＳ Ｐ明朝" w:eastAsia="ＭＳ Ｐ明朝" w:hAnsi="ＭＳ Ｐ明朝" w:cs="ＭＳ Ｐゴシック" w:hint="eastAsia"/>
          <w:szCs w:val="21"/>
        </w:rPr>
        <w:t>価格等内訳書(運営費･開業準備費相当額)</w:t>
      </w:r>
    </w:p>
    <w:p w14:paraId="56004A08" w14:textId="7FFB57B3" w:rsidR="005B7313" w:rsidRPr="006B10FB" w:rsidRDefault="005B7313" w:rsidP="005B7313">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717C88" w:rsidRPr="006B10FB">
        <w:rPr>
          <w:rFonts w:hAnsi="ＭＳ 明朝" w:hint="eastAsia"/>
          <w:szCs w:val="21"/>
        </w:rPr>
        <w:t>4</w:t>
      </w:r>
      <w:r w:rsidRPr="006B10FB">
        <w:rPr>
          <w:rFonts w:hAnsi="ＭＳ 明朝" w:hint="eastAsia"/>
          <w:szCs w:val="21"/>
        </w:rPr>
        <w:t>）</w:t>
      </w:r>
      <w:r w:rsidR="00611449" w:rsidRPr="006B10FB">
        <w:rPr>
          <w:rFonts w:hAnsi="ＭＳ 明朝" w:hint="eastAsia"/>
          <w:szCs w:val="21"/>
        </w:rPr>
        <w:t xml:space="preserve">　</w:t>
      </w:r>
      <w:r w:rsidR="0055262E" w:rsidRPr="006B10FB">
        <w:rPr>
          <w:rFonts w:ascii="ＭＳ Ｐ明朝" w:eastAsia="ＭＳ Ｐ明朝" w:hAnsi="ＭＳ Ｐ明朝" w:cs="ＭＳ Ｐゴシック" w:hint="eastAsia"/>
          <w:szCs w:val="21"/>
        </w:rPr>
        <w:t>関心表明書</w:t>
      </w:r>
    </w:p>
    <w:p w14:paraId="6424EF0B" w14:textId="56ADFC63" w:rsidR="0055262E" w:rsidRPr="006B10FB" w:rsidRDefault="005B7313" w:rsidP="0055262E">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717C88" w:rsidRPr="006B10FB">
        <w:rPr>
          <w:rFonts w:hAnsi="ＭＳ 明朝" w:hint="eastAsia"/>
          <w:szCs w:val="21"/>
        </w:rPr>
        <w:t>5</w:t>
      </w:r>
      <w:r w:rsidRPr="006B10FB">
        <w:rPr>
          <w:rFonts w:hAnsi="ＭＳ 明朝" w:hint="eastAsia"/>
          <w:szCs w:val="21"/>
        </w:rPr>
        <w:t>）</w:t>
      </w:r>
      <w:r w:rsidR="00611449" w:rsidRPr="006B10FB">
        <w:rPr>
          <w:rFonts w:hAnsi="ＭＳ 明朝" w:hint="eastAsia"/>
          <w:szCs w:val="21"/>
        </w:rPr>
        <w:t xml:space="preserve">　</w:t>
      </w:r>
      <w:r w:rsidR="0055262E" w:rsidRPr="006B10FB">
        <w:rPr>
          <w:rFonts w:ascii="ＭＳ Ｐ明朝" w:eastAsia="ＭＳ Ｐ明朝" w:hAnsi="ＭＳ Ｐ明朝" w:cs="ＭＳ Ｐゴシック" w:hint="eastAsia"/>
          <w:szCs w:val="21"/>
        </w:rPr>
        <w:t>対象校の増減による固定料金の見直しに関する考え方</w:t>
      </w:r>
    </w:p>
    <w:p w14:paraId="77F3668A" w14:textId="1A110F03" w:rsidR="005B7313" w:rsidRPr="006B10FB" w:rsidRDefault="00164AD0" w:rsidP="00164AD0">
      <w:pPr>
        <w:tabs>
          <w:tab w:val="left" w:pos="6670"/>
        </w:tabs>
        <w:autoSpaceDE w:val="0"/>
        <w:autoSpaceDN w:val="0"/>
        <w:adjustRightInd w:val="0"/>
        <w:snapToGrid w:val="0"/>
        <w:ind w:leftChars="100" w:left="1680" w:right="-170" w:hangingChars="700" w:hanging="1470"/>
        <w:rPr>
          <w:rFonts w:hAnsi="ＭＳ 明朝"/>
          <w:szCs w:val="21"/>
        </w:rPr>
      </w:pPr>
      <w:r w:rsidRPr="006B10FB">
        <w:rPr>
          <w:rFonts w:hAnsi="ＭＳ 明朝" w:hint="eastAsia"/>
          <w:kern w:val="20"/>
          <w:szCs w:val="21"/>
        </w:rPr>
        <w:lastRenderedPageBreak/>
        <w:t>（</w:t>
      </w:r>
      <w:r w:rsidRPr="006B10FB">
        <w:rPr>
          <w:rFonts w:hAnsi="ＭＳ 明朝" w:hint="eastAsia"/>
          <w:szCs w:val="21"/>
        </w:rPr>
        <w:t>様式5-</w:t>
      </w:r>
      <w:r w:rsidR="00092F82" w:rsidRPr="006B10FB">
        <w:rPr>
          <w:rFonts w:hAnsi="ＭＳ 明朝" w:hint="eastAsia"/>
          <w:szCs w:val="21"/>
        </w:rPr>
        <w:t>1</w:t>
      </w:r>
      <w:r w:rsidR="00717C88" w:rsidRPr="006B10FB">
        <w:rPr>
          <w:rFonts w:hAnsi="ＭＳ 明朝" w:hint="eastAsia"/>
          <w:szCs w:val="21"/>
        </w:rPr>
        <w:t>6</w:t>
      </w:r>
      <w:r w:rsidRPr="006B10FB">
        <w:rPr>
          <w:rFonts w:hAnsi="ＭＳ 明朝" w:hint="eastAsia"/>
          <w:szCs w:val="21"/>
        </w:rPr>
        <w:t>）　３場体制移行に伴う学校数及びクラス数の増加による固定料金及び変動料金の見直しに関する考え方</w:t>
      </w:r>
    </w:p>
    <w:p w14:paraId="4FB1AB67" w14:textId="2715B289" w:rsidR="0027799A" w:rsidRPr="006B10FB" w:rsidRDefault="00164AD0" w:rsidP="00092F82">
      <w:pPr>
        <w:tabs>
          <w:tab w:val="left" w:pos="2120"/>
        </w:tabs>
        <w:autoSpaceDE w:val="0"/>
        <w:autoSpaceDN w:val="0"/>
        <w:adjustRightInd w:val="0"/>
        <w:snapToGrid w:val="0"/>
        <w:ind w:leftChars="100" w:left="1680" w:right="-170" w:hangingChars="700" w:hanging="1470"/>
        <w:rPr>
          <w:rFonts w:hAnsi="ＭＳ 明朝"/>
          <w:szCs w:val="21"/>
        </w:rPr>
      </w:pPr>
      <w:r w:rsidRPr="006B10FB">
        <w:rPr>
          <w:rFonts w:hAnsi="ＭＳ 明朝" w:hint="eastAsia"/>
          <w:kern w:val="20"/>
          <w:szCs w:val="21"/>
        </w:rPr>
        <w:t>（</w:t>
      </w:r>
      <w:r w:rsidRPr="006B10FB">
        <w:rPr>
          <w:rFonts w:hAnsi="ＭＳ 明朝" w:hint="eastAsia"/>
          <w:szCs w:val="21"/>
        </w:rPr>
        <w:t>様式5-</w:t>
      </w:r>
      <w:r w:rsidR="00092F82" w:rsidRPr="006B10FB">
        <w:rPr>
          <w:rFonts w:hAnsi="ＭＳ 明朝" w:hint="eastAsia"/>
          <w:szCs w:val="21"/>
        </w:rPr>
        <w:t>1</w:t>
      </w:r>
      <w:r w:rsidR="00717C88" w:rsidRPr="006B10FB">
        <w:rPr>
          <w:rFonts w:hAnsi="ＭＳ 明朝" w:hint="eastAsia"/>
          <w:szCs w:val="21"/>
        </w:rPr>
        <w:t>7</w:t>
      </w:r>
      <w:r w:rsidRPr="006B10FB">
        <w:rPr>
          <w:rFonts w:hAnsi="ＭＳ 明朝" w:hint="eastAsia"/>
          <w:szCs w:val="21"/>
        </w:rPr>
        <w:t>）　３場体制移行に伴う学校数及びクラス数の増加によるサービス購入料支払い試算</w:t>
      </w:r>
      <w:r w:rsidR="00092F82" w:rsidRPr="006B10FB">
        <w:rPr>
          <w:rFonts w:hAnsi="ＭＳ 明朝" w:hint="eastAsia"/>
          <w:szCs w:val="21"/>
        </w:rPr>
        <w:t>（維持管理費相当額）</w:t>
      </w:r>
    </w:p>
    <w:p w14:paraId="211A8CD5" w14:textId="67F2ECD5" w:rsidR="00092F82" w:rsidRPr="006B10FB" w:rsidRDefault="00092F82" w:rsidP="00092F82">
      <w:pPr>
        <w:tabs>
          <w:tab w:val="left" w:pos="2120"/>
        </w:tabs>
        <w:autoSpaceDE w:val="0"/>
        <w:autoSpaceDN w:val="0"/>
        <w:adjustRightInd w:val="0"/>
        <w:snapToGrid w:val="0"/>
        <w:ind w:leftChars="100" w:left="1680" w:right="-170" w:hangingChars="700" w:hanging="1470"/>
        <w:rPr>
          <w:szCs w:val="21"/>
        </w:rPr>
      </w:pPr>
      <w:r w:rsidRPr="006B10FB">
        <w:rPr>
          <w:rFonts w:hAnsi="ＭＳ 明朝" w:hint="eastAsia"/>
          <w:szCs w:val="21"/>
        </w:rPr>
        <w:t>（様式5-1</w:t>
      </w:r>
      <w:r w:rsidR="00717C88" w:rsidRPr="006B10FB">
        <w:rPr>
          <w:rFonts w:hAnsi="ＭＳ 明朝" w:hint="eastAsia"/>
          <w:szCs w:val="21"/>
        </w:rPr>
        <w:t>8</w:t>
      </w:r>
      <w:r w:rsidRPr="006B10FB">
        <w:rPr>
          <w:rFonts w:hAnsi="ＭＳ 明朝" w:hint="eastAsia"/>
          <w:szCs w:val="21"/>
        </w:rPr>
        <w:t>）　３場体制移行に伴う学校数及びクラス数の増加によるサービス購入料支払い試算（運営費・開業準備費相当額）</w:t>
      </w:r>
    </w:p>
    <w:p w14:paraId="0C418F8A" w14:textId="77777777" w:rsidR="00164AD0" w:rsidRPr="006B10FB" w:rsidRDefault="00164AD0" w:rsidP="00F326A1">
      <w:pPr>
        <w:tabs>
          <w:tab w:val="right" w:leader="dot" w:pos="8931"/>
        </w:tabs>
        <w:autoSpaceDE w:val="0"/>
        <w:autoSpaceDN w:val="0"/>
        <w:adjustRightInd w:val="0"/>
        <w:snapToGrid w:val="0"/>
        <w:ind w:right="-2"/>
        <w:rPr>
          <w:rFonts w:ascii="ＭＳ ゴシック" w:eastAsia="ＭＳ ゴシック"/>
          <w:szCs w:val="21"/>
        </w:rPr>
      </w:pPr>
    </w:p>
    <w:p w14:paraId="2243D9CC" w14:textId="6116368F"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６</w:t>
      </w:r>
      <w:r w:rsidR="007E65B6" w:rsidRPr="006B10FB">
        <w:rPr>
          <w:rFonts w:ascii="ＭＳ ゴシック" w:eastAsia="ＭＳ ゴシック" w:hint="eastAsia"/>
          <w:szCs w:val="21"/>
        </w:rPr>
        <w:t xml:space="preserve">　</w:t>
      </w:r>
      <w:r w:rsidR="00CF3CC8" w:rsidRPr="006B10FB">
        <w:rPr>
          <w:rFonts w:ascii="ＭＳ ゴシック" w:eastAsia="ＭＳ ゴシック" w:hint="eastAsia"/>
          <w:szCs w:val="21"/>
        </w:rPr>
        <w:t>施設整備</w:t>
      </w:r>
      <w:r w:rsidR="005664AE" w:rsidRPr="006B10FB">
        <w:rPr>
          <w:rFonts w:ascii="ＭＳ ゴシック" w:eastAsia="ＭＳ ゴシック" w:hint="eastAsia"/>
          <w:szCs w:val="21"/>
        </w:rPr>
        <w:t>業務</w:t>
      </w:r>
      <w:r w:rsidR="00B54353" w:rsidRPr="006B10FB">
        <w:rPr>
          <w:rFonts w:ascii="ＭＳ ゴシック" w:eastAsia="ＭＳ ゴシック" w:hint="eastAsia"/>
          <w:szCs w:val="21"/>
        </w:rPr>
        <w:t>に関する</w:t>
      </w:r>
      <w:r w:rsidR="00A30A64" w:rsidRPr="006B10FB">
        <w:rPr>
          <w:rFonts w:ascii="ＭＳ ゴシック" w:eastAsia="ＭＳ ゴシック" w:hint="eastAsia"/>
          <w:szCs w:val="21"/>
        </w:rPr>
        <w:t>提案書</w:t>
      </w:r>
      <w:r w:rsidR="00862CA6" w:rsidRPr="006B10FB">
        <w:rPr>
          <w:rFonts w:ascii="ＭＳ ゴシック" w:eastAsia="ＭＳ ゴシック" w:hint="eastAsia"/>
          <w:szCs w:val="21"/>
        </w:rPr>
        <w:t>・・・・・・</w:t>
      </w:r>
      <w:r w:rsidR="005264D6"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BA10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CF3CC8"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6B10FB">
        <w:rPr>
          <w:rFonts w:ascii="ＭＳ ゴシック" w:eastAsia="ＭＳ ゴシック" w:hint="eastAsia"/>
          <w:szCs w:val="21"/>
        </w:rPr>
        <w:t>45</w:t>
      </w:r>
    </w:p>
    <w:p w14:paraId="4C3D5689" w14:textId="58A2E945" w:rsidR="00A30A64" w:rsidRPr="006B10FB" w:rsidRDefault="00A30A64" w:rsidP="009C37A6">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611449" w:rsidRPr="006B10FB">
        <w:rPr>
          <w:rFonts w:hAnsi="ＭＳ 明朝" w:hint="eastAsia"/>
          <w:szCs w:val="21"/>
        </w:rPr>
        <w:t>6</w:t>
      </w:r>
      <w:r w:rsidR="00E019B5" w:rsidRPr="006B10FB">
        <w:rPr>
          <w:rFonts w:hAnsi="ＭＳ 明朝" w:hint="eastAsia"/>
          <w:szCs w:val="21"/>
        </w:rPr>
        <w:t>-</w:t>
      </w:r>
      <w:r w:rsidR="00545F0B" w:rsidRPr="006B10FB">
        <w:rPr>
          <w:rFonts w:hAnsi="ＭＳ 明朝" w:hint="eastAsia"/>
          <w:szCs w:val="21"/>
        </w:rPr>
        <w:t xml:space="preserve"> </w:t>
      </w:r>
      <w:r w:rsidR="00E019B5"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0E33E7" w:rsidRPr="006B10FB">
        <w:rPr>
          <w:rFonts w:hAnsi="ＭＳ 明朝" w:hint="eastAsia"/>
          <w:szCs w:val="21"/>
        </w:rPr>
        <w:t>配置計画</w:t>
      </w:r>
      <w:r w:rsidR="009C37A6" w:rsidRPr="006B10FB">
        <w:rPr>
          <w:rFonts w:hAnsi="ＭＳ 明朝" w:hint="eastAsia"/>
          <w:szCs w:val="21"/>
        </w:rPr>
        <w:t>、</w:t>
      </w:r>
      <w:r w:rsidR="00E93646" w:rsidRPr="006B10FB">
        <w:rPr>
          <w:rFonts w:hAnsi="ＭＳ 明朝" w:hint="eastAsia"/>
          <w:szCs w:val="21"/>
        </w:rPr>
        <w:t>ゾーニング計画・内部動線計画等</w:t>
      </w:r>
    </w:p>
    <w:p w14:paraId="682D9232" w14:textId="195C2EF0"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611449" w:rsidRPr="006B10FB">
        <w:rPr>
          <w:rFonts w:hAnsi="ＭＳ 明朝" w:hint="eastAsia"/>
          <w:szCs w:val="21"/>
        </w:rPr>
        <w:t>6</w:t>
      </w:r>
      <w:r w:rsidR="00E019B5" w:rsidRPr="006B10FB">
        <w:rPr>
          <w:rFonts w:hAnsi="ＭＳ 明朝" w:hint="eastAsia"/>
          <w:szCs w:val="21"/>
        </w:rPr>
        <w:t>-</w:t>
      </w:r>
      <w:r w:rsidR="00545F0B" w:rsidRPr="006B10FB">
        <w:rPr>
          <w:rFonts w:hAnsi="ＭＳ 明朝" w:hint="eastAsia"/>
          <w:szCs w:val="21"/>
        </w:rPr>
        <w:t xml:space="preserve"> </w:t>
      </w:r>
      <w:r w:rsidR="009C37A6"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000E33E7" w:rsidRPr="006B10FB">
        <w:rPr>
          <w:rFonts w:hAnsi="ＭＳ 明朝" w:hint="eastAsia"/>
          <w:szCs w:val="21"/>
        </w:rPr>
        <w:t>調理設備・備品計画</w:t>
      </w:r>
    </w:p>
    <w:p w14:paraId="374E6C7E" w14:textId="004915B5"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611449" w:rsidRPr="006B10FB">
        <w:rPr>
          <w:rFonts w:hAnsi="ＭＳ 明朝" w:hint="eastAsia"/>
          <w:szCs w:val="21"/>
        </w:rPr>
        <w:t>6</w:t>
      </w:r>
      <w:r w:rsidR="00E019B5" w:rsidRPr="006B10FB">
        <w:rPr>
          <w:rFonts w:hAnsi="ＭＳ 明朝" w:hint="eastAsia"/>
          <w:szCs w:val="21"/>
        </w:rPr>
        <w:t>-</w:t>
      </w:r>
      <w:r w:rsidR="00545F0B" w:rsidRPr="006B10FB">
        <w:rPr>
          <w:rFonts w:hAnsi="ＭＳ 明朝" w:hint="eastAsia"/>
          <w:szCs w:val="21"/>
        </w:rPr>
        <w:t xml:space="preserve"> </w:t>
      </w:r>
      <w:r w:rsidR="009C37A6" w:rsidRPr="006B10FB">
        <w:rPr>
          <w:rFonts w:hAnsi="ＭＳ 明朝" w:hint="eastAsia"/>
          <w:szCs w:val="21"/>
        </w:rPr>
        <w:t>3</w:t>
      </w:r>
      <w:r w:rsidRPr="006B10FB">
        <w:rPr>
          <w:rFonts w:hAnsi="ＭＳ 明朝" w:hint="eastAsia"/>
          <w:szCs w:val="21"/>
        </w:rPr>
        <w:t>）</w:t>
      </w:r>
      <w:r w:rsidR="00F74F86" w:rsidRPr="006B10FB">
        <w:rPr>
          <w:rFonts w:hAnsi="ＭＳ 明朝" w:hint="eastAsia"/>
          <w:szCs w:val="21"/>
        </w:rPr>
        <w:t xml:space="preserve">　</w:t>
      </w:r>
      <w:r w:rsidR="00E93646" w:rsidRPr="006B10FB">
        <w:rPr>
          <w:rFonts w:hAnsi="ＭＳ 明朝" w:hint="eastAsia"/>
          <w:szCs w:val="21"/>
        </w:rPr>
        <w:t>施設・設備のメンテナンス性</w:t>
      </w:r>
    </w:p>
    <w:p w14:paraId="6DF27EC8" w14:textId="3A6B9C7C" w:rsidR="00E93646" w:rsidRPr="006B10FB" w:rsidRDefault="00E93646" w:rsidP="00E93646">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w:t>
      </w:r>
      <w:r w:rsidR="009C37A6" w:rsidRPr="006B10FB">
        <w:rPr>
          <w:rFonts w:hAnsi="ＭＳ 明朝" w:hint="eastAsia"/>
          <w:szCs w:val="21"/>
        </w:rPr>
        <w:t>4</w:t>
      </w:r>
      <w:r w:rsidRPr="006B10FB">
        <w:rPr>
          <w:rFonts w:hAnsi="ＭＳ 明朝" w:hint="eastAsia"/>
          <w:szCs w:val="21"/>
        </w:rPr>
        <w:t>）　周辺の環境・景観への配慮</w:t>
      </w:r>
    </w:p>
    <w:p w14:paraId="5E57BA47" w14:textId="2CDC0AD5" w:rsidR="009C37A6" w:rsidRPr="006B10FB" w:rsidRDefault="00E93646" w:rsidP="00E93646">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w:t>
      </w:r>
      <w:r w:rsidR="009C37A6" w:rsidRPr="006B10FB">
        <w:rPr>
          <w:rFonts w:hAnsi="ＭＳ 明朝" w:hint="eastAsia"/>
          <w:szCs w:val="21"/>
        </w:rPr>
        <w:t>5</w:t>
      </w:r>
      <w:r w:rsidRPr="006B10FB">
        <w:rPr>
          <w:rFonts w:hAnsi="ＭＳ 明朝" w:hint="eastAsia"/>
          <w:szCs w:val="21"/>
        </w:rPr>
        <w:t xml:space="preserve">）　</w:t>
      </w:r>
      <w:r w:rsidR="00C24B06" w:rsidRPr="006B10FB">
        <w:rPr>
          <w:rFonts w:hAnsi="ＭＳ 明朝" w:hint="eastAsia"/>
          <w:szCs w:val="21"/>
        </w:rPr>
        <w:t>施工計画・施工方法等</w:t>
      </w:r>
    </w:p>
    <w:p w14:paraId="1823F710" w14:textId="70BD6517" w:rsidR="005744E1" w:rsidRPr="006B10FB" w:rsidRDefault="005744E1" w:rsidP="005744E1">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（様式6- 6）　</w:t>
      </w:r>
      <w:r w:rsidR="00C24B06" w:rsidRPr="006B10FB">
        <w:rPr>
          <w:rFonts w:hAnsi="ＭＳ 明朝" w:hint="eastAsia"/>
          <w:szCs w:val="21"/>
        </w:rPr>
        <w:t>排水設備のうち雨水流出抑制施設</w:t>
      </w:r>
    </w:p>
    <w:p w14:paraId="47D4CA02" w14:textId="77777777" w:rsidR="006A70DC" w:rsidRPr="006B10FB" w:rsidRDefault="006A70DC" w:rsidP="00F326A1">
      <w:pPr>
        <w:autoSpaceDE w:val="0"/>
        <w:autoSpaceDN w:val="0"/>
        <w:adjustRightInd w:val="0"/>
        <w:snapToGrid w:val="0"/>
        <w:ind w:right="-170"/>
        <w:rPr>
          <w:rFonts w:ascii="Century"/>
          <w:szCs w:val="21"/>
        </w:rPr>
      </w:pPr>
    </w:p>
    <w:p w14:paraId="4956802C" w14:textId="6AE3857B" w:rsidR="00A30A64" w:rsidRPr="006B10FB" w:rsidRDefault="00040876" w:rsidP="00F326A1">
      <w:pPr>
        <w:tabs>
          <w:tab w:val="right" w:leader="dot" w:pos="8931"/>
        </w:tabs>
        <w:autoSpaceDE w:val="0"/>
        <w:autoSpaceDN w:val="0"/>
        <w:adjustRightInd w:val="0"/>
        <w:snapToGrid w:val="0"/>
        <w:ind w:right="-170"/>
        <w:rPr>
          <w:rFonts w:ascii="ＭＳ ゴシック" w:eastAsia="ＭＳ ゴシック"/>
          <w:szCs w:val="21"/>
        </w:rPr>
      </w:pPr>
      <w:r w:rsidRPr="006B10FB">
        <w:rPr>
          <w:rFonts w:ascii="ＭＳ ゴシック" w:eastAsia="ＭＳ ゴシック" w:hint="eastAsia"/>
          <w:szCs w:val="21"/>
        </w:rPr>
        <w:t>７</w:t>
      </w:r>
      <w:r w:rsidR="007E65B6" w:rsidRPr="006B10FB">
        <w:rPr>
          <w:rFonts w:ascii="ＭＳ ゴシック" w:eastAsia="ＭＳ ゴシック" w:hint="eastAsia"/>
          <w:szCs w:val="21"/>
        </w:rPr>
        <w:t xml:space="preserve">　</w:t>
      </w:r>
      <w:r w:rsidR="00A30A64" w:rsidRPr="006B10FB">
        <w:rPr>
          <w:rFonts w:ascii="ＭＳ ゴシック" w:eastAsia="ＭＳ ゴシック" w:hint="eastAsia"/>
          <w:szCs w:val="21"/>
        </w:rPr>
        <w:t>維持管理業務</w:t>
      </w:r>
      <w:r w:rsidR="00DC6F87" w:rsidRPr="006B10FB">
        <w:rPr>
          <w:rFonts w:ascii="ＭＳ ゴシック" w:eastAsia="ＭＳ ゴシック" w:hint="eastAsia"/>
          <w:szCs w:val="21"/>
        </w:rPr>
        <w:t>に関する</w:t>
      </w:r>
      <w:r w:rsidR="00A30A64" w:rsidRPr="006B10FB">
        <w:rPr>
          <w:rFonts w:ascii="ＭＳ ゴシック" w:eastAsia="ＭＳ ゴシック" w:hint="eastAsia"/>
          <w:szCs w:val="21"/>
        </w:rPr>
        <w:t>提案書</w:t>
      </w:r>
      <w:r w:rsidR="00656D9D" w:rsidRPr="006B10FB">
        <w:rPr>
          <w:rFonts w:ascii="ＭＳ ゴシック" w:eastAsia="ＭＳ ゴシック" w:hint="eastAsia"/>
          <w:szCs w:val="21"/>
        </w:rPr>
        <w:t xml:space="preserve">　・・・・・・・</w:t>
      </w:r>
      <w:r w:rsidR="005264D6"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5B73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C215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6B10FB">
        <w:rPr>
          <w:rFonts w:ascii="ＭＳ ゴシック" w:eastAsia="ＭＳ ゴシック" w:hint="eastAsia"/>
          <w:szCs w:val="21"/>
        </w:rPr>
        <w:t>52</w:t>
      </w:r>
    </w:p>
    <w:p w14:paraId="168002D6" w14:textId="1D5AF336" w:rsidR="00DC6F87" w:rsidRPr="006B10FB" w:rsidRDefault="00DC6F87" w:rsidP="00FE2AF3">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7</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1</w:t>
      </w:r>
      <w:r w:rsidR="00545F0B" w:rsidRPr="006B10FB">
        <w:rPr>
          <w:rFonts w:hAnsi="ＭＳ 明朝" w:hint="eastAsia"/>
          <w:szCs w:val="21"/>
        </w:rPr>
        <w:t>）</w:t>
      </w:r>
      <w:r w:rsidR="00D426BE" w:rsidRPr="006B10FB">
        <w:rPr>
          <w:rFonts w:hAnsi="ＭＳ 明朝" w:hint="eastAsia"/>
          <w:szCs w:val="21"/>
        </w:rPr>
        <w:t xml:space="preserve">　</w:t>
      </w:r>
      <w:r w:rsidR="00E93646" w:rsidRPr="006B10FB">
        <w:rPr>
          <w:rFonts w:hAnsi="ＭＳ 明朝" w:hint="eastAsia"/>
          <w:szCs w:val="21"/>
        </w:rPr>
        <w:t>維持管理体制</w:t>
      </w:r>
      <w:r w:rsidR="0012101B" w:rsidRPr="006B10FB">
        <w:rPr>
          <w:rFonts w:hAnsi="ＭＳ 明朝" w:hint="eastAsia"/>
          <w:szCs w:val="21"/>
        </w:rPr>
        <w:t>、維持管理業務</w:t>
      </w:r>
    </w:p>
    <w:p w14:paraId="49AF17B9" w14:textId="096CF36B" w:rsidR="000E33E7" w:rsidRPr="006B10FB" w:rsidRDefault="006F3E3D" w:rsidP="006F3E3D">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 xml:space="preserve">様式7- </w:t>
      </w:r>
      <w:r w:rsidR="0012101B" w:rsidRPr="006B10FB">
        <w:rPr>
          <w:rFonts w:hAnsi="ＭＳ 明朝" w:hint="eastAsia"/>
          <w:szCs w:val="21"/>
        </w:rPr>
        <w:t>2</w:t>
      </w:r>
      <w:r w:rsidRPr="006B10FB">
        <w:rPr>
          <w:rFonts w:hAnsi="ＭＳ 明朝" w:hint="eastAsia"/>
          <w:szCs w:val="21"/>
        </w:rPr>
        <w:t>）　施設の長寿命化</w:t>
      </w:r>
      <w:r w:rsidR="003B2DA6" w:rsidRPr="006B10FB">
        <w:rPr>
          <w:rFonts w:hAnsi="ＭＳ 明朝" w:hint="eastAsia"/>
          <w:szCs w:val="21"/>
        </w:rPr>
        <w:t>、</w:t>
      </w:r>
      <w:r w:rsidRPr="006B10FB">
        <w:rPr>
          <w:rFonts w:hAnsi="ＭＳ 明朝" w:hint="eastAsia"/>
          <w:szCs w:val="21"/>
        </w:rPr>
        <w:t>修繕計画や引渡し方法等</w:t>
      </w:r>
    </w:p>
    <w:p w14:paraId="5D2DEABF" w14:textId="77777777" w:rsidR="000E33E7" w:rsidRPr="006B10FB" w:rsidRDefault="000E33E7" w:rsidP="00F326A1">
      <w:pPr>
        <w:tabs>
          <w:tab w:val="right" w:leader="dot" w:pos="8931"/>
        </w:tabs>
        <w:autoSpaceDE w:val="0"/>
        <w:autoSpaceDN w:val="0"/>
        <w:adjustRightInd w:val="0"/>
        <w:snapToGrid w:val="0"/>
        <w:ind w:right="-170"/>
        <w:rPr>
          <w:rFonts w:ascii="Century"/>
          <w:szCs w:val="21"/>
        </w:rPr>
      </w:pPr>
    </w:p>
    <w:p w14:paraId="459399B9" w14:textId="27A450FE" w:rsidR="00FE2AF3" w:rsidRPr="006B10FB" w:rsidRDefault="00040876" w:rsidP="00FE2AF3">
      <w:pPr>
        <w:tabs>
          <w:tab w:val="right" w:leader="dot" w:pos="8931"/>
        </w:tabs>
        <w:autoSpaceDE w:val="0"/>
        <w:autoSpaceDN w:val="0"/>
        <w:adjustRightInd w:val="0"/>
        <w:snapToGrid w:val="0"/>
        <w:ind w:right="-170"/>
        <w:rPr>
          <w:rFonts w:ascii="ＭＳ ゴシック" w:eastAsia="ＭＳ ゴシック"/>
          <w:szCs w:val="21"/>
        </w:rPr>
      </w:pPr>
      <w:r w:rsidRPr="006B10FB">
        <w:rPr>
          <w:rFonts w:ascii="ＭＳ ゴシック" w:eastAsia="ＭＳ ゴシック" w:hAnsi="ＭＳ ゴシック" w:hint="eastAsia"/>
          <w:szCs w:val="21"/>
        </w:rPr>
        <w:t>８</w:t>
      </w:r>
      <w:r w:rsidR="007E65B6" w:rsidRPr="006B10FB">
        <w:rPr>
          <w:rFonts w:ascii="ＭＳ ゴシック" w:eastAsia="ＭＳ ゴシック" w:hAnsi="ＭＳ ゴシック" w:hint="eastAsia"/>
          <w:szCs w:val="21"/>
        </w:rPr>
        <w:t xml:space="preserve">　</w:t>
      </w:r>
      <w:r w:rsidR="009313A1" w:rsidRPr="006B10FB">
        <w:rPr>
          <w:rFonts w:ascii="ＭＳ ゴシック" w:eastAsia="ＭＳ ゴシック" w:hint="eastAsia"/>
          <w:szCs w:val="21"/>
        </w:rPr>
        <w:t>運営業務・</w:t>
      </w:r>
      <w:r w:rsidR="006830FF" w:rsidRPr="006B10FB">
        <w:rPr>
          <w:rFonts w:ascii="ＭＳ ゴシック" w:eastAsia="ＭＳ ゴシック" w:hint="eastAsia"/>
          <w:szCs w:val="21"/>
        </w:rPr>
        <w:t>開業準備業務</w:t>
      </w:r>
      <w:r w:rsidR="00DC6F87" w:rsidRPr="006B10FB">
        <w:rPr>
          <w:rFonts w:ascii="ＭＳ ゴシック" w:eastAsia="ＭＳ ゴシック" w:hint="eastAsia"/>
          <w:szCs w:val="21"/>
        </w:rPr>
        <w:t>に関する提案書　・・・・・・</w:t>
      </w:r>
      <w:r w:rsidR="00634BBF"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DC6F87" w:rsidRPr="006B10FB">
        <w:rPr>
          <w:rFonts w:ascii="ＭＳ ゴシック" w:eastAsia="ＭＳ ゴシック" w:hint="eastAsia"/>
          <w:szCs w:val="21"/>
        </w:rPr>
        <w:t>・</w:t>
      </w:r>
      <w:r w:rsidR="004705CC" w:rsidRPr="006B10FB">
        <w:rPr>
          <w:rFonts w:ascii="ＭＳ ゴシック" w:eastAsia="ＭＳ ゴシック" w:hint="eastAsia"/>
          <w:szCs w:val="21"/>
        </w:rPr>
        <w:t>・・・</w:t>
      </w:r>
      <w:r w:rsidR="00FC09F6"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5401DC" w:rsidRPr="006B10FB">
        <w:rPr>
          <w:rFonts w:ascii="ＭＳ ゴシック" w:eastAsia="ＭＳ ゴシック" w:hint="eastAsia"/>
          <w:szCs w:val="21"/>
        </w:rPr>
        <w:t>5</w:t>
      </w:r>
      <w:r w:rsidR="00491163" w:rsidRPr="006B10FB">
        <w:rPr>
          <w:rFonts w:ascii="ＭＳ ゴシック" w:eastAsia="ＭＳ ゴシック" w:hint="eastAsia"/>
          <w:szCs w:val="21"/>
        </w:rPr>
        <w:t>5</w:t>
      </w:r>
    </w:p>
    <w:p w14:paraId="3502A9AB" w14:textId="0705E779"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（様式8- 1）　運営</w:t>
      </w:r>
      <w:r w:rsidR="003B2DA6" w:rsidRPr="006B10FB">
        <w:rPr>
          <w:rFonts w:hAnsi="ＭＳ 明朝" w:hint="eastAsia"/>
          <w:kern w:val="20"/>
          <w:szCs w:val="21"/>
        </w:rPr>
        <w:t>業務実施</w:t>
      </w:r>
      <w:r w:rsidRPr="006B10FB">
        <w:rPr>
          <w:rFonts w:hAnsi="ＭＳ 明朝" w:hint="eastAsia"/>
          <w:kern w:val="20"/>
          <w:szCs w:val="21"/>
        </w:rPr>
        <w:t>体制</w:t>
      </w:r>
      <w:r w:rsidR="00FC10FB">
        <w:rPr>
          <w:rFonts w:hAnsi="ＭＳ 明朝" w:hint="eastAsia"/>
          <w:kern w:val="20"/>
          <w:szCs w:val="21"/>
        </w:rPr>
        <w:t>・品質の確保</w:t>
      </w:r>
    </w:p>
    <w:p w14:paraId="4233E0C2" w14:textId="77777777"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（様式8- 2）　食の安全確保</w:t>
      </w:r>
    </w:p>
    <w:p w14:paraId="5B4251EF" w14:textId="77777777"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（様式8- 3）　衛生管理の徹底</w:t>
      </w:r>
    </w:p>
    <w:p w14:paraId="1A4E2767" w14:textId="087089F2"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（様式8- 4）　配送・回収業務</w:t>
      </w:r>
      <w:r w:rsidR="003B2DA6" w:rsidRPr="006B10FB">
        <w:rPr>
          <w:rFonts w:hAnsi="ＭＳ 明朝" w:hint="eastAsia"/>
          <w:kern w:val="20"/>
          <w:szCs w:val="21"/>
        </w:rPr>
        <w:t>、</w:t>
      </w:r>
      <w:r w:rsidRPr="006B10FB">
        <w:rPr>
          <w:rFonts w:hAnsi="ＭＳ 明朝" w:hint="eastAsia"/>
          <w:kern w:val="20"/>
          <w:szCs w:val="21"/>
        </w:rPr>
        <w:t>学校配膳業務</w:t>
      </w:r>
    </w:p>
    <w:p w14:paraId="367E6F84" w14:textId="26C445B9" w:rsidR="00FE2AF3" w:rsidRPr="006B10FB" w:rsidRDefault="00DC6F87" w:rsidP="00FC09F6">
      <w:pPr>
        <w:tabs>
          <w:tab w:val="right" w:leader="dot" w:pos="8931"/>
        </w:tabs>
        <w:autoSpaceDE w:val="0"/>
        <w:autoSpaceDN w:val="0"/>
        <w:adjustRightInd w:val="0"/>
        <w:snapToGrid w:val="0"/>
        <w:ind w:right="-170" w:firstLineChars="100" w:firstLine="210"/>
        <w:rPr>
          <w:rFonts w:ascii="ＭＳ ゴシック" w:eastAsia="ＭＳ ゴシック"/>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8</w:t>
      </w:r>
      <w:r w:rsidRPr="006B10FB">
        <w:rPr>
          <w:rFonts w:hAnsi="ＭＳ 明朝" w:hint="eastAsia"/>
          <w:szCs w:val="21"/>
        </w:rPr>
        <w:t>-</w:t>
      </w:r>
      <w:r w:rsidR="00545F0B" w:rsidRPr="006B10FB">
        <w:rPr>
          <w:rFonts w:hAnsi="ＭＳ 明朝" w:hint="eastAsia"/>
          <w:szCs w:val="21"/>
        </w:rPr>
        <w:t xml:space="preserve"> </w:t>
      </w:r>
      <w:r w:rsidR="00491163" w:rsidRPr="006B10FB">
        <w:rPr>
          <w:rFonts w:hAnsi="ＭＳ 明朝" w:hint="eastAsia"/>
          <w:szCs w:val="21"/>
        </w:rPr>
        <w:t>5</w:t>
      </w:r>
      <w:r w:rsidRPr="006B10FB">
        <w:rPr>
          <w:rFonts w:hAnsi="ＭＳ 明朝" w:hint="eastAsia"/>
          <w:szCs w:val="21"/>
        </w:rPr>
        <w:t xml:space="preserve">）　</w:t>
      </w:r>
      <w:r w:rsidR="00FC09F6" w:rsidRPr="006B10FB">
        <w:rPr>
          <w:rFonts w:hAnsi="ＭＳ 明朝" w:hint="eastAsia"/>
          <w:szCs w:val="21"/>
        </w:rPr>
        <w:t>開業準備</w:t>
      </w:r>
    </w:p>
    <w:p w14:paraId="2B88EEA6" w14:textId="58DDAC85" w:rsidR="00FE2AF3" w:rsidRPr="006B10FB" w:rsidRDefault="00FE2AF3" w:rsidP="007814F4">
      <w:pPr>
        <w:tabs>
          <w:tab w:val="left" w:pos="2120"/>
        </w:tabs>
        <w:autoSpaceDE w:val="0"/>
        <w:autoSpaceDN w:val="0"/>
        <w:adjustRightInd w:val="0"/>
        <w:snapToGrid w:val="0"/>
        <w:ind w:right="-170"/>
        <w:rPr>
          <w:szCs w:val="21"/>
        </w:rPr>
      </w:pPr>
    </w:p>
    <w:p w14:paraId="3F382C06" w14:textId="4D9E3514" w:rsidR="00F326A1"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９</w:t>
      </w:r>
      <w:r w:rsidR="007E65B6" w:rsidRPr="006B10FB">
        <w:rPr>
          <w:rFonts w:ascii="ＭＳ ゴシック" w:eastAsia="ＭＳ ゴシック" w:hint="eastAsia"/>
          <w:szCs w:val="21"/>
        </w:rPr>
        <w:t xml:space="preserve">　</w:t>
      </w:r>
      <w:r w:rsidR="009A4166" w:rsidRPr="006B10FB">
        <w:rPr>
          <w:rFonts w:ascii="ＭＳ ゴシック" w:eastAsia="ＭＳ ゴシック" w:hint="eastAsia"/>
          <w:szCs w:val="21"/>
        </w:rPr>
        <w:t>施設整備</w:t>
      </w:r>
      <w:r w:rsidR="00F326A1" w:rsidRPr="006B10FB">
        <w:rPr>
          <w:rFonts w:ascii="ＭＳ ゴシック" w:eastAsia="ＭＳ ゴシック" w:hint="eastAsia"/>
          <w:szCs w:val="21"/>
        </w:rPr>
        <w:t>業務に関する提案書（図面集）</w:t>
      </w:r>
      <w:r w:rsidR="005401DC" w:rsidRPr="006B10FB">
        <w:rPr>
          <w:rFonts w:ascii="ＭＳ ゴシック" w:eastAsia="ＭＳ ゴシック" w:hint="eastAsia"/>
          <w:szCs w:val="21"/>
        </w:rPr>
        <w:t xml:space="preserve">　・・・</w:t>
      </w:r>
      <w:r w:rsidR="00F326A1" w:rsidRPr="006B10FB">
        <w:rPr>
          <w:rFonts w:ascii="ＭＳ ゴシック" w:eastAsia="ＭＳ ゴシック" w:hint="eastAsia"/>
          <w:szCs w:val="21"/>
        </w:rPr>
        <w:t>・・・・・・</w:t>
      </w:r>
      <w:r w:rsidR="001A66B1"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1A66B1" w:rsidRPr="006B10FB">
        <w:rPr>
          <w:rFonts w:ascii="ＭＳ ゴシック" w:eastAsia="ＭＳ ゴシック" w:hint="eastAsia"/>
          <w:szCs w:val="21"/>
        </w:rPr>
        <w:t>・</w:t>
      </w:r>
      <w:r w:rsidR="00F326A1" w:rsidRPr="006B10FB">
        <w:rPr>
          <w:rFonts w:ascii="ＭＳ ゴシック" w:eastAsia="ＭＳ ゴシック" w:hint="eastAsia"/>
          <w:szCs w:val="21"/>
        </w:rPr>
        <w:t xml:space="preserve">・・・　</w:t>
      </w:r>
      <w:r w:rsidR="005401DC" w:rsidRPr="006B10FB">
        <w:rPr>
          <w:rFonts w:ascii="ＭＳ ゴシック" w:eastAsia="ＭＳ ゴシック" w:hint="eastAsia"/>
          <w:szCs w:val="21"/>
        </w:rPr>
        <w:t>6</w:t>
      </w:r>
      <w:r w:rsidR="00491163" w:rsidRPr="006B10FB">
        <w:rPr>
          <w:rFonts w:ascii="ＭＳ ゴシック" w:eastAsia="ＭＳ ゴシック" w:hint="eastAsia"/>
          <w:szCs w:val="21"/>
        </w:rPr>
        <w:t>2</w:t>
      </w:r>
    </w:p>
    <w:p w14:paraId="68FDB439" w14:textId="49671DED" w:rsidR="00781607" w:rsidRPr="006B10FB" w:rsidRDefault="00F326A1" w:rsidP="001A66B1">
      <w:pPr>
        <w:autoSpaceDE w:val="0"/>
        <w:autoSpaceDN w:val="0"/>
        <w:adjustRightInd w:val="0"/>
        <w:snapToGrid w:val="0"/>
        <w:ind w:right="-170" w:firstLineChars="100" w:firstLine="210"/>
        <w:rPr>
          <w:rFonts w:hAnsi="ＭＳ 明朝"/>
          <w:szCs w:val="21"/>
        </w:rPr>
      </w:pPr>
      <w:bookmarkStart w:id="3" w:name="_Hlk525051792"/>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- 1）</w:t>
      </w:r>
      <w:r w:rsidR="00781607" w:rsidRPr="006B10FB">
        <w:rPr>
          <w:rFonts w:hAnsi="ＭＳ 明朝" w:hint="eastAsia"/>
          <w:szCs w:val="21"/>
        </w:rPr>
        <w:t xml:space="preserve">　設計概要</w:t>
      </w:r>
    </w:p>
    <w:p w14:paraId="67F7EAF0" w14:textId="77777777" w:rsidR="00F326A1" w:rsidRPr="006B10FB" w:rsidRDefault="00781607"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- 2）</w:t>
      </w:r>
      <w:r w:rsidR="00F326A1" w:rsidRPr="006B10FB">
        <w:rPr>
          <w:rFonts w:hAnsi="ＭＳ 明朝" w:hint="eastAsia"/>
          <w:szCs w:val="21"/>
        </w:rPr>
        <w:t xml:space="preserve">　</w:t>
      </w:r>
      <w:r w:rsidR="005C34FA" w:rsidRPr="006B10FB">
        <w:rPr>
          <w:rFonts w:hAnsi="ＭＳ 明朝" w:hint="eastAsia"/>
          <w:szCs w:val="21"/>
        </w:rPr>
        <w:t>パース</w:t>
      </w:r>
    </w:p>
    <w:p w14:paraId="2CFCD92C"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3</w:t>
      </w:r>
      <w:r w:rsidRPr="006B10FB">
        <w:rPr>
          <w:rFonts w:hAnsi="ＭＳ 明朝" w:hint="eastAsia"/>
          <w:szCs w:val="21"/>
        </w:rPr>
        <w:t>）　配置図</w:t>
      </w:r>
    </w:p>
    <w:p w14:paraId="7B243A9B"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4</w:t>
      </w:r>
      <w:r w:rsidRPr="006B10FB">
        <w:rPr>
          <w:rFonts w:hAnsi="ＭＳ 明朝" w:hint="eastAsia"/>
          <w:szCs w:val="21"/>
        </w:rPr>
        <w:t>）　平面図</w:t>
      </w:r>
    </w:p>
    <w:p w14:paraId="37E95368"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5</w:t>
      </w:r>
      <w:r w:rsidRPr="006B10FB">
        <w:rPr>
          <w:rFonts w:hAnsi="ＭＳ 明朝" w:hint="eastAsia"/>
          <w:szCs w:val="21"/>
        </w:rPr>
        <w:t>）　立面図</w:t>
      </w:r>
    </w:p>
    <w:p w14:paraId="0D318371"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6</w:t>
      </w:r>
      <w:r w:rsidRPr="006B10FB">
        <w:rPr>
          <w:rFonts w:hAnsi="ＭＳ 明朝" w:hint="eastAsia"/>
          <w:szCs w:val="21"/>
        </w:rPr>
        <w:t>）　断面図</w:t>
      </w:r>
    </w:p>
    <w:p w14:paraId="3F8C448B"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7</w:t>
      </w:r>
      <w:r w:rsidR="00781607" w:rsidRPr="006B10FB">
        <w:rPr>
          <w:rFonts w:hAnsi="ＭＳ 明朝" w:hint="eastAsia"/>
          <w:szCs w:val="21"/>
        </w:rPr>
        <w:t>）　衛生区分図</w:t>
      </w:r>
    </w:p>
    <w:p w14:paraId="032E4EB5" w14:textId="77777777" w:rsidR="00781607" w:rsidRPr="006B10FB" w:rsidRDefault="00781607" w:rsidP="00781607">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00AC5413" w:rsidRPr="006B10FB">
        <w:rPr>
          <w:rFonts w:hAnsi="ＭＳ 明朝" w:hint="eastAsia"/>
          <w:szCs w:val="21"/>
        </w:rPr>
        <w:t>- 8</w:t>
      </w:r>
      <w:r w:rsidRPr="006B10FB">
        <w:rPr>
          <w:rFonts w:hAnsi="ＭＳ 明朝" w:hint="eastAsia"/>
          <w:szCs w:val="21"/>
        </w:rPr>
        <w:t xml:space="preserve">）　</w:t>
      </w:r>
      <w:r w:rsidR="00AC5413" w:rsidRPr="006B10FB">
        <w:rPr>
          <w:rFonts w:hAnsi="ＭＳ 明朝" w:hint="eastAsia"/>
          <w:szCs w:val="21"/>
        </w:rPr>
        <w:t>設備計画図</w:t>
      </w:r>
    </w:p>
    <w:p w14:paraId="228E30CD" w14:textId="77777777" w:rsidR="00781607" w:rsidRPr="006B10FB" w:rsidRDefault="00781607" w:rsidP="00AC5413">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00AC5413" w:rsidRPr="006B10FB">
        <w:rPr>
          <w:rFonts w:hAnsi="ＭＳ 明朝" w:hint="eastAsia"/>
          <w:szCs w:val="21"/>
        </w:rPr>
        <w:t>- 9</w:t>
      </w:r>
      <w:r w:rsidRPr="006B10FB">
        <w:rPr>
          <w:rFonts w:hAnsi="ＭＳ 明朝" w:hint="eastAsia"/>
          <w:szCs w:val="21"/>
        </w:rPr>
        <w:t xml:space="preserve">）　</w:t>
      </w:r>
      <w:r w:rsidR="005C34FA" w:rsidRPr="006B10FB">
        <w:rPr>
          <w:rFonts w:hAnsi="ＭＳ 明朝" w:hint="eastAsia"/>
          <w:szCs w:val="21"/>
        </w:rPr>
        <w:t>調理</w:t>
      </w:r>
      <w:r w:rsidR="00AC5413" w:rsidRPr="006B10FB">
        <w:rPr>
          <w:rFonts w:hAnsi="ＭＳ 明朝" w:hint="eastAsia"/>
          <w:szCs w:val="21"/>
        </w:rPr>
        <w:t>設備計画</w:t>
      </w:r>
      <w:r w:rsidRPr="006B10FB">
        <w:rPr>
          <w:rFonts w:hAnsi="ＭＳ 明朝" w:hint="eastAsia"/>
          <w:szCs w:val="21"/>
        </w:rPr>
        <w:t>図</w:t>
      </w:r>
    </w:p>
    <w:p w14:paraId="43F2E10C" w14:textId="0095A3D2"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w:t>
      </w:r>
      <w:r w:rsidR="00AC5413" w:rsidRPr="006B10FB">
        <w:rPr>
          <w:rFonts w:hAnsi="ＭＳ 明朝" w:hint="eastAsia"/>
          <w:szCs w:val="21"/>
        </w:rPr>
        <w:t>1</w:t>
      </w:r>
      <w:r w:rsidR="007C3D80" w:rsidRPr="006B10FB">
        <w:rPr>
          <w:rFonts w:hAnsi="ＭＳ 明朝" w:hint="eastAsia"/>
          <w:szCs w:val="21"/>
        </w:rPr>
        <w:t>0</w:t>
      </w:r>
      <w:r w:rsidRPr="006B10FB">
        <w:rPr>
          <w:rFonts w:hAnsi="ＭＳ 明朝" w:hint="eastAsia"/>
          <w:szCs w:val="21"/>
        </w:rPr>
        <w:t xml:space="preserve">）　</w:t>
      </w:r>
      <w:r w:rsidR="008618C8" w:rsidRPr="006B10FB">
        <w:rPr>
          <w:rFonts w:hAnsi="ＭＳ 明朝" w:hint="eastAsia"/>
          <w:szCs w:val="21"/>
        </w:rPr>
        <w:t>作業工程表・作業動線図</w:t>
      </w:r>
    </w:p>
    <w:p w14:paraId="57B05928" w14:textId="13F3E8E3" w:rsidR="00F326A1" w:rsidRPr="006B10FB" w:rsidRDefault="00F326A1" w:rsidP="008618C8">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w:t>
      </w:r>
      <w:r w:rsidR="00AC5413" w:rsidRPr="006B10FB">
        <w:rPr>
          <w:rFonts w:hAnsi="ＭＳ 明朝" w:hint="eastAsia"/>
          <w:szCs w:val="21"/>
        </w:rPr>
        <w:t>1</w:t>
      </w:r>
      <w:r w:rsidR="007C3D80" w:rsidRPr="006B10FB">
        <w:rPr>
          <w:rFonts w:hAnsi="ＭＳ 明朝" w:hint="eastAsia"/>
          <w:szCs w:val="21"/>
        </w:rPr>
        <w:t>1</w:t>
      </w:r>
      <w:r w:rsidRPr="006B10FB">
        <w:rPr>
          <w:rFonts w:hAnsi="ＭＳ 明朝" w:hint="eastAsia"/>
          <w:szCs w:val="21"/>
        </w:rPr>
        <w:t xml:space="preserve">）　</w:t>
      </w:r>
      <w:r w:rsidR="008618C8" w:rsidRPr="006B10FB">
        <w:rPr>
          <w:rFonts w:hAnsi="ＭＳ 明朝" w:hint="eastAsia"/>
          <w:szCs w:val="21"/>
        </w:rPr>
        <w:t>調理設備一覧【別途Excelファイル】</w:t>
      </w:r>
    </w:p>
    <w:p w14:paraId="23593E88" w14:textId="6EB4F5C6"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-1</w:t>
      </w:r>
      <w:r w:rsidR="007C3D80" w:rsidRPr="006B10FB">
        <w:rPr>
          <w:rFonts w:hAnsi="ＭＳ 明朝" w:hint="eastAsia"/>
          <w:szCs w:val="21"/>
        </w:rPr>
        <w:t>2</w:t>
      </w:r>
      <w:r w:rsidRPr="006B10FB">
        <w:rPr>
          <w:rFonts w:hAnsi="ＭＳ 明朝" w:hint="eastAsia"/>
          <w:szCs w:val="21"/>
        </w:rPr>
        <w:t xml:space="preserve">）　</w:t>
      </w:r>
      <w:r w:rsidR="00491163" w:rsidRPr="006B10FB">
        <w:rPr>
          <w:rFonts w:hAnsi="ＭＳ 明朝" w:hint="eastAsia"/>
          <w:szCs w:val="21"/>
        </w:rPr>
        <w:t>食器・食缶等一覧</w:t>
      </w:r>
      <w:r w:rsidR="008618C8" w:rsidRPr="006B10FB">
        <w:rPr>
          <w:rFonts w:hAnsi="ＭＳ 明朝" w:hint="eastAsia"/>
          <w:szCs w:val="21"/>
        </w:rPr>
        <w:t>【Excelファイル】</w:t>
      </w:r>
    </w:p>
    <w:p w14:paraId="31C0A992" w14:textId="1CC4571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-1</w:t>
      </w:r>
      <w:r w:rsidR="008618C8" w:rsidRPr="006B10FB">
        <w:rPr>
          <w:rFonts w:hAnsi="ＭＳ 明朝" w:hint="eastAsia"/>
          <w:szCs w:val="21"/>
        </w:rPr>
        <w:t>3</w:t>
      </w:r>
      <w:r w:rsidRPr="006B10FB">
        <w:rPr>
          <w:rFonts w:hAnsi="ＭＳ 明朝" w:hint="eastAsia"/>
          <w:szCs w:val="21"/>
        </w:rPr>
        <w:t xml:space="preserve">）　</w:t>
      </w:r>
      <w:r w:rsidR="00491163" w:rsidRPr="006B10FB">
        <w:rPr>
          <w:rFonts w:hAnsi="ＭＳ 明朝" w:hint="eastAsia"/>
          <w:szCs w:val="21"/>
        </w:rPr>
        <w:t>施設備品</w:t>
      </w:r>
      <w:r w:rsidR="008618C8" w:rsidRPr="006B10FB">
        <w:rPr>
          <w:rFonts w:hAnsi="ＭＳ 明朝" w:hint="eastAsia"/>
          <w:szCs w:val="21"/>
        </w:rPr>
        <w:t>一覧【別途Excelファイル】</w:t>
      </w:r>
    </w:p>
    <w:bookmarkEnd w:id="3"/>
    <w:p w14:paraId="4736086D" w14:textId="78C27AD4" w:rsidR="00F56E2F" w:rsidRPr="006B10FB" w:rsidRDefault="008618C8" w:rsidP="008618C8">
      <w:pPr>
        <w:tabs>
          <w:tab w:val="left" w:pos="2120"/>
        </w:tabs>
        <w:autoSpaceDE w:val="0"/>
        <w:autoSpaceDN w:val="0"/>
        <w:adjustRightInd w:val="0"/>
        <w:snapToGrid w:val="0"/>
        <w:ind w:right="-170" w:firstLineChars="100" w:firstLine="210"/>
      </w:pPr>
      <w:r w:rsidRPr="006B10FB">
        <w:rPr>
          <w:rFonts w:hAnsi="ＭＳ 明朝" w:hint="eastAsia"/>
          <w:szCs w:val="21"/>
        </w:rPr>
        <w:t xml:space="preserve">（様式9-14）　</w:t>
      </w:r>
      <w:r w:rsidR="00491163" w:rsidRPr="006B10FB">
        <w:rPr>
          <w:rFonts w:hAnsi="ＭＳ 明朝" w:hint="eastAsia"/>
          <w:szCs w:val="21"/>
        </w:rPr>
        <w:t>運営備品</w:t>
      </w:r>
      <w:r w:rsidRPr="006B10FB">
        <w:rPr>
          <w:rFonts w:hAnsi="ＭＳ 明朝" w:hint="eastAsia"/>
          <w:szCs w:val="21"/>
        </w:rPr>
        <w:t>一覧【別途Excelファイル】</w:t>
      </w:r>
    </w:p>
    <w:p w14:paraId="7EEE14E3" w14:textId="77777777" w:rsidR="00C5507D" w:rsidRPr="006B10FB" w:rsidRDefault="00C5507D" w:rsidP="00F326A1">
      <w:pPr>
        <w:tabs>
          <w:tab w:val="left" w:pos="2120"/>
        </w:tabs>
        <w:autoSpaceDE w:val="0"/>
        <w:autoSpaceDN w:val="0"/>
        <w:adjustRightInd w:val="0"/>
        <w:snapToGrid w:val="0"/>
        <w:ind w:right="-170"/>
      </w:pPr>
    </w:p>
    <w:p w14:paraId="0EA439C2" w14:textId="77777777" w:rsidR="00C5507D" w:rsidRPr="006B10FB" w:rsidRDefault="00C5507D" w:rsidP="00F326A1">
      <w:pPr>
        <w:tabs>
          <w:tab w:val="left" w:pos="2120"/>
        </w:tabs>
        <w:autoSpaceDE w:val="0"/>
        <w:autoSpaceDN w:val="0"/>
        <w:adjustRightInd w:val="0"/>
        <w:snapToGrid w:val="0"/>
        <w:ind w:right="-170"/>
      </w:pPr>
    </w:p>
    <w:p w14:paraId="4D489387" w14:textId="77777777" w:rsidR="00C5507D" w:rsidRPr="006B10FB" w:rsidRDefault="00C5507D" w:rsidP="00F326A1">
      <w:pPr>
        <w:tabs>
          <w:tab w:val="left" w:pos="2120"/>
        </w:tabs>
        <w:autoSpaceDE w:val="0"/>
        <w:autoSpaceDN w:val="0"/>
        <w:adjustRightInd w:val="0"/>
        <w:snapToGrid w:val="0"/>
        <w:ind w:right="-170"/>
      </w:pPr>
    </w:p>
    <w:p w14:paraId="745089E4" w14:textId="77777777" w:rsidR="00C5507D" w:rsidRPr="006B10FB" w:rsidRDefault="00C5507D" w:rsidP="00F326A1">
      <w:pPr>
        <w:tabs>
          <w:tab w:val="left" w:pos="2120"/>
        </w:tabs>
        <w:autoSpaceDE w:val="0"/>
        <w:autoSpaceDN w:val="0"/>
        <w:adjustRightInd w:val="0"/>
        <w:snapToGrid w:val="0"/>
        <w:ind w:right="-170"/>
      </w:pPr>
    </w:p>
    <w:p w14:paraId="50C6E697" w14:textId="77777777" w:rsidR="004E4D24" w:rsidRPr="006B10FB" w:rsidRDefault="004E4D24" w:rsidP="00F326A1">
      <w:pPr>
        <w:tabs>
          <w:tab w:val="left" w:pos="2120"/>
        </w:tabs>
        <w:autoSpaceDE w:val="0"/>
        <w:autoSpaceDN w:val="0"/>
        <w:adjustRightInd w:val="0"/>
        <w:snapToGrid w:val="0"/>
        <w:ind w:right="-170"/>
      </w:pPr>
    </w:p>
    <w:p w14:paraId="798904F2" w14:textId="77777777" w:rsidR="004E4D24" w:rsidRPr="006B10FB" w:rsidRDefault="004E4D24" w:rsidP="00F326A1">
      <w:pPr>
        <w:tabs>
          <w:tab w:val="left" w:pos="2120"/>
        </w:tabs>
        <w:autoSpaceDE w:val="0"/>
        <w:autoSpaceDN w:val="0"/>
        <w:adjustRightInd w:val="0"/>
        <w:snapToGrid w:val="0"/>
        <w:ind w:right="-170"/>
      </w:pPr>
    </w:p>
    <w:p w14:paraId="188FACCE" w14:textId="77777777" w:rsidR="004E4D24" w:rsidRPr="006B10FB" w:rsidRDefault="004E4D24" w:rsidP="00F326A1">
      <w:pPr>
        <w:tabs>
          <w:tab w:val="left" w:pos="2120"/>
        </w:tabs>
        <w:autoSpaceDE w:val="0"/>
        <w:autoSpaceDN w:val="0"/>
        <w:adjustRightInd w:val="0"/>
        <w:snapToGrid w:val="0"/>
        <w:ind w:right="-170"/>
      </w:pPr>
    </w:p>
    <w:p w14:paraId="5AE51C19" w14:textId="77777777" w:rsidR="004E4D24" w:rsidRPr="006B10FB" w:rsidRDefault="004E4D24" w:rsidP="00F326A1">
      <w:pPr>
        <w:tabs>
          <w:tab w:val="left" w:pos="2120"/>
        </w:tabs>
        <w:autoSpaceDE w:val="0"/>
        <w:autoSpaceDN w:val="0"/>
        <w:adjustRightInd w:val="0"/>
        <w:snapToGrid w:val="0"/>
        <w:ind w:right="-170"/>
      </w:pPr>
    </w:p>
    <w:p w14:paraId="7A9EA878" w14:textId="77777777" w:rsidR="004E4D24" w:rsidRPr="006B10FB" w:rsidRDefault="004E4D24" w:rsidP="00F326A1">
      <w:pPr>
        <w:tabs>
          <w:tab w:val="left" w:pos="2120"/>
        </w:tabs>
        <w:autoSpaceDE w:val="0"/>
        <w:autoSpaceDN w:val="0"/>
        <w:adjustRightInd w:val="0"/>
        <w:snapToGrid w:val="0"/>
        <w:ind w:right="-170"/>
      </w:pPr>
    </w:p>
    <w:p w14:paraId="4DCD0BED" w14:textId="77777777" w:rsidR="004E4D24" w:rsidRPr="006B10FB" w:rsidRDefault="004E4D24" w:rsidP="00F326A1">
      <w:pPr>
        <w:tabs>
          <w:tab w:val="left" w:pos="2120"/>
        </w:tabs>
        <w:autoSpaceDE w:val="0"/>
        <w:autoSpaceDN w:val="0"/>
        <w:adjustRightInd w:val="0"/>
        <w:snapToGrid w:val="0"/>
        <w:ind w:right="-170"/>
      </w:pPr>
    </w:p>
    <w:tbl>
      <w:tblPr>
        <w:tblW w:w="9297" w:type="dxa"/>
        <w:jc w:val="center"/>
        <w:tblCellMar>
          <w:left w:w="99" w:type="dxa"/>
          <w:right w:w="99" w:type="dxa"/>
        </w:tblCellMar>
        <w:tblLook w:val="0000" w:firstRow="0" w:lastRow="0" w:firstColumn="0" w:lastColumn="0" w:noHBand="0" w:noVBand="0"/>
      </w:tblPr>
      <w:tblGrid>
        <w:gridCol w:w="726"/>
        <w:gridCol w:w="1199"/>
        <w:gridCol w:w="3032"/>
        <w:gridCol w:w="567"/>
        <w:gridCol w:w="567"/>
        <w:gridCol w:w="708"/>
        <w:gridCol w:w="567"/>
        <w:gridCol w:w="567"/>
        <w:gridCol w:w="684"/>
        <w:gridCol w:w="680"/>
      </w:tblGrid>
      <w:tr w:rsidR="004246B8" w:rsidRPr="006B10FB" w14:paraId="558E3320" w14:textId="77777777" w:rsidTr="006F543B">
        <w:trPr>
          <w:trHeight w:val="64"/>
          <w:tblHeader/>
          <w:jc w:val="center"/>
        </w:trPr>
        <w:tc>
          <w:tcPr>
            <w:tcW w:w="726"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C0DBFBE" w14:textId="77777777" w:rsidR="00C5507D" w:rsidRPr="006B10FB" w:rsidRDefault="00C5507D" w:rsidP="005D297E">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681A096" w14:textId="77777777" w:rsidR="00C5507D" w:rsidRPr="006B10FB" w:rsidRDefault="00C5507D" w:rsidP="00474C0A">
            <w:pPr>
              <w:widowControl/>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様式</w:t>
            </w:r>
          </w:p>
        </w:tc>
        <w:tc>
          <w:tcPr>
            <w:tcW w:w="3032" w:type="dxa"/>
            <w:tcBorders>
              <w:top w:val="single" w:sz="4" w:space="0" w:color="auto"/>
              <w:left w:val="nil"/>
              <w:bottom w:val="single" w:sz="4" w:space="0" w:color="auto"/>
              <w:right w:val="nil"/>
            </w:tcBorders>
            <w:shd w:val="clear" w:color="auto" w:fill="auto"/>
            <w:vAlign w:val="center"/>
          </w:tcPr>
          <w:p w14:paraId="35FA55B0" w14:textId="77777777" w:rsidR="00C5507D" w:rsidRPr="006B10FB" w:rsidRDefault="00C5507D" w:rsidP="008155EE">
            <w:pPr>
              <w:widowControl/>
              <w:ind w:left="180" w:hangingChars="100" w:hanging="180"/>
              <w:jc w:val="center"/>
              <w:rPr>
                <w:rFonts w:hAnsi="ＭＳ 明朝" w:cs="ＭＳ Ｐゴシック"/>
                <w:sz w:val="18"/>
                <w:szCs w:val="18"/>
              </w:rPr>
            </w:pPr>
            <w:r w:rsidRPr="006B10FB">
              <w:rPr>
                <w:rFonts w:hAnsi="ＭＳ 明朝" w:cs="ＭＳ Ｐゴシック" w:hint="eastAsia"/>
                <w:sz w:val="18"/>
                <w:szCs w:val="18"/>
              </w:rPr>
              <w:t>書類名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B60772"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参加</w:t>
            </w:r>
          </w:p>
          <w:p w14:paraId="65487754"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表明</w:t>
            </w:r>
          </w:p>
        </w:tc>
        <w:tc>
          <w:tcPr>
            <w:tcW w:w="567" w:type="dxa"/>
            <w:tcBorders>
              <w:top w:val="single" w:sz="4" w:space="0" w:color="auto"/>
              <w:left w:val="nil"/>
              <w:bottom w:val="single" w:sz="4" w:space="0" w:color="auto"/>
              <w:right w:val="single" w:sz="4" w:space="0" w:color="auto"/>
            </w:tcBorders>
            <w:shd w:val="clear" w:color="auto" w:fill="auto"/>
            <w:vAlign w:val="center"/>
          </w:tcPr>
          <w:p w14:paraId="2816C655" w14:textId="77777777" w:rsidR="00C5507D" w:rsidRPr="006B10FB" w:rsidRDefault="00C5507D" w:rsidP="005D297E">
            <w:pPr>
              <w:widowControl/>
              <w:snapToGrid w:val="0"/>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企画</w:t>
            </w:r>
          </w:p>
          <w:p w14:paraId="0CC3652D" w14:textId="77777777" w:rsidR="00C5507D" w:rsidRPr="006B10FB" w:rsidRDefault="00C5507D" w:rsidP="005D297E">
            <w:pPr>
              <w:widowControl/>
              <w:snapToGrid w:val="0"/>
              <w:ind w:leftChars="-55" w:left="-115" w:rightChars="-47" w:right="-99" w:firstLineChars="9" w:firstLine="16"/>
              <w:jc w:val="center"/>
              <w:rPr>
                <w:rFonts w:hAnsi="ＭＳ 明朝" w:cs="ＭＳ Ｐゴシック"/>
                <w:sz w:val="18"/>
                <w:szCs w:val="18"/>
              </w:rPr>
            </w:pPr>
            <w:r w:rsidRPr="006B10FB">
              <w:rPr>
                <w:rFonts w:hAnsi="ＭＳ 明朝" w:cs="ＭＳ Ｐゴシック" w:hint="eastAsia"/>
                <w:sz w:val="18"/>
                <w:szCs w:val="18"/>
              </w:rPr>
              <w:t>提案書</w:t>
            </w:r>
          </w:p>
        </w:tc>
        <w:tc>
          <w:tcPr>
            <w:tcW w:w="708" w:type="dxa"/>
            <w:tcBorders>
              <w:top w:val="single" w:sz="4" w:space="0" w:color="auto"/>
              <w:left w:val="nil"/>
              <w:bottom w:val="single" w:sz="4" w:space="0" w:color="auto"/>
              <w:right w:val="single" w:sz="4" w:space="0" w:color="auto"/>
            </w:tcBorders>
            <w:shd w:val="clear" w:color="auto" w:fill="auto"/>
            <w:vAlign w:val="center"/>
          </w:tcPr>
          <w:p w14:paraId="3F0D2EF6"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規格</w:t>
            </w:r>
          </w:p>
        </w:tc>
        <w:tc>
          <w:tcPr>
            <w:tcW w:w="567" w:type="dxa"/>
            <w:tcBorders>
              <w:top w:val="single" w:sz="4" w:space="0" w:color="auto"/>
              <w:left w:val="nil"/>
              <w:bottom w:val="single" w:sz="4" w:space="0" w:color="auto"/>
              <w:right w:val="single" w:sz="4" w:space="0" w:color="auto"/>
            </w:tcBorders>
            <w:shd w:val="clear" w:color="auto" w:fill="auto"/>
            <w:vAlign w:val="center"/>
          </w:tcPr>
          <w:p w14:paraId="77CF755F"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枚数</w:t>
            </w:r>
          </w:p>
        </w:tc>
        <w:tc>
          <w:tcPr>
            <w:tcW w:w="567" w:type="dxa"/>
            <w:tcBorders>
              <w:top w:val="single" w:sz="4" w:space="0" w:color="auto"/>
              <w:left w:val="nil"/>
              <w:bottom w:val="single" w:sz="4" w:space="0" w:color="auto"/>
              <w:right w:val="single" w:sz="4" w:space="0" w:color="auto"/>
            </w:tcBorders>
            <w:shd w:val="clear" w:color="auto" w:fill="auto"/>
            <w:vAlign w:val="center"/>
          </w:tcPr>
          <w:p w14:paraId="6CD6ADD4"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押印</w:t>
            </w:r>
          </w:p>
        </w:tc>
        <w:tc>
          <w:tcPr>
            <w:tcW w:w="684" w:type="dxa"/>
            <w:tcBorders>
              <w:top w:val="single" w:sz="4" w:space="0" w:color="auto"/>
              <w:left w:val="nil"/>
              <w:bottom w:val="single" w:sz="4" w:space="0" w:color="auto"/>
              <w:right w:val="single" w:sz="4" w:space="0" w:color="auto"/>
            </w:tcBorders>
            <w:shd w:val="clear" w:color="auto" w:fill="auto"/>
            <w:vAlign w:val="center"/>
          </w:tcPr>
          <w:p w14:paraId="02D782A6"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電子</w:t>
            </w:r>
          </w:p>
          <w:p w14:paraId="20BBCBAF"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ﾃﾞｰﾀ</w:t>
            </w:r>
          </w:p>
        </w:tc>
        <w:tc>
          <w:tcPr>
            <w:tcW w:w="680" w:type="dxa"/>
            <w:tcBorders>
              <w:top w:val="single" w:sz="4" w:space="0" w:color="auto"/>
              <w:left w:val="nil"/>
              <w:bottom w:val="single" w:sz="4" w:space="0" w:color="auto"/>
              <w:right w:val="single" w:sz="4" w:space="0" w:color="auto"/>
            </w:tcBorders>
            <w:shd w:val="clear" w:color="auto" w:fill="auto"/>
            <w:vAlign w:val="center"/>
          </w:tcPr>
          <w:p w14:paraId="5F81C6F3"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提出</w:t>
            </w:r>
          </w:p>
          <w:p w14:paraId="10BA48F9"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形式</w:t>
            </w:r>
          </w:p>
        </w:tc>
      </w:tr>
      <w:tr w:rsidR="004246B8" w:rsidRPr="006B10FB" w14:paraId="0DF698BD" w14:textId="77777777" w:rsidTr="006F543B">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65922F82" w14:textId="3C2E6BCD" w:rsidR="00156DA4" w:rsidRPr="006B10FB" w:rsidRDefault="00156DA4" w:rsidP="00156DA4">
            <w:pPr>
              <w:widowControl/>
              <w:rPr>
                <w:rFonts w:hAnsi="ＭＳ 明朝" w:cs="ＭＳ Ｐゴシック"/>
                <w:sz w:val="18"/>
                <w:szCs w:val="18"/>
              </w:rPr>
            </w:pPr>
            <w:r w:rsidRPr="006B10FB">
              <w:rPr>
                <w:rFonts w:hAnsi="ＭＳ 明朝" w:cs="ＭＳ Ｐゴシック" w:hint="eastAsia"/>
                <w:sz w:val="18"/>
                <w:szCs w:val="18"/>
              </w:rPr>
              <w:t>入札説明書等に関する提出書類</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4358AFC" w14:textId="16881D9B" w:rsidR="00156DA4" w:rsidRPr="006B10FB" w:rsidRDefault="00156DA4" w:rsidP="00156DA4">
            <w:pPr>
              <w:widowControl/>
              <w:ind w:rightChars="-7" w:right="-15"/>
              <w:jc w:val="center"/>
              <w:rPr>
                <w:rFonts w:hAnsi="ＭＳ 明朝" w:cs="ＭＳ Ｐゴシック"/>
                <w:sz w:val="18"/>
                <w:szCs w:val="18"/>
              </w:rPr>
            </w:pPr>
            <w:r w:rsidRPr="006B10FB">
              <w:rPr>
                <w:rFonts w:hAnsi="ＭＳ 明朝" w:cs="ＭＳ Ｐゴシック" w:hint="eastAsia"/>
                <w:sz w:val="18"/>
                <w:szCs w:val="18"/>
              </w:rPr>
              <w:t>表紙</w:t>
            </w:r>
          </w:p>
        </w:tc>
        <w:tc>
          <w:tcPr>
            <w:tcW w:w="3032" w:type="dxa"/>
            <w:tcBorders>
              <w:top w:val="single" w:sz="4" w:space="0" w:color="auto"/>
              <w:left w:val="nil"/>
              <w:bottom w:val="single" w:sz="4" w:space="0" w:color="auto"/>
              <w:right w:val="nil"/>
            </w:tcBorders>
            <w:shd w:val="clear" w:color="auto" w:fill="auto"/>
            <w:vAlign w:val="center"/>
          </w:tcPr>
          <w:p w14:paraId="0521A996" w14:textId="450E4E85" w:rsidR="00156DA4" w:rsidRPr="006B10FB" w:rsidRDefault="00156DA4" w:rsidP="008155EE">
            <w:pPr>
              <w:widowControl/>
              <w:rPr>
                <w:rFonts w:hAnsi="ＭＳ 明朝" w:cs="ＭＳ Ｐゴシック"/>
                <w:sz w:val="18"/>
                <w:szCs w:val="18"/>
              </w:rPr>
            </w:pPr>
            <w:r w:rsidRPr="006B10FB">
              <w:rPr>
                <w:rFonts w:hAnsi="ＭＳ 明朝" w:cs="ＭＳ Ｐゴシック" w:hint="eastAsia"/>
                <w:sz w:val="18"/>
                <w:szCs w:val="18"/>
              </w:rPr>
              <w:t>入札説明書等に関する提出書類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39044" w14:textId="524382D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7728A6C" w14:textId="19F1337B"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03525AD" w14:textId="33DD5A7C"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F352E3" w14:textId="4DE51C51"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EBF9DD1" w14:textId="08413A8E"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8161C1E" w14:textId="668F06EE"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3415F6C" w14:textId="77777777" w:rsidR="00156DA4" w:rsidRPr="006B10FB" w:rsidRDefault="00156DA4" w:rsidP="00156DA4">
            <w:pPr>
              <w:widowControl/>
              <w:jc w:val="center"/>
              <w:rPr>
                <w:rFonts w:hAnsi="ＭＳ 明朝" w:cs="ＭＳ Ｐゴシック"/>
                <w:sz w:val="18"/>
                <w:szCs w:val="18"/>
              </w:rPr>
            </w:pPr>
          </w:p>
        </w:tc>
      </w:tr>
      <w:tr w:rsidR="004246B8" w:rsidRPr="006B10FB" w14:paraId="0A00FA5A"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33854E33" w14:textId="77777777" w:rsidR="00156DA4" w:rsidRPr="006B10FB"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C15BA98" w14:textId="5F47C99C" w:rsidR="00156DA4" w:rsidRPr="006B10FB" w:rsidRDefault="00156DA4" w:rsidP="00156DA4">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（様式1-1）</w:t>
            </w:r>
          </w:p>
        </w:tc>
        <w:tc>
          <w:tcPr>
            <w:tcW w:w="3032" w:type="dxa"/>
            <w:tcBorders>
              <w:top w:val="nil"/>
              <w:left w:val="nil"/>
              <w:bottom w:val="single" w:sz="4" w:space="0" w:color="auto"/>
              <w:right w:val="nil"/>
            </w:tcBorders>
            <w:shd w:val="clear" w:color="auto" w:fill="auto"/>
            <w:vAlign w:val="center"/>
          </w:tcPr>
          <w:p w14:paraId="08A41850" w14:textId="24206868" w:rsidR="00156DA4" w:rsidRPr="006B10FB" w:rsidRDefault="00156DA4" w:rsidP="008155EE">
            <w:pPr>
              <w:widowControl/>
              <w:rPr>
                <w:rFonts w:hAnsi="ＭＳ 明朝" w:cs="ＭＳ Ｐゴシック"/>
                <w:sz w:val="18"/>
                <w:szCs w:val="18"/>
              </w:rPr>
            </w:pPr>
            <w:r w:rsidRPr="006B10FB">
              <w:rPr>
                <w:rFonts w:hAnsi="ＭＳ 明朝" w:cs="ＭＳ Ｐゴシック" w:hint="eastAsia"/>
                <w:sz w:val="18"/>
                <w:szCs w:val="18"/>
              </w:rPr>
              <w:t>入札説明書等に関する説明会</w:t>
            </w:r>
            <w:r w:rsidR="00E45C86" w:rsidRPr="006B10FB">
              <w:rPr>
                <w:rFonts w:hAnsi="ＭＳ 明朝" w:cs="ＭＳ Ｐゴシック" w:hint="eastAsia"/>
                <w:sz w:val="18"/>
                <w:szCs w:val="18"/>
              </w:rPr>
              <w:t>等</w:t>
            </w:r>
            <w:r w:rsidRPr="006B10FB">
              <w:rPr>
                <w:rFonts w:hAnsi="ＭＳ 明朝" w:cs="ＭＳ Ｐゴシック" w:hint="eastAsia"/>
                <w:sz w:val="18"/>
                <w:szCs w:val="18"/>
              </w:rPr>
              <w:t>への参加申込書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A45664B" w14:textId="5550BBE5"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3720BAE" w14:textId="1545123E"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9371A81" w14:textId="735DB923"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200B049" w14:textId="6D94677A"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7F77D03C" w14:textId="545EDFA8"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27C8755" w14:textId="6454AE68"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609354" w14:textId="2D3B6F0E" w:rsidR="00156DA4" w:rsidRPr="006B10FB" w:rsidRDefault="008155EE" w:rsidP="00156DA4">
            <w:pPr>
              <w:widowControl/>
              <w:jc w:val="center"/>
              <w:rPr>
                <w:rFonts w:hAnsi="ＭＳ 明朝" w:cs="ＭＳ Ｐゴシック"/>
                <w:sz w:val="18"/>
                <w:szCs w:val="18"/>
              </w:rPr>
            </w:pPr>
            <w:r w:rsidRPr="006B10FB">
              <w:rPr>
                <w:rFonts w:hAnsi="ＭＳ 明朝" w:cs="ＭＳ Ｐゴシック" w:hint="eastAsia"/>
                <w:sz w:val="18"/>
                <w:szCs w:val="18"/>
              </w:rPr>
              <w:t>Excel</w:t>
            </w:r>
          </w:p>
        </w:tc>
      </w:tr>
      <w:tr w:rsidR="004246B8" w:rsidRPr="006B10FB" w14:paraId="52BA5207"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AE1E2BC" w14:textId="1EDA9358" w:rsidR="00156DA4" w:rsidRPr="006B10FB"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6C4193F" w14:textId="77777777" w:rsidR="00156DA4" w:rsidRPr="006B10FB" w:rsidRDefault="00156DA4" w:rsidP="00156DA4">
            <w:pPr>
              <w:widowControl/>
              <w:ind w:rightChars="-7" w:right="-15"/>
              <w:jc w:val="center"/>
              <w:rPr>
                <w:rFonts w:hAnsi="ＭＳ 明朝" w:cs="ＭＳ Ｐゴシック"/>
                <w:strike/>
                <w:sz w:val="18"/>
                <w:szCs w:val="18"/>
              </w:rPr>
            </w:pPr>
            <w:r w:rsidRPr="006B10FB">
              <w:rPr>
                <w:rFonts w:hAnsi="ＭＳ 明朝" w:cs="ＭＳ Ｐゴシック" w:hint="eastAsia"/>
                <w:sz w:val="18"/>
                <w:szCs w:val="18"/>
              </w:rPr>
              <w:t>（様式1-2）</w:t>
            </w:r>
          </w:p>
        </w:tc>
        <w:tc>
          <w:tcPr>
            <w:tcW w:w="3032" w:type="dxa"/>
            <w:tcBorders>
              <w:top w:val="nil"/>
              <w:left w:val="nil"/>
              <w:bottom w:val="single" w:sz="4" w:space="0" w:color="auto"/>
              <w:right w:val="nil"/>
            </w:tcBorders>
            <w:shd w:val="clear" w:color="auto" w:fill="auto"/>
            <w:vAlign w:val="center"/>
          </w:tcPr>
          <w:p w14:paraId="2C093C49" w14:textId="4BEC5B4D" w:rsidR="00156DA4" w:rsidRPr="006B10FB" w:rsidRDefault="00156DA4" w:rsidP="008155EE">
            <w:pPr>
              <w:widowControl/>
              <w:rPr>
                <w:rFonts w:hAnsi="ＭＳ 明朝" w:cs="ＭＳ Ｐゴシック"/>
                <w:strike/>
                <w:sz w:val="18"/>
                <w:szCs w:val="18"/>
              </w:rPr>
            </w:pPr>
            <w:r w:rsidRPr="006B10FB">
              <w:rPr>
                <w:rFonts w:hAnsi="ＭＳ 明朝" w:cs="ＭＳ Ｐゴシック" w:hint="eastAsia"/>
                <w:sz w:val="18"/>
                <w:szCs w:val="18"/>
              </w:rPr>
              <w:t>入札説明書等に関する質問書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95A9169"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28961A2" w14:textId="77777777" w:rsidR="00156DA4" w:rsidRPr="006B10FB" w:rsidRDefault="00156DA4" w:rsidP="00156DA4">
            <w:pPr>
              <w:widowControl/>
              <w:ind w:leftChars="-47" w:left="-99" w:rightChars="-47" w:right="-99"/>
              <w:jc w:val="center"/>
              <w:rPr>
                <w:rFonts w:hAnsi="ＭＳ 明朝" w:cs="ＭＳ Ｐゴシック"/>
                <w:strike/>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B733A54"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E915E03"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9D08D75"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0CF785B"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248ED09"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sz w:val="18"/>
                <w:szCs w:val="18"/>
              </w:rPr>
              <w:t>Excel</w:t>
            </w:r>
          </w:p>
        </w:tc>
      </w:tr>
      <w:tr w:rsidR="004246B8" w:rsidRPr="006B10FB" w14:paraId="62704FAA" w14:textId="77777777" w:rsidTr="006F543B">
        <w:trPr>
          <w:trHeight w:val="329"/>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50E9B5A0" w14:textId="77777777" w:rsidR="00156DA4" w:rsidRPr="006B10FB"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0E9A839" w14:textId="77777777" w:rsidR="00156DA4" w:rsidRPr="006B10FB" w:rsidRDefault="00156DA4" w:rsidP="00156DA4">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（様式1-3）</w:t>
            </w:r>
          </w:p>
        </w:tc>
        <w:tc>
          <w:tcPr>
            <w:tcW w:w="3032" w:type="dxa"/>
            <w:tcBorders>
              <w:top w:val="nil"/>
              <w:left w:val="nil"/>
              <w:bottom w:val="single" w:sz="4" w:space="0" w:color="auto"/>
              <w:right w:val="nil"/>
            </w:tcBorders>
            <w:shd w:val="clear" w:color="auto" w:fill="auto"/>
            <w:vAlign w:val="center"/>
          </w:tcPr>
          <w:p w14:paraId="0EE7582B" w14:textId="0104A029" w:rsidR="00156DA4" w:rsidRPr="006B10FB" w:rsidRDefault="00156DA4" w:rsidP="008155EE">
            <w:pPr>
              <w:widowControl/>
              <w:rPr>
                <w:rFonts w:hAnsi="ＭＳ 明朝" w:cs="ＭＳ Ｐゴシック"/>
                <w:sz w:val="18"/>
                <w:szCs w:val="18"/>
              </w:rPr>
            </w:pPr>
            <w:r w:rsidRPr="006B10FB">
              <w:rPr>
                <w:rFonts w:hAnsi="ＭＳ 明朝" w:cs="ＭＳ Ｐゴシック" w:hint="eastAsia"/>
                <w:sz w:val="18"/>
                <w:szCs w:val="18"/>
              </w:rPr>
              <w:t>入札説明書等に関する意見書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C2E2BB5"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24FA088" w14:textId="77777777"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3CE832E"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48B6CA0"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3D32C24"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575117C6"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D09F7B2" w14:textId="77777777" w:rsidR="00156DA4" w:rsidRPr="006B10FB" w:rsidRDefault="00156DA4" w:rsidP="00156DA4">
            <w:pPr>
              <w:jc w:val="center"/>
              <w:rPr>
                <w:rFonts w:hAnsi="ＭＳ 明朝" w:cs="ＭＳ Ｐゴシック"/>
                <w:sz w:val="18"/>
                <w:szCs w:val="18"/>
              </w:rPr>
            </w:pPr>
            <w:r w:rsidRPr="006B10FB">
              <w:rPr>
                <w:rFonts w:hAnsi="ＭＳ 明朝" w:cs="ＭＳ Ｐゴシック"/>
                <w:sz w:val="18"/>
                <w:szCs w:val="18"/>
              </w:rPr>
              <w:t>Excel</w:t>
            </w:r>
          </w:p>
        </w:tc>
      </w:tr>
      <w:tr w:rsidR="004246B8" w:rsidRPr="006B10FB" w14:paraId="0BC1F6D5" w14:textId="77777777" w:rsidTr="006F543B">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09AD0B19" w14:textId="29D8E0FB" w:rsidR="00156DA4" w:rsidRPr="006B10FB" w:rsidRDefault="00156DA4" w:rsidP="00156DA4">
            <w:pPr>
              <w:rPr>
                <w:rFonts w:hAnsi="ＭＳ 明朝" w:cs="ＭＳ Ｐゴシック"/>
                <w:sz w:val="18"/>
                <w:szCs w:val="18"/>
              </w:rPr>
            </w:pPr>
            <w:r w:rsidRPr="006B10FB">
              <w:rPr>
                <w:rFonts w:hAnsi="ＭＳ 明朝" w:cs="ＭＳ Ｐゴシック" w:hint="eastAsia"/>
                <w:sz w:val="18"/>
                <w:szCs w:val="18"/>
              </w:rPr>
              <w:t>入札参加表明・参加資格確認申請</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E8F657E" w14:textId="77777777" w:rsidR="00156DA4" w:rsidRPr="006B10FB" w:rsidRDefault="00156DA4" w:rsidP="00156DA4">
            <w:pPr>
              <w:widowControl/>
              <w:ind w:rightChars="-7"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6E358171" w14:textId="6660B864" w:rsidR="00156DA4" w:rsidRPr="006B10FB" w:rsidRDefault="00156DA4" w:rsidP="008155EE">
            <w:pPr>
              <w:widowControl/>
              <w:rPr>
                <w:rFonts w:hAnsi="ＭＳ 明朝" w:cs="ＭＳ Ｐゴシック"/>
                <w:sz w:val="18"/>
                <w:szCs w:val="18"/>
              </w:rPr>
            </w:pPr>
            <w:r w:rsidRPr="006B10FB">
              <w:rPr>
                <w:rFonts w:hAnsi="ＭＳ 明朝" w:cs="ＭＳ Ｐゴシック" w:hint="eastAsia"/>
                <w:sz w:val="18"/>
                <w:szCs w:val="18"/>
              </w:rPr>
              <w:t>入札参加表明・参加資格確認申請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3B0C2"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990BAC0" w14:textId="77777777"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0591B09"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56F0674"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577657"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963DE85"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75C51FB" w14:textId="77777777" w:rsidR="00156DA4" w:rsidRPr="006B10FB" w:rsidRDefault="00156DA4" w:rsidP="00156DA4">
            <w:pPr>
              <w:jc w:val="center"/>
              <w:rPr>
                <w:rFonts w:hAnsi="ＭＳ 明朝" w:cs="ＭＳ Ｐゴシック"/>
                <w:sz w:val="18"/>
                <w:szCs w:val="18"/>
              </w:rPr>
            </w:pPr>
          </w:p>
        </w:tc>
      </w:tr>
      <w:tr w:rsidR="004246B8" w:rsidRPr="006B10FB" w14:paraId="69155049"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FE0029C" w14:textId="7A36EFF8" w:rsidR="00156DA4" w:rsidRPr="006B10FB"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10B37" w14:textId="77777777" w:rsidR="00156DA4" w:rsidRPr="006B10FB" w:rsidRDefault="00156DA4" w:rsidP="00156DA4">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（様式2-1）</w:t>
            </w:r>
          </w:p>
        </w:tc>
        <w:tc>
          <w:tcPr>
            <w:tcW w:w="3032" w:type="dxa"/>
            <w:tcBorders>
              <w:top w:val="nil"/>
              <w:left w:val="nil"/>
              <w:bottom w:val="single" w:sz="4" w:space="0" w:color="auto"/>
              <w:right w:val="nil"/>
            </w:tcBorders>
            <w:shd w:val="clear" w:color="auto" w:fill="auto"/>
            <w:vAlign w:val="center"/>
          </w:tcPr>
          <w:p w14:paraId="21A8103A" w14:textId="7571A8A1" w:rsidR="00156DA4" w:rsidRPr="006B10FB" w:rsidRDefault="00156DA4" w:rsidP="008155EE">
            <w:pPr>
              <w:widowControl/>
              <w:ind w:left="180" w:hangingChars="100" w:hanging="180"/>
              <w:jc w:val="left"/>
              <w:rPr>
                <w:rFonts w:hAnsi="ＭＳ 明朝" w:cs="ＭＳ Ｐゴシック"/>
                <w:sz w:val="18"/>
                <w:szCs w:val="18"/>
              </w:rPr>
            </w:pPr>
            <w:r w:rsidRPr="006B10FB">
              <w:rPr>
                <w:rFonts w:hAnsi="ＭＳ 明朝" w:cs="ＭＳ Ｐゴシック" w:hint="eastAsia"/>
                <w:sz w:val="18"/>
                <w:szCs w:val="18"/>
              </w:rPr>
              <w:t>入札参加表明書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7835357"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4211B62"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5242BDB"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7B365AB"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68504DA6"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BBFD529"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9616966" w14:textId="77777777" w:rsidR="00156DA4" w:rsidRPr="006B10FB" w:rsidRDefault="00156DA4" w:rsidP="00156DA4">
            <w:pPr>
              <w:widowControl/>
              <w:jc w:val="center"/>
              <w:rPr>
                <w:rFonts w:hAnsi="ＭＳ 明朝" w:cs="ＭＳ Ｐゴシック"/>
                <w:sz w:val="18"/>
                <w:szCs w:val="18"/>
              </w:rPr>
            </w:pPr>
          </w:p>
        </w:tc>
      </w:tr>
      <w:tr w:rsidR="004246B8" w:rsidRPr="006B10FB" w14:paraId="6738AFFB"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1B5DF60" w14:textId="77777777" w:rsidR="00156DA4" w:rsidRPr="006B10FB"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947646D" w14:textId="77777777" w:rsidR="00156DA4" w:rsidRPr="006B10FB" w:rsidRDefault="00156DA4" w:rsidP="00156DA4">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（様式2-2）</w:t>
            </w:r>
          </w:p>
        </w:tc>
        <w:tc>
          <w:tcPr>
            <w:tcW w:w="3032" w:type="dxa"/>
            <w:tcBorders>
              <w:top w:val="nil"/>
              <w:left w:val="nil"/>
              <w:bottom w:val="single" w:sz="4" w:space="0" w:color="auto"/>
              <w:right w:val="nil"/>
            </w:tcBorders>
            <w:shd w:val="clear" w:color="auto" w:fill="auto"/>
            <w:vAlign w:val="center"/>
          </w:tcPr>
          <w:p w14:paraId="72E4A1DB" w14:textId="5D8705E2" w:rsidR="00156DA4" w:rsidRPr="006B10FB" w:rsidRDefault="00156DA4" w:rsidP="008155EE">
            <w:pPr>
              <w:widowControl/>
              <w:jc w:val="left"/>
              <w:rPr>
                <w:rFonts w:hAnsi="ＭＳ 明朝" w:cs="ＭＳ Ｐゴシック"/>
                <w:sz w:val="18"/>
                <w:szCs w:val="18"/>
              </w:rPr>
            </w:pPr>
            <w:r w:rsidRPr="006B10FB">
              <w:rPr>
                <w:rFonts w:hAnsi="ＭＳ 明朝" w:cs="ＭＳ Ｐゴシック" w:hint="eastAsia"/>
                <w:sz w:val="18"/>
                <w:szCs w:val="18"/>
              </w:rPr>
              <w:t>構成企業及び協力企業表</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8223CDA"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4855F6B"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BAA7F1C"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06DB3CF4"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23BDFFC9"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B0A7CC3"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C612E43" w14:textId="77777777" w:rsidR="00156DA4" w:rsidRPr="006B10FB" w:rsidRDefault="00156DA4" w:rsidP="00156DA4">
            <w:pPr>
              <w:widowControl/>
              <w:jc w:val="center"/>
              <w:rPr>
                <w:rFonts w:hAnsi="ＭＳ 明朝" w:cs="ＭＳ Ｐゴシック"/>
                <w:sz w:val="18"/>
                <w:szCs w:val="18"/>
              </w:rPr>
            </w:pPr>
          </w:p>
        </w:tc>
      </w:tr>
      <w:tr w:rsidR="004246B8" w:rsidRPr="006B10FB" w14:paraId="1D67C859"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04C422E7" w14:textId="77777777" w:rsidR="00156DA4" w:rsidRPr="006B10FB"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BAEEA" w14:textId="77777777" w:rsidR="00156DA4" w:rsidRPr="006B10FB" w:rsidRDefault="00156DA4" w:rsidP="00156DA4">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（様式2-3）</w:t>
            </w:r>
          </w:p>
        </w:tc>
        <w:tc>
          <w:tcPr>
            <w:tcW w:w="3032" w:type="dxa"/>
            <w:tcBorders>
              <w:top w:val="nil"/>
              <w:left w:val="nil"/>
              <w:bottom w:val="single" w:sz="4" w:space="0" w:color="auto"/>
              <w:right w:val="nil"/>
            </w:tcBorders>
            <w:shd w:val="clear" w:color="auto" w:fill="auto"/>
            <w:vAlign w:val="center"/>
          </w:tcPr>
          <w:p w14:paraId="6AF22D48" w14:textId="1FCA98ED" w:rsidR="00156DA4" w:rsidRPr="006B10FB" w:rsidRDefault="00156DA4" w:rsidP="008155EE">
            <w:pPr>
              <w:widowControl/>
              <w:jc w:val="left"/>
              <w:rPr>
                <w:rFonts w:hAnsi="ＭＳ 明朝" w:cs="ＭＳ Ｐゴシック"/>
                <w:sz w:val="18"/>
                <w:szCs w:val="18"/>
              </w:rPr>
            </w:pPr>
            <w:r w:rsidRPr="006B10FB">
              <w:rPr>
                <w:rFonts w:hAnsi="ＭＳ 明朝" w:cs="ＭＳ Ｐゴシック" w:hint="eastAsia"/>
                <w:sz w:val="18"/>
                <w:szCs w:val="18"/>
              </w:rPr>
              <w:t>委任状（代表企業）</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7C0211C"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0C3160C"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731B342" w14:textId="5503BBF2" w:rsidR="00156DA4" w:rsidRPr="006B10FB" w:rsidRDefault="00156DA4" w:rsidP="006F3D5B">
            <w:pPr>
              <w:widowControl/>
              <w:jc w:val="center"/>
              <w:rPr>
                <w:rFonts w:hAnsi="ＭＳ 明朝" w:cs="ＭＳ Ｐゴシック"/>
                <w:sz w:val="18"/>
                <w:szCs w:val="18"/>
              </w:rPr>
            </w:pPr>
            <w:r w:rsidRPr="006B10FB">
              <w:rPr>
                <w:rFonts w:hAnsi="ＭＳ 明朝" w:cs="ＭＳ Ｐゴシック" w:hint="eastAsia"/>
                <w:sz w:val="18"/>
                <w:szCs w:val="18"/>
              </w:rPr>
              <w:t>A3</w:t>
            </w:r>
            <w:r w:rsidR="006F3D5B" w:rsidRPr="006B10FB">
              <w:rPr>
                <w:rFonts w:hAnsi="ＭＳ 明朝" w:cs="ＭＳ Ｐゴシック" w:hint="eastAsia"/>
                <w:sz w:val="18"/>
                <w:szCs w:val="18"/>
              </w:rPr>
              <w:t>横</w:t>
            </w:r>
          </w:p>
        </w:tc>
        <w:tc>
          <w:tcPr>
            <w:tcW w:w="567" w:type="dxa"/>
            <w:tcBorders>
              <w:top w:val="nil"/>
              <w:left w:val="nil"/>
              <w:bottom w:val="single" w:sz="4" w:space="0" w:color="auto"/>
              <w:right w:val="single" w:sz="4" w:space="0" w:color="auto"/>
            </w:tcBorders>
            <w:shd w:val="clear" w:color="auto" w:fill="auto"/>
            <w:noWrap/>
            <w:vAlign w:val="center"/>
          </w:tcPr>
          <w:p w14:paraId="78B6D034"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185E43F1"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3614180"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51ABA3E" w14:textId="77777777" w:rsidR="00156DA4" w:rsidRPr="006B10FB" w:rsidRDefault="00156DA4" w:rsidP="00156DA4">
            <w:pPr>
              <w:widowControl/>
              <w:jc w:val="center"/>
              <w:rPr>
                <w:rFonts w:hAnsi="ＭＳ 明朝" w:cs="ＭＳ Ｐゴシック"/>
                <w:sz w:val="18"/>
                <w:szCs w:val="18"/>
              </w:rPr>
            </w:pPr>
          </w:p>
        </w:tc>
      </w:tr>
      <w:tr w:rsidR="004246B8" w:rsidRPr="006B10FB" w14:paraId="0830DAF2"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17DC07F" w14:textId="77777777" w:rsidR="00156DA4" w:rsidRPr="006B10FB"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04E8A86" w14:textId="77777777" w:rsidR="00156DA4" w:rsidRPr="006B10FB" w:rsidRDefault="00156DA4" w:rsidP="00156DA4">
            <w:pPr>
              <w:widowControl/>
              <w:ind w:rightChars="-13" w:right="-27"/>
              <w:jc w:val="center"/>
              <w:rPr>
                <w:rFonts w:hAnsi="ＭＳ 明朝" w:cs="ＭＳ Ｐゴシック"/>
                <w:sz w:val="18"/>
                <w:szCs w:val="18"/>
              </w:rPr>
            </w:pPr>
            <w:r w:rsidRPr="006B10FB">
              <w:rPr>
                <w:rFonts w:hAnsi="ＭＳ 明朝" w:cs="ＭＳ Ｐゴシック" w:hint="eastAsia"/>
                <w:sz w:val="18"/>
                <w:szCs w:val="18"/>
              </w:rPr>
              <w:t>（様式2-4）</w:t>
            </w:r>
          </w:p>
        </w:tc>
        <w:tc>
          <w:tcPr>
            <w:tcW w:w="3032" w:type="dxa"/>
            <w:tcBorders>
              <w:top w:val="nil"/>
              <w:left w:val="nil"/>
              <w:bottom w:val="single" w:sz="4" w:space="0" w:color="auto"/>
              <w:right w:val="nil"/>
            </w:tcBorders>
            <w:shd w:val="clear" w:color="auto" w:fill="auto"/>
            <w:vAlign w:val="center"/>
          </w:tcPr>
          <w:p w14:paraId="20250DF9" w14:textId="77777777" w:rsidR="00156DA4" w:rsidRPr="006B10FB" w:rsidRDefault="00156DA4" w:rsidP="008155EE">
            <w:pPr>
              <w:widowControl/>
              <w:ind w:left="180" w:hangingChars="100" w:hanging="180"/>
              <w:jc w:val="left"/>
              <w:rPr>
                <w:rFonts w:hAnsi="ＭＳ 明朝" w:cs="ＭＳ Ｐゴシック"/>
                <w:sz w:val="18"/>
                <w:szCs w:val="18"/>
              </w:rPr>
            </w:pPr>
            <w:r w:rsidRPr="006B10FB">
              <w:rPr>
                <w:rFonts w:hAnsi="ＭＳ 明朝" w:cs="ＭＳ Ｐゴシック" w:hint="eastAsia"/>
                <w:sz w:val="18"/>
                <w:szCs w:val="18"/>
              </w:rPr>
              <w:t>委任状（受任者）</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895D463"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701A605"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54ACF4E"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1FFB3BC"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399F0951"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5352FFC"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7E9BEF" w14:textId="77777777" w:rsidR="00156DA4" w:rsidRPr="006B10FB" w:rsidRDefault="00156DA4" w:rsidP="00156DA4">
            <w:pPr>
              <w:widowControl/>
              <w:jc w:val="center"/>
              <w:rPr>
                <w:rFonts w:hAnsi="ＭＳ 明朝" w:cs="ＭＳ Ｐゴシック"/>
                <w:sz w:val="18"/>
                <w:szCs w:val="18"/>
              </w:rPr>
            </w:pPr>
          </w:p>
        </w:tc>
      </w:tr>
      <w:tr w:rsidR="004246B8" w:rsidRPr="006B10FB" w14:paraId="491B94BB"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554C3574" w14:textId="77777777" w:rsidR="00156DA4" w:rsidRPr="006B10FB"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7AB7E2D" w14:textId="77777777" w:rsidR="00156DA4" w:rsidRPr="006B10FB" w:rsidRDefault="00156DA4" w:rsidP="00156DA4">
            <w:pPr>
              <w:widowControl/>
              <w:ind w:right="-1"/>
              <w:jc w:val="center"/>
              <w:rPr>
                <w:rFonts w:hAnsi="ＭＳ 明朝" w:cs="ＭＳ Ｐゴシック"/>
                <w:sz w:val="18"/>
                <w:szCs w:val="18"/>
              </w:rPr>
            </w:pPr>
            <w:r w:rsidRPr="006B10FB">
              <w:rPr>
                <w:rFonts w:hAnsi="ＭＳ 明朝" w:cs="ＭＳ Ｐゴシック" w:hint="eastAsia"/>
                <w:sz w:val="18"/>
                <w:szCs w:val="18"/>
              </w:rPr>
              <w:t>（様式2-5）</w:t>
            </w:r>
          </w:p>
        </w:tc>
        <w:tc>
          <w:tcPr>
            <w:tcW w:w="3032" w:type="dxa"/>
            <w:tcBorders>
              <w:top w:val="nil"/>
              <w:left w:val="nil"/>
              <w:bottom w:val="single" w:sz="4" w:space="0" w:color="auto"/>
              <w:right w:val="nil"/>
            </w:tcBorders>
            <w:shd w:val="clear" w:color="auto" w:fill="auto"/>
            <w:vAlign w:val="center"/>
          </w:tcPr>
          <w:p w14:paraId="391478C9" w14:textId="0B4E06C3" w:rsidR="00156DA4" w:rsidRPr="006B10FB" w:rsidRDefault="00156DA4" w:rsidP="008155EE">
            <w:pPr>
              <w:widowControl/>
              <w:jc w:val="left"/>
              <w:rPr>
                <w:rFonts w:hAnsi="ＭＳ 明朝" w:cs="ＭＳ Ｐゴシック"/>
                <w:sz w:val="18"/>
                <w:szCs w:val="18"/>
              </w:rPr>
            </w:pPr>
            <w:r w:rsidRPr="006B10FB">
              <w:rPr>
                <w:rFonts w:hAnsi="ＭＳ 明朝" w:cs="ＭＳ Ｐゴシック" w:hint="eastAsia"/>
                <w:sz w:val="18"/>
                <w:szCs w:val="18"/>
              </w:rPr>
              <w:t>参加資格確認申請書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16A9B32"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1D0C7BF" w14:textId="77777777" w:rsidR="00156DA4" w:rsidRPr="006B10FB" w:rsidRDefault="00156DA4" w:rsidP="00156DA4">
            <w:pPr>
              <w:jc w:val="center"/>
              <w:rPr>
                <w:rFonts w:hAnsi="ＭＳ 明朝"/>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18BCA85"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7AE52BE0"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44D12F3B"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80DB1D8"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06C62EB" w14:textId="77777777" w:rsidR="00156DA4" w:rsidRPr="006B10FB" w:rsidRDefault="00156DA4" w:rsidP="00156DA4">
            <w:pPr>
              <w:widowControl/>
              <w:jc w:val="center"/>
              <w:rPr>
                <w:rFonts w:hAnsi="ＭＳ 明朝" w:cs="ＭＳ Ｐゴシック"/>
                <w:sz w:val="18"/>
                <w:szCs w:val="18"/>
              </w:rPr>
            </w:pPr>
          </w:p>
        </w:tc>
      </w:tr>
      <w:tr w:rsidR="004246B8" w:rsidRPr="006B10FB" w14:paraId="5BCE40BB"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1BF42C22" w14:textId="77777777" w:rsidR="000874B1" w:rsidRPr="006B10FB"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4DC4C2" w14:textId="4A98F4A0" w:rsidR="000874B1" w:rsidRPr="006B10FB" w:rsidRDefault="000874B1" w:rsidP="000874B1">
            <w:pPr>
              <w:widowControl/>
              <w:ind w:right="-1"/>
              <w:jc w:val="center"/>
              <w:rPr>
                <w:rFonts w:hAnsi="ＭＳ 明朝" w:cs="ＭＳ Ｐゴシック"/>
                <w:sz w:val="18"/>
                <w:szCs w:val="18"/>
              </w:rPr>
            </w:pPr>
            <w:r w:rsidRPr="006B10FB">
              <w:rPr>
                <w:rFonts w:hAnsi="ＭＳ 明朝" w:cs="ＭＳ Ｐゴシック" w:hint="eastAsia"/>
                <w:sz w:val="18"/>
                <w:szCs w:val="18"/>
              </w:rPr>
              <w:t>（様式2-6）</w:t>
            </w:r>
          </w:p>
        </w:tc>
        <w:tc>
          <w:tcPr>
            <w:tcW w:w="3032" w:type="dxa"/>
            <w:tcBorders>
              <w:top w:val="nil"/>
              <w:left w:val="nil"/>
              <w:bottom w:val="single" w:sz="4" w:space="0" w:color="auto"/>
              <w:right w:val="nil"/>
            </w:tcBorders>
            <w:shd w:val="clear" w:color="auto" w:fill="auto"/>
            <w:vAlign w:val="center"/>
          </w:tcPr>
          <w:p w14:paraId="1F8206FE" w14:textId="0685E3F1" w:rsidR="000874B1" w:rsidRPr="006B10FB" w:rsidRDefault="000874B1" w:rsidP="008155EE">
            <w:pPr>
              <w:widowControl/>
              <w:jc w:val="left"/>
              <w:rPr>
                <w:rFonts w:hAnsi="ＭＳ 明朝" w:cs="ＭＳ Ｐゴシック"/>
                <w:sz w:val="18"/>
                <w:szCs w:val="18"/>
              </w:rPr>
            </w:pPr>
            <w:r w:rsidRPr="006B10FB">
              <w:rPr>
                <w:rFonts w:hAnsi="ＭＳ 明朝" w:cs="ＭＳ Ｐゴシック" w:hint="eastAsia"/>
                <w:sz w:val="18"/>
                <w:szCs w:val="18"/>
              </w:rPr>
              <w:t>添付書類提出確認書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A5300CF" w14:textId="5986579C"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D52F5EE" w14:textId="11DBEB51" w:rsidR="000874B1" w:rsidRPr="006B10FB" w:rsidRDefault="000874B1" w:rsidP="000874B1">
            <w:pPr>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2B17CD6" w14:textId="3CDF4EA1"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E0EDB42" w14:textId="5DD845E9"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7AFE51AF" w14:textId="4CFEEA2A"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9909732" w14:textId="6A6A2406"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B050CF1" w14:textId="77777777" w:rsidR="000874B1" w:rsidRPr="006B10FB" w:rsidRDefault="000874B1" w:rsidP="000874B1">
            <w:pPr>
              <w:widowControl/>
              <w:jc w:val="center"/>
              <w:rPr>
                <w:rFonts w:hAnsi="ＭＳ 明朝" w:cs="ＭＳ Ｐゴシック"/>
                <w:sz w:val="18"/>
                <w:szCs w:val="18"/>
              </w:rPr>
            </w:pPr>
          </w:p>
        </w:tc>
      </w:tr>
      <w:tr w:rsidR="004246B8" w:rsidRPr="006B10FB" w14:paraId="778BD66E"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C5F40E3" w14:textId="77777777" w:rsidR="000874B1" w:rsidRPr="006B10FB"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D494C28" w14:textId="68ED7A5C" w:rsidR="000874B1" w:rsidRPr="006B10FB" w:rsidRDefault="000874B1" w:rsidP="000874B1">
            <w:pPr>
              <w:widowControl/>
              <w:ind w:right="-1"/>
              <w:jc w:val="center"/>
              <w:rPr>
                <w:rFonts w:hAnsi="ＭＳ 明朝" w:cs="ＭＳ Ｐゴシック"/>
                <w:sz w:val="18"/>
                <w:szCs w:val="18"/>
              </w:rPr>
            </w:pPr>
            <w:r w:rsidRPr="006B10FB">
              <w:rPr>
                <w:rFonts w:hAnsi="ＭＳ 明朝" w:cs="ＭＳ Ｐゴシック" w:hint="eastAsia"/>
                <w:sz w:val="18"/>
                <w:szCs w:val="18"/>
              </w:rPr>
              <w:t>（様式2-7）</w:t>
            </w:r>
          </w:p>
        </w:tc>
        <w:tc>
          <w:tcPr>
            <w:tcW w:w="3032" w:type="dxa"/>
            <w:tcBorders>
              <w:top w:val="nil"/>
              <w:left w:val="nil"/>
              <w:bottom w:val="single" w:sz="4" w:space="0" w:color="auto"/>
              <w:right w:val="nil"/>
            </w:tcBorders>
            <w:shd w:val="clear" w:color="auto" w:fill="auto"/>
            <w:vAlign w:val="center"/>
          </w:tcPr>
          <w:p w14:paraId="2FFB98F0" w14:textId="04F4E10F" w:rsidR="000874B1" w:rsidRPr="006B10FB" w:rsidRDefault="000874B1" w:rsidP="008155EE">
            <w:pPr>
              <w:widowControl/>
              <w:jc w:val="left"/>
              <w:rPr>
                <w:rFonts w:hAnsi="ＭＳ 明朝" w:cs="ＭＳ Ｐゴシック"/>
                <w:sz w:val="18"/>
                <w:szCs w:val="18"/>
              </w:rPr>
            </w:pPr>
            <w:r w:rsidRPr="006B10FB">
              <w:rPr>
                <w:rFonts w:hAnsi="ＭＳ 明朝" w:cs="ＭＳ Ｐゴシック" w:hint="eastAsia"/>
                <w:sz w:val="18"/>
                <w:szCs w:val="18"/>
              </w:rPr>
              <w:t>入札参加資格報告書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226F325" w14:textId="416ABEFC"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0B4AC8FB" w14:textId="372DAEC7" w:rsidR="000874B1" w:rsidRPr="006B10FB" w:rsidRDefault="000874B1" w:rsidP="000874B1">
            <w:pPr>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F0D064C" w14:textId="6E96CAFA"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41B76587" w14:textId="29F5CBFD" w:rsidR="000874B1" w:rsidRPr="006B10FB" w:rsidRDefault="000874B1" w:rsidP="000874B1">
            <w:pPr>
              <w:widowControl/>
              <w:jc w:val="center"/>
              <w:rPr>
                <w:rFonts w:hAnsi="ＭＳ 明朝" w:cs="ＭＳ Ｐゴシック"/>
                <w:sz w:val="18"/>
                <w:szCs w:val="18"/>
              </w:rPr>
            </w:pPr>
            <w:r w:rsidRPr="006B10FB">
              <w:rPr>
                <w:rFonts w:hAnsi="ＭＳ 明朝"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33BED6AB" w14:textId="559F636E"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B3E23CE" w14:textId="5EB6477A"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9F06CD4" w14:textId="408B11BF" w:rsidR="000874B1" w:rsidRPr="006B10FB" w:rsidRDefault="000874B1" w:rsidP="000874B1">
            <w:pPr>
              <w:widowControl/>
              <w:jc w:val="center"/>
              <w:rPr>
                <w:rFonts w:hAnsi="ＭＳ 明朝" w:cs="ＭＳ Ｐゴシック"/>
                <w:sz w:val="18"/>
                <w:szCs w:val="18"/>
              </w:rPr>
            </w:pPr>
          </w:p>
        </w:tc>
      </w:tr>
      <w:tr w:rsidR="004246B8" w:rsidRPr="006B10FB" w14:paraId="1F61E8FA"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225AF16" w14:textId="77777777" w:rsidR="000874B1" w:rsidRPr="006B10FB"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ABAC113" w14:textId="797C0C43" w:rsidR="000874B1" w:rsidRPr="006B10FB" w:rsidRDefault="000874B1" w:rsidP="000874B1">
            <w:pPr>
              <w:widowControl/>
              <w:ind w:rightChars="-13" w:right="-27"/>
              <w:jc w:val="center"/>
              <w:rPr>
                <w:rFonts w:hAnsi="ＭＳ 明朝" w:cs="ＭＳ Ｐゴシック"/>
                <w:sz w:val="18"/>
                <w:szCs w:val="18"/>
              </w:rPr>
            </w:pPr>
            <w:r w:rsidRPr="006B10FB">
              <w:rPr>
                <w:rFonts w:hAnsi="ＭＳ 明朝" w:cs="ＭＳ Ｐゴシック" w:hint="eastAsia"/>
                <w:sz w:val="18"/>
                <w:szCs w:val="18"/>
              </w:rPr>
              <w:t>（様式2-8）</w:t>
            </w:r>
          </w:p>
        </w:tc>
        <w:tc>
          <w:tcPr>
            <w:tcW w:w="3032" w:type="dxa"/>
            <w:tcBorders>
              <w:top w:val="nil"/>
              <w:left w:val="nil"/>
              <w:bottom w:val="single" w:sz="4" w:space="0" w:color="auto"/>
              <w:right w:val="nil"/>
            </w:tcBorders>
            <w:shd w:val="clear" w:color="auto" w:fill="auto"/>
            <w:tcMar>
              <w:right w:w="28" w:type="dxa"/>
            </w:tcMar>
            <w:vAlign w:val="center"/>
          </w:tcPr>
          <w:p w14:paraId="298DC6D4" w14:textId="3FE4B3EB" w:rsidR="000874B1" w:rsidRPr="006B10FB" w:rsidRDefault="000874B1" w:rsidP="008155EE">
            <w:pPr>
              <w:widowControl/>
              <w:jc w:val="left"/>
              <w:rPr>
                <w:rFonts w:hAnsi="ＭＳ 明朝" w:cs="ＭＳ Ｐゴシック"/>
                <w:sz w:val="18"/>
                <w:szCs w:val="18"/>
              </w:rPr>
            </w:pPr>
            <w:r w:rsidRPr="006B10FB">
              <w:rPr>
                <w:rFonts w:hAnsi="ＭＳ 明朝" w:cs="ＭＳ Ｐゴシック" w:hint="eastAsia"/>
                <w:sz w:val="18"/>
                <w:szCs w:val="18"/>
              </w:rPr>
              <w:t>設計企業の参加資格要件に関する書類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F116D16"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A92B611" w14:textId="77777777" w:rsidR="000874B1" w:rsidRPr="006B10FB" w:rsidRDefault="000874B1" w:rsidP="000874B1">
            <w:pPr>
              <w:jc w:val="center"/>
              <w:rPr>
                <w:rFonts w:hAnsi="ＭＳ 明朝"/>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95F722F"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DAC3DE8"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43CFB609"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2875F6C"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647824" w14:textId="77777777" w:rsidR="000874B1" w:rsidRPr="006B10FB" w:rsidRDefault="000874B1" w:rsidP="000874B1">
            <w:pPr>
              <w:widowControl/>
              <w:jc w:val="center"/>
              <w:rPr>
                <w:rFonts w:hAnsi="ＭＳ 明朝" w:cs="ＭＳ Ｐゴシック"/>
                <w:sz w:val="18"/>
                <w:szCs w:val="18"/>
              </w:rPr>
            </w:pPr>
          </w:p>
        </w:tc>
      </w:tr>
      <w:tr w:rsidR="004246B8" w:rsidRPr="006B10FB" w14:paraId="7DC7BF1A"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A3387E1" w14:textId="77777777" w:rsidR="000874B1" w:rsidRPr="006B10FB"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5F07A08" w14:textId="26EF554F" w:rsidR="000874B1" w:rsidRPr="006B10FB" w:rsidRDefault="000874B1" w:rsidP="000874B1">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（様式2-9）</w:t>
            </w:r>
          </w:p>
        </w:tc>
        <w:tc>
          <w:tcPr>
            <w:tcW w:w="3032" w:type="dxa"/>
            <w:tcBorders>
              <w:top w:val="nil"/>
              <w:left w:val="nil"/>
              <w:bottom w:val="single" w:sz="4" w:space="0" w:color="auto"/>
              <w:right w:val="nil"/>
            </w:tcBorders>
            <w:shd w:val="clear" w:color="auto" w:fill="auto"/>
            <w:tcMar>
              <w:right w:w="28" w:type="dxa"/>
            </w:tcMar>
            <w:vAlign w:val="center"/>
          </w:tcPr>
          <w:p w14:paraId="2586870F" w14:textId="068B21FE" w:rsidR="000874B1" w:rsidRPr="006B10FB" w:rsidRDefault="000874B1" w:rsidP="008155EE">
            <w:pPr>
              <w:widowControl/>
              <w:jc w:val="left"/>
              <w:rPr>
                <w:rFonts w:hAnsi="ＭＳ 明朝" w:cs="ＭＳ Ｐゴシック"/>
                <w:sz w:val="18"/>
                <w:szCs w:val="18"/>
              </w:rPr>
            </w:pPr>
            <w:r w:rsidRPr="006B10FB">
              <w:rPr>
                <w:rFonts w:hAnsi="ＭＳ 明朝" w:cs="ＭＳ Ｐゴシック" w:hint="eastAsia"/>
                <w:sz w:val="18"/>
                <w:szCs w:val="18"/>
              </w:rPr>
              <w:t>建設企業の参加資格要件に関する書類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4F8118F"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BC65CE3"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3E6444F"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3D76E5A" w14:textId="77777777" w:rsidR="000874B1" w:rsidRPr="006B10FB" w:rsidRDefault="000874B1" w:rsidP="000874B1">
            <w:pPr>
              <w:jc w:val="center"/>
              <w:rPr>
                <w:rFonts w:hAnsi="ＭＳ 明朝"/>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5AB16303"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2304EA4"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245E0A3" w14:textId="77777777" w:rsidR="000874B1" w:rsidRPr="006B10FB" w:rsidRDefault="000874B1" w:rsidP="000874B1">
            <w:pPr>
              <w:widowControl/>
              <w:ind w:leftChars="-47" w:left="-99"/>
              <w:jc w:val="center"/>
              <w:rPr>
                <w:rFonts w:hAnsi="ＭＳ 明朝" w:cs="ＭＳ Ｐゴシック"/>
                <w:sz w:val="18"/>
                <w:szCs w:val="18"/>
              </w:rPr>
            </w:pPr>
          </w:p>
        </w:tc>
      </w:tr>
      <w:tr w:rsidR="004246B8" w:rsidRPr="006B10FB" w14:paraId="5FA5C5BB"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2FB4C3E" w14:textId="77777777" w:rsidR="000874B1" w:rsidRPr="006B10FB"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DA8D3D8" w14:textId="46A891FD" w:rsidR="000874B1" w:rsidRPr="006B10FB" w:rsidRDefault="000874B1" w:rsidP="000874B1">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（様式2-10）</w:t>
            </w:r>
          </w:p>
        </w:tc>
        <w:tc>
          <w:tcPr>
            <w:tcW w:w="3032" w:type="dxa"/>
            <w:tcBorders>
              <w:top w:val="nil"/>
              <w:left w:val="nil"/>
              <w:bottom w:val="single" w:sz="4" w:space="0" w:color="auto"/>
              <w:right w:val="nil"/>
            </w:tcBorders>
            <w:shd w:val="clear" w:color="auto" w:fill="auto"/>
            <w:tcMar>
              <w:right w:w="28" w:type="dxa"/>
            </w:tcMar>
            <w:vAlign w:val="center"/>
          </w:tcPr>
          <w:p w14:paraId="40D3DFE8" w14:textId="7FF9D5DE" w:rsidR="000874B1" w:rsidRPr="006B10FB" w:rsidRDefault="000874B1" w:rsidP="008155EE">
            <w:pPr>
              <w:widowControl/>
              <w:jc w:val="left"/>
              <w:rPr>
                <w:rFonts w:hAnsi="ＭＳ 明朝" w:cs="ＭＳ Ｐゴシック"/>
                <w:sz w:val="18"/>
                <w:szCs w:val="18"/>
              </w:rPr>
            </w:pPr>
            <w:r w:rsidRPr="006B10FB">
              <w:rPr>
                <w:rFonts w:hAnsi="ＭＳ 明朝" w:cs="ＭＳ Ｐゴシック" w:hint="eastAsia"/>
                <w:sz w:val="18"/>
                <w:szCs w:val="18"/>
              </w:rPr>
              <w:t>工事監理企業の参加資格要件に関する書類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B41AA57"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1308407"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D45D1C3"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7A8D2225" w14:textId="77777777" w:rsidR="000874B1" w:rsidRPr="006B10FB" w:rsidRDefault="000874B1" w:rsidP="000874B1">
            <w:pPr>
              <w:jc w:val="center"/>
              <w:rPr>
                <w:rFonts w:hAnsi="ＭＳ 明朝"/>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1363CC79"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6A7E823"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2819109" w14:textId="77777777" w:rsidR="000874B1" w:rsidRPr="006B10FB" w:rsidRDefault="000874B1" w:rsidP="000874B1">
            <w:pPr>
              <w:widowControl/>
              <w:ind w:leftChars="-47" w:left="-99"/>
              <w:jc w:val="center"/>
              <w:rPr>
                <w:rFonts w:hAnsi="ＭＳ 明朝" w:cs="ＭＳ Ｐゴシック"/>
                <w:sz w:val="18"/>
                <w:szCs w:val="18"/>
              </w:rPr>
            </w:pPr>
          </w:p>
        </w:tc>
      </w:tr>
      <w:tr w:rsidR="004246B8" w:rsidRPr="006B10FB" w14:paraId="2741A1AB"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59F915D" w14:textId="77777777" w:rsidR="000874B1" w:rsidRPr="006B10FB"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5989559" w14:textId="4BF56C07" w:rsidR="000874B1" w:rsidRPr="006B10FB" w:rsidRDefault="000874B1" w:rsidP="000874B1">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（様式2-11）</w:t>
            </w:r>
          </w:p>
        </w:tc>
        <w:tc>
          <w:tcPr>
            <w:tcW w:w="3032" w:type="dxa"/>
            <w:tcBorders>
              <w:top w:val="nil"/>
              <w:left w:val="nil"/>
              <w:bottom w:val="single" w:sz="4" w:space="0" w:color="auto"/>
              <w:right w:val="nil"/>
            </w:tcBorders>
            <w:shd w:val="clear" w:color="auto" w:fill="auto"/>
            <w:tcMar>
              <w:right w:w="28" w:type="dxa"/>
            </w:tcMar>
            <w:vAlign w:val="center"/>
          </w:tcPr>
          <w:p w14:paraId="49A634D9" w14:textId="2B156B85" w:rsidR="000874B1" w:rsidRPr="006B10FB" w:rsidRDefault="000874B1" w:rsidP="008155EE">
            <w:pPr>
              <w:widowControl/>
              <w:jc w:val="left"/>
              <w:rPr>
                <w:rFonts w:hAnsi="ＭＳ 明朝" w:cs="ＭＳ Ｐゴシック"/>
                <w:sz w:val="18"/>
                <w:szCs w:val="18"/>
              </w:rPr>
            </w:pPr>
            <w:r w:rsidRPr="006B10FB">
              <w:rPr>
                <w:rFonts w:hAnsi="ＭＳ 明朝" w:cs="ＭＳ Ｐゴシック" w:hint="eastAsia"/>
                <w:sz w:val="18"/>
                <w:szCs w:val="18"/>
              </w:rPr>
              <w:t>維持管理企業の参加資格要件に関する書類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846478C"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0B3369C1"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E6CC4D0"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DC74624" w14:textId="77777777" w:rsidR="000874B1" w:rsidRPr="006B10FB" w:rsidRDefault="000874B1" w:rsidP="000874B1">
            <w:pPr>
              <w:jc w:val="center"/>
              <w:rPr>
                <w:rFonts w:hAnsi="ＭＳ 明朝"/>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20DAA01B"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E3CFB27"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7C1516" w14:textId="77777777" w:rsidR="000874B1" w:rsidRPr="006B10FB" w:rsidRDefault="000874B1" w:rsidP="000874B1">
            <w:pPr>
              <w:widowControl/>
              <w:ind w:leftChars="-47" w:left="-99"/>
              <w:jc w:val="center"/>
              <w:rPr>
                <w:rFonts w:hAnsi="ＭＳ 明朝" w:cs="ＭＳ Ｐゴシック"/>
                <w:sz w:val="18"/>
                <w:szCs w:val="18"/>
              </w:rPr>
            </w:pPr>
          </w:p>
        </w:tc>
      </w:tr>
      <w:tr w:rsidR="004246B8" w:rsidRPr="006B10FB" w14:paraId="68E8ED18" w14:textId="77777777" w:rsidTr="006F543B">
        <w:trPr>
          <w:trHeight w:val="340"/>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1BE3EB33" w14:textId="77777777" w:rsidR="000874B1" w:rsidRPr="006B10FB"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1C2C159" w14:textId="213E2F92" w:rsidR="000874B1" w:rsidRPr="006B10FB" w:rsidRDefault="000874B1" w:rsidP="000874B1">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（様式2-12）</w:t>
            </w:r>
          </w:p>
        </w:tc>
        <w:tc>
          <w:tcPr>
            <w:tcW w:w="3032" w:type="dxa"/>
            <w:tcBorders>
              <w:top w:val="nil"/>
              <w:left w:val="nil"/>
              <w:bottom w:val="single" w:sz="4" w:space="0" w:color="auto"/>
              <w:right w:val="nil"/>
            </w:tcBorders>
            <w:shd w:val="clear" w:color="auto" w:fill="auto"/>
            <w:tcMar>
              <w:right w:w="28" w:type="dxa"/>
            </w:tcMar>
            <w:vAlign w:val="center"/>
          </w:tcPr>
          <w:p w14:paraId="7780212F" w14:textId="7BFDD2E4" w:rsidR="000874B1" w:rsidRPr="006B10FB" w:rsidRDefault="000874B1" w:rsidP="008155EE">
            <w:pPr>
              <w:widowControl/>
              <w:jc w:val="left"/>
              <w:rPr>
                <w:rFonts w:hAnsi="ＭＳ 明朝" w:cs="ＭＳ Ｐゴシック"/>
                <w:sz w:val="18"/>
                <w:szCs w:val="18"/>
              </w:rPr>
            </w:pPr>
            <w:r w:rsidRPr="006B10FB">
              <w:rPr>
                <w:rFonts w:hAnsi="ＭＳ 明朝" w:cs="ＭＳ Ｐゴシック" w:hint="eastAsia"/>
                <w:sz w:val="18"/>
                <w:szCs w:val="18"/>
              </w:rPr>
              <w:t>運営企業の参加資格要件に関する書類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9860E93"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6E9D2AC"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344164F"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618980F" w14:textId="77777777" w:rsidR="000874B1" w:rsidRPr="006B10FB" w:rsidRDefault="000874B1" w:rsidP="000874B1">
            <w:pPr>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588E5C9B"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8837907"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6C6EFC4" w14:textId="77777777" w:rsidR="000874B1" w:rsidRPr="006B10FB" w:rsidRDefault="000874B1" w:rsidP="000874B1">
            <w:pPr>
              <w:widowControl/>
              <w:ind w:leftChars="-47" w:left="-99"/>
              <w:jc w:val="center"/>
              <w:rPr>
                <w:rFonts w:hAnsi="ＭＳ 明朝" w:cs="ＭＳ Ｐゴシック"/>
                <w:sz w:val="18"/>
                <w:szCs w:val="18"/>
              </w:rPr>
            </w:pPr>
          </w:p>
        </w:tc>
      </w:tr>
      <w:tr w:rsidR="004246B8" w:rsidRPr="006B10FB" w14:paraId="03F2E084" w14:textId="77777777" w:rsidTr="006F543B">
        <w:trPr>
          <w:trHeight w:val="329"/>
          <w:jc w:val="center"/>
        </w:trPr>
        <w:tc>
          <w:tcPr>
            <w:tcW w:w="726"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76D5305" w14:textId="08744624" w:rsidR="006F3D5B" w:rsidRPr="006B10FB" w:rsidRDefault="006F3D5B" w:rsidP="000874B1">
            <w:pPr>
              <w:rPr>
                <w:rFonts w:hAnsi="ＭＳ 明朝" w:cs="ＭＳ Ｐゴシック"/>
                <w:sz w:val="18"/>
                <w:szCs w:val="18"/>
              </w:rPr>
            </w:pPr>
            <w:r w:rsidRPr="006B10FB">
              <w:rPr>
                <w:rFonts w:hAnsi="ＭＳ 明朝" w:cs="ＭＳ Ｐゴシック" w:hint="eastAsia"/>
                <w:sz w:val="18"/>
                <w:szCs w:val="18"/>
              </w:rPr>
              <w:t>入札辞退</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16DCAE" w14:textId="77777777" w:rsidR="006F3D5B" w:rsidRPr="006B10FB" w:rsidRDefault="006F3D5B" w:rsidP="000874B1">
            <w:pPr>
              <w:widowControl/>
              <w:ind w:rightChars="-13" w:right="-27"/>
              <w:jc w:val="center"/>
              <w:rPr>
                <w:rFonts w:hAnsi="ＭＳ 明朝" w:cs="ＭＳ Ｐゴシック"/>
                <w:sz w:val="18"/>
                <w:szCs w:val="18"/>
              </w:rPr>
            </w:pPr>
            <w:r w:rsidRPr="006B10FB">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401CCE56" w14:textId="60D07D2B" w:rsidR="006F3D5B" w:rsidRPr="006B10FB" w:rsidRDefault="006F3D5B" w:rsidP="008155EE">
            <w:pPr>
              <w:widowControl/>
              <w:jc w:val="left"/>
              <w:rPr>
                <w:rFonts w:hAnsi="ＭＳ 明朝" w:cs="ＭＳ Ｐゴシック"/>
                <w:sz w:val="18"/>
                <w:szCs w:val="18"/>
              </w:rPr>
            </w:pPr>
            <w:r w:rsidRPr="006B10FB">
              <w:rPr>
                <w:rFonts w:hAnsi="ＭＳ 明朝" w:cs="ＭＳ Ｐゴシック" w:hint="eastAsia"/>
                <w:sz w:val="18"/>
                <w:szCs w:val="18"/>
              </w:rPr>
              <w:t>入札参加辞退</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8BE4"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176AB8"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A65D3DC"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7D6F8C" w14:textId="77777777" w:rsidR="006F3D5B" w:rsidRPr="006B10FB" w:rsidRDefault="006F3D5B" w:rsidP="000874B1">
            <w:pPr>
              <w:jc w:val="center"/>
              <w:rPr>
                <w:rFonts w:hAnsi="ＭＳ 明朝"/>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2D126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E28746E"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1076678" w14:textId="77777777" w:rsidR="006F3D5B" w:rsidRPr="006B10FB" w:rsidRDefault="006F3D5B" w:rsidP="000874B1">
            <w:pPr>
              <w:widowControl/>
              <w:jc w:val="center"/>
              <w:rPr>
                <w:rFonts w:hAnsi="ＭＳ 明朝" w:cs="ＭＳ Ｐゴシック"/>
                <w:sz w:val="18"/>
                <w:szCs w:val="18"/>
              </w:rPr>
            </w:pPr>
          </w:p>
        </w:tc>
      </w:tr>
      <w:tr w:rsidR="004246B8" w:rsidRPr="006B10FB" w14:paraId="21ACDC2C"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79BD00B" w14:textId="18CAAF0F" w:rsidR="006F3D5B" w:rsidRPr="006B10FB" w:rsidRDefault="006F3D5B" w:rsidP="000874B1">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F88F04A" w14:textId="77777777" w:rsidR="006F3D5B" w:rsidRPr="006B10FB" w:rsidRDefault="006F3D5B" w:rsidP="000874B1">
            <w:pPr>
              <w:widowControl/>
              <w:ind w:rightChars="-13" w:right="-27"/>
              <w:jc w:val="center"/>
              <w:rPr>
                <w:rFonts w:hAnsi="ＭＳ 明朝" w:cs="ＭＳ Ｐゴシック"/>
                <w:sz w:val="18"/>
                <w:szCs w:val="18"/>
              </w:rPr>
            </w:pPr>
            <w:r w:rsidRPr="006B10FB">
              <w:rPr>
                <w:rFonts w:hAnsi="ＭＳ 明朝" w:cs="ＭＳ Ｐゴシック" w:hint="eastAsia"/>
                <w:sz w:val="18"/>
                <w:szCs w:val="18"/>
              </w:rPr>
              <w:t>（様式3-1）</w:t>
            </w:r>
          </w:p>
        </w:tc>
        <w:tc>
          <w:tcPr>
            <w:tcW w:w="3032" w:type="dxa"/>
            <w:tcBorders>
              <w:top w:val="nil"/>
              <w:left w:val="nil"/>
              <w:bottom w:val="single" w:sz="4" w:space="0" w:color="auto"/>
              <w:right w:val="nil"/>
            </w:tcBorders>
            <w:shd w:val="clear" w:color="auto" w:fill="auto"/>
            <w:vAlign w:val="center"/>
          </w:tcPr>
          <w:p w14:paraId="53772CDC" w14:textId="24BA6FB0" w:rsidR="006F3D5B" w:rsidRPr="006B10FB" w:rsidRDefault="006F3D5B" w:rsidP="008155EE">
            <w:pPr>
              <w:widowControl/>
              <w:ind w:left="180" w:hangingChars="100" w:hanging="180"/>
              <w:jc w:val="left"/>
              <w:rPr>
                <w:rFonts w:hAnsi="ＭＳ 明朝" w:cs="ＭＳ Ｐゴシック"/>
                <w:sz w:val="18"/>
                <w:szCs w:val="18"/>
              </w:rPr>
            </w:pPr>
            <w:r w:rsidRPr="006B10FB">
              <w:rPr>
                <w:rFonts w:hAnsi="ＭＳ 明朝" w:cs="ＭＳ Ｐゴシック" w:hint="eastAsia"/>
                <w:sz w:val="18"/>
                <w:szCs w:val="18"/>
              </w:rPr>
              <w:t>入</w:t>
            </w:r>
            <w:r w:rsidR="00EB1335" w:rsidRPr="006B10FB">
              <w:rPr>
                <w:rFonts w:hAnsi="ＭＳ 明朝" w:cs="ＭＳ Ｐゴシック" w:hint="eastAsia"/>
                <w:sz w:val="18"/>
                <w:szCs w:val="18"/>
              </w:rPr>
              <w:t>札</w:t>
            </w:r>
            <w:r w:rsidRPr="006B10FB">
              <w:rPr>
                <w:rFonts w:hAnsi="ＭＳ 明朝" w:cs="ＭＳ Ｐゴシック" w:hint="eastAsia"/>
                <w:sz w:val="18"/>
                <w:szCs w:val="18"/>
              </w:rPr>
              <w:t>辞退届</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E00D5EE"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11BD56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3D72810"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028BE83"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2621731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C4A235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33A611F" w14:textId="77777777" w:rsidR="006F3D5B" w:rsidRPr="006B10FB" w:rsidRDefault="006F3D5B" w:rsidP="000874B1">
            <w:pPr>
              <w:widowControl/>
              <w:jc w:val="center"/>
              <w:rPr>
                <w:rFonts w:hAnsi="ＭＳ 明朝" w:cs="ＭＳ Ｐゴシック"/>
                <w:sz w:val="18"/>
                <w:szCs w:val="18"/>
              </w:rPr>
            </w:pPr>
          </w:p>
        </w:tc>
      </w:tr>
      <w:tr w:rsidR="004246B8" w:rsidRPr="006B10FB" w14:paraId="24194960" w14:textId="77777777" w:rsidTr="006F543B">
        <w:trPr>
          <w:trHeight w:val="329"/>
          <w:jc w:val="center"/>
        </w:trPr>
        <w:tc>
          <w:tcPr>
            <w:tcW w:w="726"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F874BD6" w14:textId="6FDE129C" w:rsidR="006F3D5B" w:rsidRPr="006B10FB" w:rsidRDefault="006F3D5B" w:rsidP="000874B1">
            <w:pPr>
              <w:rPr>
                <w:rFonts w:hAnsi="ＭＳ 明朝" w:cs="ＭＳ Ｐゴシック"/>
                <w:sz w:val="18"/>
                <w:szCs w:val="18"/>
              </w:rPr>
            </w:pPr>
            <w:r w:rsidRPr="006B10FB">
              <w:rPr>
                <w:rFonts w:hAnsi="ＭＳ 明朝" w:cs="ＭＳ Ｐゴシック" w:hint="eastAsia"/>
                <w:sz w:val="18"/>
                <w:szCs w:val="18"/>
              </w:rPr>
              <w:t>入札書類</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75585E" w14:textId="77777777" w:rsidR="006F3D5B" w:rsidRPr="006B10FB" w:rsidRDefault="006F3D5B" w:rsidP="000874B1">
            <w:pPr>
              <w:widowControl/>
              <w:ind w:right="-1"/>
              <w:jc w:val="center"/>
              <w:rPr>
                <w:rFonts w:hAnsi="ＭＳ 明朝" w:cs="ＭＳ Ｐゴシック"/>
                <w:sz w:val="18"/>
                <w:szCs w:val="18"/>
              </w:rPr>
            </w:pPr>
            <w:r w:rsidRPr="006B10FB">
              <w:rPr>
                <w:rFonts w:hAnsi="ＭＳ 明朝" w:cs="ＭＳ Ｐゴシック" w:hint="eastAsia"/>
                <w:sz w:val="18"/>
                <w:szCs w:val="18"/>
              </w:rPr>
              <w:t>表　紙</w:t>
            </w:r>
          </w:p>
        </w:tc>
        <w:tc>
          <w:tcPr>
            <w:tcW w:w="3032" w:type="dxa"/>
            <w:tcBorders>
              <w:top w:val="nil"/>
              <w:left w:val="nil"/>
              <w:bottom w:val="single" w:sz="4" w:space="0" w:color="auto"/>
              <w:right w:val="nil"/>
            </w:tcBorders>
            <w:shd w:val="clear" w:color="auto" w:fill="auto"/>
            <w:vAlign w:val="center"/>
          </w:tcPr>
          <w:p w14:paraId="24CBB8EF" w14:textId="771C0EE6" w:rsidR="006F3D5B" w:rsidRPr="006B10FB" w:rsidRDefault="006F3D5B" w:rsidP="00FF4B0B">
            <w:pPr>
              <w:widowControl/>
              <w:ind w:left="180" w:hangingChars="100" w:hanging="180"/>
              <w:jc w:val="left"/>
              <w:rPr>
                <w:rFonts w:hAnsi="ＭＳ 明朝" w:cs="ＭＳ Ｐゴシック"/>
                <w:sz w:val="18"/>
                <w:szCs w:val="18"/>
              </w:rPr>
            </w:pPr>
            <w:r w:rsidRPr="006B10FB">
              <w:rPr>
                <w:rFonts w:hAnsi="ＭＳ 明朝" w:cs="ＭＳ Ｐゴシック" w:hint="eastAsia"/>
                <w:sz w:val="18"/>
                <w:szCs w:val="18"/>
              </w:rPr>
              <w:t>入札書類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68277CD"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63AB82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5B8AC34"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8B32B8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7C9964F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3C3DEF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4D1487" w14:textId="77777777" w:rsidR="006F3D5B" w:rsidRPr="006B10FB" w:rsidRDefault="006F3D5B" w:rsidP="000874B1">
            <w:pPr>
              <w:widowControl/>
              <w:jc w:val="center"/>
              <w:rPr>
                <w:rFonts w:hAnsi="ＭＳ 明朝" w:cs="ＭＳ Ｐゴシック"/>
                <w:sz w:val="18"/>
                <w:szCs w:val="18"/>
              </w:rPr>
            </w:pPr>
          </w:p>
        </w:tc>
      </w:tr>
      <w:tr w:rsidR="004246B8" w:rsidRPr="006B10FB" w14:paraId="40F449DC"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920A28A" w14:textId="0600E644" w:rsidR="006F3D5B" w:rsidRPr="006B10FB" w:rsidRDefault="006F3D5B" w:rsidP="000874B1">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0890F3" w14:textId="77777777" w:rsidR="006F3D5B" w:rsidRPr="006B10FB" w:rsidRDefault="006F3D5B" w:rsidP="000874B1">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（様式4-1）</w:t>
            </w:r>
          </w:p>
        </w:tc>
        <w:tc>
          <w:tcPr>
            <w:tcW w:w="3032" w:type="dxa"/>
            <w:tcBorders>
              <w:top w:val="single" w:sz="4" w:space="0" w:color="auto"/>
              <w:left w:val="nil"/>
              <w:bottom w:val="single" w:sz="4" w:space="0" w:color="auto"/>
              <w:right w:val="nil"/>
            </w:tcBorders>
            <w:shd w:val="clear" w:color="auto" w:fill="auto"/>
            <w:vAlign w:val="center"/>
          </w:tcPr>
          <w:p w14:paraId="07ADAE32" w14:textId="41BE0CBE" w:rsidR="006F3D5B" w:rsidRPr="006B10FB" w:rsidRDefault="003D0076" w:rsidP="008155EE">
            <w:pPr>
              <w:widowControl/>
              <w:jc w:val="left"/>
              <w:rPr>
                <w:rFonts w:hAnsi="ＭＳ 明朝" w:cs="ＭＳ Ｐゴシック"/>
                <w:sz w:val="18"/>
                <w:szCs w:val="18"/>
              </w:rPr>
            </w:pPr>
            <w:r w:rsidRPr="006B10FB">
              <w:rPr>
                <w:rFonts w:hAnsi="ＭＳ 明朝" w:cs="ＭＳ Ｐゴシック" w:hint="eastAsia"/>
                <w:sz w:val="18"/>
                <w:szCs w:val="18"/>
              </w:rPr>
              <w:t>入札</w:t>
            </w:r>
            <w:r w:rsidR="006F3D5B" w:rsidRPr="006B10FB">
              <w:rPr>
                <w:rFonts w:hAnsi="ＭＳ 明朝" w:cs="ＭＳ Ｐゴシック" w:hint="eastAsia"/>
                <w:sz w:val="18"/>
                <w:szCs w:val="18"/>
              </w:rPr>
              <w:t>書類提出書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67A4"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394D041"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F0600A3"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45361CE"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DBE797"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685057D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D466742" w14:textId="77777777" w:rsidR="006F3D5B" w:rsidRPr="006B10FB" w:rsidRDefault="006F3D5B" w:rsidP="000874B1">
            <w:pPr>
              <w:widowControl/>
              <w:jc w:val="center"/>
              <w:rPr>
                <w:rFonts w:hAnsi="ＭＳ 明朝" w:cs="ＭＳ Ｐゴシック"/>
                <w:sz w:val="18"/>
                <w:szCs w:val="18"/>
              </w:rPr>
            </w:pPr>
          </w:p>
        </w:tc>
      </w:tr>
      <w:tr w:rsidR="004246B8" w:rsidRPr="006B10FB" w14:paraId="0723CD62"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6C25290" w14:textId="77777777" w:rsidR="006F3D5B" w:rsidRPr="006B10FB" w:rsidRDefault="006F3D5B" w:rsidP="000874B1">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7E64FC2" w14:textId="77777777" w:rsidR="006F3D5B" w:rsidRPr="006B10FB" w:rsidRDefault="006F3D5B" w:rsidP="000874B1">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（様式4-2）</w:t>
            </w:r>
          </w:p>
        </w:tc>
        <w:tc>
          <w:tcPr>
            <w:tcW w:w="3032" w:type="dxa"/>
            <w:tcBorders>
              <w:top w:val="nil"/>
              <w:left w:val="nil"/>
              <w:bottom w:val="single" w:sz="4" w:space="0" w:color="auto"/>
              <w:right w:val="nil"/>
            </w:tcBorders>
            <w:shd w:val="clear" w:color="auto" w:fill="auto"/>
            <w:vAlign w:val="center"/>
          </w:tcPr>
          <w:p w14:paraId="798E7940" w14:textId="77777777" w:rsidR="006F3D5B" w:rsidRPr="006B10FB" w:rsidRDefault="006F3D5B" w:rsidP="008155EE">
            <w:pPr>
              <w:widowControl/>
              <w:jc w:val="left"/>
              <w:rPr>
                <w:rFonts w:hAnsi="ＭＳ 明朝" w:cs="ＭＳ Ｐゴシック"/>
                <w:sz w:val="18"/>
                <w:szCs w:val="18"/>
              </w:rPr>
            </w:pPr>
            <w:r w:rsidRPr="006B10FB">
              <w:rPr>
                <w:rFonts w:hAnsi="ＭＳ 明朝" w:cs="ＭＳ Ｐゴシック" w:hint="eastAsia"/>
                <w:sz w:val="18"/>
                <w:szCs w:val="18"/>
              </w:rPr>
              <w:t>要求水準書に関する確認書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9CE79CB" w14:textId="77777777" w:rsidR="006F3D5B" w:rsidRPr="006B10FB" w:rsidRDefault="006F3D5B" w:rsidP="000874B1">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123502A"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2C738E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1FDF6B29"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591ECAED"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D5BC76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4FE9EEE" w14:textId="77777777" w:rsidR="006F3D5B" w:rsidRPr="006B10FB" w:rsidRDefault="006F3D5B" w:rsidP="000874B1">
            <w:pPr>
              <w:widowControl/>
              <w:jc w:val="center"/>
              <w:rPr>
                <w:rFonts w:hAnsi="ＭＳ 明朝" w:cs="ＭＳ Ｐゴシック"/>
                <w:sz w:val="18"/>
                <w:szCs w:val="18"/>
              </w:rPr>
            </w:pPr>
          </w:p>
        </w:tc>
      </w:tr>
      <w:tr w:rsidR="004246B8" w:rsidRPr="006B10FB" w14:paraId="219FAC3B"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38ACF91" w14:textId="77777777" w:rsidR="006F3D5B" w:rsidRPr="006B10FB" w:rsidRDefault="006F3D5B"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F49B288" w14:textId="77777777" w:rsidR="006F3D5B" w:rsidRPr="006B10FB" w:rsidRDefault="006F3D5B" w:rsidP="000874B1">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（様式4-3）</w:t>
            </w:r>
          </w:p>
        </w:tc>
        <w:tc>
          <w:tcPr>
            <w:tcW w:w="3032" w:type="dxa"/>
            <w:tcBorders>
              <w:top w:val="nil"/>
              <w:left w:val="nil"/>
              <w:bottom w:val="single" w:sz="4" w:space="0" w:color="auto"/>
              <w:right w:val="nil"/>
            </w:tcBorders>
            <w:shd w:val="clear" w:color="auto" w:fill="auto"/>
            <w:vAlign w:val="center"/>
          </w:tcPr>
          <w:p w14:paraId="495308D6" w14:textId="0608212A" w:rsidR="006F3D5B" w:rsidRPr="006B10FB" w:rsidRDefault="006F3D5B" w:rsidP="008155EE">
            <w:pPr>
              <w:widowControl/>
              <w:ind w:left="180" w:hangingChars="100" w:hanging="180"/>
              <w:jc w:val="left"/>
              <w:rPr>
                <w:rFonts w:hAnsi="ＭＳ 明朝" w:cs="ＭＳ Ｐゴシック"/>
                <w:sz w:val="18"/>
                <w:szCs w:val="18"/>
              </w:rPr>
            </w:pPr>
            <w:r w:rsidRPr="006B10FB">
              <w:rPr>
                <w:rFonts w:hAnsi="ＭＳ 明朝" w:cs="ＭＳ Ｐゴシック" w:hint="eastAsia"/>
                <w:sz w:val="18"/>
                <w:szCs w:val="18"/>
              </w:rPr>
              <w:t>入札書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186D648" w14:textId="77777777" w:rsidR="006F3D5B" w:rsidRPr="006B10FB" w:rsidRDefault="006F3D5B" w:rsidP="000874B1">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CD74824"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9F791EC"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9A60CE2"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5249277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5B7D1478"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887178F" w14:textId="77777777" w:rsidR="006F3D5B" w:rsidRPr="006B10FB" w:rsidRDefault="006F3D5B" w:rsidP="000874B1">
            <w:pPr>
              <w:widowControl/>
              <w:jc w:val="center"/>
              <w:rPr>
                <w:rFonts w:hAnsi="ＭＳ 明朝" w:cs="ＭＳ Ｐゴシック"/>
                <w:sz w:val="18"/>
                <w:szCs w:val="18"/>
              </w:rPr>
            </w:pPr>
          </w:p>
        </w:tc>
      </w:tr>
      <w:tr w:rsidR="004246B8" w:rsidRPr="006B10FB" w14:paraId="7398D274"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59F20C3" w14:textId="77777777" w:rsidR="006F3D5B" w:rsidRPr="006B10FB" w:rsidRDefault="006F3D5B"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4B89DB3" w14:textId="77777777" w:rsidR="006F3D5B" w:rsidRPr="006B10FB" w:rsidRDefault="006F3D5B" w:rsidP="000874B1">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（様式4-4）</w:t>
            </w:r>
          </w:p>
        </w:tc>
        <w:tc>
          <w:tcPr>
            <w:tcW w:w="3032" w:type="dxa"/>
            <w:tcBorders>
              <w:top w:val="nil"/>
              <w:left w:val="nil"/>
              <w:bottom w:val="single" w:sz="4" w:space="0" w:color="auto"/>
              <w:right w:val="nil"/>
            </w:tcBorders>
            <w:shd w:val="clear" w:color="auto" w:fill="auto"/>
            <w:vAlign w:val="center"/>
          </w:tcPr>
          <w:p w14:paraId="7986B317" w14:textId="2D0DE69F" w:rsidR="006F3D5B" w:rsidRPr="006B10FB" w:rsidRDefault="006F3D5B" w:rsidP="008155EE">
            <w:pPr>
              <w:widowControl/>
              <w:ind w:left="180" w:hangingChars="100" w:hanging="180"/>
              <w:jc w:val="left"/>
              <w:rPr>
                <w:rFonts w:hAnsi="ＭＳ 明朝" w:cs="ＭＳ Ｐゴシック"/>
                <w:sz w:val="18"/>
                <w:szCs w:val="18"/>
              </w:rPr>
            </w:pPr>
            <w:r w:rsidRPr="006B10FB">
              <w:rPr>
                <w:rFonts w:hAnsi="ＭＳ 明朝" w:cs="ＭＳ Ｐゴシック" w:hint="eastAsia"/>
                <w:sz w:val="18"/>
                <w:szCs w:val="18"/>
              </w:rPr>
              <w:t>入札価格計算書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F917C1B" w14:textId="77777777" w:rsidR="006F3D5B" w:rsidRPr="006B10FB" w:rsidRDefault="006F3D5B" w:rsidP="000874B1">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B52F04C"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7D9814E"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7E42642D"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540A0031"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EB63CB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0449F1C" w14:textId="77777777" w:rsidR="006F3D5B" w:rsidRPr="006B10FB" w:rsidRDefault="006F3D5B" w:rsidP="000874B1">
            <w:pPr>
              <w:widowControl/>
              <w:jc w:val="center"/>
              <w:rPr>
                <w:rFonts w:hAnsi="ＭＳ 明朝" w:cs="ＭＳ Ｐゴシック"/>
                <w:sz w:val="18"/>
                <w:szCs w:val="18"/>
              </w:rPr>
            </w:pPr>
          </w:p>
        </w:tc>
      </w:tr>
      <w:tr w:rsidR="00BF362A" w:rsidRPr="006B10FB" w14:paraId="3F2A4E45" w14:textId="77777777" w:rsidTr="006F543B">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48CEB1D0" w14:textId="416807C8" w:rsidR="00BF362A" w:rsidRPr="006B10FB" w:rsidRDefault="00BF362A" w:rsidP="000874B1">
            <w:pPr>
              <w:rPr>
                <w:rFonts w:hAnsi="ＭＳ 明朝" w:cs="ＭＳ Ｐゴシック"/>
                <w:sz w:val="18"/>
                <w:szCs w:val="18"/>
              </w:rPr>
            </w:pPr>
            <w:r w:rsidRPr="006B10FB">
              <w:rPr>
                <w:rFonts w:hAnsi="ＭＳ 明朝" w:cs="ＭＳ Ｐゴシック" w:hint="eastAsia"/>
                <w:sz w:val="18"/>
                <w:szCs w:val="18"/>
              </w:rPr>
              <w:t>事業計画提案書</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885433" w14:textId="77777777" w:rsidR="00BF362A" w:rsidRPr="006B10FB" w:rsidRDefault="00BF362A" w:rsidP="000874B1">
            <w:pPr>
              <w:widowControl/>
              <w:ind w:right="-1"/>
              <w:jc w:val="center"/>
              <w:rPr>
                <w:rFonts w:hAnsi="ＭＳ 明朝" w:cs="ＭＳ Ｐゴシック"/>
                <w:sz w:val="18"/>
                <w:szCs w:val="18"/>
              </w:rPr>
            </w:pPr>
            <w:r w:rsidRPr="006B10FB">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551307FC" w14:textId="77777777"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事業計画全般に関する提案書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6381F" w14:textId="77777777" w:rsidR="00BF362A" w:rsidRPr="006B10FB" w:rsidRDefault="00BF362A" w:rsidP="000874B1">
            <w:pPr>
              <w:jc w:val="center"/>
              <w:rPr>
                <w:rFonts w:hAnsi="ＭＳ 明朝"/>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43D47B"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C3B36A5"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AC281D"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8BC803"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1E84EF16"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CD4EA38"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76544A9F"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692D4817" w14:textId="2611CA82" w:rsidR="00BF362A" w:rsidRPr="006B10FB" w:rsidRDefault="00BF362A" w:rsidP="000874B1">
            <w:pPr>
              <w:rPr>
                <w:rFonts w:hAnsi="ＭＳ 明朝" w:cs="ＭＳ Ｐゴシック"/>
                <w:sz w:val="18"/>
                <w:szCs w:val="18"/>
              </w:rPr>
            </w:pPr>
          </w:p>
        </w:tc>
        <w:tc>
          <w:tcPr>
            <w:tcW w:w="1199"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09338488" w14:textId="77777777" w:rsidR="00BF362A" w:rsidRPr="006B10FB" w:rsidRDefault="00BF362A" w:rsidP="000874B1">
            <w:pPr>
              <w:widowControl/>
              <w:ind w:rightChars="-20" w:right="-42"/>
              <w:jc w:val="center"/>
              <w:rPr>
                <w:rFonts w:hAnsi="ＭＳ 明朝" w:cs="ＭＳ Ｐゴシック"/>
                <w:sz w:val="18"/>
                <w:szCs w:val="18"/>
              </w:rPr>
            </w:pPr>
            <w:r w:rsidRPr="006B10FB">
              <w:rPr>
                <w:rFonts w:hAnsi="ＭＳ 明朝" w:cs="ＭＳ Ｐゴシック" w:hint="eastAsia"/>
                <w:sz w:val="18"/>
                <w:szCs w:val="18"/>
              </w:rPr>
              <w:t>（様式5-1）</w:t>
            </w:r>
          </w:p>
        </w:tc>
        <w:tc>
          <w:tcPr>
            <w:tcW w:w="3032" w:type="dxa"/>
            <w:tcBorders>
              <w:top w:val="nil"/>
              <w:left w:val="nil"/>
              <w:bottom w:val="single" w:sz="4" w:space="0" w:color="auto"/>
              <w:right w:val="nil"/>
            </w:tcBorders>
            <w:shd w:val="clear" w:color="auto" w:fill="auto"/>
            <w:vAlign w:val="center"/>
          </w:tcPr>
          <w:p w14:paraId="187017A5" w14:textId="4C097A32" w:rsidR="00BF362A" w:rsidRPr="006B10FB" w:rsidRDefault="00BF362A" w:rsidP="008155EE">
            <w:pPr>
              <w:widowControl/>
              <w:ind w:left="180" w:hangingChars="100" w:hanging="180"/>
              <w:jc w:val="left"/>
              <w:rPr>
                <w:rFonts w:hAnsi="ＭＳ 明朝" w:cs="ＭＳ Ｐゴシック"/>
                <w:sz w:val="18"/>
                <w:szCs w:val="18"/>
              </w:rPr>
            </w:pPr>
            <w:r w:rsidRPr="006B10FB">
              <w:rPr>
                <w:rFonts w:hAnsi="ＭＳ 明朝" w:hint="eastAsia"/>
                <w:sz w:val="18"/>
                <w:szCs w:val="18"/>
              </w:rPr>
              <w:t>事業実施体制</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F47DE4C" w14:textId="77777777" w:rsidR="00BF362A" w:rsidRPr="006B10FB" w:rsidRDefault="00BF362A" w:rsidP="000874B1">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327DCC8"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B4DAFF5"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7E6438E5"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65E7A2CC" w14:textId="77777777" w:rsidR="00BF362A" w:rsidRPr="006B10FB" w:rsidRDefault="00BF362A" w:rsidP="000874B1">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25D64D3"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F197AB" w14:textId="77777777" w:rsidR="00BF362A" w:rsidRPr="006B10FB" w:rsidRDefault="00BF362A" w:rsidP="000874B1">
            <w:pPr>
              <w:jc w:val="center"/>
              <w:rPr>
                <w:rFonts w:hAnsi="ＭＳ 明朝"/>
              </w:rPr>
            </w:pPr>
            <w:r w:rsidRPr="006B10FB">
              <w:rPr>
                <w:rFonts w:hAnsi="ＭＳ 明朝" w:cs="ＭＳ Ｐゴシック" w:hint="eastAsia"/>
                <w:sz w:val="18"/>
                <w:szCs w:val="18"/>
              </w:rPr>
              <w:t>Word</w:t>
            </w:r>
          </w:p>
        </w:tc>
      </w:tr>
      <w:tr w:rsidR="00BF362A" w:rsidRPr="006B10FB" w14:paraId="5AC1DB87"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3A11B99" w14:textId="77777777" w:rsidR="00BF362A" w:rsidRPr="006B10FB" w:rsidRDefault="00BF362A" w:rsidP="008C0778">
            <w:pPr>
              <w:rPr>
                <w:rFonts w:hAnsi="ＭＳ 明朝" w:cs="ＭＳ Ｐゴシック"/>
                <w:sz w:val="18"/>
                <w:szCs w:val="18"/>
              </w:rPr>
            </w:pPr>
          </w:p>
        </w:tc>
        <w:tc>
          <w:tcPr>
            <w:tcW w:w="1199" w:type="dxa"/>
            <w:vMerge/>
            <w:tcBorders>
              <w:left w:val="single" w:sz="4" w:space="0" w:color="auto"/>
              <w:bottom w:val="single" w:sz="4" w:space="0" w:color="auto"/>
              <w:right w:val="single" w:sz="4" w:space="0" w:color="auto"/>
            </w:tcBorders>
            <w:shd w:val="clear" w:color="auto" w:fill="auto"/>
            <w:noWrap/>
            <w:tcMar>
              <w:left w:w="0" w:type="dxa"/>
              <w:right w:w="0" w:type="dxa"/>
            </w:tcMar>
            <w:vAlign w:val="center"/>
          </w:tcPr>
          <w:p w14:paraId="46AC86D6" w14:textId="77777777" w:rsidR="00BF362A" w:rsidRPr="006B10FB" w:rsidRDefault="00BF362A" w:rsidP="008C0778">
            <w:pPr>
              <w:widowControl/>
              <w:ind w:rightChars="-20" w:right="-42"/>
              <w:jc w:val="center"/>
              <w:rPr>
                <w:rFonts w:hAnsi="ＭＳ 明朝" w:cs="ＭＳ Ｐゴシック"/>
                <w:sz w:val="18"/>
                <w:szCs w:val="18"/>
              </w:rPr>
            </w:pPr>
          </w:p>
        </w:tc>
        <w:tc>
          <w:tcPr>
            <w:tcW w:w="3032" w:type="dxa"/>
            <w:tcBorders>
              <w:top w:val="nil"/>
              <w:left w:val="nil"/>
              <w:bottom w:val="single" w:sz="4" w:space="0" w:color="auto"/>
              <w:right w:val="nil"/>
            </w:tcBorders>
            <w:shd w:val="clear" w:color="auto" w:fill="auto"/>
            <w:vAlign w:val="center"/>
          </w:tcPr>
          <w:p w14:paraId="63BD99CE" w14:textId="32256C79" w:rsidR="00BF362A" w:rsidRPr="006B10FB" w:rsidRDefault="00BF362A" w:rsidP="008155EE">
            <w:pPr>
              <w:widowControl/>
              <w:ind w:left="180" w:hangingChars="100" w:hanging="180"/>
              <w:jc w:val="left"/>
              <w:rPr>
                <w:rFonts w:hAnsi="ＭＳ 明朝"/>
                <w:sz w:val="18"/>
                <w:szCs w:val="18"/>
              </w:rPr>
            </w:pPr>
            <w:r w:rsidRPr="006B10FB">
              <w:rPr>
                <w:rFonts w:hAnsi="ＭＳ 明朝" w:hint="eastAsia"/>
                <w:sz w:val="18"/>
                <w:szCs w:val="18"/>
              </w:rPr>
              <w:t>事業スケジュール</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BC25A69" w14:textId="0D73F43D"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A136188" w14:textId="7D0BBEBC"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491941F" w14:textId="5916D72F"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5FEC2A73" w14:textId="41A8AE15"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022558AB" w14:textId="0CDFC23B"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DC75842" w14:textId="7F2B110B"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391C867" w14:textId="3BDEA86D"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4EA2580E"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1ABF9BE4"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3CC437C" w14:textId="77777777" w:rsidR="00BF362A" w:rsidRPr="006B10FB" w:rsidRDefault="00BF362A" w:rsidP="008C0778">
            <w:pPr>
              <w:widowControl/>
              <w:ind w:right="-1"/>
              <w:jc w:val="center"/>
              <w:rPr>
                <w:rFonts w:hAnsi="ＭＳ 明朝" w:cs="ＭＳ Ｐゴシック"/>
                <w:sz w:val="18"/>
                <w:szCs w:val="18"/>
              </w:rPr>
            </w:pPr>
            <w:r w:rsidRPr="006B10FB">
              <w:rPr>
                <w:rFonts w:hAnsi="ＭＳ 明朝" w:cs="ＭＳ Ｐゴシック" w:hint="eastAsia"/>
                <w:sz w:val="18"/>
                <w:szCs w:val="18"/>
              </w:rPr>
              <w:t>（様式5-2）</w:t>
            </w:r>
          </w:p>
        </w:tc>
        <w:tc>
          <w:tcPr>
            <w:tcW w:w="3032" w:type="dxa"/>
            <w:tcBorders>
              <w:top w:val="nil"/>
              <w:left w:val="nil"/>
              <w:bottom w:val="single" w:sz="4" w:space="0" w:color="auto"/>
              <w:right w:val="nil"/>
            </w:tcBorders>
            <w:shd w:val="clear" w:color="auto" w:fill="auto"/>
            <w:vAlign w:val="center"/>
          </w:tcPr>
          <w:p w14:paraId="0E45B4BB" w14:textId="025B6361"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資金調達計画・長期収支計画</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33324C1"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C15CA24"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AF8B299"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1E88A98"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3119E287"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91431CE"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6C780BB" w14:textId="77777777" w:rsidR="00BF362A" w:rsidRPr="006B10FB" w:rsidRDefault="00BF362A" w:rsidP="008C0778">
            <w:pPr>
              <w:jc w:val="center"/>
              <w:rPr>
                <w:rFonts w:hAnsi="ＭＳ 明朝"/>
              </w:rPr>
            </w:pPr>
            <w:r w:rsidRPr="006B10FB">
              <w:rPr>
                <w:rFonts w:hAnsi="ＭＳ 明朝" w:cs="ＭＳ Ｐゴシック" w:hint="eastAsia"/>
                <w:sz w:val="18"/>
                <w:szCs w:val="18"/>
              </w:rPr>
              <w:t>Word</w:t>
            </w:r>
          </w:p>
        </w:tc>
      </w:tr>
      <w:tr w:rsidR="00BF362A" w:rsidRPr="006B10FB" w14:paraId="6298854A"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4518EDEC"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86C5298" w14:textId="77777777" w:rsidR="00BF362A" w:rsidRPr="006B10FB" w:rsidRDefault="00BF362A" w:rsidP="008C0778">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（様式5-3）</w:t>
            </w:r>
          </w:p>
        </w:tc>
        <w:tc>
          <w:tcPr>
            <w:tcW w:w="3032" w:type="dxa"/>
            <w:tcBorders>
              <w:top w:val="nil"/>
              <w:left w:val="nil"/>
              <w:bottom w:val="single" w:sz="4" w:space="0" w:color="auto"/>
              <w:right w:val="nil"/>
            </w:tcBorders>
            <w:shd w:val="clear" w:color="auto" w:fill="auto"/>
            <w:vAlign w:val="center"/>
          </w:tcPr>
          <w:p w14:paraId="1EA98596" w14:textId="003C45D4"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リスク対応</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8768256"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5731BF3"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C03F2AC"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4E818F91"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3</w:t>
            </w:r>
          </w:p>
        </w:tc>
        <w:tc>
          <w:tcPr>
            <w:tcW w:w="567" w:type="dxa"/>
            <w:tcBorders>
              <w:top w:val="nil"/>
              <w:left w:val="nil"/>
              <w:bottom w:val="single" w:sz="4" w:space="0" w:color="auto"/>
              <w:right w:val="single" w:sz="4" w:space="0" w:color="auto"/>
            </w:tcBorders>
            <w:shd w:val="clear" w:color="auto" w:fill="auto"/>
            <w:noWrap/>
            <w:vAlign w:val="center"/>
          </w:tcPr>
          <w:p w14:paraId="5B6D9AC5"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6D76364"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00CB56A" w14:textId="77777777" w:rsidR="00BF362A" w:rsidRPr="006B10FB" w:rsidRDefault="00BF362A" w:rsidP="008C0778">
            <w:pPr>
              <w:jc w:val="center"/>
              <w:rPr>
                <w:rFonts w:hAnsi="ＭＳ 明朝"/>
              </w:rPr>
            </w:pPr>
            <w:r w:rsidRPr="006B10FB">
              <w:rPr>
                <w:rFonts w:hAnsi="ＭＳ 明朝" w:cs="ＭＳ Ｐゴシック" w:hint="eastAsia"/>
                <w:sz w:val="18"/>
                <w:szCs w:val="18"/>
              </w:rPr>
              <w:t>Word</w:t>
            </w:r>
          </w:p>
        </w:tc>
      </w:tr>
      <w:tr w:rsidR="00BF362A" w:rsidRPr="006B10FB" w14:paraId="49113DF8"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08213F81"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E8DF7A0" w14:textId="5EB0A108" w:rsidR="00BF362A" w:rsidRPr="006B10FB" w:rsidRDefault="00BF362A" w:rsidP="008C0778">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（様式5-4）</w:t>
            </w:r>
          </w:p>
        </w:tc>
        <w:tc>
          <w:tcPr>
            <w:tcW w:w="3032" w:type="dxa"/>
            <w:tcBorders>
              <w:top w:val="nil"/>
              <w:left w:val="nil"/>
              <w:bottom w:val="single" w:sz="4" w:space="0" w:color="auto"/>
              <w:right w:val="nil"/>
            </w:tcBorders>
            <w:shd w:val="clear" w:color="auto" w:fill="auto"/>
            <w:vAlign w:val="center"/>
          </w:tcPr>
          <w:p w14:paraId="2761A512" w14:textId="4E6B24A9"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災害対応</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8066566" w14:textId="61A00EB2"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86CED4B" w14:textId="4C45AD73"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5D83E05" w14:textId="1EA06EFC"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3D0359C" w14:textId="0BCE69A8"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55A57BCF" w14:textId="65E9F397"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88BA1BF" w14:textId="7ED11BF0"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FC8E54B" w14:textId="54394D47"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1C56641C"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103E434C"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FA8852A" w14:textId="5287A5B6" w:rsidR="00BF362A" w:rsidRPr="006B10FB" w:rsidRDefault="00BF362A" w:rsidP="008C0778">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（様式5-5）</w:t>
            </w:r>
          </w:p>
        </w:tc>
        <w:tc>
          <w:tcPr>
            <w:tcW w:w="3032" w:type="dxa"/>
            <w:tcBorders>
              <w:top w:val="nil"/>
              <w:left w:val="nil"/>
              <w:bottom w:val="single" w:sz="4" w:space="0" w:color="auto"/>
              <w:right w:val="nil"/>
            </w:tcBorders>
            <w:shd w:val="clear" w:color="auto" w:fill="auto"/>
            <w:tcMar>
              <w:right w:w="28" w:type="dxa"/>
            </w:tcMar>
            <w:vAlign w:val="center"/>
          </w:tcPr>
          <w:p w14:paraId="3F096BD5" w14:textId="0A4163FE" w:rsidR="00BF362A" w:rsidRPr="006B10FB" w:rsidRDefault="00BF362A" w:rsidP="008155EE">
            <w:pPr>
              <w:widowControl/>
              <w:jc w:val="left"/>
              <w:rPr>
                <w:rFonts w:hAnsi="ＭＳ 明朝" w:cs="ＭＳ Ｐゴシック"/>
                <w:spacing w:val="-4"/>
                <w:sz w:val="18"/>
                <w:szCs w:val="18"/>
              </w:rPr>
            </w:pPr>
            <w:r w:rsidRPr="006B10FB">
              <w:rPr>
                <w:rFonts w:hAnsi="ＭＳ 明朝" w:cs="ＭＳ Ｐゴシック" w:hint="eastAsia"/>
                <w:spacing w:val="-4"/>
                <w:sz w:val="18"/>
                <w:szCs w:val="18"/>
              </w:rPr>
              <w:t>地域経済・地域社会への配慮や貢献</w:t>
            </w:r>
            <w:r w:rsidR="00306DB5" w:rsidRPr="006B10FB">
              <w:rPr>
                <w:rFonts w:hAnsi="ＭＳ 明朝" w:cs="ＭＳ Ｐゴシック" w:hint="eastAsia"/>
                <w:spacing w:val="-4"/>
                <w:sz w:val="18"/>
                <w:szCs w:val="18"/>
              </w:rPr>
              <w:t>①</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77AA078"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66B107B"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464264F" w14:textId="514A1F75"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011E868F" w14:textId="26ECD9D0"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0B1CD7F8"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C960B8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45157E" w14:textId="77777777" w:rsidR="00BF362A" w:rsidRPr="006B10FB" w:rsidRDefault="00BF362A" w:rsidP="008C0778">
            <w:pPr>
              <w:jc w:val="center"/>
              <w:rPr>
                <w:rFonts w:hAnsi="ＭＳ 明朝"/>
              </w:rPr>
            </w:pPr>
            <w:r w:rsidRPr="006B10FB">
              <w:rPr>
                <w:rFonts w:hAnsi="ＭＳ 明朝" w:cs="ＭＳ Ｐゴシック" w:hint="eastAsia"/>
                <w:sz w:val="18"/>
                <w:szCs w:val="18"/>
              </w:rPr>
              <w:t>Word</w:t>
            </w:r>
          </w:p>
        </w:tc>
      </w:tr>
      <w:tr w:rsidR="00306DB5" w:rsidRPr="006B10FB" w14:paraId="3B30C16B"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078D0017" w14:textId="77777777" w:rsidR="00306DB5" w:rsidRPr="006B10FB" w:rsidRDefault="00306DB5" w:rsidP="00306DB5">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7492CB9" w14:textId="2D626ED2" w:rsidR="00306DB5" w:rsidRPr="006B10FB" w:rsidRDefault="00306DB5" w:rsidP="00306DB5">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（様式5-</w:t>
            </w:r>
            <w:r w:rsidR="00C20E5D">
              <w:rPr>
                <w:rFonts w:hAnsi="ＭＳ 明朝" w:cs="ＭＳ Ｐゴシック" w:hint="eastAsia"/>
                <w:sz w:val="18"/>
                <w:szCs w:val="18"/>
              </w:rPr>
              <w:t>6</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tcMar>
              <w:right w:w="28" w:type="dxa"/>
            </w:tcMar>
            <w:vAlign w:val="center"/>
          </w:tcPr>
          <w:p w14:paraId="5D45A227" w14:textId="2826162A" w:rsidR="00306DB5" w:rsidRPr="006B10FB" w:rsidRDefault="00306DB5" w:rsidP="00306DB5">
            <w:pPr>
              <w:widowControl/>
              <w:jc w:val="left"/>
              <w:rPr>
                <w:rFonts w:hAnsi="ＭＳ 明朝" w:cs="ＭＳ Ｐゴシック"/>
                <w:spacing w:val="-4"/>
                <w:sz w:val="18"/>
                <w:szCs w:val="18"/>
              </w:rPr>
            </w:pPr>
            <w:r w:rsidRPr="006B10FB">
              <w:rPr>
                <w:rFonts w:hAnsi="ＭＳ 明朝" w:cs="ＭＳ Ｐゴシック" w:hint="eastAsia"/>
                <w:spacing w:val="-4"/>
                <w:sz w:val="18"/>
                <w:szCs w:val="18"/>
              </w:rPr>
              <w:t>地域経済・地域社会への配慮や貢献②</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36A900D" w14:textId="2978328D" w:rsidR="00306DB5" w:rsidRPr="006B10FB" w:rsidRDefault="00306DB5" w:rsidP="00306DB5">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A25336A" w14:textId="03380C57" w:rsidR="00306DB5" w:rsidRPr="006B10FB" w:rsidRDefault="00306DB5" w:rsidP="00306DB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0324A8A" w14:textId="183E132A" w:rsidR="00306DB5" w:rsidRPr="006B10FB" w:rsidRDefault="00306DB5" w:rsidP="00306DB5">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4627296" w14:textId="518F4278" w:rsidR="00306DB5" w:rsidRPr="006B10FB" w:rsidRDefault="00306DB5" w:rsidP="00306DB5">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2FD2D842" w14:textId="4F0B2901" w:rsidR="00306DB5" w:rsidRPr="006B10FB" w:rsidRDefault="00306DB5" w:rsidP="00306DB5">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6BF27CE" w14:textId="7A30D949" w:rsidR="00306DB5" w:rsidRPr="006B10FB" w:rsidRDefault="00306DB5" w:rsidP="00306DB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E66DCC8" w14:textId="3F0CC220" w:rsidR="00306DB5" w:rsidRPr="006B10FB" w:rsidRDefault="00306DB5" w:rsidP="00306DB5">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0CB59A1D"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12E7A753"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0ADB5D" w14:textId="12BF3709" w:rsidR="00BF362A" w:rsidRPr="006B10FB" w:rsidRDefault="00BF362A" w:rsidP="00306DB5">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7</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tcMar>
              <w:right w:w="28" w:type="dxa"/>
            </w:tcMar>
            <w:vAlign w:val="center"/>
          </w:tcPr>
          <w:p w14:paraId="278E722D" w14:textId="605AA992" w:rsidR="00BF362A" w:rsidRPr="006B10FB" w:rsidRDefault="00BF362A" w:rsidP="008155EE">
            <w:pPr>
              <w:widowControl/>
              <w:jc w:val="left"/>
              <w:rPr>
                <w:rFonts w:hAnsi="ＭＳ 明朝" w:cs="ＭＳ Ｐゴシック"/>
                <w:spacing w:val="-4"/>
                <w:sz w:val="18"/>
                <w:szCs w:val="18"/>
              </w:rPr>
            </w:pPr>
            <w:r w:rsidRPr="006B10FB">
              <w:rPr>
                <w:rFonts w:hAnsi="ＭＳ 明朝" w:cs="ＭＳ Ｐゴシック" w:hint="eastAsia"/>
                <w:spacing w:val="-4"/>
                <w:sz w:val="18"/>
                <w:szCs w:val="18"/>
              </w:rPr>
              <w:t>環境への配慮</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EBEF7B3" w14:textId="022A50F6"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F314F38" w14:textId="15F9A852"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1B8CBDE" w14:textId="0B90C0E8"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971EA26" w14:textId="4B454D43"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5230A03A" w14:textId="218ACC96"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E7FA48B" w14:textId="39F9E63A"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1D8294E" w14:textId="486BF702"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1FE06401"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50CFE969"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33A44CC" w14:textId="7394E75D"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8</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7D6E3646" w14:textId="77777777"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長期収支計画書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825186A"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2264D1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2680FC5" w14:textId="2D53F57E"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4D31DD0B" w14:textId="7F8F01BB"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0CF9DF18"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8F04501"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494146C" w14:textId="77777777" w:rsidR="00BF362A" w:rsidRPr="006B10FB" w:rsidRDefault="00BF362A" w:rsidP="008C0778">
            <w:pPr>
              <w:jc w:val="center"/>
              <w:rPr>
                <w:rFonts w:hAnsi="ＭＳ 明朝"/>
              </w:rPr>
            </w:pPr>
            <w:r w:rsidRPr="006B10FB">
              <w:rPr>
                <w:rFonts w:hAnsi="ＭＳ 明朝" w:cs="ＭＳ Ｐゴシック"/>
                <w:sz w:val="18"/>
                <w:szCs w:val="18"/>
              </w:rPr>
              <w:t>Excel</w:t>
            </w:r>
          </w:p>
        </w:tc>
      </w:tr>
      <w:tr w:rsidR="00BF362A" w:rsidRPr="006B10FB" w14:paraId="01AA4148"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7E693BFF"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62FAA56" w14:textId="79C4BAD8"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9</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0DA67319" w14:textId="77777777"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キャッシュフロー計算書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59A2EFE"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709A6DB"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852FE91" w14:textId="24F1F3B0"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02FCE6CF"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3B2F366B"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D476897"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784186F"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2B4D1BBC"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7B970A4B"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C72E6B7" w14:textId="09B562D1"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10</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0F09EF72" w14:textId="2DB53A65"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サービス</w:t>
            </w:r>
            <w:r w:rsidR="009F33AB">
              <w:rPr>
                <w:rFonts w:hAnsi="ＭＳ 明朝" w:cs="ＭＳ Ｐゴシック" w:hint="eastAsia"/>
                <w:sz w:val="18"/>
                <w:szCs w:val="18"/>
              </w:rPr>
              <w:t>対価</w:t>
            </w:r>
            <w:r w:rsidRPr="006B10FB">
              <w:rPr>
                <w:rFonts w:hAnsi="ＭＳ 明朝" w:cs="ＭＳ Ｐゴシック" w:hint="eastAsia"/>
                <w:sz w:val="18"/>
                <w:szCs w:val="18"/>
              </w:rPr>
              <w:t>支払い計算書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B33B0B9"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90F678C"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F04447F" w14:textId="1116B5D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21C47F6D"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0A59306C"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AA35F13"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8832C74"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58D32B38"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482DBA9C"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D5CDF2C" w14:textId="2B84AE1B"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1</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0EEA4F10" w14:textId="0DECDE0E"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入札価格等内訳書（施設整備相当</w:t>
            </w:r>
            <w:r w:rsidRPr="006B10FB">
              <w:rPr>
                <w:rFonts w:hAnsi="ＭＳ 明朝" w:cs="ＭＳ Ｐゴシック" w:hint="eastAsia"/>
                <w:sz w:val="18"/>
                <w:szCs w:val="18"/>
              </w:rPr>
              <w:lastRenderedPageBreak/>
              <w:t>額）</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DE7D581" w14:textId="77777777" w:rsidR="00BF362A" w:rsidRPr="006B10FB" w:rsidRDefault="00BF362A" w:rsidP="008C0778">
            <w:pPr>
              <w:jc w:val="center"/>
              <w:rPr>
                <w:rFonts w:hAnsi="ＭＳ 明朝"/>
              </w:rPr>
            </w:pPr>
            <w:r w:rsidRPr="006B10FB">
              <w:rPr>
                <w:rFonts w:hAnsi="ＭＳ 明朝" w:cs="ＭＳ Ｐゴシック" w:hint="eastAsia"/>
                <w:sz w:val="18"/>
                <w:szCs w:val="18"/>
              </w:rPr>
              <w:lastRenderedPageBreak/>
              <w:t>－</w:t>
            </w:r>
          </w:p>
        </w:tc>
        <w:tc>
          <w:tcPr>
            <w:tcW w:w="567" w:type="dxa"/>
            <w:tcBorders>
              <w:top w:val="nil"/>
              <w:left w:val="nil"/>
              <w:bottom w:val="single" w:sz="4" w:space="0" w:color="auto"/>
              <w:right w:val="single" w:sz="4" w:space="0" w:color="auto"/>
            </w:tcBorders>
            <w:shd w:val="clear" w:color="auto" w:fill="auto"/>
            <w:noWrap/>
            <w:vAlign w:val="center"/>
          </w:tcPr>
          <w:p w14:paraId="51F694A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BB1758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1F691FC"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4B4B5793"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46B72E1"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922D85C"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3A3F759D"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382DEF77"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5488631" w14:textId="62571315"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2</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5A50D719" w14:textId="6720B304"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入札価格等内訳書(維持管理費相当額)</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A58B6FE"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871111A"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4AA02B0" w14:textId="5854568C"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1935F787"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4665A480"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4648DA7"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09B20A0"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2AE2980E" w14:textId="77777777" w:rsidTr="006F543B">
        <w:trPr>
          <w:trHeight w:val="340"/>
          <w:jc w:val="center"/>
        </w:trPr>
        <w:tc>
          <w:tcPr>
            <w:tcW w:w="726" w:type="dxa"/>
            <w:vMerge/>
            <w:tcBorders>
              <w:left w:val="single" w:sz="4" w:space="0" w:color="auto"/>
              <w:right w:val="nil"/>
            </w:tcBorders>
            <w:tcMar>
              <w:left w:w="85" w:type="dxa"/>
              <w:right w:w="85" w:type="dxa"/>
            </w:tcMar>
            <w:vAlign w:val="center"/>
          </w:tcPr>
          <w:p w14:paraId="2F8FD98F"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C9A0E67" w14:textId="7C559974"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3</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7D275BE2" w14:textId="7A4C6749"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入札価格等内訳書(運営費･開業準備費相当額)</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9FCDE77"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4EF74B1"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15C6EA3" w14:textId="218EA89D"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220D2FDE"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6EF22A84"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5B56061C"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E353944"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0E0BA04C"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51F02D52"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60793A3" w14:textId="6CE2DEDB"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4</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6BB77674" w14:textId="77777777" w:rsidR="00BF362A" w:rsidRPr="006B10FB" w:rsidRDefault="00BF362A" w:rsidP="008155EE">
            <w:pPr>
              <w:widowControl/>
              <w:ind w:rightChars="-57" w:right="-120"/>
              <w:jc w:val="left"/>
              <w:rPr>
                <w:rFonts w:hAnsi="ＭＳ 明朝" w:cs="ＭＳ Ｐゴシック"/>
                <w:sz w:val="18"/>
                <w:szCs w:val="18"/>
              </w:rPr>
            </w:pPr>
            <w:r w:rsidRPr="006B10FB">
              <w:rPr>
                <w:rFonts w:hAnsi="ＭＳ 明朝" w:cs="ＭＳ Ｐゴシック" w:hint="eastAsia"/>
                <w:sz w:val="18"/>
                <w:szCs w:val="18"/>
              </w:rPr>
              <w:t>関心表明書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84840B7"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06E7A0FF"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F181B7E"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AE3AE34" w14:textId="6647829C" w:rsidR="00BF362A" w:rsidRPr="006B10FB" w:rsidRDefault="00DD1E5E" w:rsidP="008C0778">
            <w:pPr>
              <w:widowControl/>
              <w:jc w:val="center"/>
              <w:rPr>
                <w:rFonts w:hAnsi="ＭＳ 明朝" w:cs="ＭＳ Ｐゴシック"/>
                <w:sz w:val="18"/>
                <w:szCs w:val="18"/>
              </w:rPr>
            </w:pPr>
            <w:r>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6B9EDD6D" w14:textId="204B68A2"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8A184F3" w14:textId="518A15BD"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7763CE9" w14:textId="50A5608A" w:rsidR="00BF362A" w:rsidRPr="006B10FB" w:rsidRDefault="00D33488" w:rsidP="008C0778">
            <w:pPr>
              <w:jc w:val="center"/>
              <w:rPr>
                <w:rFonts w:hAnsi="ＭＳ 明朝" w:cs="ＭＳ Ｐゴシック"/>
                <w:sz w:val="18"/>
                <w:szCs w:val="18"/>
              </w:rPr>
            </w:pPr>
            <w:r w:rsidRPr="006B10FB">
              <w:rPr>
                <w:rFonts w:hAnsi="ＭＳ 明朝" w:cs="ＭＳ Ｐゴシック" w:hint="eastAsia"/>
                <w:sz w:val="18"/>
                <w:szCs w:val="18"/>
              </w:rPr>
              <w:t>－</w:t>
            </w:r>
          </w:p>
        </w:tc>
      </w:tr>
      <w:tr w:rsidR="00BF362A" w:rsidRPr="006B10FB" w14:paraId="2BB1DC3E" w14:textId="77777777" w:rsidTr="006F543B">
        <w:trPr>
          <w:trHeight w:val="64"/>
          <w:jc w:val="center"/>
        </w:trPr>
        <w:tc>
          <w:tcPr>
            <w:tcW w:w="726" w:type="dxa"/>
            <w:vMerge/>
            <w:tcBorders>
              <w:left w:val="single" w:sz="4" w:space="0" w:color="auto"/>
              <w:right w:val="nil"/>
            </w:tcBorders>
            <w:tcMar>
              <w:left w:w="85" w:type="dxa"/>
              <w:right w:w="85" w:type="dxa"/>
            </w:tcMar>
            <w:vAlign w:val="center"/>
          </w:tcPr>
          <w:p w14:paraId="6F113B94" w14:textId="77777777" w:rsidR="00BF362A" w:rsidRPr="006B10FB" w:rsidRDefault="00BF362A" w:rsidP="008C0778">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32790E9" w14:textId="6329649F"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5</w:t>
            </w:r>
            <w:r w:rsidRPr="006B10FB">
              <w:rPr>
                <w:rFonts w:hAnsi="ＭＳ 明朝" w:cs="ＭＳ Ｐゴシック" w:hint="eastAsia"/>
                <w:sz w:val="18"/>
                <w:szCs w:val="18"/>
              </w:rPr>
              <w:t>）</w:t>
            </w:r>
          </w:p>
        </w:tc>
        <w:tc>
          <w:tcPr>
            <w:tcW w:w="3032" w:type="dxa"/>
            <w:tcBorders>
              <w:top w:val="single" w:sz="4" w:space="0" w:color="auto"/>
              <w:left w:val="nil"/>
              <w:bottom w:val="single" w:sz="4" w:space="0" w:color="auto"/>
              <w:right w:val="nil"/>
            </w:tcBorders>
            <w:shd w:val="clear" w:color="auto" w:fill="auto"/>
            <w:vAlign w:val="center"/>
          </w:tcPr>
          <w:p w14:paraId="1FEEDCBD" w14:textId="77777777"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対象校の増減による固定料金の見直しに関する考え方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70AF1" w14:textId="77777777" w:rsidR="00BF362A" w:rsidRPr="006B10FB" w:rsidRDefault="00BF362A" w:rsidP="008C0778">
            <w:pPr>
              <w:jc w:val="center"/>
              <w:rPr>
                <w:rFonts w:hAnsi="ＭＳ 明朝"/>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28B869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DB6E37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40FDD5"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56B7A8" w14:textId="77777777" w:rsidR="00BF362A" w:rsidRPr="006B10FB" w:rsidRDefault="00BF362A" w:rsidP="008C0778">
            <w:pPr>
              <w:jc w:val="center"/>
              <w:rPr>
                <w:rFonts w:hAnsi="ＭＳ 明朝"/>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DD09BB9"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6F2CD12"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1C84F8BB"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0949FA4C" w14:textId="77777777" w:rsidR="00BF362A" w:rsidRPr="006B10FB" w:rsidRDefault="00BF362A" w:rsidP="008C0778">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613E0C4" w14:textId="74F023A2"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6</w:t>
            </w:r>
            <w:r w:rsidRPr="006B10FB">
              <w:rPr>
                <w:rFonts w:hAnsi="ＭＳ 明朝" w:cs="ＭＳ Ｐゴシック" w:hint="eastAsia"/>
                <w:sz w:val="18"/>
                <w:szCs w:val="18"/>
              </w:rPr>
              <w:t>）</w:t>
            </w:r>
          </w:p>
        </w:tc>
        <w:tc>
          <w:tcPr>
            <w:tcW w:w="3032" w:type="dxa"/>
            <w:tcBorders>
              <w:top w:val="single" w:sz="4" w:space="0" w:color="auto"/>
              <w:left w:val="nil"/>
              <w:bottom w:val="single" w:sz="4" w:space="0" w:color="auto"/>
              <w:right w:val="nil"/>
            </w:tcBorders>
            <w:shd w:val="clear" w:color="auto" w:fill="auto"/>
            <w:vAlign w:val="center"/>
          </w:tcPr>
          <w:p w14:paraId="73A2B104" w14:textId="6AC03DB2"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３場体制移行に伴う学校数及びクラス数の増加による固定料金及び変動料金の見直しに関する考え方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DE35C" w14:textId="66F3781B"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B81277" w14:textId="25538DC2"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5A95B76" w14:textId="11721F2D"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D269DD9" w14:textId="6222B0B3"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8281D3" w14:textId="67E1BB6F"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2BB3607" w14:textId="59E08D8E"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3144AC3" w14:textId="16A36092"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35EB278B"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211C046E" w14:textId="77777777" w:rsidR="00BF362A" w:rsidRPr="006B10FB" w:rsidRDefault="00BF362A" w:rsidP="008C0778">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AE2A250" w14:textId="1531DB82" w:rsidR="00BF362A" w:rsidRPr="006B10FB" w:rsidRDefault="00BF362A" w:rsidP="00306DB5">
            <w:pPr>
              <w:widowControl/>
              <w:ind w:right="-15"/>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7</w:t>
            </w:r>
            <w:r w:rsidRPr="006B10FB">
              <w:rPr>
                <w:rFonts w:hAnsi="ＭＳ 明朝" w:cs="ＭＳ Ｐゴシック" w:hint="eastAsia"/>
                <w:sz w:val="18"/>
                <w:szCs w:val="18"/>
              </w:rPr>
              <w:t>）</w:t>
            </w:r>
          </w:p>
        </w:tc>
        <w:tc>
          <w:tcPr>
            <w:tcW w:w="3032" w:type="dxa"/>
            <w:tcBorders>
              <w:top w:val="single" w:sz="4" w:space="0" w:color="auto"/>
              <w:left w:val="nil"/>
              <w:bottom w:val="single" w:sz="4" w:space="0" w:color="auto"/>
              <w:right w:val="nil"/>
            </w:tcBorders>
            <w:shd w:val="clear" w:color="auto" w:fill="auto"/>
            <w:vAlign w:val="center"/>
          </w:tcPr>
          <w:p w14:paraId="7379B34C" w14:textId="46E03661"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３場体制移行に伴う学校数及びクラス数の増加によるサービス購入料支払い試算（維持管理費相当額）</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05B74" w14:textId="47D51F97"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02139E6" w14:textId="5629C39D"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5B6EE58" w14:textId="110FA841"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E26BE0" w14:textId="572F94FE"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515C46" w14:textId="5773C018"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E4DB27C" w14:textId="0E9D412C"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5C51CB5" w14:textId="41D9F06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56448" w:rsidRPr="006B10FB" w14:paraId="3B380544" w14:textId="77777777" w:rsidTr="006F543B">
        <w:trPr>
          <w:trHeight w:val="329"/>
          <w:jc w:val="center"/>
        </w:trPr>
        <w:tc>
          <w:tcPr>
            <w:tcW w:w="726" w:type="dxa"/>
            <w:vMerge/>
            <w:tcBorders>
              <w:left w:val="single" w:sz="4" w:space="0" w:color="auto"/>
              <w:bottom w:val="single" w:sz="4" w:space="0" w:color="auto"/>
              <w:right w:val="nil"/>
            </w:tcBorders>
            <w:tcMar>
              <w:left w:w="85" w:type="dxa"/>
              <w:right w:w="85" w:type="dxa"/>
            </w:tcMar>
            <w:vAlign w:val="center"/>
          </w:tcPr>
          <w:p w14:paraId="6244F41E" w14:textId="77777777" w:rsidR="00B56448" w:rsidRPr="006B10FB" w:rsidRDefault="00B56448" w:rsidP="00B56448">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A561B9D" w14:textId="166EDDD2" w:rsidR="00B56448" w:rsidRPr="006B10FB" w:rsidRDefault="00B56448" w:rsidP="00B56448">
            <w:pPr>
              <w:widowControl/>
              <w:ind w:right="-15"/>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8</w:t>
            </w:r>
            <w:r w:rsidRPr="006B10FB">
              <w:rPr>
                <w:rFonts w:hAnsi="ＭＳ 明朝" w:cs="ＭＳ Ｐゴシック" w:hint="eastAsia"/>
                <w:sz w:val="18"/>
                <w:szCs w:val="18"/>
              </w:rPr>
              <w:t>）</w:t>
            </w:r>
          </w:p>
        </w:tc>
        <w:tc>
          <w:tcPr>
            <w:tcW w:w="3032" w:type="dxa"/>
            <w:tcBorders>
              <w:top w:val="single" w:sz="4" w:space="0" w:color="auto"/>
              <w:left w:val="nil"/>
              <w:bottom w:val="single" w:sz="4" w:space="0" w:color="auto"/>
              <w:right w:val="nil"/>
            </w:tcBorders>
            <w:shd w:val="clear" w:color="auto" w:fill="auto"/>
            <w:vAlign w:val="center"/>
          </w:tcPr>
          <w:p w14:paraId="246DFB0D" w14:textId="5297578C" w:rsidR="00B56448" w:rsidRPr="006B10FB" w:rsidRDefault="00B56448" w:rsidP="00B56448">
            <w:pPr>
              <w:widowControl/>
              <w:jc w:val="left"/>
              <w:rPr>
                <w:rFonts w:hAnsi="ＭＳ 明朝" w:cs="ＭＳ Ｐゴシック"/>
                <w:sz w:val="18"/>
                <w:szCs w:val="18"/>
              </w:rPr>
            </w:pPr>
            <w:r w:rsidRPr="006B10FB">
              <w:rPr>
                <w:rFonts w:hAnsi="ＭＳ 明朝" w:cs="ＭＳ Ｐゴシック" w:hint="eastAsia"/>
                <w:sz w:val="18"/>
                <w:szCs w:val="18"/>
              </w:rPr>
              <w:t>３場体制移行に伴う学校数及びクラス数の増加によるサービス購入料支払い試算（運営費・開業準備費相当額）</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4F139" w14:textId="7817EFF8" w:rsidR="00B56448" w:rsidRPr="006B10FB" w:rsidRDefault="00B56448" w:rsidP="00B56448">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E6E6D5" w14:textId="495DE58B" w:rsidR="00B56448" w:rsidRPr="006B10FB" w:rsidRDefault="00B56448"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2324C07" w14:textId="323BE76E" w:rsidR="00B56448" w:rsidRPr="006B10FB" w:rsidRDefault="00B56448" w:rsidP="00B56448">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9B696E" w14:textId="3F2A29F2" w:rsidR="00B56448" w:rsidRPr="006B10FB" w:rsidRDefault="00B56448" w:rsidP="00B5644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288658" w14:textId="4F981197" w:rsidR="00B56448" w:rsidRPr="006B10FB" w:rsidRDefault="00B56448" w:rsidP="00B56448">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2CB69F3C" w14:textId="17E79E2E" w:rsidR="00B56448" w:rsidRPr="006B10FB" w:rsidRDefault="00B56448"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5077C49" w14:textId="2BAC19C3" w:rsidR="00B56448" w:rsidRPr="006B10FB" w:rsidRDefault="00B56448" w:rsidP="00B56448">
            <w:pPr>
              <w:jc w:val="center"/>
              <w:rPr>
                <w:rFonts w:hAnsi="ＭＳ 明朝" w:cs="ＭＳ Ｐゴシック"/>
                <w:sz w:val="18"/>
                <w:szCs w:val="18"/>
              </w:rPr>
            </w:pPr>
            <w:r w:rsidRPr="006B10FB">
              <w:rPr>
                <w:rFonts w:hAnsi="ＭＳ 明朝" w:cs="ＭＳ Ｐゴシック"/>
                <w:sz w:val="18"/>
                <w:szCs w:val="18"/>
              </w:rPr>
              <w:t>Excel</w:t>
            </w:r>
          </w:p>
        </w:tc>
      </w:tr>
      <w:tr w:rsidR="0049277D" w:rsidRPr="006B10FB" w14:paraId="033EF211" w14:textId="77777777" w:rsidTr="006F543B">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62ABCE58" w14:textId="4BB67F7C" w:rsidR="0049277D" w:rsidRPr="006B10FB" w:rsidRDefault="0049277D" w:rsidP="00B56448">
            <w:pPr>
              <w:rPr>
                <w:rFonts w:hAnsi="ＭＳ 明朝" w:cs="ＭＳ Ｐゴシック"/>
                <w:sz w:val="18"/>
                <w:szCs w:val="18"/>
              </w:rPr>
            </w:pPr>
            <w:r w:rsidRPr="006B10FB">
              <w:rPr>
                <w:rFonts w:hAnsi="ＭＳ 明朝" w:cs="ＭＳ Ｐゴシック" w:hint="eastAsia"/>
                <w:sz w:val="18"/>
                <w:szCs w:val="18"/>
              </w:rPr>
              <w:t>施設整備業務提案書</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17FF93" w14:textId="7C07B11E" w:rsidR="0049277D" w:rsidRPr="006B10FB" w:rsidRDefault="0049277D" w:rsidP="00B56448">
            <w:pPr>
              <w:widowControl/>
              <w:ind w:rightChars="-7"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57B4A309" w14:textId="4E22B506" w:rsidR="0049277D" w:rsidRPr="006B10FB" w:rsidRDefault="0049277D" w:rsidP="00B56448">
            <w:pPr>
              <w:widowControl/>
              <w:jc w:val="left"/>
              <w:rPr>
                <w:rFonts w:hAnsi="ＭＳ 明朝" w:cs="ＭＳ Ｐゴシック"/>
                <w:sz w:val="18"/>
                <w:szCs w:val="18"/>
              </w:rPr>
            </w:pPr>
            <w:r w:rsidRPr="006B10FB">
              <w:rPr>
                <w:rFonts w:hAnsi="ＭＳ 明朝" w:cs="ＭＳ Ｐゴシック" w:hint="eastAsia"/>
                <w:sz w:val="18"/>
                <w:szCs w:val="18"/>
              </w:rPr>
              <w:t>施設整備業務に関する提案書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F7B31" w14:textId="24877B0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85E85B" w14:textId="7C8778D5"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32FD7EE" w14:textId="7433738B"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7B9C60" w14:textId="74E4988C"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2B03B1" w14:textId="00BD3936"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2F3957AC" w14:textId="764873F4"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5E52811" w14:textId="54953F5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49277D" w:rsidRPr="006B10FB" w14:paraId="6A8F7D59"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C413F9E" w14:textId="44E6D6C1" w:rsidR="0049277D" w:rsidRPr="006B10FB" w:rsidRDefault="0049277D" w:rsidP="00B56448">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E325781" w14:textId="77777777" w:rsidR="0049277D" w:rsidRPr="006B10FB" w:rsidRDefault="0049277D" w:rsidP="00B56448">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（様式6-1）</w:t>
            </w:r>
          </w:p>
        </w:tc>
        <w:tc>
          <w:tcPr>
            <w:tcW w:w="3032" w:type="dxa"/>
            <w:tcBorders>
              <w:top w:val="single" w:sz="4" w:space="0" w:color="auto"/>
              <w:left w:val="nil"/>
              <w:bottom w:val="single" w:sz="4" w:space="0" w:color="auto"/>
              <w:right w:val="nil"/>
            </w:tcBorders>
            <w:shd w:val="clear" w:color="auto" w:fill="auto"/>
            <w:vAlign w:val="center"/>
          </w:tcPr>
          <w:p w14:paraId="4C53D82A" w14:textId="4FF32CAF" w:rsidR="0049277D" w:rsidRPr="006B10FB" w:rsidRDefault="0049277D" w:rsidP="00355E04">
            <w:pPr>
              <w:widowControl/>
              <w:jc w:val="left"/>
              <w:rPr>
                <w:rFonts w:hAnsi="ＭＳ 明朝" w:cs="ＭＳ Ｐゴシック"/>
                <w:sz w:val="18"/>
                <w:szCs w:val="18"/>
              </w:rPr>
            </w:pPr>
            <w:r w:rsidRPr="006B10FB">
              <w:rPr>
                <w:rFonts w:hAnsi="ＭＳ 明朝" w:cs="ＭＳ Ｐゴシック" w:hint="eastAsia"/>
                <w:sz w:val="18"/>
                <w:szCs w:val="18"/>
              </w:rPr>
              <w:t>配置計画、ゾーニング計画・内部動線計画等</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8971A"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E9A41A"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549433F"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6A5C4DF" w14:textId="7104B8C4"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07E5196"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90CD8A2"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CDFA37B"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49277D" w:rsidRPr="006B10FB" w14:paraId="6D6EB715"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E15791B" w14:textId="77777777" w:rsidR="0049277D" w:rsidRPr="006B10FB" w:rsidRDefault="0049277D" w:rsidP="00B56448">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8D3C6B8" w14:textId="4167224A" w:rsidR="0049277D" w:rsidRPr="006B10FB" w:rsidRDefault="0049277D" w:rsidP="0049277D">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（様式6-2）</w:t>
            </w:r>
          </w:p>
        </w:tc>
        <w:tc>
          <w:tcPr>
            <w:tcW w:w="3032" w:type="dxa"/>
            <w:tcBorders>
              <w:top w:val="nil"/>
              <w:left w:val="nil"/>
              <w:bottom w:val="single" w:sz="4" w:space="0" w:color="auto"/>
              <w:right w:val="nil"/>
            </w:tcBorders>
            <w:shd w:val="clear" w:color="auto" w:fill="auto"/>
            <w:vAlign w:val="center"/>
          </w:tcPr>
          <w:p w14:paraId="3F7B4661" w14:textId="77777777" w:rsidR="0049277D" w:rsidRPr="006B10FB" w:rsidRDefault="0049277D" w:rsidP="00B56448">
            <w:pPr>
              <w:widowControl/>
              <w:jc w:val="left"/>
              <w:rPr>
                <w:rFonts w:hAnsi="ＭＳ 明朝" w:cs="ＭＳ Ｐゴシック"/>
                <w:sz w:val="18"/>
                <w:szCs w:val="18"/>
              </w:rPr>
            </w:pPr>
            <w:r w:rsidRPr="006B10FB">
              <w:rPr>
                <w:rFonts w:hAnsi="ＭＳ 明朝" w:cs="ＭＳ Ｐゴシック" w:hint="eastAsia"/>
                <w:sz w:val="18"/>
                <w:szCs w:val="18"/>
              </w:rPr>
              <w:t>調理設備・備品計画</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747C04A" w14:textId="77777777"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6A8DAE9"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6E2D237"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6A78350" w14:textId="75A0D7C5" w:rsidR="0049277D" w:rsidRPr="006B10FB" w:rsidRDefault="00443C68" w:rsidP="00B56448">
            <w:pPr>
              <w:widowControl/>
              <w:jc w:val="center"/>
              <w:rPr>
                <w:rFonts w:hAnsi="ＭＳ 明朝" w:cs="ＭＳ Ｐゴシック"/>
                <w:sz w:val="18"/>
                <w:szCs w:val="18"/>
              </w:rPr>
            </w:pPr>
            <w:r>
              <w:rPr>
                <w:rFonts w:hAnsi="ＭＳ 明朝" w:cs="ＭＳ Ｐゴシック" w:hint="eastAsia"/>
                <w:sz w:val="18"/>
                <w:szCs w:val="18"/>
              </w:rPr>
              <w:t>4</w:t>
            </w:r>
          </w:p>
        </w:tc>
        <w:tc>
          <w:tcPr>
            <w:tcW w:w="567" w:type="dxa"/>
            <w:tcBorders>
              <w:top w:val="nil"/>
              <w:left w:val="nil"/>
              <w:bottom w:val="single" w:sz="4" w:space="0" w:color="auto"/>
              <w:right w:val="single" w:sz="4" w:space="0" w:color="auto"/>
            </w:tcBorders>
            <w:shd w:val="clear" w:color="auto" w:fill="auto"/>
            <w:noWrap/>
            <w:vAlign w:val="center"/>
          </w:tcPr>
          <w:p w14:paraId="03656D28" w14:textId="77777777"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51949E2"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6343F57" w14:textId="77777777"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Word</w:t>
            </w:r>
          </w:p>
        </w:tc>
      </w:tr>
      <w:tr w:rsidR="0049277D" w:rsidRPr="006B10FB" w14:paraId="4A890601"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B728F99" w14:textId="77777777" w:rsidR="0049277D" w:rsidRPr="006B10FB" w:rsidRDefault="0049277D" w:rsidP="00B56448">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4FBBAE0" w14:textId="5AA8A2BC" w:rsidR="0049277D" w:rsidRPr="006B10FB" w:rsidRDefault="0049277D" w:rsidP="00B56448">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（様式6-3）</w:t>
            </w:r>
          </w:p>
        </w:tc>
        <w:tc>
          <w:tcPr>
            <w:tcW w:w="3032" w:type="dxa"/>
            <w:tcBorders>
              <w:top w:val="nil"/>
              <w:left w:val="nil"/>
              <w:bottom w:val="single" w:sz="4" w:space="0" w:color="auto"/>
              <w:right w:val="nil"/>
            </w:tcBorders>
            <w:shd w:val="clear" w:color="auto" w:fill="auto"/>
            <w:vAlign w:val="center"/>
          </w:tcPr>
          <w:p w14:paraId="483CD221" w14:textId="47F96924" w:rsidR="0049277D" w:rsidRPr="006B10FB" w:rsidRDefault="0049277D" w:rsidP="00B56448">
            <w:pPr>
              <w:widowControl/>
              <w:jc w:val="left"/>
              <w:rPr>
                <w:rFonts w:hAnsi="ＭＳ 明朝" w:cs="ＭＳ Ｐゴシック"/>
                <w:sz w:val="18"/>
                <w:szCs w:val="18"/>
              </w:rPr>
            </w:pPr>
            <w:r w:rsidRPr="006B10FB">
              <w:rPr>
                <w:rFonts w:hAnsi="ＭＳ 明朝" w:cs="ＭＳ Ｐゴシック" w:hint="eastAsia"/>
                <w:sz w:val="18"/>
                <w:szCs w:val="18"/>
              </w:rPr>
              <w:t>施設・設備のメンテナンス性</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0562303" w14:textId="77777777"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38A20ED"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51E0115"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B1C6C6E" w14:textId="4B64627D" w:rsidR="0049277D" w:rsidRPr="006B10FB" w:rsidRDefault="00443C68" w:rsidP="00B56448">
            <w:pPr>
              <w:widowControl/>
              <w:jc w:val="center"/>
              <w:rPr>
                <w:rFonts w:hAnsi="ＭＳ 明朝" w:cs="ＭＳ Ｐゴシック"/>
                <w:sz w:val="18"/>
                <w:szCs w:val="18"/>
              </w:rPr>
            </w:pPr>
            <w:r>
              <w:rPr>
                <w:rFonts w:hAnsi="ＭＳ 明朝" w:cs="ＭＳ Ｐゴシック" w:hint="eastAsia"/>
                <w:sz w:val="18"/>
                <w:szCs w:val="18"/>
              </w:rPr>
              <w:t>3</w:t>
            </w:r>
          </w:p>
        </w:tc>
        <w:tc>
          <w:tcPr>
            <w:tcW w:w="567" w:type="dxa"/>
            <w:tcBorders>
              <w:top w:val="nil"/>
              <w:left w:val="nil"/>
              <w:bottom w:val="single" w:sz="4" w:space="0" w:color="auto"/>
              <w:right w:val="single" w:sz="4" w:space="0" w:color="auto"/>
            </w:tcBorders>
            <w:shd w:val="clear" w:color="auto" w:fill="auto"/>
            <w:noWrap/>
            <w:vAlign w:val="center"/>
          </w:tcPr>
          <w:p w14:paraId="7C787DB7" w14:textId="77777777"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57BD9CE"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B5F8548" w14:textId="77777777"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Word</w:t>
            </w:r>
          </w:p>
        </w:tc>
      </w:tr>
      <w:tr w:rsidR="0049277D" w:rsidRPr="006B10FB" w14:paraId="31A16189"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FD8433A" w14:textId="77777777" w:rsidR="0049277D" w:rsidRPr="006B10FB" w:rsidRDefault="0049277D" w:rsidP="00B56448">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697DF10" w14:textId="1CB046F3" w:rsidR="0049277D" w:rsidRPr="006B10FB" w:rsidRDefault="0049277D" w:rsidP="00B56448">
            <w:pPr>
              <w:widowControl/>
              <w:ind w:right="-15"/>
              <w:jc w:val="center"/>
              <w:rPr>
                <w:rFonts w:hAnsi="ＭＳ 明朝" w:cs="ＭＳ Ｐゴシック"/>
                <w:sz w:val="18"/>
                <w:szCs w:val="18"/>
              </w:rPr>
            </w:pPr>
            <w:r w:rsidRPr="006B10FB">
              <w:rPr>
                <w:rFonts w:hAnsi="ＭＳ 明朝" w:cs="ＭＳ Ｐゴシック" w:hint="eastAsia"/>
                <w:sz w:val="18"/>
                <w:szCs w:val="18"/>
              </w:rPr>
              <w:t>（様式6-4）</w:t>
            </w:r>
          </w:p>
        </w:tc>
        <w:tc>
          <w:tcPr>
            <w:tcW w:w="3032" w:type="dxa"/>
            <w:tcBorders>
              <w:top w:val="single" w:sz="4" w:space="0" w:color="auto"/>
              <w:left w:val="nil"/>
              <w:bottom w:val="single" w:sz="4" w:space="0" w:color="auto"/>
              <w:right w:val="nil"/>
            </w:tcBorders>
            <w:shd w:val="clear" w:color="auto" w:fill="auto"/>
            <w:vAlign w:val="center"/>
          </w:tcPr>
          <w:p w14:paraId="7B553E3A" w14:textId="17FC393A" w:rsidR="0049277D" w:rsidRPr="006B10FB" w:rsidRDefault="0049277D" w:rsidP="00B56448">
            <w:pPr>
              <w:widowControl/>
              <w:jc w:val="left"/>
              <w:rPr>
                <w:rFonts w:hAnsi="ＭＳ 明朝" w:cs="ＭＳ Ｐゴシック"/>
                <w:sz w:val="18"/>
                <w:szCs w:val="18"/>
              </w:rPr>
            </w:pPr>
            <w:r w:rsidRPr="006B10FB">
              <w:rPr>
                <w:rFonts w:hAnsi="ＭＳ 明朝" w:cs="ＭＳ Ｐゴシック" w:hint="eastAsia"/>
                <w:sz w:val="18"/>
                <w:szCs w:val="18"/>
              </w:rPr>
              <w:t>周辺の環境・景観への配慮</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139F9" w14:textId="23C5390B"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59C586" w14:textId="602A0E19"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BFB64C5" w14:textId="486BB5C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55B128" w14:textId="6729699C"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07A3256" w14:textId="3AC5691A"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5AE9C8CF" w14:textId="425DE5B5"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5C9968C" w14:textId="274233BC"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Word</w:t>
            </w:r>
          </w:p>
        </w:tc>
      </w:tr>
      <w:tr w:rsidR="005744E1" w:rsidRPr="006B10FB" w14:paraId="7CA0B87A"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3A807A4" w14:textId="77777777" w:rsidR="005744E1" w:rsidRPr="006B10FB" w:rsidRDefault="005744E1" w:rsidP="005744E1">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039C40A" w14:textId="06D8CBDF" w:rsidR="005744E1" w:rsidRPr="006B10FB" w:rsidRDefault="005744E1" w:rsidP="005744E1">
            <w:pPr>
              <w:widowControl/>
              <w:ind w:right="-15"/>
              <w:jc w:val="center"/>
              <w:rPr>
                <w:rFonts w:hAnsi="ＭＳ 明朝" w:cs="ＭＳ Ｐゴシック"/>
                <w:sz w:val="18"/>
                <w:szCs w:val="18"/>
              </w:rPr>
            </w:pPr>
            <w:r w:rsidRPr="006B10FB">
              <w:rPr>
                <w:rFonts w:hAnsi="ＭＳ 明朝" w:cs="ＭＳ Ｐゴシック" w:hint="eastAsia"/>
                <w:sz w:val="18"/>
                <w:szCs w:val="18"/>
              </w:rPr>
              <w:t>（様式6-5）</w:t>
            </w:r>
          </w:p>
        </w:tc>
        <w:tc>
          <w:tcPr>
            <w:tcW w:w="3032" w:type="dxa"/>
            <w:tcBorders>
              <w:top w:val="single" w:sz="4" w:space="0" w:color="auto"/>
              <w:left w:val="nil"/>
              <w:bottom w:val="single" w:sz="4" w:space="0" w:color="auto"/>
              <w:right w:val="nil"/>
            </w:tcBorders>
            <w:shd w:val="clear" w:color="auto" w:fill="auto"/>
            <w:vAlign w:val="center"/>
          </w:tcPr>
          <w:p w14:paraId="2322ACF2" w14:textId="04C6FA58" w:rsidR="005744E1" w:rsidRPr="006B10FB" w:rsidRDefault="00443C68" w:rsidP="005744E1">
            <w:pPr>
              <w:widowControl/>
              <w:jc w:val="left"/>
              <w:rPr>
                <w:rFonts w:hAnsi="ＭＳ 明朝" w:cs="ＭＳ Ｐゴシック"/>
                <w:sz w:val="18"/>
                <w:szCs w:val="18"/>
              </w:rPr>
            </w:pPr>
            <w:r w:rsidRPr="006B10FB">
              <w:rPr>
                <w:rFonts w:hAnsi="ＭＳ 明朝" w:cs="ＭＳ Ｐゴシック" w:hint="eastAsia"/>
                <w:sz w:val="18"/>
                <w:szCs w:val="18"/>
              </w:rPr>
              <w:t>施行計画・施工方法等</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17651" w14:textId="401D33E1"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34AFF5" w14:textId="3B5C1FC5"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44F1C20" w14:textId="583BAB05"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F6D476" w14:textId="5BE8727A" w:rsidR="005744E1" w:rsidRPr="006B10FB" w:rsidRDefault="00443C68" w:rsidP="005744E1">
            <w:pPr>
              <w:widowControl/>
              <w:jc w:val="center"/>
              <w:rPr>
                <w:rFonts w:hAnsi="ＭＳ 明朝" w:cs="ＭＳ Ｐゴシック"/>
                <w:sz w:val="18"/>
                <w:szCs w:val="18"/>
              </w:rPr>
            </w:pPr>
            <w:r>
              <w:rPr>
                <w:rFonts w:hAnsi="ＭＳ 明朝" w:cs="ＭＳ Ｐゴシック" w:hint="eastAsia"/>
                <w:sz w:val="18"/>
                <w:szCs w:val="18"/>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418EBA" w14:textId="60C769F4"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70D69F0" w14:textId="5D38AEF3"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8A5D31D" w14:textId="629C7D09"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44B48B60"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46CEC32" w14:textId="77777777" w:rsidR="005744E1" w:rsidRPr="006B10FB" w:rsidRDefault="005744E1" w:rsidP="005744E1">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1ADFDE6" w14:textId="37DF3C21" w:rsidR="005744E1" w:rsidRPr="006B10FB" w:rsidRDefault="005744E1" w:rsidP="005744E1">
            <w:pPr>
              <w:widowControl/>
              <w:ind w:right="-15"/>
              <w:jc w:val="center"/>
              <w:rPr>
                <w:rFonts w:hAnsi="ＭＳ 明朝" w:cs="ＭＳ Ｐゴシック"/>
                <w:sz w:val="18"/>
                <w:szCs w:val="18"/>
              </w:rPr>
            </w:pPr>
            <w:r w:rsidRPr="006B10FB">
              <w:rPr>
                <w:rFonts w:hAnsi="ＭＳ 明朝" w:cs="ＭＳ Ｐゴシック" w:hint="eastAsia"/>
                <w:sz w:val="18"/>
                <w:szCs w:val="18"/>
              </w:rPr>
              <w:t>（様式6-6）</w:t>
            </w:r>
          </w:p>
        </w:tc>
        <w:tc>
          <w:tcPr>
            <w:tcW w:w="3032" w:type="dxa"/>
            <w:tcBorders>
              <w:top w:val="single" w:sz="4" w:space="0" w:color="auto"/>
              <w:left w:val="nil"/>
              <w:bottom w:val="single" w:sz="4" w:space="0" w:color="auto"/>
              <w:right w:val="nil"/>
            </w:tcBorders>
            <w:shd w:val="clear" w:color="auto" w:fill="auto"/>
            <w:vAlign w:val="center"/>
          </w:tcPr>
          <w:p w14:paraId="6AF2422F" w14:textId="14D32F36" w:rsidR="005744E1" w:rsidRPr="006B10FB" w:rsidRDefault="00443C68" w:rsidP="00443C68">
            <w:pPr>
              <w:widowControl/>
              <w:jc w:val="left"/>
              <w:rPr>
                <w:rFonts w:hAnsi="ＭＳ 明朝" w:cs="ＭＳ Ｐゴシック"/>
                <w:sz w:val="18"/>
                <w:szCs w:val="18"/>
              </w:rPr>
            </w:pPr>
            <w:r w:rsidRPr="006B10FB">
              <w:rPr>
                <w:rFonts w:hAnsi="ＭＳ 明朝" w:cs="ＭＳ Ｐゴシック" w:hint="eastAsia"/>
                <w:sz w:val="18"/>
                <w:szCs w:val="18"/>
              </w:rPr>
              <w:t>排水設備のうち雨水流出抑制施設</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1F8E9" w14:textId="58F0E64F"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16FBF3" w14:textId="2CC043EF"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ECC9C7A" w14:textId="66FAFC7E"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A9BD041" w14:textId="69FF9CB5" w:rsidR="005744E1" w:rsidRPr="006B10FB" w:rsidRDefault="00443C68" w:rsidP="005744E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9148F1" w14:textId="57FED2E5"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EA84501" w14:textId="65ED75ED"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86C1027" w14:textId="61D20406"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73985E29" w14:textId="77777777" w:rsidTr="006F543B">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00B3E5AE" w14:textId="0F92DC49" w:rsidR="005744E1" w:rsidRPr="006B10FB" w:rsidRDefault="005744E1" w:rsidP="005744E1">
            <w:pPr>
              <w:rPr>
                <w:rFonts w:hAnsi="ＭＳ 明朝" w:cs="ＭＳ Ｐゴシック"/>
                <w:sz w:val="18"/>
                <w:szCs w:val="18"/>
              </w:rPr>
            </w:pPr>
            <w:r w:rsidRPr="006B10FB">
              <w:rPr>
                <w:rFonts w:hAnsi="ＭＳ 明朝" w:cs="ＭＳ Ｐゴシック" w:hint="eastAsia"/>
                <w:sz w:val="18"/>
                <w:szCs w:val="18"/>
              </w:rPr>
              <w:t>維持管理業務提案書</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07EF2BF" w14:textId="3AA33CA6" w:rsidR="005744E1" w:rsidRPr="006B10FB" w:rsidRDefault="005744E1" w:rsidP="005744E1">
            <w:pPr>
              <w:widowControl/>
              <w:ind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71333525" w14:textId="235A6E05"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維持管理業務に関する提案書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AB4C7" w14:textId="5F3B74C1"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4620EA" w14:textId="06FB0023"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65699D0D" w14:textId="6640E108"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BAF914" w14:textId="6205D116"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F249AF" w14:textId="14332963"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4019B1D" w14:textId="09C78021"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CA86786" w14:textId="458B1834"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261F1322"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17EB93E" w14:textId="53A5D307" w:rsidR="005744E1" w:rsidRPr="006B10FB" w:rsidRDefault="005744E1" w:rsidP="005744E1">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5956AE6" w14:textId="77777777" w:rsidR="005744E1" w:rsidRPr="006B10FB" w:rsidRDefault="005744E1" w:rsidP="005744E1">
            <w:pPr>
              <w:widowControl/>
              <w:ind w:rightChars="-13" w:right="-27"/>
              <w:jc w:val="center"/>
              <w:rPr>
                <w:rFonts w:hAnsi="ＭＳ 明朝" w:cs="ＭＳ Ｐゴシック"/>
                <w:sz w:val="18"/>
                <w:szCs w:val="18"/>
              </w:rPr>
            </w:pPr>
            <w:r w:rsidRPr="006B10FB">
              <w:rPr>
                <w:rFonts w:hAnsi="ＭＳ 明朝" w:cs="ＭＳ Ｐゴシック" w:hint="eastAsia"/>
                <w:sz w:val="18"/>
                <w:szCs w:val="18"/>
              </w:rPr>
              <w:t>（様式7-1）</w:t>
            </w:r>
          </w:p>
        </w:tc>
        <w:tc>
          <w:tcPr>
            <w:tcW w:w="3032" w:type="dxa"/>
            <w:tcBorders>
              <w:top w:val="nil"/>
              <w:left w:val="nil"/>
              <w:bottom w:val="single" w:sz="4" w:space="0" w:color="auto"/>
              <w:right w:val="nil"/>
            </w:tcBorders>
            <w:shd w:val="clear" w:color="auto" w:fill="auto"/>
            <w:vAlign w:val="center"/>
          </w:tcPr>
          <w:p w14:paraId="7032B844" w14:textId="7BE989D4"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維持管理体制</w:t>
            </w:r>
            <w:r w:rsidR="00237724" w:rsidRPr="006B10FB">
              <w:rPr>
                <w:rFonts w:hAnsi="ＭＳ 明朝" w:cs="ＭＳ Ｐゴシック" w:hint="eastAsia"/>
                <w:sz w:val="18"/>
                <w:szCs w:val="18"/>
              </w:rPr>
              <w:t>、維持管理業務</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4D40A2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5975BC1"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AA7DB2D"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48FFB94" w14:textId="39F0879A" w:rsidR="005744E1" w:rsidRPr="006B10FB" w:rsidRDefault="00237724" w:rsidP="005744E1">
            <w:pPr>
              <w:widowControl/>
              <w:jc w:val="center"/>
              <w:rPr>
                <w:rFonts w:hAnsi="ＭＳ 明朝" w:cs="ＭＳ Ｐゴシック"/>
                <w:sz w:val="18"/>
                <w:szCs w:val="18"/>
              </w:rPr>
            </w:pPr>
            <w:r w:rsidRPr="006B10FB">
              <w:rPr>
                <w:rFonts w:hAnsi="ＭＳ 明朝" w:cs="ＭＳ Ｐゴシック" w:hint="eastAsia"/>
                <w:sz w:val="18"/>
                <w:szCs w:val="18"/>
              </w:rPr>
              <w:t>7</w:t>
            </w:r>
          </w:p>
        </w:tc>
        <w:tc>
          <w:tcPr>
            <w:tcW w:w="567" w:type="dxa"/>
            <w:tcBorders>
              <w:top w:val="nil"/>
              <w:left w:val="nil"/>
              <w:bottom w:val="single" w:sz="4" w:space="0" w:color="auto"/>
              <w:right w:val="single" w:sz="4" w:space="0" w:color="auto"/>
            </w:tcBorders>
            <w:shd w:val="clear" w:color="auto" w:fill="auto"/>
            <w:noWrap/>
            <w:vAlign w:val="center"/>
          </w:tcPr>
          <w:p w14:paraId="02B3396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0AD053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8AD2987"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7D813DE2" w14:textId="77777777" w:rsidTr="006F543B">
        <w:trPr>
          <w:trHeight w:val="340"/>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10836A34" w14:textId="77777777" w:rsidR="005744E1" w:rsidRPr="006B10FB" w:rsidRDefault="005744E1" w:rsidP="005744E1">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C8DF953" w14:textId="3FD71E88" w:rsidR="005744E1" w:rsidRPr="006B10FB" w:rsidRDefault="005744E1" w:rsidP="005744E1">
            <w:pPr>
              <w:widowControl/>
              <w:ind w:right="-29"/>
              <w:jc w:val="center"/>
              <w:rPr>
                <w:rFonts w:hAnsi="ＭＳ 明朝" w:cs="ＭＳ Ｐゴシック"/>
                <w:sz w:val="18"/>
                <w:szCs w:val="18"/>
              </w:rPr>
            </w:pPr>
            <w:r w:rsidRPr="006B10FB">
              <w:rPr>
                <w:rFonts w:hAnsi="ＭＳ 明朝" w:cs="ＭＳ Ｐゴシック" w:hint="eastAsia"/>
                <w:sz w:val="18"/>
                <w:szCs w:val="18"/>
              </w:rPr>
              <w:t>（様式7-</w:t>
            </w:r>
            <w:r w:rsidR="00237724" w:rsidRPr="006B10FB">
              <w:rPr>
                <w:rFonts w:hAnsi="ＭＳ 明朝" w:cs="ＭＳ Ｐゴシック" w:hint="eastAsia"/>
                <w:sz w:val="18"/>
                <w:szCs w:val="18"/>
              </w:rPr>
              <w:t>2</w:t>
            </w:r>
            <w:r w:rsidRPr="006B10FB">
              <w:rPr>
                <w:rFonts w:hAnsi="ＭＳ 明朝" w:cs="ＭＳ Ｐゴシック" w:hint="eastAsia"/>
                <w:sz w:val="18"/>
                <w:szCs w:val="18"/>
              </w:rPr>
              <w:t>）</w:t>
            </w:r>
          </w:p>
        </w:tc>
        <w:tc>
          <w:tcPr>
            <w:tcW w:w="3032" w:type="dxa"/>
            <w:tcBorders>
              <w:top w:val="single" w:sz="4" w:space="0" w:color="auto"/>
              <w:left w:val="nil"/>
              <w:bottom w:val="single" w:sz="4" w:space="0" w:color="auto"/>
              <w:right w:val="nil"/>
            </w:tcBorders>
            <w:shd w:val="clear" w:color="auto" w:fill="auto"/>
            <w:vAlign w:val="center"/>
          </w:tcPr>
          <w:p w14:paraId="0DA2B3FB" w14:textId="67C0B844"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施設の長寿命化、修繕計画や引渡し方法等</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F5AF5" w14:textId="31FF7E7A"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B13A60" w14:textId="31A3E41D"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E1958C1" w14:textId="7773058C"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6EC2D3" w14:textId="74FB5FB7" w:rsidR="005744E1" w:rsidRPr="006B10FB" w:rsidRDefault="003A1E53" w:rsidP="005744E1">
            <w:pPr>
              <w:widowControl/>
              <w:jc w:val="center"/>
              <w:rPr>
                <w:rFonts w:hAnsi="ＭＳ 明朝" w:cs="ＭＳ Ｐゴシック"/>
                <w:sz w:val="18"/>
                <w:szCs w:val="18"/>
              </w:rPr>
            </w:pPr>
            <w:r>
              <w:rPr>
                <w:rFonts w:hAnsi="ＭＳ 明朝" w:cs="ＭＳ Ｐゴシック" w:hint="eastAsia"/>
                <w:sz w:val="18"/>
                <w:szCs w:val="18"/>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34E2E8" w14:textId="6F72E186"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0F1B859" w14:textId="2542C91E"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439EE8C" w14:textId="0E2A4C0F"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299FC6A3" w14:textId="77777777" w:rsidTr="006F543B">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1B6D8F8D" w14:textId="1880C83A" w:rsidR="005744E1" w:rsidRPr="006B10FB" w:rsidRDefault="005744E1" w:rsidP="005744E1">
            <w:pPr>
              <w:widowControl/>
              <w:rPr>
                <w:rFonts w:hAnsi="ＭＳ 明朝" w:cs="ＭＳ Ｐゴシック"/>
                <w:sz w:val="18"/>
                <w:szCs w:val="18"/>
              </w:rPr>
            </w:pPr>
            <w:r w:rsidRPr="006B10FB">
              <w:rPr>
                <w:rFonts w:hAnsi="ＭＳ 明朝" w:cs="ＭＳ Ｐゴシック" w:hint="eastAsia"/>
                <w:sz w:val="18"/>
                <w:szCs w:val="18"/>
              </w:rPr>
              <w:t>運営業務・開業準備業務提案書</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528C47A" w14:textId="77777777" w:rsidR="005744E1" w:rsidRPr="006B10FB" w:rsidRDefault="005744E1" w:rsidP="005744E1">
            <w:pPr>
              <w:widowControl/>
              <w:ind w:right="-29"/>
              <w:jc w:val="center"/>
              <w:rPr>
                <w:rFonts w:hAnsi="ＭＳ 明朝" w:cs="ＭＳ Ｐゴシック"/>
                <w:sz w:val="18"/>
                <w:szCs w:val="18"/>
              </w:rPr>
            </w:pPr>
            <w:r w:rsidRPr="006B10FB">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18065543" w14:textId="039024FF"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運営業務・開業準備業務に関する提案書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1B61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B48160"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9D42FF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C410CB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92B21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54C6C06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7CFCAB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17779398" w14:textId="77777777" w:rsidTr="006F543B">
        <w:trPr>
          <w:trHeight w:val="328"/>
          <w:jc w:val="center"/>
        </w:trPr>
        <w:tc>
          <w:tcPr>
            <w:tcW w:w="726" w:type="dxa"/>
            <w:vMerge/>
            <w:tcBorders>
              <w:left w:val="single" w:sz="4" w:space="0" w:color="auto"/>
              <w:right w:val="nil"/>
            </w:tcBorders>
            <w:shd w:val="clear" w:color="auto" w:fill="auto"/>
            <w:tcMar>
              <w:left w:w="85" w:type="dxa"/>
              <w:right w:w="85" w:type="dxa"/>
            </w:tcMar>
            <w:vAlign w:val="center"/>
          </w:tcPr>
          <w:p w14:paraId="719428FD" w14:textId="4568A7A4" w:rsidR="005744E1" w:rsidRPr="006B10FB" w:rsidRDefault="005744E1" w:rsidP="005744E1">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F56094" w14:textId="1ECA27AD" w:rsidR="005744E1" w:rsidRPr="006B10FB" w:rsidRDefault="005744E1" w:rsidP="005744E1">
            <w:pPr>
              <w:widowControl/>
              <w:ind w:rightChars="-6" w:right="-13"/>
              <w:jc w:val="center"/>
              <w:rPr>
                <w:rFonts w:hAnsi="ＭＳ 明朝" w:cs="ＭＳ Ｐゴシック"/>
                <w:sz w:val="18"/>
                <w:szCs w:val="18"/>
              </w:rPr>
            </w:pPr>
            <w:r w:rsidRPr="006B10FB">
              <w:rPr>
                <w:rFonts w:hAnsi="ＭＳ 明朝" w:cs="ＭＳ Ｐゴシック" w:hint="eastAsia"/>
                <w:sz w:val="18"/>
                <w:szCs w:val="18"/>
              </w:rPr>
              <w:t>（様式8-1）</w:t>
            </w:r>
          </w:p>
        </w:tc>
        <w:tc>
          <w:tcPr>
            <w:tcW w:w="3032" w:type="dxa"/>
            <w:tcBorders>
              <w:top w:val="nil"/>
              <w:left w:val="nil"/>
              <w:bottom w:val="single" w:sz="4" w:space="0" w:color="auto"/>
              <w:right w:val="nil"/>
            </w:tcBorders>
            <w:shd w:val="clear" w:color="auto" w:fill="auto"/>
            <w:vAlign w:val="center"/>
          </w:tcPr>
          <w:p w14:paraId="6F86F28B" w14:textId="54434EE8"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運営業務実施体制</w:t>
            </w:r>
            <w:r w:rsidR="00B752AD">
              <w:rPr>
                <w:rFonts w:hAnsi="ＭＳ 明朝" w:cs="ＭＳ Ｐゴシック" w:hint="eastAsia"/>
                <w:sz w:val="18"/>
                <w:szCs w:val="18"/>
              </w:rPr>
              <w:t>・品質の確保</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713A41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78B389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307973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0541951E" w14:textId="45F4DA0D" w:rsidR="005744E1" w:rsidRPr="006B10FB" w:rsidRDefault="003A1E53" w:rsidP="005744E1">
            <w:pPr>
              <w:widowControl/>
              <w:jc w:val="center"/>
              <w:rPr>
                <w:rFonts w:hAnsi="ＭＳ 明朝" w:cs="ＭＳ Ｐゴシック"/>
                <w:sz w:val="18"/>
                <w:szCs w:val="18"/>
              </w:rPr>
            </w:pPr>
            <w:r>
              <w:rPr>
                <w:rFonts w:hAnsi="ＭＳ 明朝" w:cs="ＭＳ Ｐゴシック" w:hint="eastAsia"/>
                <w:sz w:val="18"/>
                <w:szCs w:val="18"/>
              </w:rPr>
              <w:t>4</w:t>
            </w:r>
          </w:p>
        </w:tc>
        <w:tc>
          <w:tcPr>
            <w:tcW w:w="567" w:type="dxa"/>
            <w:tcBorders>
              <w:top w:val="nil"/>
              <w:left w:val="nil"/>
              <w:bottom w:val="single" w:sz="4" w:space="0" w:color="auto"/>
              <w:right w:val="single" w:sz="4" w:space="0" w:color="auto"/>
            </w:tcBorders>
            <w:shd w:val="clear" w:color="auto" w:fill="auto"/>
            <w:noWrap/>
            <w:vAlign w:val="center"/>
          </w:tcPr>
          <w:p w14:paraId="40025BE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58D0CC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F310AC8"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3E024B42"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6165E849" w14:textId="6F270649" w:rsidR="005744E1" w:rsidRPr="006B10FB" w:rsidRDefault="005744E1" w:rsidP="005744E1">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D8D2FF5" w14:textId="37CF878D" w:rsidR="005744E1" w:rsidRPr="006B10FB" w:rsidRDefault="005744E1" w:rsidP="005744E1">
            <w:pPr>
              <w:widowControl/>
              <w:ind w:rightChars="-13" w:right="-27"/>
              <w:jc w:val="center"/>
              <w:rPr>
                <w:rFonts w:hAnsi="ＭＳ 明朝" w:cs="ＭＳ Ｐゴシック"/>
                <w:sz w:val="18"/>
                <w:szCs w:val="18"/>
              </w:rPr>
            </w:pPr>
            <w:r w:rsidRPr="006B10FB">
              <w:rPr>
                <w:rFonts w:hAnsi="ＭＳ 明朝" w:cs="ＭＳ Ｐゴシック" w:hint="eastAsia"/>
                <w:sz w:val="18"/>
                <w:szCs w:val="18"/>
              </w:rPr>
              <w:t>（様式8-2）</w:t>
            </w:r>
          </w:p>
        </w:tc>
        <w:tc>
          <w:tcPr>
            <w:tcW w:w="3032" w:type="dxa"/>
            <w:tcBorders>
              <w:top w:val="nil"/>
              <w:left w:val="nil"/>
              <w:bottom w:val="single" w:sz="4" w:space="0" w:color="auto"/>
              <w:right w:val="nil"/>
            </w:tcBorders>
            <w:shd w:val="clear" w:color="auto" w:fill="auto"/>
            <w:vAlign w:val="center"/>
          </w:tcPr>
          <w:p w14:paraId="4C759202" w14:textId="39330BCB"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食の安全確保</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56F45E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8DA377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68F9E8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EC2C038"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6</w:t>
            </w:r>
          </w:p>
        </w:tc>
        <w:tc>
          <w:tcPr>
            <w:tcW w:w="567" w:type="dxa"/>
            <w:tcBorders>
              <w:top w:val="nil"/>
              <w:left w:val="nil"/>
              <w:bottom w:val="single" w:sz="4" w:space="0" w:color="auto"/>
              <w:right w:val="single" w:sz="4" w:space="0" w:color="auto"/>
            </w:tcBorders>
            <w:shd w:val="clear" w:color="auto" w:fill="auto"/>
            <w:noWrap/>
            <w:vAlign w:val="center"/>
          </w:tcPr>
          <w:p w14:paraId="7055103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A5CE39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893828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7211FBAD"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90DE5E2" w14:textId="2257563B" w:rsidR="005744E1" w:rsidRPr="006B10FB" w:rsidRDefault="005744E1" w:rsidP="005744E1">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539172C" w14:textId="40D2C1AD" w:rsidR="005744E1" w:rsidRPr="006B10FB" w:rsidRDefault="005744E1" w:rsidP="005744E1">
            <w:pPr>
              <w:widowControl/>
              <w:ind w:rightChars="-20" w:right="-42"/>
              <w:jc w:val="center"/>
              <w:rPr>
                <w:rFonts w:hAnsi="ＭＳ 明朝" w:cs="ＭＳ Ｐゴシック"/>
                <w:sz w:val="18"/>
                <w:szCs w:val="18"/>
              </w:rPr>
            </w:pPr>
            <w:r w:rsidRPr="006B10FB">
              <w:rPr>
                <w:rFonts w:hAnsi="ＭＳ 明朝" w:cs="ＭＳ Ｐゴシック" w:hint="eastAsia"/>
                <w:sz w:val="18"/>
                <w:szCs w:val="18"/>
              </w:rPr>
              <w:t>（様式8-3）</w:t>
            </w:r>
          </w:p>
        </w:tc>
        <w:tc>
          <w:tcPr>
            <w:tcW w:w="3032" w:type="dxa"/>
            <w:tcBorders>
              <w:top w:val="nil"/>
              <w:left w:val="nil"/>
              <w:bottom w:val="single" w:sz="4" w:space="0" w:color="auto"/>
              <w:right w:val="nil"/>
            </w:tcBorders>
            <w:shd w:val="clear" w:color="auto" w:fill="auto"/>
            <w:vAlign w:val="center"/>
          </w:tcPr>
          <w:p w14:paraId="1A3AC76E" w14:textId="00933E94"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衛生管理の徹底</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C0195A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3D65D6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1CA8520"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161D965" w14:textId="17D5E46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6</w:t>
            </w:r>
          </w:p>
        </w:tc>
        <w:tc>
          <w:tcPr>
            <w:tcW w:w="567" w:type="dxa"/>
            <w:tcBorders>
              <w:top w:val="nil"/>
              <w:left w:val="nil"/>
              <w:bottom w:val="single" w:sz="4" w:space="0" w:color="auto"/>
              <w:right w:val="single" w:sz="4" w:space="0" w:color="auto"/>
            </w:tcBorders>
            <w:shd w:val="clear" w:color="auto" w:fill="auto"/>
            <w:noWrap/>
            <w:vAlign w:val="center"/>
          </w:tcPr>
          <w:p w14:paraId="41DDB71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1C56DB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E0F7540"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6667573C"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36F11D79" w14:textId="19068F62" w:rsidR="005744E1" w:rsidRPr="006B10FB" w:rsidRDefault="005744E1" w:rsidP="005744E1">
            <w:pPr>
              <w:rPr>
                <w:rFonts w:hAnsi="ＭＳ 明朝" w:cs="ＭＳ Ｐゴシック"/>
                <w:sz w:val="18"/>
                <w:szCs w:val="18"/>
              </w:rPr>
            </w:pPr>
          </w:p>
        </w:tc>
        <w:tc>
          <w:tcPr>
            <w:tcW w:w="1199"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5B048E16" w14:textId="38ED8DB6"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（様式8-4）</w:t>
            </w:r>
          </w:p>
        </w:tc>
        <w:tc>
          <w:tcPr>
            <w:tcW w:w="3032" w:type="dxa"/>
            <w:tcBorders>
              <w:top w:val="nil"/>
              <w:left w:val="nil"/>
              <w:bottom w:val="single" w:sz="4" w:space="0" w:color="auto"/>
              <w:right w:val="nil"/>
            </w:tcBorders>
            <w:shd w:val="clear" w:color="auto" w:fill="auto"/>
            <w:vAlign w:val="center"/>
          </w:tcPr>
          <w:p w14:paraId="58CBC7BE" w14:textId="2E4341EE"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配送・回収計画</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CBAB77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21E0CB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5DB1F01" w14:textId="2B3DAB9D"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A3</w:t>
            </w:r>
            <w:r w:rsidRPr="006B10FB">
              <w:rPr>
                <w:rFonts w:hAnsi="ＭＳ 明朝" w:cs="ＭＳ Ｐゴシック" w:hint="eastAsia"/>
                <w:sz w:val="18"/>
                <w:szCs w:val="18"/>
              </w:rPr>
              <w:t>横</w:t>
            </w:r>
          </w:p>
        </w:tc>
        <w:tc>
          <w:tcPr>
            <w:tcW w:w="567" w:type="dxa"/>
            <w:tcBorders>
              <w:top w:val="nil"/>
              <w:left w:val="nil"/>
              <w:bottom w:val="single" w:sz="4" w:space="0" w:color="auto"/>
              <w:right w:val="single" w:sz="4" w:space="0" w:color="auto"/>
            </w:tcBorders>
            <w:shd w:val="clear" w:color="auto" w:fill="auto"/>
            <w:noWrap/>
            <w:vAlign w:val="center"/>
          </w:tcPr>
          <w:p w14:paraId="12411E44"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6732D35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3E1C89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7D9B7A7"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2E66A2B2"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7CDD993" w14:textId="77777777" w:rsidR="005744E1" w:rsidRPr="006B10FB" w:rsidRDefault="005744E1" w:rsidP="005744E1">
            <w:pPr>
              <w:rPr>
                <w:rFonts w:hAnsi="ＭＳ 明朝" w:cs="ＭＳ Ｐゴシック"/>
                <w:sz w:val="18"/>
                <w:szCs w:val="18"/>
              </w:rPr>
            </w:pPr>
          </w:p>
        </w:tc>
        <w:tc>
          <w:tcPr>
            <w:tcW w:w="1199" w:type="dxa"/>
            <w:vMerge/>
            <w:tcBorders>
              <w:left w:val="single" w:sz="4" w:space="0" w:color="auto"/>
              <w:bottom w:val="single" w:sz="4" w:space="0" w:color="auto"/>
              <w:right w:val="single" w:sz="4" w:space="0" w:color="auto"/>
            </w:tcBorders>
            <w:shd w:val="clear" w:color="auto" w:fill="auto"/>
            <w:noWrap/>
            <w:tcMar>
              <w:left w:w="0" w:type="dxa"/>
              <w:right w:w="0" w:type="dxa"/>
            </w:tcMar>
            <w:vAlign w:val="center"/>
          </w:tcPr>
          <w:p w14:paraId="2F20DEEE" w14:textId="77777777" w:rsidR="005744E1" w:rsidRPr="006B10FB" w:rsidRDefault="005744E1" w:rsidP="005744E1">
            <w:pPr>
              <w:widowControl/>
              <w:jc w:val="center"/>
              <w:rPr>
                <w:rFonts w:hAnsi="ＭＳ 明朝" w:cs="ＭＳ Ｐゴシック"/>
                <w:sz w:val="18"/>
                <w:szCs w:val="18"/>
              </w:rPr>
            </w:pPr>
          </w:p>
        </w:tc>
        <w:tc>
          <w:tcPr>
            <w:tcW w:w="3032" w:type="dxa"/>
            <w:tcBorders>
              <w:top w:val="nil"/>
              <w:left w:val="nil"/>
              <w:bottom w:val="single" w:sz="4" w:space="0" w:color="auto"/>
              <w:right w:val="nil"/>
            </w:tcBorders>
            <w:shd w:val="clear" w:color="auto" w:fill="auto"/>
            <w:vAlign w:val="center"/>
          </w:tcPr>
          <w:p w14:paraId="1B151420" w14:textId="5309714B"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配送・回収業務　学校配膳業務</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2B1C3EE" w14:textId="26C2D489"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8B62CB2" w14:textId="1B60422C"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FDD7B17" w14:textId="3F3C81CA"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EC7CD57" w14:textId="253B1986"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121D4DFD" w14:textId="674EF7AE"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9458C0D" w14:textId="5B80AB6C"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C1A777C" w14:textId="723D2692"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63511204" w14:textId="77777777" w:rsidTr="006F543B">
        <w:trPr>
          <w:trHeight w:val="340"/>
          <w:jc w:val="center"/>
        </w:trPr>
        <w:tc>
          <w:tcPr>
            <w:tcW w:w="726" w:type="dxa"/>
            <w:vMerge/>
            <w:tcBorders>
              <w:left w:val="single" w:sz="4" w:space="0" w:color="auto"/>
              <w:bottom w:val="single" w:sz="4" w:space="0" w:color="000000"/>
              <w:right w:val="nil"/>
            </w:tcBorders>
            <w:shd w:val="clear" w:color="auto" w:fill="auto"/>
            <w:tcMar>
              <w:left w:w="85" w:type="dxa"/>
              <w:right w:w="85" w:type="dxa"/>
            </w:tcMar>
            <w:vAlign w:val="center"/>
          </w:tcPr>
          <w:p w14:paraId="560A7856" w14:textId="349E57EB" w:rsidR="005744E1" w:rsidRPr="006B10FB" w:rsidRDefault="005744E1" w:rsidP="005744E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AB76018" w14:textId="79338F60" w:rsidR="005744E1" w:rsidRPr="006B10FB" w:rsidRDefault="005744E1" w:rsidP="005744E1">
            <w:pPr>
              <w:widowControl/>
              <w:ind w:rightChars="-13" w:right="-27"/>
              <w:jc w:val="center"/>
              <w:rPr>
                <w:rFonts w:hAnsi="ＭＳ 明朝" w:cs="ＭＳ Ｐゴシック"/>
                <w:sz w:val="18"/>
                <w:szCs w:val="18"/>
              </w:rPr>
            </w:pPr>
            <w:r w:rsidRPr="006B10FB">
              <w:rPr>
                <w:rFonts w:hAnsi="ＭＳ 明朝" w:cs="ＭＳ Ｐゴシック" w:hint="eastAsia"/>
                <w:sz w:val="18"/>
                <w:szCs w:val="18"/>
              </w:rPr>
              <w:t>（様式8-5）</w:t>
            </w:r>
          </w:p>
        </w:tc>
        <w:tc>
          <w:tcPr>
            <w:tcW w:w="3032" w:type="dxa"/>
            <w:tcBorders>
              <w:top w:val="nil"/>
              <w:left w:val="nil"/>
              <w:bottom w:val="single" w:sz="4" w:space="0" w:color="auto"/>
              <w:right w:val="nil"/>
            </w:tcBorders>
            <w:shd w:val="clear" w:color="auto" w:fill="auto"/>
            <w:vAlign w:val="center"/>
          </w:tcPr>
          <w:p w14:paraId="17EE654B" w14:textId="77777777"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開業準備</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FB0A94A"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75B5AD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6B7E31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078F90B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29AEBE14"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FBECEB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60C5CCE"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61617981" w14:textId="77777777" w:rsidTr="006F543B">
        <w:trPr>
          <w:trHeight w:val="340"/>
          <w:jc w:val="center"/>
        </w:trPr>
        <w:tc>
          <w:tcPr>
            <w:tcW w:w="726" w:type="dxa"/>
            <w:vMerge w:val="restart"/>
            <w:tcBorders>
              <w:top w:val="nil"/>
              <w:left w:val="single" w:sz="4" w:space="0" w:color="auto"/>
              <w:right w:val="nil"/>
            </w:tcBorders>
            <w:shd w:val="clear" w:color="auto" w:fill="auto"/>
            <w:tcMar>
              <w:left w:w="85" w:type="dxa"/>
              <w:right w:w="85" w:type="dxa"/>
            </w:tcMar>
            <w:vAlign w:val="center"/>
          </w:tcPr>
          <w:p w14:paraId="79C04EC6" w14:textId="7BD02FC2" w:rsidR="005744E1" w:rsidRPr="006B10FB" w:rsidRDefault="005744E1" w:rsidP="005744E1">
            <w:pPr>
              <w:rPr>
                <w:rFonts w:hAnsi="ＭＳ 明朝" w:cs="ＭＳ Ｐゴシック"/>
                <w:sz w:val="18"/>
                <w:szCs w:val="18"/>
              </w:rPr>
            </w:pPr>
            <w:bookmarkStart w:id="4" w:name="_Hlk524358008"/>
            <w:r w:rsidRPr="006B10FB">
              <w:rPr>
                <w:rFonts w:hAnsi="ＭＳ 明朝" w:cs="ＭＳ Ｐゴシック" w:hint="eastAsia"/>
                <w:sz w:val="18"/>
                <w:szCs w:val="18"/>
              </w:rPr>
              <w:t>図面集</w:t>
            </w: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19B04AE" w14:textId="77777777" w:rsidR="005744E1" w:rsidRPr="006B10FB" w:rsidRDefault="005744E1" w:rsidP="005744E1">
            <w:pPr>
              <w:widowControl/>
              <w:ind w:rightChars="-13" w:right="-27"/>
              <w:jc w:val="center"/>
              <w:rPr>
                <w:rFonts w:hAnsi="ＭＳ 明朝" w:cs="ＭＳ Ｐゴシック"/>
                <w:sz w:val="18"/>
                <w:szCs w:val="18"/>
              </w:rPr>
            </w:pPr>
            <w:r w:rsidRPr="006B10FB">
              <w:rPr>
                <w:rFonts w:hAnsi="ＭＳ 明朝" w:cs="ＭＳ Ｐゴシック" w:hint="eastAsia"/>
                <w:sz w:val="18"/>
                <w:szCs w:val="18"/>
              </w:rPr>
              <w:t>表　紙</w:t>
            </w:r>
          </w:p>
        </w:tc>
        <w:tc>
          <w:tcPr>
            <w:tcW w:w="3032" w:type="dxa"/>
            <w:tcBorders>
              <w:top w:val="nil"/>
              <w:left w:val="nil"/>
              <w:bottom w:val="single" w:sz="4" w:space="0" w:color="auto"/>
              <w:right w:val="nil"/>
            </w:tcBorders>
            <w:shd w:val="clear" w:color="auto" w:fill="auto"/>
            <w:vAlign w:val="center"/>
          </w:tcPr>
          <w:p w14:paraId="130F5FB4"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施設整備業務に関する提案書</w:t>
            </w:r>
          </w:p>
          <w:p w14:paraId="4FD743B9" w14:textId="77777777"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（図面集）</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04DE70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7A5A53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8BFA0A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7A83A5B8"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27798FB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D8BFDE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E997D1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bookmarkEnd w:id="4"/>
      <w:tr w:rsidR="005744E1" w:rsidRPr="006B10FB" w14:paraId="2BF0A659" w14:textId="77777777" w:rsidTr="006F543B">
        <w:trPr>
          <w:trHeight w:val="340"/>
          <w:jc w:val="center"/>
        </w:trPr>
        <w:tc>
          <w:tcPr>
            <w:tcW w:w="726" w:type="dxa"/>
            <w:vMerge/>
            <w:tcBorders>
              <w:left w:val="single" w:sz="4" w:space="0" w:color="auto"/>
              <w:right w:val="nil"/>
            </w:tcBorders>
            <w:vAlign w:val="center"/>
          </w:tcPr>
          <w:p w14:paraId="737F3E13" w14:textId="2C956F00" w:rsidR="005744E1" w:rsidRPr="006B10FB" w:rsidRDefault="005744E1" w:rsidP="005744E1">
            <w:pPr>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D5489"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（様式9-1）</w:t>
            </w:r>
          </w:p>
        </w:tc>
        <w:tc>
          <w:tcPr>
            <w:tcW w:w="3032" w:type="dxa"/>
            <w:tcBorders>
              <w:top w:val="nil"/>
              <w:left w:val="nil"/>
              <w:bottom w:val="single" w:sz="4" w:space="0" w:color="auto"/>
              <w:right w:val="nil"/>
            </w:tcBorders>
            <w:shd w:val="clear" w:color="auto" w:fill="auto"/>
            <w:vAlign w:val="center"/>
          </w:tcPr>
          <w:p w14:paraId="2A2112DE" w14:textId="0E2FC048"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設計概要</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1DD954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CB5B631"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221B3C03"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09D9FA23"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A5DC94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AFFD4A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8EE4E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38ACA53F" w14:textId="77777777" w:rsidTr="006F543B">
        <w:trPr>
          <w:trHeight w:val="340"/>
          <w:jc w:val="center"/>
        </w:trPr>
        <w:tc>
          <w:tcPr>
            <w:tcW w:w="726" w:type="dxa"/>
            <w:vMerge/>
            <w:tcBorders>
              <w:left w:val="single" w:sz="4" w:space="0" w:color="auto"/>
              <w:right w:val="nil"/>
            </w:tcBorders>
            <w:vAlign w:val="center"/>
          </w:tcPr>
          <w:p w14:paraId="4A2A66CB"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7B65801"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（様式9-2）</w:t>
            </w:r>
          </w:p>
        </w:tc>
        <w:tc>
          <w:tcPr>
            <w:tcW w:w="3032" w:type="dxa"/>
            <w:tcBorders>
              <w:top w:val="nil"/>
              <w:left w:val="nil"/>
              <w:bottom w:val="single" w:sz="4" w:space="0" w:color="auto"/>
              <w:right w:val="nil"/>
            </w:tcBorders>
            <w:shd w:val="clear" w:color="auto" w:fill="auto"/>
            <w:vAlign w:val="center"/>
          </w:tcPr>
          <w:p w14:paraId="095B0B8A"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パース</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4D65333"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D42897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CA188ED"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0C0EEA5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33415B1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D500D0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31145B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73F0E860" w14:textId="77777777" w:rsidTr="006F543B">
        <w:trPr>
          <w:trHeight w:val="340"/>
          <w:jc w:val="center"/>
        </w:trPr>
        <w:tc>
          <w:tcPr>
            <w:tcW w:w="726" w:type="dxa"/>
            <w:vMerge/>
            <w:tcBorders>
              <w:left w:val="single" w:sz="4" w:space="0" w:color="auto"/>
              <w:right w:val="nil"/>
            </w:tcBorders>
            <w:vAlign w:val="center"/>
          </w:tcPr>
          <w:p w14:paraId="524C2FF6"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8D48C"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（様式9-3）</w:t>
            </w:r>
          </w:p>
        </w:tc>
        <w:tc>
          <w:tcPr>
            <w:tcW w:w="3032" w:type="dxa"/>
            <w:tcBorders>
              <w:top w:val="nil"/>
              <w:left w:val="nil"/>
              <w:bottom w:val="single" w:sz="4" w:space="0" w:color="auto"/>
              <w:right w:val="nil"/>
            </w:tcBorders>
            <w:shd w:val="clear" w:color="auto" w:fill="auto"/>
            <w:vAlign w:val="center"/>
          </w:tcPr>
          <w:p w14:paraId="4C5ED314"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配置図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CD4866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034D29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580D00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69B9E4E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1B8F40AC"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1B0B64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4E0A60"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2286E2A" w14:textId="77777777" w:rsidTr="006F543B">
        <w:trPr>
          <w:trHeight w:val="340"/>
          <w:jc w:val="center"/>
        </w:trPr>
        <w:tc>
          <w:tcPr>
            <w:tcW w:w="726" w:type="dxa"/>
            <w:vMerge/>
            <w:tcBorders>
              <w:left w:val="single" w:sz="4" w:space="0" w:color="auto"/>
              <w:right w:val="nil"/>
            </w:tcBorders>
            <w:vAlign w:val="center"/>
          </w:tcPr>
          <w:p w14:paraId="7C0FB377"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64E188"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（様式9-4）</w:t>
            </w:r>
          </w:p>
        </w:tc>
        <w:tc>
          <w:tcPr>
            <w:tcW w:w="3032" w:type="dxa"/>
            <w:tcBorders>
              <w:top w:val="nil"/>
              <w:left w:val="nil"/>
              <w:bottom w:val="single" w:sz="4" w:space="0" w:color="auto"/>
              <w:right w:val="nil"/>
            </w:tcBorders>
            <w:shd w:val="clear" w:color="auto" w:fill="auto"/>
            <w:vAlign w:val="center"/>
          </w:tcPr>
          <w:p w14:paraId="162CD748"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平面図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14B937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B6504F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D7BAFCD"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1D1416E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26C0589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C127DA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6C4F3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6FC5F724" w14:textId="77777777" w:rsidTr="006F543B">
        <w:trPr>
          <w:trHeight w:val="340"/>
          <w:jc w:val="center"/>
        </w:trPr>
        <w:tc>
          <w:tcPr>
            <w:tcW w:w="726" w:type="dxa"/>
            <w:vMerge/>
            <w:tcBorders>
              <w:left w:val="single" w:sz="4" w:space="0" w:color="auto"/>
              <w:right w:val="nil"/>
            </w:tcBorders>
            <w:vAlign w:val="center"/>
          </w:tcPr>
          <w:p w14:paraId="74171207"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41B8F67"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（様式9-5）</w:t>
            </w:r>
          </w:p>
        </w:tc>
        <w:tc>
          <w:tcPr>
            <w:tcW w:w="3032" w:type="dxa"/>
            <w:tcBorders>
              <w:top w:val="nil"/>
              <w:left w:val="nil"/>
              <w:bottom w:val="single" w:sz="4" w:space="0" w:color="auto"/>
              <w:right w:val="nil"/>
            </w:tcBorders>
            <w:shd w:val="clear" w:color="auto" w:fill="auto"/>
            <w:vAlign w:val="center"/>
          </w:tcPr>
          <w:p w14:paraId="20593BCF"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立面図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A58426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6F91B5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D9B17A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21E8025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5CAFA4A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594D09C3"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B7C6F47"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BB88290" w14:textId="77777777" w:rsidTr="006F543B">
        <w:trPr>
          <w:trHeight w:val="340"/>
          <w:jc w:val="center"/>
        </w:trPr>
        <w:tc>
          <w:tcPr>
            <w:tcW w:w="726" w:type="dxa"/>
            <w:vMerge/>
            <w:tcBorders>
              <w:left w:val="single" w:sz="4" w:space="0" w:color="auto"/>
              <w:right w:val="nil"/>
            </w:tcBorders>
            <w:vAlign w:val="center"/>
          </w:tcPr>
          <w:p w14:paraId="18A72621"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F6E71D0"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（様式9-6）</w:t>
            </w:r>
          </w:p>
        </w:tc>
        <w:tc>
          <w:tcPr>
            <w:tcW w:w="3032" w:type="dxa"/>
            <w:tcBorders>
              <w:top w:val="nil"/>
              <w:left w:val="nil"/>
              <w:bottom w:val="single" w:sz="4" w:space="0" w:color="auto"/>
              <w:right w:val="nil"/>
            </w:tcBorders>
            <w:shd w:val="clear" w:color="auto" w:fill="auto"/>
            <w:vAlign w:val="center"/>
          </w:tcPr>
          <w:p w14:paraId="2B1130C0"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断面図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D87F6B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4109076"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A82F1B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4C807E4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787A5B5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90EECC1"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C9D5AF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482EA9AA" w14:textId="77777777" w:rsidTr="006F543B">
        <w:trPr>
          <w:trHeight w:val="340"/>
          <w:jc w:val="center"/>
        </w:trPr>
        <w:tc>
          <w:tcPr>
            <w:tcW w:w="726" w:type="dxa"/>
            <w:vMerge/>
            <w:tcBorders>
              <w:left w:val="single" w:sz="4" w:space="0" w:color="auto"/>
              <w:right w:val="nil"/>
            </w:tcBorders>
            <w:vAlign w:val="center"/>
          </w:tcPr>
          <w:p w14:paraId="5075A24E"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BE07BED"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（様式9-7）</w:t>
            </w:r>
          </w:p>
        </w:tc>
        <w:tc>
          <w:tcPr>
            <w:tcW w:w="3032" w:type="dxa"/>
            <w:tcBorders>
              <w:top w:val="nil"/>
              <w:left w:val="nil"/>
              <w:bottom w:val="single" w:sz="4" w:space="0" w:color="auto"/>
              <w:right w:val="nil"/>
            </w:tcBorders>
            <w:shd w:val="clear" w:color="auto" w:fill="auto"/>
            <w:vAlign w:val="center"/>
          </w:tcPr>
          <w:p w14:paraId="7DFF1B05"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衛生区分図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EBC8C8C"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268A8E7"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424A226"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6C6D6BC9"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3CCCF20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D6D1776"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D29D07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3F59D53" w14:textId="77777777" w:rsidTr="006F543B">
        <w:trPr>
          <w:trHeight w:val="340"/>
          <w:jc w:val="center"/>
        </w:trPr>
        <w:tc>
          <w:tcPr>
            <w:tcW w:w="726" w:type="dxa"/>
            <w:vMerge/>
            <w:tcBorders>
              <w:left w:val="single" w:sz="4" w:space="0" w:color="auto"/>
              <w:right w:val="nil"/>
            </w:tcBorders>
            <w:vAlign w:val="center"/>
          </w:tcPr>
          <w:p w14:paraId="412FA929"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7971E5"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（様式9-8）</w:t>
            </w:r>
          </w:p>
        </w:tc>
        <w:tc>
          <w:tcPr>
            <w:tcW w:w="3032" w:type="dxa"/>
            <w:tcBorders>
              <w:top w:val="nil"/>
              <w:left w:val="nil"/>
              <w:bottom w:val="single" w:sz="4" w:space="0" w:color="auto"/>
              <w:right w:val="nil"/>
            </w:tcBorders>
            <w:shd w:val="clear" w:color="auto" w:fill="auto"/>
            <w:vAlign w:val="center"/>
          </w:tcPr>
          <w:p w14:paraId="3A133C87"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設備計画図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F05D4D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DC24498"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0CE5FE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1842BF5F"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53B462CC"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A3F0A4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F7AC57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7CACB7D9" w14:textId="77777777" w:rsidTr="006F543B">
        <w:trPr>
          <w:trHeight w:val="340"/>
          <w:jc w:val="center"/>
        </w:trPr>
        <w:tc>
          <w:tcPr>
            <w:tcW w:w="726" w:type="dxa"/>
            <w:vMerge/>
            <w:tcBorders>
              <w:left w:val="single" w:sz="4" w:space="0" w:color="auto"/>
              <w:right w:val="nil"/>
            </w:tcBorders>
            <w:vAlign w:val="center"/>
          </w:tcPr>
          <w:p w14:paraId="10A15D2F"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9809A5C"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（様式9-9）</w:t>
            </w:r>
          </w:p>
        </w:tc>
        <w:tc>
          <w:tcPr>
            <w:tcW w:w="3032" w:type="dxa"/>
            <w:tcBorders>
              <w:top w:val="nil"/>
              <w:left w:val="nil"/>
              <w:bottom w:val="single" w:sz="4" w:space="0" w:color="auto"/>
              <w:right w:val="nil"/>
            </w:tcBorders>
            <w:shd w:val="clear" w:color="auto" w:fill="auto"/>
            <w:vAlign w:val="center"/>
          </w:tcPr>
          <w:p w14:paraId="75AE7D6E"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調理設備計画図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20EE623"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09FAC3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89FDD6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47FE980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D1C3BC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F2E5AAD"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0594B5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1ED7DC3" w14:textId="77777777" w:rsidTr="006F543B">
        <w:trPr>
          <w:trHeight w:val="340"/>
          <w:jc w:val="center"/>
        </w:trPr>
        <w:tc>
          <w:tcPr>
            <w:tcW w:w="726" w:type="dxa"/>
            <w:vMerge/>
            <w:tcBorders>
              <w:left w:val="single" w:sz="4" w:space="0" w:color="auto"/>
              <w:right w:val="nil"/>
            </w:tcBorders>
            <w:vAlign w:val="center"/>
          </w:tcPr>
          <w:p w14:paraId="3650083A"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7587023" w14:textId="339DE3E8"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（様式9-10）</w:t>
            </w:r>
          </w:p>
        </w:tc>
        <w:tc>
          <w:tcPr>
            <w:tcW w:w="3032" w:type="dxa"/>
            <w:tcBorders>
              <w:top w:val="nil"/>
              <w:left w:val="nil"/>
              <w:bottom w:val="single" w:sz="4" w:space="0" w:color="auto"/>
              <w:right w:val="nil"/>
            </w:tcBorders>
            <w:shd w:val="clear" w:color="auto" w:fill="auto"/>
            <w:vAlign w:val="center"/>
          </w:tcPr>
          <w:p w14:paraId="56D2CB1A" w14:textId="6D9971D3"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作業工程表・作業動線図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FC67CDC" w14:textId="6954DC22"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CB0EAA6" w14:textId="4BBFF1E9"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A26BD58" w14:textId="22E3028D"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5B3AA70B" w14:textId="79E5AE1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7427352C" w14:textId="7B54A482"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F2FD392" w14:textId="79380EAD"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8D441D0" w14:textId="769801FF"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2952190E" w14:textId="77777777" w:rsidTr="006F543B">
        <w:trPr>
          <w:trHeight w:val="340"/>
          <w:jc w:val="center"/>
        </w:trPr>
        <w:tc>
          <w:tcPr>
            <w:tcW w:w="726" w:type="dxa"/>
            <w:vMerge/>
            <w:tcBorders>
              <w:left w:val="single" w:sz="4" w:space="0" w:color="auto"/>
              <w:right w:val="nil"/>
            </w:tcBorders>
            <w:vAlign w:val="center"/>
          </w:tcPr>
          <w:p w14:paraId="0915FF37"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BEC9AC0" w14:textId="4B3D0EAD"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（様式9-11）</w:t>
            </w:r>
          </w:p>
        </w:tc>
        <w:tc>
          <w:tcPr>
            <w:tcW w:w="3032" w:type="dxa"/>
            <w:tcBorders>
              <w:top w:val="nil"/>
              <w:left w:val="nil"/>
              <w:bottom w:val="single" w:sz="4" w:space="0" w:color="auto"/>
              <w:right w:val="nil"/>
            </w:tcBorders>
            <w:shd w:val="clear" w:color="auto" w:fill="auto"/>
            <w:vAlign w:val="center"/>
          </w:tcPr>
          <w:p w14:paraId="2EF99350" w14:textId="3ABE161E"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調理設備一覧</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7953C8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340DAEA" w14:textId="71961ADB"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A1B4037" w14:textId="7265465C"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227B458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6E278484"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D139D6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48B914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r w:rsidR="005744E1" w:rsidRPr="006B10FB" w14:paraId="0D945B31" w14:textId="77777777" w:rsidTr="006F543B">
        <w:trPr>
          <w:trHeight w:val="340"/>
          <w:jc w:val="center"/>
        </w:trPr>
        <w:tc>
          <w:tcPr>
            <w:tcW w:w="726" w:type="dxa"/>
            <w:vMerge/>
            <w:tcBorders>
              <w:left w:val="single" w:sz="4" w:space="0" w:color="auto"/>
              <w:right w:val="nil"/>
            </w:tcBorders>
            <w:vAlign w:val="center"/>
          </w:tcPr>
          <w:p w14:paraId="4D97FF15"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21B007" w14:textId="0068E30F"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（様式9-12）</w:t>
            </w:r>
          </w:p>
        </w:tc>
        <w:tc>
          <w:tcPr>
            <w:tcW w:w="3032" w:type="dxa"/>
            <w:tcBorders>
              <w:top w:val="nil"/>
              <w:left w:val="nil"/>
              <w:bottom w:val="single" w:sz="4" w:space="0" w:color="auto"/>
              <w:right w:val="nil"/>
            </w:tcBorders>
            <w:shd w:val="clear" w:color="auto" w:fill="auto"/>
            <w:vAlign w:val="center"/>
          </w:tcPr>
          <w:p w14:paraId="366AEFDC" w14:textId="4105D35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食器・食缶等一覧</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F80934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29FDCA5" w14:textId="6593CD08"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9E08075" w14:textId="0CBF5003"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04ACCC2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742141E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AEACC5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CADAB60"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r w:rsidR="005744E1" w:rsidRPr="006B10FB" w14:paraId="582E4094" w14:textId="77777777" w:rsidTr="006F543B">
        <w:trPr>
          <w:trHeight w:val="340"/>
          <w:jc w:val="center"/>
        </w:trPr>
        <w:tc>
          <w:tcPr>
            <w:tcW w:w="726" w:type="dxa"/>
            <w:vMerge/>
            <w:tcBorders>
              <w:left w:val="single" w:sz="4" w:space="0" w:color="auto"/>
              <w:right w:val="nil"/>
            </w:tcBorders>
            <w:vAlign w:val="center"/>
          </w:tcPr>
          <w:p w14:paraId="0F7B2E10"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3A2C554" w14:textId="6A2C1AFF"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（様式9-13）</w:t>
            </w:r>
          </w:p>
        </w:tc>
        <w:tc>
          <w:tcPr>
            <w:tcW w:w="3032" w:type="dxa"/>
            <w:tcBorders>
              <w:top w:val="nil"/>
              <w:left w:val="nil"/>
              <w:bottom w:val="single" w:sz="4" w:space="0" w:color="auto"/>
              <w:right w:val="nil"/>
            </w:tcBorders>
            <w:shd w:val="clear" w:color="auto" w:fill="auto"/>
            <w:vAlign w:val="center"/>
          </w:tcPr>
          <w:p w14:paraId="1678CCC2" w14:textId="37EA354F"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施設備品一覧</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353EC8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5A56D14" w14:textId="07CFA6D6"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26566C0A" w14:textId="3F6842D1"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5C7B71F4"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6CF91EF"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41E2DB4"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4CC2ED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r w:rsidR="005744E1" w:rsidRPr="006B10FB" w14:paraId="35009443" w14:textId="77777777" w:rsidTr="006F543B">
        <w:trPr>
          <w:trHeight w:val="340"/>
          <w:jc w:val="center"/>
        </w:trPr>
        <w:tc>
          <w:tcPr>
            <w:tcW w:w="726" w:type="dxa"/>
            <w:vMerge/>
            <w:tcBorders>
              <w:left w:val="single" w:sz="4" w:space="0" w:color="auto"/>
              <w:bottom w:val="single" w:sz="4" w:space="0" w:color="000000"/>
              <w:right w:val="nil"/>
            </w:tcBorders>
            <w:vAlign w:val="center"/>
          </w:tcPr>
          <w:p w14:paraId="01705073"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CCB07B8" w14:textId="70597139" w:rsidR="005744E1" w:rsidRPr="006B10FB" w:rsidRDefault="005744E1" w:rsidP="005744E1">
            <w:pPr>
              <w:jc w:val="center"/>
              <w:rPr>
                <w:rFonts w:hAnsi="ＭＳ 明朝" w:cs="ＭＳ Ｐゴシック"/>
                <w:sz w:val="18"/>
                <w:szCs w:val="18"/>
              </w:rPr>
            </w:pPr>
            <w:r w:rsidRPr="006B10FB">
              <w:rPr>
                <w:rFonts w:hAnsi="ＭＳ 明朝" w:cs="ＭＳ Ｐゴシック"/>
                <w:noProof/>
                <w:sz w:val="18"/>
                <w:szCs w:val="18"/>
              </w:rPr>
              <mc:AlternateContent>
                <mc:Choice Requires="wps">
                  <w:drawing>
                    <wp:anchor distT="0" distB="0" distL="114300" distR="114300" simplePos="0" relativeHeight="251734016" behindDoc="0" locked="0" layoutInCell="1" allowOverlap="1" wp14:anchorId="43AC1E51" wp14:editId="13C69E3F">
                      <wp:simplePos x="0" y="0"/>
                      <wp:positionH relativeFrom="column">
                        <wp:posOffset>-691515</wp:posOffset>
                      </wp:positionH>
                      <wp:positionV relativeFrom="paragraph">
                        <wp:posOffset>394335</wp:posOffset>
                      </wp:positionV>
                      <wp:extent cx="5943600" cy="685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943600" cy="685800"/>
                              </a:xfrm>
                              <a:prstGeom prst="rect">
                                <a:avLst/>
                              </a:prstGeom>
                              <a:solidFill>
                                <a:schemeClr val="lt1"/>
                              </a:solidFill>
                              <a:ln w="6350">
                                <a:noFill/>
                              </a:ln>
                            </wps:spPr>
                            <wps:txbx>
                              <w:txbxContent>
                                <w:p w14:paraId="4E0200BA" w14:textId="77777777" w:rsidR="005744E1" w:rsidRDefault="005744E1">
                                  <w:r w:rsidRPr="00D41A38">
                                    <w:rPr>
                                      <w:rFonts w:hint="eastAsia"/>
                                    </w:rPr>
                                    <w:t>※規格が</w:t>
                                  </w:r>
                                  <w:r w:rsidRPr="00D41A38">
                                    <w:t>A4</w:t>
                                  </w:r>
                                  <w:r w:rsidRPr="00D41A38">
                                    <w:rPr>
                                      <w:rFonts w:hint="eastAsia"/>
                                    </w:rPr>
                                    <w:t>判と指定されているものについて</w:t>
                                  </w:r>
                                  <w:r w:rsidRPr="00D41A38">
                                    <w:t>、A3</w:t>
                                  </w:r>
                                  <w:r w:rsidRPr="00D41A38">
                                    <w:rPr>
                                      <w:rFonts w:hint="eastAsia"/>
                                    </w:rPr>
                                    <w:t>判を使用する場合は</w:t>
                                  </w:r>
                                  <w:r w:rsidRPr="00D41A38">
                                    <w:t>、</w:t>
                                  </w:r>
                                  <w:r w:rsidRPr="00D41A38">
                                    <w:rPr>
                                      <w:rFonts w:hint="eastAsia"/>
                                    </w:rPr>
                                    <w:t>2頁</w:t>
                                  </w:r>
                                  <w:r w:rsidRPr="00D41A38">
                                    <w:t>枚</w:t>
                                  </w:r>
                                  <w:r w:rsidRPr="00D41A38">
                                    <w:rPr>
                                      <w:rFonts w:hint="eastAsia"/>
                                    </w:rPr>
                                    <w:t>扱いとする。</w:t>
                                  </w:r>
                                </w:p>
                                <w:p w14:paraId="0F528A6D" w14:textId="7E1AA8F4" w:rsidR="005744E1" w:rsidRPr="00D41A38" w:rsidRDefault="005744E1">
                                  <w:r>
                                    <w:rPr>
                                      <w:rFonts w:hint="eastAsia"/>
                                    </w:rPr>
                                    <w:t>※提出形式が</w:t>
                                  </w:r>
                                  <w:r>
                                    <w:t>Wordとなっているものについて、</w:t>
                                  </w:r>
                                  <w:r>
                                    <w:rPr>
                                      <w:rFonts w:hint="eastAsia"/>
                                    </w:rPr>
                                    <w:t>PDF形式</w:t>
                                  </w:r>
                                  <w:r>
                                    <w:t>での提出も可とする。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3AC1E51" id="_x0000_t202" coordsize="21600,21600" o:spt="202" path="m,l,21600r21600,l21600,xe">
                      <v:stroke joinstyle="miter"/>
                      <v:path gradientshapeok="t" o:connecttype="rect"/>
                    </v:shapetype>
                    <v:shape id="テキスト ボックス 11" o:spid="_x0000_s1026" type="#_x0000_t202" style="position:absolute;left:0;text-align:left;margin-left:-54.45pt;margin-top:31.05pt;width:468pt;height: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" fillcolor="white [3201]" stroked="f" strokeweight=".5pt">
                      <v:textbox>
                        <w:txbxContent>
                          <w:p w14:paraId="4E0200BA" w14:textId="77777777" w:rsidR="005744E1" w:rsidRDefault="005744E1">
                            <w:r w:rsidRPr="00D41A38">
                              <w:rPr>
                                <w:rFonts w:hint="eastAsia"/>
                              </w:rPr>
                              <w:t>※規格が</w:t>
                            </w:r>
                            <w:r w:rsidRPr="00D41A38">
                              <w:t>A4</w:t>
                            </w:r>
                            <w:r w:rsidRPr="00D41A38">
                              <w:rPr>
                                <w:rFonts w:hint="eastAsia"/>
                              </w:rPr>
                              <w:t>判と指定されているものについて</w:t>
                            </w:r>
                            <w:r w:rsidRPr="00D41A38">
                              <w:t>、A3</w:t>
                            </w:r>
                            <w:r w:rsidRPr="00D41A38">
                              <w:rPr>
                                <w:rFonts w:hint="eastAsia"/>
                              </w:rPr>
                              <w:t>判を使用する場合は</w:t>
                            </w:r>
                            <w:r w:rsidRPr="00D41A38">
                              <w:t>、</w:t>
                            </w:r>
                            <w:r w:rsidRPr="00D41A38">
                              <w:rPr>
                                <w:rFonts w:hint="eastAsia"/>
                              </w:rPr>
                              <w:t>2頁</w:t>
                            </w:r>
                            <w:r w:rsidRPr="00D41A38">
                              <w:t>枚</w:t>
                            </w:r>
                            <w:r w:rsidRPr="00D41A38">
                              <w:rPr>
                                <w:rFonts w:hint="eastAsia"/>
                              </w:rPr>
                              <w:t>扱いとする。</w:t>
                            </w:r>
                          </w:p>
                          <w:p w14:paraId="0F528A6D" w14:textId="7E1AA8F4" w:rsidR="005744E1" w:rsidRPr="00D41A38" w:rsidRDefault="005744E1">
                            <w:r>
                              <w:rPr>
                                <w:rFonts w:hint="eastAsia"/>
                              </w:rPr>
                              <w:t>※提出形式が</w:t>
                            </w:r>
                            <w:r>
                              <w:t>Wordとなっているものについて、</w:t>
                            </w:r>
                            <w:r>
                              <w:rPr>
                                <w:rFonts w:hint="eastAsia"/>
                              </w:rPr>
                              <w:t>PDF形式</w:t>
                            </w:r>
                            <w:r>
                              <w:t>での提出も可とする。</w:t>
                            </w:r>
                          </w:p>
                        </w:txbxContent>
                      </v:textbox>
                    </v:shape>
                  </w:pict>
                </mc:Fallback>
              </mc:AlternateContent>
            </w:r>
            <w:r w:rsidRPr="006B10FB">
              <w:rPr>
                <w:rFonts w:hAnsi="ＭＳ 明朝" w:cs="ＭＳ Ｐゴシック" w:hint="eastAsia"/>
                <w:sz w:val="18"/>
                <w:szCs w:val="18"/>
              </w:rPr>
              <w:t>（様式9-14）</w:t>
            </w:r>
          </w:p>
        </w:tc>
        <w:tc>
          <w:tcPr>
            <w:tcW w:w="3032" w:type="dxa"/>
            <w:tcBorders>
              <w:top w:val="nil"/>
              <w:left w:val="nil"/>
              <w:bottom w:val="single" w:sz="4" w:space="0" w:color="auto"/>
              <w:right w:val="nil"/>
            </w:tcBorders>
            <w:shd w:val="clear" w:color="auto" w:fill="auto"/>
            <w:vAlign w:val="center"/>
          </w:tcPr>
          <w:p w14:paraId="23F403AD" w14:textId="5E5653FE"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運営備品一覧</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33DBD04"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28932FF" w14:textId="501CA129"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47633BB" w14:textId="175FDC3C"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75AB77A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4E194E8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BE57DC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184AF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bl>
    <w:p w14:paraId="035A2F88" w14:textId="77777777" w:rsidR="00103B59" w:rsidRPr="006B10FB" w:rsidRDefault="00103B59" w:rsidP="00E755D6">
      <w:pPr>
        <w:tabs>
          <w:tab w:val="left" w:pos="2120"/>
        </w:tabs>
        <w:wordWrap w:val="0"/>
        <w:autoSpaceDE w:val="0"/>
        <w:autoSpaceDN w:val="0"/>
        <w:adjustRightInd w:val="0"/>
        <w:snapToGrid w:val="0"/>
        <w:ind w:right="-170"/>
        <w:sectPr w:rsidR="00103B59" w:rsidRPr="006B10FB" w:rsidSect="00A57E86">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0"/>
          <w:cols w:space="425"/>
          <w:titlePg/>
          <w:docGrid w:type="lines" w:linePitch="466" w:charSpace="11232"/>
        </w:sectPr>
      </w:pPr>
    </w:p>
    <w:p w14:paraId="35DE324C" w14:textId="77777777" w:rsidR="00AD5C00" w:rsidRPr="006B10FB" w:rsidRDefault="00AD5C00" w:rsidP="00AD5C00">
      <w:pPr>
        <w:adjustRightInd w:val="0"/>
      </w:pPr>
    </w:p>
    <w:p w14:paraId="283C68CD" w14:textId="77777777" w:rsidR="00AD5C00" w:rsidRPr="006B10FB" w:rsidRDefault="00AD5C00" w:rsidP="00AD5C00">
      <w:pPr>
        <w:adjustRightInd w:val="0"/>
      </w:pPr>
    </w:p>
    <w:p w14:paraId="308D361F" w14:textId="77777777" w:rsidR="00AD5C00" w:rsidRPr="006B10FB" w:rsidRDefault="00AD5C00" w:rsidP="00AD5C00">
      <w:pPr>
        <w:pStyle w:val="ad"/>
        <w:wordWrap w:val="0"/>
        <w:autoSpaceDE w:val="0"/>
        <w:autoSpaceDN w:val="0"/>
        <w:adjustRightInd w:val="0"/>
        <w:snapToGrid/>
      </w:pPr>
    </w:p>
    <w:p w14:paraId="34621F33" w14:textId="77777777" w:rsidR="00AD5C00" w:rsidRPr="006B10FB" w:rsidRDefault="00AD5C00" w:rsidP="00AD5C00">
      <w:pPr>
        <w:wordWrap w:val="0"/>
        <w:autoSpaceDE w:val="0"/>
        <w:autoSpaceDN w:val="0"/>
        <w:adjustRightInd w:val="0"/>
        <w:jc w:val="left"/>
      </w:pPr>
    </w:p>
    <w:p w14:paraId="3353BC7F" w14:textId="77777777" w:rsidR="00AD5C00" w:rsidRPr="006B10FB" w:rsidRDefault="00AD5C00" w:rsidP="00AD5C00">
      <w:pPr>
        <w:wordWrap w:val="0"/>
        <w:autoSpaceDE w:val="0"/>
        <w:autoSpaceDN w:val="0"/>
        <w:adjustRightInd w:val="0"/>
        <w:jc w:val="left"/>
      </w:pPr>
    </w:p>
    <w:p w14:paraId="2E732D3A" w14:textId="77777777" w:rsidR="00AD5C00" w:rsidRPr="006B10FB" w:rsidRDefault="00AD5C00" w:rsidP="00AD5C00">
      <w:pPr>
        <w:wordWrap w:val="0"/>
        <w:autoSpaceDE w:val="0"/>
        <w:autoSpaceDN w:val="0"/>
        <w:adjustRightInd w:val="0"/>
        <w:jc w:val="left"/>
      </w:pPr>
    </w:p>
    <w:p w14:paraId="139AE2CA" w14:textId="77777777" w:rsidR="00AD5C00" w:rsidRPr="006B10FB" w:rsidRDefault="00AD5C00" w:rsidP="00AD5C00">
      <w:pPr>
        <w:wordWrap w:val="0"/>
        <w:autoSpaceDE w:val="0"/>
        <w:autoSpaceDN w:val="0"/>
        <w:adjustRightInd w:val="0"/>
        <w:jc w:val="left"/>
      </w:pPr>
    </w:p>
    <w:p w14:paraId="37FB1542" w14:textId="77777777" w:rsidR="00AD5C00" w:rsidRPr="006B10FB" w:rsidRDefault="00AD5C00" w:rsidP="00AD5C00">
      <w:pPr>
        <w:wordWrap w:val="0"/>
        <w:autoSpaceDE w:val="0"/>
        <w:autoSpaceDN w:val="0"/>
        <w:adjustRightInd w:val="0"/>
        <w:jc w:val="left"/>
      </w:pPr>
    </w:p>
    <w:p w14:paraId="366B4F75" w14:textId="77777777" w:rsidR="00AD5C00" w:rsidRPr="006B10FB" w:rsidRDefault="00AD5C00" w:rsidP="00AD5C00">
      <w:pPr>
        <w:wordWrap w:val="0"/>
        <w:autoSpaceDE w:val="0"/>
        <w:autoSpaceDN w:val="0"/>
        <w:adjustRightInd w:val="0"/>
        <w:jc w:val="left"/>
      </w:pPr>
    </w:p>
    <w:p w14:paraId="4DD4041C" w14:textId="77777777" w:rsidR="00AD5C00" w:rsidRPr="006B10FB" w:rsidRDefault="00AD5C00" w:rsidP="00AD5C00">
      <w:pPr>
        <w:wordWrap w:val="0"/>
        <w:autoSpaceDE w:val="0"/>
        <w:autoSpaceDN w:val="0"/>
        <w:adjustRightInd w:val="0"/>
        <w:jc w:val="left"/>
      </w:pPr>
    </w:p>
    <w:p w14:paraId="59AE8062" w14:textId="77777777" w:rsidR="00AD5C00" w:rsidRPr="006B10FB" w:rsidRDefault="00AD5C00" w:rsidP="00AD5C00">
      <w:pPr>
        <w:wordWrap w:val="0"/>
        <w:autoSpaceDE w:val="0"/>
        <w:autoSpaceDN w:val="0"/>
        <w:adjustRightInd w:val="0"/>
        <w:jc w:val="left"/>
        <w:rPr>
          <w:rFonts w:eastAsia="ＭＳ ゴシック" w:hAnsi="Times New Roman"/>
        </w:rPr>
      </w:pPr>
    </w:p>
    <w:p w14:paraId="1680241E" w14:textId="532E4A53" w:rsidR="00AD5C00" w:rsidRPr="006B10FB" w:rsidRDefault="00AD5C00" w:rsidP="00AD5C00">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１</w:t>
      </w:r>
      <w:r w:rsidR="007E65B6" w:rsidRPr="006B10FB">
        <w:rPr>
          <w:rFonts w:ascii="ＭＳ ゴシック" w:eastAsia="ＭＳ ゴシック" w:hAnsi="Times New Roman" w:hint="eastAsia"/>
          <w:sz w:val="40"/>
        </w:rPr>
        <w:t xml:space="preserve">　</w:t>
      </w:r>
      <w:r w:rsidR="00775B46" w:rsidRPr="006B10FB">
        <w:rPr>
          <w:rFonts w:ascii="ＭＳ ゴシック" w:eastAsia="ＭＳ ゴシック" w:hAnsi="Times New Roman" w:hint="eastAsia"/>
          <w:sz w:val="40"/>
        </w:rPr>
        <w:t>入札説明書</w:t>
      </w:r>
      <w:r w:rsidRPr="006B10FB">
        <w:rPr>
          <w:rFonts w:ascii="ＭＳ ゴシック" w:eastAsia="ＭＳ ゴシック" w:hAnsi="Times New Roman" w:hint="eastAsia"/>
          <w:sz w:val="40"/>
        </w:rPr>
        <w:t>等に関する提出書類</w:t>
      </w:r>
    </w:p>
    <w:p w14:paraId="4CF657AF" w14:textId="77777777" w:rsidR="00AD5C00" w:rsidRPr="006B10FB" w:rsidRDefault="00AD5C00" w:rsidP="00AD5C00">
      <w:pPr>
        <w:autoSpaceDE w:val="0"/>
        <w:autoSpaceDN w:val="0"/>
        <w:adjustRightInd w:val="0"/>
        <w:jc w:val="left"/>
      </w:pPr>
    </w:p>
    <w:p w14:paraId="218EA4AD" w14:textId="77777777" w:rsidR="00AD5C00" w:rsidRPr="006B10FB" w:rsidRDefault="00AD5C00" w:rsidP="00AD5C00">
      <w:pPr>
        <w:autoSpaceDE w:val="0"/>
        <w:autoSpaceDN w:val="0"/>
        <w:adjustRightInd w:val="0"/>
        <w:jc w:val="left"/>
      </w:pPr>
    </w:p>
    <w:p w14:paraId="78503AFD" w14:textId="77777777" w:rsidR="00AD5C00" w:rsidRPr="006B10FB" w:rsidRDefault="00AD5C00" w:rsidP="00AD5C00">
      <w:pPr>
        <w:autoSpaceDE w:val="0"/>
        <w:autoSpaceDN w:val="0"/>
        <w:adjustRightInd w:val="0"/>
        <w:jc w:val="left"/>
      </w:pPr>
    </w:p>
    <w:p w14:paraId="38F3FA51" w14:textId="77777777" w:rsidR="00AD5C00" w:rsidRPr="006B10FB" w:rsidRDefault="00AD5C00" w:rsidP="00AD5C00">
      <w:pPr>
        <w:autoSpaceDE w:val="0"/>
        <w:autoSpaceDN w:val="0"/>
        <w:adjustRightInd w:val="0"/>
        <w:jc w:val="left"/>
      </w:pPr>
    </w:p>
    <w:p w14:paraId="02D6B964" w14:textId="77777777" w:rsidR="00AD5C00" w:rsidRPr="006B10FB" w:rsidRDefault="00AD5C00" w:rsidP="00AD5C00">
      <w:pPr>
        <w:autoSpaceDE w:val="0"/>
        <w:autoSpaceDN w:val="0"/>
        <w:adjustRightInd w:val="0"/>
        <w:jc w:val="left"/>
      </w:pPr>
    </w:p>
    <w:p w14:paraId="0292DB24" w14:textId="77777777" w:rsidR="00AD5C00" w:rsidRPr="006B10FB" w:rsidRDefault="00AD5C00" w:rsidP="00AD5C00">
      <w:pPr>
        <w:autoSpaceDE w:val="0"/>
        <w:autoSpaceDN w:val="0"/>
        <w:adjustRightInd w:val="0"/>
        <w:jc w:val="left"/>
      </w:pPr>
    </w:p>
    <w:p w14:paraId="56EDB531" w14:textId="77777777" w:rsidR="00AD5C00" w:rsidRPr="006B10FB" w:rsidRDefault="00AD5C00" w:rsidP="00AD5C00">
      <w:pPr>
        <w:autoSpaceDE w:val="0"/>
        <w:autoSpaceDN w:val="0"/>
        <w:adjustRightInd w:val="0"/>
        <w:jc w:val="left"/>
      </w:pPr>
    </w:p>
    <w:p w14:paraId="784D03B7" w14:textId="77777777" w:rsidR="00AD5C00" w:rsidRPr="006B10FB" w:rsidRDefault="00AD5C00" w:rsidP="00AD5C00">
      <w:pPr>
        <w:autoSpaceDE w:val="0"/>
        <w:autoSpaceDN w:val="0"/>
        <w:adjustRightInd w:val="0"/>
        <w:jc w:val="left"/>
      </w:pPr>
    </w:p>
    <w:p w14:paraId="3D9483C2" w14:textId="77777777" w:rsidR="00AD5C00" w:rsidRPr="006B10FB" w:rsidRDefault="00AD5C00" w:rsidP="00AD5C00">
      <w:pPr>
        <w:autoSpaceDE w:val="0"/>
        <w:autoSpaceDN w:val="0"/>
        <w:adjustRightInd w:val="0"/>
        <w:jc w:val="left"/>
      </w:pPr>
    </w:p>
    <w:p w14:paraId="058F821F" w14:textId="77777777" w:rsidR="00AD5C00" w:rsidRPr="006B10FB" w:rsidRDefault="00AD5C00" w:rsidP="00AD5C00">
      <w:pPr>
        <w:autoSpaceDE w:val="0"/>
        <w:autoSpaceDN w:val="0"/>
        <w:adjustRightInd w:val="0"/>
        <w:jc w:val="left"/>
      </w:pPr>
    </w:p>
    <w:p w14:paraId="6D7F8E2A" w14:textId="77777777" w:rsidR="00AD5C00" w:rsidRPr="006B10FB" w:rsidRDefault="00AD5C00" w:rsidP="00AD5C00">
      <w:pPr>
        <w:autoSpaceDE w:val="0"/>
        <w:autoSpaceDN w:val="0"/>
        <w:adjustRightInd w:val="0"/>
        <w:jc w:val="left"/>
      </w:pPr>
    </w:p>
    <w:p w14:paraId="517DD638" w14:textId="77777777" w:rsidR="00AD5C00" w:rsidRPr="006B10FB" w:rsidRDefault="00AD5C00" w:rsidP="00AD5C00">
      <w:pPr>
        <w:autoSpaceDE w:val="0"/>
        <w:autoSpaceDN w:val="0"/>
        <w:adjustRightInd w:val="0"/>
        <w:jc w:val="left"/>
      </w:pPr>
    </w:p>
    <w:p w14:paraId="63901103" w14:textId="77777777" w:rsidR="00AD5C00" w:rsidRPr="006B10FB" w:rsidRDefault="00AD5C00" w:rsidP="00AD5C00">
      <w:pPr>
        <w:autoSpaceDE w:val="0"/>
        <w:autoSpaceDN w:val="0"/>
        <w:adjustRightInd w:val="0"/>
        <w:jc w:val="left"/>
      </w:pPr>
    </w:p>
    <w:p w14:paraId="28E984CC" w14:textId="77777777" w:rsidR="00AD5C00" w:rsidRPr="006B10FB" w:rsidRDefault="00AD5C00" w:rsidP="00AD5C00">
      <w:pPr>
        <w:autoSpaceDE w:val="0"/>
        <w:autoSpaceDN w:val="0"/>
        <w:adjustRightInd w:val="0"/>
        <w:jc w:val="left"/>
      </w:pPr>
    </w:p>
    <w:p w14:paraId="21983E62" w14:textId="77777777" w:rsidR="00AD5C00" w:rsidRPr="006B10FB" w:rsidRDefault="00AD5C00" w:rsidP="00AD5C00">
      <w:pPr>
        <w:autoSpaceDE w:val="0"/>
        <w:autoSpaceDN w:val="0"/>
        <w:adjustRightInd w:val="0"/>
        <w:jc w:val="left"/>
      </w:pPr>
    </w:p>
    <w:p w14:paraId="689DF8E3" w14:textId="77777777" w:rsidR="00AD5C00" w:rsidRPr="006B10FB" w:rsidRDefault="00AD5C00" w:rsidP="00AD5C00">
      <w:pPr>
        <w:autoSpaceDE w:val="0"/>
        <w:autoSpaceDN w:val="0"/>
        <w:adjustRightInd w:val="0"/>
        <w:jc w:val="left"/>
      </w:pPr>
    </w:p>
    <w:p w14:paraId="0F61FAA7" w14:textId="77777777" w:rsidR="00AD5C00" w:rsidRPr="006B10FB" w:rsidRDefault="00AD5C00" w:rsidP="00AD5C00">
      <w:pPr>
        <w:autoSpaceDE w:val="0"/>
        <w:autoSpaceDN w:val="0"/>
        <w:adjustRightInd w:val="0"/>
        <w:jc w:val="left"/>
      </w:pPr>
    </w:p>
    <w:p w14:paraId="3CD99882" w14:textId="77777777" w:rsidR="00AD5C00" w:rsidRPr="006B10FB" w:rsidRDefault="00AD5C00" w:rsidP="00AD5C00">
      <w:pPr>
        <w:autoSpaceDE w:val="0"/>
        <w:autoSpaceDN w:val="0"/>
        <w:adjustRightInd w:val="0"/>
        <w:jc w:val="left"/>
      </w:pPr>
    </w:p>
    <w:p w14:paraId="02BC83C7" w14:textId="77777777" w:rsidR="00AD5C00" w:rsidRPr="006B10FB" w:rsidRDefault="00AD5C00" w:rsidP="00AD5C00">
      <w:pPr>
        <w:autoSpaceDE w:val="0"/>
        <w:autoSpaceDN w:val="0"/>
        <w:adjustRightInd w:val="0"/>
        <w:jc w:val="left"/>
      </w:pPr>
    </w:p>
    <w:p w14:paraId="151826E3" w14:textId="77777777" w:rsidR="00AD5C00" w:rsidRPr="006B10FB" w:rsidRDefault="00AD5C00" w:rsidP="00AD5C00">
      <w:pPr>
        <w:autoSpaceDE w:val="0"/>
        <w:autoSpaceDN w:val="0"/>
        <w:adjustRightInd w:val="0"/>
        <w:jc w:val="left"/>
      </w:pPr>
    </w:p>
    <w:p w14:paraId="5A9891C8" w14:textId="77777777" w:rsidR="00AD5C00" w:rsidRPr="006B10FB" w:rsidRDefault="00AD5C00" w:rsidP="00AD5C00">
      <w:pPr>
        <w:pStyle w:val="ad"/>
        <w:autoSpaceDE w:val="0"/>
        <w:autoSpaceDN w:val="0"/>
        <w:adjustRightInd w:val="0"/>
        <w:snapToGrid/>
      </w:pPr>
    </w:p>
    <w:p w14:paraId="2A1D82CB" w14:textId="77777777" w:rsidR="00AD5C00" w:rsidRPr="006B10FB" w:rsidRDefault="00AD5C00" w:rsidP="00AD5C00">
      <w:pPr>
        <w:autoSpaceDE w:val="0"/>
        <w:autoSpaceDN w:val="0"/>
        <w:adjustRightInd w:val="0"/>
        <w:jc w:val="left"/>
      </w:pPr>
    </w:p>
    <w:p w14:paraId="492F771E" w14:textId="77777777" w:rsidR="00AD5C00" w:rsidRPr="006B10FB" w:rsidRDefault="00AD5C00" w:rsidP="00AD5C00">
      <w:pPr>
        <w:autoSpaceDE w:val="0"/>
        <w:autoSpaceDN w:val="0"/>
        <w:adjustRightInd w:val="0"/>
        <w:jc w:val="left"/>
      </w:pPr>
    </w:p>
    <w:p w14:paraId="3CF99DC7" w14:textId="77777777" w:rsidR="00AD5C00" w:rsidRPr="006B10FB" w:rsidRDefault="00AD5C00" w:rsidP="00AD5C00">
      <w:pPr>
        <w:autoSpaceDE w:val="0"/>
        <w:autoSpaceDN w:val="0"/>
        <w:adjustRightInd w:val="0"/>
        <w:jc w:val="left"/>
      </w:pPr>
    </w:p>
    <w:p w14:paraId="4F26BA00" w14:textId="77777777" w:rsidR="00AD5C00" w:rsidRPr="006B10FB" w:rsidRDefault="00AD5C00" w:rsidP="00AD5C00">
      <w:pPr>
        <w:autoSpaceDE w:val="0"/>
        <w:autoSpaceDN w:val="0"/>
        <w:adjustRightInd w:val="0"/>
        <w:jc w:val="left"/>
      </w:pPr>
    </w:p>
    <w:p w14:paraId="1BBA829F" w14:textId="77777777" w:rsidR="00AD5C00" w:rsidRPr="006B10FB" w:rsidRDefault="00AD5C00" w:rsidP="00AD5C00">
      <w:pPr>
        <w:pStyle w:val="ad"/>
        <w:autoSpaceDE w:val="0"/>
        <w:autoSpaceDN w:val="0"/>
        <w:adjustRightInd w:val="0"/>
        <w:snapToGrid/>
      </w:pPr>
    </w:p>
    <w:p w14:paraId="5D31C176" w14:textId="22B7F33E" w:rsidR="00FE1EAD" w:rsidRPr="006B10FB" w:rsidRDefault="00FE1EAD" w:rsidP="00E447BA">
      <w:pPr>
        <w:autoSpaceDE w:val="0"/>
        <w:autoSpaceDN w:val="0"/>
        <w:adjustRightInd w:val="0"/>
        <w:jc w:val="left"/>
        <w:rPr>
          <w:strike/>
        </w:rPr>
      </w:pPr>
    </w:p>
    <w:p w14:paraId="430400F5" w14:textId="38B57473" w:rsidR="00D75EF5" w:rsidRPr="006B10FB" w:rsidRDefault="00D75EF5"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（様式1-1）</w:t>
      </w:r>
    </w:p>
    <w:p w14:paraId="0BA5986A" w14:textId="77777777" w:rsidR="00D75EF5" w:rsidRPr="006B10FB" w:rsidRDefault="00D75EF5" w:rsidP="00D75EF5">
      <w:pPr>
        <w:wordWrap w:val="0"/>
        <w:autoSpaceDE w:val="0"/>
        <w:autoSpaceDN w:val="0"/>
        <w:adjustRightInd w:val="0"/>
        <w:jc w:val="right"/>
        <w:rPr>
          <w:sz w:val="28"/>
        </w:rPr>
      </w:pPr>
      <w:r w:rsidRPr="006B10FB">
        <w:rPr>
          <w:rFonts w:ascii="Century" w:hint="eastAsia"/>
        </w:rPr>
        <w:t>平成</w:t>
      </w:r>
      <w:r w:rsidRPr="006B10FB">
        <w:rPr>
          <w:rFonts w:hint="eastAsia"/>
        </w:rPr>
        <w:t>31</w:t>
      </w:r>
      <w:r w:rsidRPr="006B10FB">
        <w:rPr>
          <w:rFonts w:ascii="Century" w:hint="eastAsia"/>
        </w:rPr>
        <w:t>年</w:t>
      </w:r>
      <w:r w:rsidRPr="006B10FB">
        <w:rPr>
          <w:rFonts w:hint="eastAsia"/>
        </w:rPr>
        <w:t xml:space="preserve">　　月　　日</w:t>
      </w:r>
    </w:p>
    <w:p w14:paraId="6AD4D314" w14:textId="22F8F6AA" w:rsidR="00D75EF5" w:rsidRPr="006B10FB" w:rsidRDefault="00D75EF5" w:rsidP="00D75EF5">
      <w:pPr>
        <w:wordWrap w:val="0"/>
        <w:autoSpaceDE w:val="0"/>
        <w:autoSpaceDN w:val="0"/>
        <w:adjustRightInd w:val="0"/>
        <w:jc w:val="center"/>
        <w:rPr>
          <w:sz w:val="28"/>
        </w:rPr>
      </w:pPr>
      <w:r w:rsidRPr="006B10FB">
        <w:rPr>
          <w:rFonts w:hint="eastAsia"/>
          <w:sz w:val="28"/>
        </w:rPr>
        <w:t>入札説明書等に関する説明会及び現地見学会への参加申込書</w:t>
      </w:r>
    </w:p>
    <w:p w14:paraId="05FB60CD" w14:textId="66503485" w:rsidR="00D75EF5" w:rsidRPr="006B10FB" w:rsidRDefault="00D75EF5" w:rsidP="00E447BA">
      <w:pPr>
        <w:autoSpaceDE w:val="0"/>
        <w:autoSpaceDN w:val="0"/>
        <w:adjustRightInd w:val="0"/>
        <w:jc w:val="left"/>
        <w:rPr>
          <w:strike/>
        </w:rPr>
      </w:pPr>
    </w:p>
    <w:p w14:paraId="0A6173D5" w14:textId="2DFBD06C" w:rsidR="0030191F" w:rsidRPr="006B10FB" w:rsidRDefault="0030191F" w:rsidP="0030191F">
      <w:pPr>
        <w:wordWrap w:val="0"/>
        <w:autoSpaceDE w:val="0"/>
        <w:autoSpaceDN w:val="0"/>
        <w:adjustRightInd w:val="0"/>
        <w:ind w:left="186" w:hangingChars="100" w:hanging="186"/>
        <w:rPr>
          <w:rFonts w:hAnsi="ＭＳ 明朝"/>
        </w:rPr>
      </w:pPr>
      <w:r w:rsidRPr="006B10FB">
        <w:rPr>
          <w:rFonts w:hAnsi="ＭＳ 明朝"/>
          <w:bCs/>
          <w:noProof/>
          <w:sz w:val="18"/>
        </w:rPr>
        <mc:AlternateContent>
          <mc:Choice Requires="wps">
            <w:drawing>
              <wp:anchor distT="45720" distB="45720" distL="114300" distR="114300" simplePos="0" relativeHeight="251719680" behindDoc="0" locked="0" layoutInCell="1" allowOverlap="1" wp14:anchorId="42510055" wp14:editId="0944A3AB">
                <wp:simplePos x="0" y="0"/>
                <wp:positionH relativeFrom="column">
                  <wp:posOffset>128270</wp:posOffset>
                </wp:positionH>
                <wp:positionV relativeFrom="paragraph">
                  <wp:posOffset>407670</wp:posOffset>
                </wp:positionV>
                <wp:extent cx="5482590" cy="95250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952500"/>
                        </a:xfrm>
                        <a:prstGeom prst="rect">
                          <a:avLst/>
                        </a:prstGeom>
                        <a:solidFill>
                          <a:srgbClr val="FFFFFF"/>
                        </a:solidFill>
                        <a:ln w="9525">
                          <a:solidFill>
                            <a:srgbClr val="000000"/>
                          </a:solidFill>
                          <a:miter lim="800000"/>
                          <a:headEnd/>
                          <a:tailEnd/>
                        </a:ln>
                      </wps:spPr>
                      <wps:txbx>
                        <w:txbxContent>
                          <w:p w14:paraId="268C9C77" w14:textId="77777777" w:rsidR="0030191F" w:rsidRDefault="0030191F" w:rsidP="0030191F">
                            <w:pPr>
                              <w:wordWrap w:val="0"/>
                              <w:autoSpaceDE w:val="0"/>
                              <w:autoSpaceDN w:val="0"/>
                              <w:adjustRightInd w:val="0"/>
                              <w:ind w:left="216" w:hangingChars="100" w:hanging="216"/>
                              <w:jc w:val="left"/>
                              <w:rPr>
                                <w:rFonts w:hAnsi="ＭＳ 明朝"/>
                              </w:rPr>
                            </w:pPr>
                          </w:p>
                          <w:p w14:paraId="355F8DC9" w14:textId="4BFB5A9C" w:rsidR="0030191F" w:rsidRDefault="0030191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30191F" w:rsidRPr="0030191F" w:rsidRDefault="0030191F" w:rsidP="0030191F">
                            <w:pPr>
                              <w:wordWrap w:val="0"/>
                              <w:autoSpaceDE w:val="0"/>
                              <w:autoSpaceDN w:val="0"/>
                              <w:adjustRightInd w:val="0"/>
                              <w:ind w:left="216" w:hangingChars="100" w:hanging="216"/>
                              <w:jc w:val="left"/>
                              <w:rPr>
                                <w:rFonts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510055" id="テキスト ボックス 2" o:spid="_x0000_s1027" type="#_x0000_t202" style="position:absolute;left:0;text-align:left;margin-left:10.1pt;margin-top:32.1pt;width:431.7pt;height: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">
                <v:textbox>
                  <w:txbxContent>
                    <w:p w14:paraId="268C9C77" w14:textId="77777777" w:rsidR="0030191F" w:rsidRDefault="0030191F" w:rsidP="0030191F">
                      <w:pPr>
                        <w:wordWrap w:val="0"/>
                        <w:autoSpaceDE w:val="0"/>
                        <w:autoSpaceDN w:val="0"/>
                        <w:adjustRightInd w:val="0"/>
                        <w:ind w:left="216" w:hangingChars="100" w:hanging="216"/>
                        <w:jc w:val="left"/>
                        <w:rPr>
                          <w:rFonts w:hAnsi="ＭＳ 明朝"/>
                        </w:rPr>
                      </w:pPr>
                    </w:p>
                    <w:p w14:paraId="355F8DC9" w14:textId="4BFB5A9C" w:rsidR="0030191F" w:rsidRDefault="0030191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30191F" w:rsidRPr="0030191F" w:rsidRDefault="0030191F" w:rsidP="0030191F">
                      <w:pPr>
                        <w:wordWrap w:val="0"/>
                        <w:autoSpaceDE w:val="0"/>
                        <w:autoSpaceDN w:val="0"/>
                        <w:adjustRightInd w:val="0"/>
                        <w:ind w:left="216" w:hangingChars="100" w:hanging="216"/>
                        <w:jc w:val="left"/>
                        <w:rPr>
                          <w:rFonts w:hAnsi="ＭＳ 明朝"/>
                        </w:rPr>
                      </w:pPr>
                    </w:p>
                  </w:txbxContent>
                </v:textbox>
                <w10:wrap type="square"/>
              </v:shape>
            </w:pict>
          </mc:Fallback>
        </mc:AlternateContent>
      </w:r>
    </w:p>
    <w:p w14:paraId="3A774A54" w14:textId="7A529258" w:rsidR="00D75EF5" w:rsidRPr="006B10FB" w:rsidRDefault="00D75EF5" w:rsidP="00D75EF5">
      <w:pPr>
        <w:pStyle w:val="aa"/>
        <w:tabs>
          <w:tab w:val="clear" w:pos="4252"/>
          <w:tab w:val="clear" w:pos="8504"/>
        </w:tabs>
        <w:snapToGrid/>
        <w:rPr>
          <w:rFonts w:hAnsi="ＭＳ 明朝"/>
          <w:bCs/>
          <w:sz w:val="18"/>
        </w:rPr>
      </w:pPr>
    </w:p>
    <w:p w14:paraId="551A2F4F" w14:textId="0D6B3895" w:rsidR="00D75EF5" w:rsidRPr="006B10FB" w:rsidRDefault="00D75EF5" w:rsidP="00D75EF5">
      <w:pPr>
        <w:autoSpaceDE w:val="0"/>
        <w:autoSpaceDN w:val="0"/>
        <w:adjustRightInd w:val="0"/>
        <w:jc w:val="left"/>
        <w:rPr>
          <w:strike/>
        </w:rPr>
      </w:pPr>
      <w:r w:rsidRPr="006B10FB">
        <w:rPr>
          <w:rFonts w:asciiTheme="minorEastAsia" w:eastAsiaTheme="minorEastAsia" w:hAnsiTheme="minorEastAsia"/>
        </w:rPr>
        <w:br w:type="page"/>
      </w:r>
    </w:p>
    <w:p w14:paraId="58D7B271" w14:textId="77777777" w:rsidR="00FE1EAD" w:rsidRPr="006B10FB" w:rsidRDefault="00FE1EAD"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（様式1-2）</w:t>
      </w:r>
    </w:p>
    <w:p w14:paraId="65E58C70" w14:textId="77777777" w:rsidR="00FE1EAD" w:rsidRPr="006B10FB" w:rsidRDefault="00FE1EAD" w:rsidP="00FE1EAD">
      <w:pPr>
        <w:wordWrap w:val="0"/>
        <w:autoSpaceDE w:val="0"/>
        <w:autoSpaceDN w:val="0"/>
        <w:adjustRightInd w:val="0"/>
        <w:jc w:val="right"/>
        <w:rPr>
          <w:sz w:val="28"/>
        </w:rPr>
      </w:pPr>
      <w:r w:rsidRPr="006B10FB">
        <w:rPr>
          <w:rFonts w:ascii="Century" w:hint="eastAsia"/>
        </w:rPr>
        <w:t>平成</w:t>
      </w:r>
      <w:r w:rsidR="0006523E" w:rsidRPr="006B10FB">
        <w:rPr>
          <w:rFonts w:hint="eastAsia"/>
        </w:rPr>
        <w:t>31</w:t>
      </w:r>
      <w:r w:rsidRPr="006B10FB">
        <w:rPr>
          <w:rFonts w:ascii="Century" w:hint="eastAsia"/>
        </w:rPr>
        <w:t>年</w:t>
      </w:r>
      <w:r w:rsidRPr="006B10FB">
        <w:rPr>
          <w:rFonts w:hint="eastAsia"/>
        </w:rPr>
        <w:t xml:space="preserve">　　月　　日</w:t>
      </w:r>
    </w:p>
    <w:p w14:paraId="32499A67" w14:textId="700DED6C" w:rsidR="00FE1EAD" w:rsidRPr="006B10FB" w:rsidRDefault="00775B46" w:rsidP="00FE1EAD">
      <w:pPr>
        <w:wordWrap w:val="0"/>
        <w:autoSpaceDE w:val="0"/>
        <w:autoSpaceDN w:val="0"/>
        <w:adjustRightInd w:val="0"/>
        <w:jc w:val="center"/>
        <w:rPr>
          <w:sz w:val="28"/>
        </w:rPr>
      </w:pPr>
      <w:r w:rsidRPr="006B10FB">
        <w:rPr>
          <w:rFonts w:hint="eastAsia"/>
          <w:sz w:val="28"/>
        </w:rPr>
        <w:t>入札説明書</w:t>
      </w:r>
      <w:r w:rsidR="00FE1EAD" w:rsidRPr="006B10FB">
        <w:rPr>
          <w:rFonts w:hint="eastAsia"/>
          <w:sz w:val="28"/>
        </w:rPr>
        <w:t>等に関する質問書</w:t>
      </w:r>
    </w:p>
    <w:p w14:paraId="4CB5229B" w14:textId="77777777" w:rsidR="00FE1EAD" w:rsidRPr="006B10FB" w:rsidRDefault="00FE1EAD" w:rsidP="00FE1EAD">
      <w:pPr>
        <w:wordWrap w:val="0"/>
        <w:autoSpaceDE w:val="0"/>
        <w:autoSpaceDN w:val="0"/>
        <w:adjustRightInd w:val="0"/>
      </w:pPr>
    </w:p>
    <w:p w14:paraId="5BFD6F32" w14:textId="77777777" w:rsidR="00FE1EAD" w:rsidRPr="006B10FB" w:rsidRDefault="00FE1EAD" w:rsidP="00FE1EAD">
      <w:pPr>
        <w:wordWrap w:val="0"/>
        <w:autoSpaceDE w:val="0"/>
        <w:autoSpaceDN w:val="0"/>
        <w:adjustRightInd w:val="0"/>
      </w:pPr>
    </w:p>
    <w:tbl>
      <w:tblPr>
        <w:tblStyle w:val="af7"/>
        <w:tblW w:w="0" w:type="auto"/>
        <w:tblInd w:w="425" w:type="dxa"/>
        <w:tblLook w:val="04A0" w:firstRow="1" w:lastRow="0" w:firstColumn="1" w:lastColumn="0" w:noHBand="0" w:noVBand="1"/>
      </w:tblPr>
      <w:tblGrid>
        <w:gridCol w:w="8861"/>
      </w:tblGrid>
      <w:tr w:rsidR="00FE1EAD" w:rsidRPr="006B10FB" w14:paraId="76184CE2" w14:textId="77777777" w:rsidTr="0016280F">
        <w:tc>
          <w:tcPr>
            <w:tcW w:w="9060" w:type="dxa"/>
            <w:tcMar>
              <w:top w:w="85" w:type="dxa"/>
              <w:bottom w:w="85" w:type="dxa"/>
            </w:tcMar>
          </w:tcPr>
          <w:p w14:paraId="249FB7AB" w14:textId="77777777" w:rsidR="00FE1EAD" w:rsidRPr="006B10FB" w:rsidRDefault="00FE1EAD" w:rsidP="0016280F">
            <w:pPr>
              <w:wordWrap w:val="0"/>
              <w:autoSpaceDE w:val="0"/>
              <w:autoSpaceDN w:val="0"/>
              <w:adjustRightInd w:val="0"/>
              <w:ind w:left="216" w:hangingChars="100" w:hanging="216"/>
              <w:jc w:val="left"/>
              <w:rPr>
                <w:rFonts w:hAnsi="ＭＳ 明朝"/>
              </w:rPr>
            </w:pPr>
          </w:p>
          <w:p w14:paraId="1E55E12E" w14:textId="77777777" w:rsidR="00FE1EAD" w:rsidRPr="006B10FB" w:rsidRDefault="00FE1EAD" w:rsidP="0016280F">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5FAC752E" w14:textId="77777777" w:rsidR="00FE1EAD" w:rsidRPr="006B10FB" w:rsidRDefault="00FE1EAD" w:rsidP="0016280F">
            <w:pPr>
              <w:wordWrap w:val="0"/>
              <w:autoSpaceDE w:val="0"/>
              <w:autoSpaceDN w:val="0"/>
              <w:adjustRightInd w:val="0"/>
              <w:ind w:left="186" w:hangingChars="100" w:hanging="186"/>
              <w:jc w:val="left"/>
              <w:rPr>
                <w:rFonts w:hAnsi="ＭＳ 明朝"/>
                <w:sz w:val="18"/>
              </w:rPr>
            </w:pPr>
          </w:p>
        </w:tc>
      </w:tr>
    </w:tbl>
    <w:p w14:paraId="1D4A7EE0" w14:textId="77777777" w:rsidR="00FE1EAD" w:rsidRPr="006B10FB" w:rsidRDefault="00FE1EAD" w:rsidP="00FE1EAD">
      <w:pPr>
        <w:wordWrap w:val="0"/>
        <w:autoSpaceDE w:val="0"/>
        <w:autoSpaceDN w:val="0"/>
        <w:adjustRightInd w:val="0"/>
        <w:snapToGrid w:val="0"/>
        <w:ind w:left="425" w:hanging="425"/>
        <w:jc w:val="left"/>
        <w:rPr>
          <w:sz w:val="18"/>
        </w:rPr>
      </w:pPr>
    </w:p>
    <w:p w14:paraId="4DF22C1E" w14:textId="77777777" w:rsidR="00FE1EAD" w:rsidRPr="006B10FB" w:rsidRDefault="00FE1EAD" w:rsidP="00FE1EAD">
      <w:pPr>
        <w:wordWrap w:val="0"/>
        <w:autoSpaceDE w:val="0"/>
        <w:autoSpaceDN w:val="0"/>
        <w:adjustRightInd w:val="0"/>
        <w:snapToGrid w:val="0"/>
        <w:ind w:left="425" w:hanging="425"/>
        <w:jc w:val="left"/>
        <w:rPr>
          <w:sz w:val="18"/>
        </w:rPr>
      </w:pPr>
    </w:p>
    <w:p w14:paraId="5E936572" w14:textId="77777777" w:rsidR="00FE1EAD" w:rsidRPr="006B10FB" w:rsidRDefault="00FE1EAD" w:rsidP="00FE1EAD">
      <w:pPr>
        <w:adjustRightInd w:val="0"/>
      </w:pPr>
      <w:r w:rsidRPr="006B10FB">
        <w:br w:type="page"/>
      </w:r>
    </w:p>
    <w:p w14:paraId="57A7AB7E" w14:textId="77777777" w:rsidR="00AD5C00" w:rsidRPr="006B10FB" w:rsidRDefault="00AD5C0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w:t>
      </w:r>
      <w:r w:rsidR="00FE1EAD" w:rsidRPr="006B10FB">
        <w:rPr>
          <w:rFonts w:ascii="ＭＳ 明朝" w:eastAsia="ＭＳ 明朝" w:hAnsi="ＭＳ 明朝" w:hint="eastAsia"/>
        </w:rPr>
        <w:t>3</w:t>
      </w:r>
      <w:r w:rsidRPr="006B10FB">
        <w:rPr>
          <w:rFonts w:ascii="ＭＳ 明朝" w:eastAsia="ＭＳ 明朝" w:hAnsi="ＭＳ 明朝" w:hint="eastAsia"/>
        </w:rPr>
        <w:t>）</w:t>
      </w:r>
    </w:p>
    <w:p w14:paraId="566ADBE3" w14:textId="77777777" w:rsidR="00AD5C00" w:rsidRPr="006B10FB" w:rsidRDefault="00AD5C00" w:rsidP="00AD5C00">
      <w:pPr>
        <w:wordWrap w:val="0"/>
        <w:autoSpaceDE w:val="0"/>
        <w:autoSpaceDN w:val="0"/>
        <w:adjustRightInd w:val="0"/>
        <w:jc w:val="right"/>
        <w:rPr>
          <w:sz w:val="28"/>
        </w:rPr>
      </w:pPr>
      <w:r w:rsidRPr="006B10FB">
        <w:rPr>
          <w:rFonts w:ascii="Century" w:hint="eastAsia"/>
        </w:rPr>
        <w:t>平成</w:t>
      </w:r>
      <w:r w:rsidR="0006523E" w:rsidRPr="006B10FB">
        <w:rPr>
          <w:rFonts w:hint="eastAsia"/>
        </w:rPr>
        <w:t>31</w:t>
      </w:r>
      <w:r w:rsidRPr="006B10FB">
        <w:rPr>
          <w:rFonts w:ascii="Century" w:hint="eastAsia"/>
        </w:rPr>
        <w:t>年</w:t>
      </w:r>
      <w:r w:rsidRPr="006B10FB">
        <w:rPr>
          <w:rFonts w:hint="eastAsia"/>
        </w:rPr>
        <w:t xml:space="preserve">　　月　　日</w:t>
      </w:r>
    </w:p>
    <w:p w14:paraId="5C826882" w14:textId="790E9074" w:rsidR="00AD5C00" w:rsidRPr="006B10FB" w:rsidRDefault="00775B46" w:rsidP="00AD5C00">
      <w:pPr>
        <w:wordWrap w:val="0"/>
        <w:autoSpaceDE w:val="0"/>
        <w:autoSpaceDN w:val="0"/>
        <w:adjustRightInd w:val="0"/>
        <w:jc w:val="center"/>
        <w:rPr>
          <w:sz w:val="28"/>
        </w:rPr>
      </w:pPr>
      <w:r w:rsidRPr="006B10FB">
        <w:rPr>
          <w:rFonts w:hint="eastAsia"/>
          <w:sz w:val="28"/>
        </w:rPr>
        <w:t>入札説明書</w:t>
      </w:r>
      <w:r w:rsidR="00FE1EAD" w:rsidRPr="006B10FB">
        <w:rPr>
          <w:rFonts w:hint="eastAsia"/>
          <w:sz w:val="28"/>
        </w:rPr>
        <w:t>等に関する意見書</w:t>
      </w:r>
    </w:p>
    <w:p w14:paraId="11F0234A" w14:textId="77777777" w:rsidR="00AD5C00" w:rsidRPr="006B10FB" w:rsidRDefault="00AD5C00" w:rsidP="00AD5C00">
      <w:pPr>
        <w:wordWrap w:val="0"/>
        <w:autoSpaceDE w:val="0"/>
        <w:autoSpaceDN w:val="0"/>
        <w:adjustRightInd w:val="0"/>
      </w:pPr>
    </w:p>
    <w:p w14:paraId="44867C1D" w14:textId="77777777" w:rsidR="00832DD4" w:rsidRPr="006B10FB" w:rsidRDefault="00832DD4" w:rsidP="00AD5C00">
      <w:pPr>
        <w:wordWrap w:val="0"/>
        <w:autoSpaceDE w:val="0"/>
        <w:autoSpaceDN w:val="0"/>
        <w:adjustRightInd w:val="0"/>
      </w:pPr>
    </w:p>
    <w:tbl>
      <w:tblPr>
        <w:tblStyle w:val="af7"/>
        <w:tblW w:w="0" w:type="auto"/>
        <w:tblInd w:w="425" w:type="dxa"/>
        <w:tblLook w:val="04A0" w:firstRow="1" w:lastRow="0" w:firstColumn="1" w:lastColumn="0" w:noHBand="0" w:noVBand="1"/>
      </w:tblPr>
      <w:tblGrid>
        <w:gridCol w:w="8861"/>
      </w:tblGrid>
      <w:tr w:rsidR="00AD5C00" w:rsidRPr="006B10FB" w14:paraId="59B7EAD9" w14:textId="77777777" w:rsidTr="00832DD4">
        <w:tc>
          <w:tcPr>
            <w:tcW w:w="9060" w:type="dxa"/>
            <w:tcMar>
              <w:top w:w="85" w:type="dxa"/>
              <w:bottom w:w="85" w:type="dxa"/>
            </w:tcMar>
          </w:tcPr>
          <w:p w14:paraId="76544125" w14:textId="77777777" w:rsidR="00832DD4" w:rsidRPr="006B10FB" w:rsidRDefault="00832DD4" w:rsidP="00832DD4">
            <w:pPr>
              <w:wordWrap w:val="0"/>
              <w:autoSpaceDE w:val="0"/>
              <w:autoSpaceDN w:val="0"/>
              <w:adjustRightInd w:val="0"/>
              <w:ind w:left="216" w:hangingChars="100" w:hanging="216"/>
              <w:jc w:val="left"/>
              <w:rPr>
                <w:rFonts w:hAnsi="ＭＳ 明朝"/>
              </w:rPr>
            </w:pPr>
          </w:p>
          <w:p w14:paraId="195415C4" w14:textId="77777777" w:rsidR="00AD5C00" w:rsidRPr="006B10FB" w:rsidRDefault="00AD5C00" w:rsidP="00832DD4">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49D3B447" w14:textId="77777777" w:rsidR="00832DD4" w:rsidRPr="006B10FB" w:rsidRDefault="00832DD4" w:rsidP="00832DD4">
            <w:pPr>
              <w:wordWrap w:val="0"/>
              <w:autoSpaceDE w:val="0"/>
              <w:autoSpaceDN w:val="0"/>
              <w:adjustRightInd w:val="0"/>
              <w:ind w:left="186" w:hangingChars="100" w:hanging="186"/>
              <w:jc w:val="left"/>
              <w:rPr>
                <w:rFonts w:hAnsi="ＭＳ 明朝"/>
                <w:sz w:val="18"/>
              </w:rPr>
            </w:pPr>
          </w:p>
        </w:tc>
      </w:tr>
    </w:tbl>
    <w:p w14:paraId="7FB9659D" w14:textId="77777777" w:rsidR="00AD5C00" w:rsidRPr="006B10FB" w:rsidRDefault="00AD5C00" w:rsidP="00AD5C00">
      <w:pPr>
        <w:wordWrap w:val="0"/>
        <w:autoSpaceDE w:val="0"/>
        <w:autoSpaceDN w:val="0"/>
        <w:adjustRightInd w:val="0"/>
        <w:snapToGrid w:val="0"/>
        <w:ind w:left="425" w:hanging="425"/>
        <w:jc w:val="left"/>
        <w:rPr>
          <w:sz w:val="18"/>
        </w:rPr>
      </w:pPr>
    </w:p>
    <w:p w14:paraId="067C2FA0" w14:textId="77777777" w:rsidR="00AD5C00" w:rsidRPr="006B10FB" w:rsidRDefault="00AD5C00" w:rsidP="00AD5C00">
      <w:pPr>
        <w:wordWrap w:val="0"/>
        <w:autoSpaceDE w:val="0"/>
        <w:autoSpaceDN w:val="0"/>
        <w:adjustRightInd w:val="0"/>
        <w:snapToGrid w:val="0"/>
        <w:ind w:left="425" w:hanging="425"/>
        <w:jc w:val="left"/>
        <w:rPr>
          <w:sz w:val="18"/>
        </w:rPr>
      </w:pPr>
    </w:p>
    <w:p w14:paraId="653BBCB4" w14:textId="170CBB00" w:rsidR="00CE659B" w:rsidRPr="006B10FB" w:rsidRDefault="00AD5C00">
      <w:pPr>
        <w:widowControl/>
        <w:jc w:val="left"/>
      </w:pPr>
      <w:r w:rsidRPr="006B10FB">
        <w:br w:type="page"/>
      </w:r>
    </w:p>
    <w:p w14:paraId="3FC32C58" w14:textId="77777777" w:rsidR="00812C32" w:rsidRPr="006B10FB" w:rsidRDefault="00812C32" w:rsidP="00AD5C00">
      <w:pPr>
        <w:adjustRightInd w:val="0"/>
      </w:pPr>
    </w:p>
    <w:p w14:paraId="3D88F579" w14:textId="77777777" w:rsidR="001C1323" w:rsidRPr="006B10FB" w:rsidRDefault="001C1323" w:rsidP="001C1323">
      <w:pPr>
        <w:adjustRightInd w:val="0"/>
      </w:pPr>
    </w:p>
    <w:p w14:paraId="4A3E0410" w14:textId="77777777" w:rsidR="001C1323" w:rsidRPr="006B10FB" w:rsidRDefault="001C1323" w:rsidP="001C1323">
      <w:pPr>
        <w:pStyle w:val="ad"/>
        <w:wordWrap w:val="0"/>
        <w:autoSpaceDE w:val="0"/>
        <w:autoSpaceDN w:val="0"/>
        <w:adjustRightInd w:val="0"/>
        <w:snapToGrid/>
      </w:pPr>
    </w:p>
    <w:p w14:paraId="482EC33D" w14:textId="77777777" w:rsidR="001C1323" w:rsidRPr="006B10FB" w:rsidRDefault="001C1323" w:rsidP="001C1323">
      <w:pPr>
        <w:wordWrap w:val="0"/>
        <w:autoSpaceDE w:val="0"/>
        <w:autoSpaceDN w:val="0"/>
        <w:adjustRightInd w:val="0"/>
        <w:jc w:val="left"/>
      </w:pPr>
    </w:p>
    <w:p w14:paraId="4504C471" w14:textId="77777777" w:rsidR="001C1323" w:rsidRPr="006B10FB" w:rsidRDefault="001C1323" w:rsidP="001C1323">
      <w:pPr>
        <w:wordWrap w:val="0"/>
        <w:autoSpaceDE w:val="0"/>
        <w:autoSpaceDN w:val="0"/>
        <w:adjustRightInd w:val="0"/>
        <w:jc w:val="left"/>
      </w:pPr>
    </w:p>
    <w:p w14:paraId="62F0EF40" w14:textId="77777777" w:rsidR="001C1323" w:rsidRPr="006B10FB" w:rsidRDefault="001C1323" w:rsidP="001C1323">
      <w:pPr>
        <w:wordWrap w:val="0"/>
        <w:autoSpaceDE w:val="0"/>
        <w:autoSpaceDN w:val="0"/>
        <w:adjustRightInd w:val="0"/>
        <w:jc w:val="left"/>
      </w:pPr>
    </w:p>
    <w:p w14:paraId="50176009" w14:textId="77777777" w:rsidR="001C1323" w:rsidRPr="006B10FB" w:rsidRDefault="001C1323" w:rsidP="001C1323">
      <w:pPr>
        <w:wordWrap w:val="0"/>
        <w:autoSpaceDE w:val="0"/>
        <w:autoSpaceDN w:val="0"/>
        <w:adjustRightInd w:val="0"/>
        <w:jc w:val="left"/>
      </w:pPr>
    </w:p>
    <w:p w14:paraId="2BCC27CA" w14:textId="77777777" w:rsidR="001C1323" w:rsidRPr="006B10FB" w:rsidRDefault="001C1323" w:rsidP="001C1323">
      <w:pPr>
        <w:wordWrap w:val="0"/>
        <w:autoSpaceDE w:val="0"/>
        <w:autoSpaceDN w:val="0"/>
        <w:adjustRightInd w:val="0"/>
        <w:jc w:val="left"/>
      </w:pPr>
    </w:p>
    <w:p w14:paraId="521F4726" w14:textId="77777777" w:rsidR="001C1323" w:rsidRPr="006B10FB" w:rsidRDefault="001C1323" w:rsidP="001C1323">
      <w:pPr>
        <w:wordWrap w:val="0"/>
        <w:autoSpaceDE w:val="0"/>
        <w:autoSpaceDN w:val="0"/>
        <w:adjustRightInd w:val="0"/>
        <w:jc w:val="left"/>
      </w:pPr>
    </w:p>
    <w:p w14:paraId="14F963AF" w14:textId="77777777" w:rsidR="001C1323" w:rsidRPr="006B10FB" w:rsidRDefault="001C1323" w:rsidP="001C1323">
      <w:pPr>
        <w:wordWrap w:val="0"/>
        <w:autoSpaceDE w:val="0"/>
        <w:autoSpaceDN w:val="0"/>
        <w:adjustRightInd w:val="0"/>
        <w:jc w:val="left"/>
      </w:pPr>
    </w:p>
    <w:p w14:paraId="3E71F31C" w14:textId="77777777" w:rsidR="001C1323" w:rsidRPr="006B10FB" w:rsidRDefault="001C1323" w:rsidP="001C1323">
      <w:pPr>
        <w:wordWrap w:val="0"/>
        <w:autoSpaceDE w:val="0"/>
        <w:autoSpaceDN w:val="0"/>
        <w:adjustRightInd w:val="0"/>
        <w:jc w:val="left"/>
        <w:rPr>
          <w:rFonts w:eastAsia="ＭＳ ゴシック" w:hAnsi="Times New Roman"/>
        </w:rPr>
      </w:pPr>
    </w:p>
    <w:p w14:paraId="34885E67" w14:textId="11842090"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２</w:t>
      </w:r>
      <w:r w:rsidR="00B4081C" w:rsidRPr="006B10FB">
        <w:rPr>
          <w:rFonts w:ascii="ＭＳ ゴシック" w:eastAsia="ＭＳ ゴシック" w:hAnsi="Times New Roman" w:hint="eastAsia"/>
          <w:sz w:val="40"/>
        </w:rPr>
        <w:t xml:space="preserve">　</w:t>
      </w:r>
      <w:r w:rsidR="002D562E"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参加表明・参加資格確認申請</w:t>
      </w:r>
    </w:p>
    <w:p w14:paraId="6E9A581A" w14:textId="77777777" w:rsidR="001C1323" w:rsidRPr="006B10FB" w:rsidRDefault="001C1323" w:rsidP="001C1323">
      <w:pPr>
        <w:autoSpaceDE w:val="0"/>
        <w:autoSpaceDN w:val="0"/>
        <w:adjustRightInd w:val="0"/>
        <w:jc w:val="left"/>
      </w:pPr>
    </w:p>
    <w:p w14:paraId="3232D09C" w14:textId="77777777" w:rsidR="001C1323" w:rsidRPr="006B10FB" w:rsidRDefault="001C1323" w:rsidP="001C1323">
      <w:pPr>
        <w:autoSpaceDE w:val="0"/>
        <w:autoSpaceDN w:val="0"/>
        <w:adjustRightInd w:val="0"/>
        <w:jc w:val="left"/>
      </w:pPr>
    </w:p>
    <w:p w14:paraId="6279D18D" w14:textId="77777777" w:rsidR="001C1323" w:rsidRPr="006B10FB" w:rsidRDefault="001C1323" w:rsidP="001C1323">
      <w:pPr>
        <w:autoSpaceDE w:val="0"/>
        <w:autoSpaceDN w:val="0"/>
        <w:adjustRightInd w:val="0"/>
        <w:jc w:val="left"/>
      </w:pPr>
    </w:p>
    <w:p w14:paraId="7669091A" w14:textId="77777777" w:rsidR="001C1323" w:rsidRPr="006B10FB" w:rsidRDefault="001C1323" w:rsidP="001C1323">
      <w:pPr>
        <w:autoSpaceDE w:val="0"/>
        <w:autoSpaceDN w:val="0"/>
        <w:adjustRightInd w:val="0"/>
        <w:jc w:val="left"/>
      </w:pPr>
    </w:p>
    <w:p w14:paraId="368F2674" w14:textId="77777777" w:rsidR="001C1323" w:rsidRPr="006B10FB" w:rsidRDefault="001C1323" w:rsidP="001C1323">
      <w:pPr>
        <w:autoSpaceDE w:val="0"/>
        <w:autoSpaceDN w:val="0"/>
        <w:adjustRightInd w:val="0"/>
        <w:jc w:val="left"/>
      </w:pPr>
    </w:p>
    <w:p w14:paraId="2CC2FB4C" w14:textId="77777777" w:rsidR="001C1323" w:rsidRPr="006B10FB" w:rsidRDefault="001C1323" w:rsidP="001C1323">
      <w:pPr>
        <w:autoSpaceDE w:val="0"/>
        <w:autoSpaceDN w:val="0"/>
        <w:adjustRightInd w:val="0"/>
        <w:jc w:val="left"/>
      </w:pPr>
    </w:p>
    <w:p w14:paraId="4F2F4D34" w14:textId="77777777" w:rsidR="001C1323" w:rsidRPr="006B10FB" w:rsidRDefault="001C1323" w:rsidP="001C1323">
      <w:pPr>
        <w:autoSpaceDE w:val="0"/>
        <w:autoSpaceDN w:val="0"/>
        <w:adjustRightInd w:val="0"/>
        <w:jc w:val="left"/>
      </w:pPr>
    </w:p>
    <w:p w14:paraId="64B19F60" w14:textId="77777777" w:rsidR="001C1323" w:rsidRPr="006B10FB" w:rsidRDefault="001C1323" w:rsidP="001C1323">
      <w:pPr>
        <w:autoSpaceDE w:val="0"/>
        <w:autoSpaceDN w:val="0"/>
        <w:adjustRightInd w:val="0"/>
        <w:jc w:val="left"/>
      </w:pPr>
    </w:p>
    <w:p w14:paraId="0D3C1DC4" w14:textId="77777777" w:rsidR="001C1323" w:rsidRPr="006B10FB" w:rsidRDefault="001C1323" w:rsidP="001C1323">
      <w:pPr>
        <w:autoSpaceDE w:val="0"/>
        <w:autoSpaceDN w:val="0"/>
        <w:adjustRightInd w:val="0"/>
        <w:jc w:val="left"/>
      </w:pPr>
    </w:p>
    <w:p w14:paraId="564E8D4B" w14:textId="77777777" w:rsidR="001C1323" w:rsidRPr="006B10FB" w:rsidRDefault="001C1323" w:rsidP="001C1323">
      <w:pPr>
        <w:autoSpaceDE w:val="0"/>
        <w:autoSpaceDN w:val="0"/>
        <w:adjustRightInd w:val="0"/>
        <w:jc w:val="left"/>
      </w:pPr>
    </w:p>
    <w:p w14:paraId="1E8F4CB7" w14:textId="77777777" w:rsidR="001C1323" w:rsidRPr="006B10FB" w:rsidRDefault="001C1323" w:rsidP="001C1323">
      <w:pPr>
        <w:autoSpaceDE w:val="0"/>
        <w:autoSpaceDN w:val="0"/>
        <w:adjustRightInd w:val="0"/>
        <w:jc w:val="left"/>
      </w:pPr>
    </w:p>
    <w:p w14:paraId="7A7ED37B" w14:textId="77777777" w:rsidR="001C1323" w:rsidRPr="006B10FB" w:rsidRDefault="001C1323" w:rsidP="001C1323">
      <w:pPr>
        <w:autoSpaceDE w:val="0"/>
        <w:autoSpaceDN w:val="0"/>
        <w:adjustRightInd w:val="0"/>
        <w:jc w:val="left"/>
      </w:pPr>
    </w:p>
    <w:p w14:paraId="6E840F11" w14:textId="77777777" w:rsidR="001C1323" w:rsidRPr="006B10FB" w:rsidRDefault="001C1323" w:rsidP="001C1323">
      <w:pPr>
        <w:autoSpaceDE w:val="0"/>
        <w:autoSpaceDN w:val="0"/>
        <w:adjustRightInd w:val="0"/>
        <w:jc w:val="left"/>
      </w:pPr>
    </w:p>
    <w:p w14:paraId="5B42E2E7" w14:textId="77777777" w:rsidR="001C1323" w:rsidRPr="006B10FB" w:rsidRDefault="001C1323" w:rsidP="001C1323">
      <w:pPr>
        <w:autoSpaceDE w:val="0"/>
        <w:autoSpaceDN w:val="0"/>
        <w:adjustRightInd w:val="0"/>
        <w:jc w:val="left"/>
      </w:pPr>
    </w:p>
    <w:p w14:paraId="3007AF21" w14:textId="77777777" w:rsidR="001C1323" w:rsidRPr="006B10FB" w:rsidRDefault="001C1323" w:rsidP="001C1323">
      <w:pPr>
        <w:autoSpaceDE w:val="0"/>
        <w:autoSpaceDN w:val="0"/>
        <w:adjustRightInd w:val="0"/>
        <w:jc w:val="left"/>
      </w:pPr>
    </w:p>
    <w:p w14:paraId="31D65E74" w14:textId="77777777" w:rsidR="001C1323" w:rsidRPr="006B10FB" w:rsidRDefault="001C1323" w:rsidP="001C1323">
      <w:pPr>
        <w:autoSpaceDE w:val="0"/>
        <w:autoSpaceDN w:val="0"/>
        <w:adjustRightInd w:val="0"/>
        <w:jc w:val="left"/>
      </w:pPr>
    </w:p>
    <w:p w14:paraId="07F25D56" w14:textId="77777777" w:rsidR="001C1323" w:rsidRPr="006B10FB" w:rsidRDefault="001C1323" w:rsidP="001C1323">
      <w:pPr>
        <w:autoSpaceDE w:val="0"/>
        <w:autoSpaceDN w:val="0"/>
        <w:adjustRightInd w:val="0"/>
        <w:jc w:val="left"/>
      </w:pPr>
    </w:p>
    <w:p w14:paraId="77F373DF" w14:textId="77777777" w:rsidR="001C1323" w:rsidRPr="006B10FB" w:rsidRDefault="001C1323" w:rsidP="001C1323">
      <w:pPr>
        <w:autoSpaceDE w:val="0"/>
        <w:autoSpaceDN w:val="0"/>
        <w:adjustRightInd w:val="0"/>
        <w:jc w:val="left"/>
      </w:pPr>
    </w:p>
    <w:p w14:paraId="51B124BA" w14:textId="77777777" w:rsidR="001C1323" w:rsidRPr="006B10FB" w:rsidRDefault="001C1323" w:rsidP="001C1323">
      <w:pPr>
        <w:autoSpaceDE w:val="0"/>
        <w:autoSpaceDN w:val="0"/>
        <w:adjustRightInd w:val="0"/>
        <w:jc w:val="left"/>
      </w:pPr>
    </w:p>
    <w:p w14:paraId="13DAD102" w14:textId="77777777" w:rsidR="001C1323" w:rsidRPr="006B10FB" w:rsidRDefault="001C1323" w:rsidP="001C1323">
      <w:pPr>
        <w:autoSpaceDE w:val="0"/>
        <w:autoSpaceDN w:val="0"/>
        <w:adjustRightInd w:val="0"/>
        <w:jc w:val="left"/>
      </w:pPr>
    </w:p>
    <w:p w14:paraId="4C91009C" w14:textId="77777777" w:rsidR="001C1323" w:rsidRPr="006B10FB" w:rsidRDefault="001C1323" w:rsidP="001C1323">
      <w:pPr>
        <w:pStyle w:val="ad"/>
        <w:autoSpaceDE w:val="0"/>
        <w:autoSpaceDN w:val="0"/>
        <w:adjustRightInd w:val="0"/>
        <w:snapToGrid/>
      </w:pPr>
    </w:p>
    <w:p w14:paraId="71D13410" w14:textId="77777777" w:rsidR="001C1323" w:rsidRPr="006B10FB" w:rsidRDefault="001C1323" w:rsidP="001C1323">
      <w:pPr>
        <w:autoSpaceDE w:val="0"/>
        <w:autoSpaceDN w:val="0"/>
        <w:adjustRightInd w:val="0"/>
        <w:jc w:val="left"/>
      </w:pPr>
    </w:p>
    <w:p w14:paraId="01C75063" w14:textId="77777777" w:rsidR="001C1323" w:rsidRPr="006B10FB" w:rsidRDefault="001C1323" w:rsidP="001C1323">
      <w:pPr>
        <w:autoSpaceDE w:val="0"/>
        <w:autoSpaceDN w:val="0"/>
        <w:adjustRightInd w:val="0"/>
        <w:jc w:val="left"/>
      </w:pPr>
    </w:p>
    <w:p w14:paraId="5663A222" w14:textId="77777777" w:rsidR="001C1323" w:rsidRPr="006B10FB" w:rsidRDefault="001C1323" w:rsidP="001C1323">
      <w:pPr>
        <w:autoSpaceDE w:val="0"/>
        <w:autoSpaceDN w:val="0"/>
        <w:adjustRightInd w:val="0"/>
        <w:jc w:val="left"/>
      </w:pPr>
    </w:p>
    <w:p w14:paraId="474FC6B9" w14:textId="77777777" w:rsidR="001C1323" w:rsidRPr="006B10FB" w:rsidRDefault="001C1323" w:rsidP="001C1323">
      <w:pPr>
        <w:autoSpaceDE w:val="0"/>
        <w:autoSpaceDN w:val="0"/>
        <w:adjustRightInd w:val="0"/>
        <w:jc w:val="left"/>
      </w:pPr>
    </w:p>
    <w:p w14:paraId="5A8785EA" w14:textId="77777777" w:rsidR="001C1323" w:rsidRPr="006B10FB" w:rsidRDefault="001C1323" w:rsidP="001C1323">
      <w:pPr>
        <w:pStyle w:val="ad"/>
        <w:autoSpaceDE w:val="0"/>
        <w:autoSpaceDN w:val="0"/>
        <w:adjustRightInd w:val="0"/>
        <w:snapToGrid/>
      </w:pPr>
    </w:p>
    <w:p w14:paraId="1C2952A1" w14:textId="77777777" w:rsidR="00864811" w:rsidRPr="006B10FB" w:rsidRDefault="00F77262" w:rsidP="00183764">
      <w:pPr>
        <w:pStyle w:val="1"/>
        <w:numPr>
          <w:ilvl w:val="0"/>
          <w:numId w:val="0"/>
        </w:numPr>
        <w:ind w:left="450" w:hanging="450"/>
        <w:rPr>
          <w:rFonts w:ascii="ＭＳ 明朝" w:eastAsia="ＭＳ 明朝" w:hAnsi="ＭＳ 明朝"/>
        </w:rPr>
      </w:pPr>
      <w:r w:rsidRPr="006B10FB">
        <w:br w:type="page"/>
      </w:r>
      <w:r w:rsidR="00864811"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64811" w:rsidRPr="006B10FB">
        <w:rPr>
          <w:rFonts w:ascii="ＭＳ 明朝" w:eastAsia="ＭＳ 明朝" w:hAnsi="ＭＳ 明朝" w:hint="eastAsia"/>
        </w:rPr>
        <w:t>-1）</w:t>
      </w:r>
    </w:p>
    <w:p w14:paraId="78539E30" w14:textId="77777777" w:rsidR="00864811" w:rsidRPr="006B10FB" w:rsidRDefault="00864811" w:rsidP="00864811">
      <w:pPr>
        <w:wordWrap w:val="0"/>
        <w:autoSpaceDE w:val="0"/>
        <w:autoSpaceDN w:val="0"/>
        <w:adjustRightInd w:val="0"/>
        <w:jc w:val="right"/>
        <w:rPr>
          <w:sz w:val="28"/>
        </w:rPr>
      </w:pPr>
      <w:r w:rsidRPr="006B10FB">
        <w:rPr>
          <w:rFonts w:ascii="Century" w:hint="eastAsia"/>
        </w:rPr>
        <w:t>平成</w:t>
      </w:r>
      <w:r w:rsidR="0006523E" w:rsidRPr="006B10FB">
        <w:rPr>
          <w:rFonts w:hint="eastAsia"/>
        </w:rPr>
        <w:t>31</w:t>
      </w:r>
      <w:r w:rsidRPr="006B10FB">
        <w:rPr>
          <w:rFonts w:ascii="Century" w:hint="eastAsia"/>
        </w:rPr>
        <w:t>年</w:t>
      </w:r>
      <w:r w:rsidRPr="006B10FB">
        <w:rPr>
          <w:rFonts w:hint="eastAsia"/>
        </w:rPr>
        <w:t xml:space="preserve">　　月　　日</w:t>
      </w:r>
    </w:p>
    <w:p w14:paraId="3AE87E04" w14:textId="37637542" w:rsidR="00864811" w:rsidRPr="006B10FB" w:rsidRDefault="002D562E" w:rsidP="00864811">
      <w:pPr>
        <w:wordWrap w:val="0"/>
        <w:autoSpaceDE w:val="0"/>
        <w:autoSpaceDN w:val="0"/>
        <w:adjustRightInd w:val="0"/>
        <w:jc w:val="center"/>
        <w:rPr>
          <w:sz w:val="28"/>
        </w:rPr>
      </w:pPr>
      <w:r w:rsidRPr="006B10FB">
        <w:rPr>
          <w:rFonts w:hint="eastAsia"/>
          <w:sz w:val="28"/>
        </w:rPr>
        <w:t>入札</w:t>
      </w:r>
      <w:r w:rsidR="00864811" w:rsidRPr="006B10FB">
        <w:rPr>
          <w:rFonts w:hint="eastAsia"/>
          <w:sz w:val="28"/>
        </w:rPr>
        <w:t>参加表明書</w:t>
      </w:r>
    </w:p>
    <w:p w14:paraId="04372C8F" w14:textId="77777777" w:rsidR="00864811" w:rsidRPr="006B10FB" w:rsidRDefault="00864811" w:rsidP="00864811">
      <w:pPr>
        <w:wordWrap w:val="0"/>
        <w:autoSpaceDE w:val="0"/>
        <w:autoSpaceDN w:val="0"/>
        <w:adjustRightInd w:val="0"/>
      </w:pPr>
    </w:p>
    <w:p w14:paraId="53B519E7" w14:textId="77777777" w:rsidR="00864811" w:rsidRPr="006B10FB" w:rsidRDefault="0006523E" w:rsidP="00864811">
      <w:pPr>
        <w:wordWrap w:val="0"/>
        <w:autoSpaceDE w:val="0"/>
        <w:autoSpaceDN w:val="0"/>
        <w:adjustRightInd w:val="0"/>
        <w:rPr>
          <w:sz w:val="28"/>
        </w:rPr>
      </w:pPr>
      <w:r w:rsidRPr="006B10FB">
        <w:rPr>
          <w:rFonts w:hint="eastAsia"/>
          <w:sz w:val="28"/>
        </w:rPr>
        <w:t>豊橋</w:t>
      </w:r>
      <w:r w:rsidR="00F77262" w:rsidRPr="006B10FB">
        <w:rPr>
          <w:rFonts w:hint="eastAsia"/>
          <w:sz w:val="28"/>
        </w:rPr>
        <w:t xml:space="preserve">市長　</w:t>
      </w:r>
      <w:r w:rsidRPr="006B10FB">
        <w:rPr>
          <w:rFonts w:hint="eastAsia"/>
          <w:sz w:val="28"/>
        </w:rPr>
        <w:t>佐原</w:t>
      </w:r>
      <w:r w:rsidR="00F77262" w:rsidRPr="006B10FB">
        <w:rPr>
          <w:rFonts w:hint="eastAsia"/>
          <w:sz w:val="28"/>
        </w:rPr>
        <w:t xml:space="preserve">　</w:t>
      </w:r>
      <w:r w:rsidRPr="006B10FB">
        <w:rPr>
          <w:rFonts w:hint="eastAsia"/>
          <w:sz w:val="28"/>
        </w:rPr>
        <w:t>光一</w:t>
      </w:r>
      <w:r w:rsidR="00864811" w:rsidRPr="006B10FB">
        <w:rPr>
          <w:rFonts w:hint="eastAsia"/>
          <w:sz w:val="28"/>
        </w:rPr>
        <w:t xml:space="preserve">　様</w:t>
      </w:r>
    </w:p>
    <w:p w14:paraId="65AF9659" w14:textId="77777777" w:rsidR="00864811" w:rsidRPr="006B10FB" w:rsidRDefault="00864811" w:rsidP="00864811">
      <w:pPr>
        <w:wordWrap w:val="0"/>
        <w:autoSpaceDE w:val="0"/>
        <w:autoSpaceDN w:val="0"/>
        <w:adjustRightInd w:val="0"/>
        <w:rPr>
          <w:sz w:val="18"/>
        </w:rPr>
      </w:pPr>
    </w:p>
    <w:p w14:paraId="1C27AF99" w14:textId="2F8233DB" w:rsidR="00864811" w:rsidRPr="006B10FB" w:rsidRDefault="008400C9" w:rsidP="00864811">
      <w:pPr>
        <w:pStyle w:val="a4"/>
        <w:wordWrap w:val="0"/>
        <w:autoSpaceDE w:val="0"/>
        <w:autoSpaceDN w:val="0"/>
        <w:adjustRightInd w:val="0"/>
        <w:spacing w:line="300" w:lineRule="exact"/>
        <w:jc w:val="right"/>
      </w:pPr>
      <w:r w:rsidRPr="006B10FB">
        <w:rPr>
          <w:rFonts w:hint="eastAsia"/>
        </w:rPr>
        <w:t>代表</w:t>
      </w:r>
      <w:r w:rsidR="004B6775" w:rsidRPr="006B10FB">
        <w:rPr>
          <w:rFonts w:hint="eastAsia"/>
        </w:rPr>
        <w:t>事業者</w:t>
      </w:r>
      <w:r w:rsidR="00864811" w:rsidRPr="006B10FB">
        <w:rPr>
          <w:rFonts w:hint="eastAsia"/>
        </w:rPr>
        <w:t>代表者　住　　　　所</w:t>
      </w:r>
      <w:r w:rsidR="00864811" w:rsidRPr="006B10FB">
        <w:rPr>
          <w:rFonts w:hint="eastAsia"/>
          <w:u w:val="single"/>
        </w:rPr>
        <w:t xml:space="preserve">　　　　　　　　　　　　　　　　　</w:t>
      </w:r>
    </w:p>
    <w:p w14:paraId="39883D33" w14:textId="77777777" w:rsidR="00864811" w:rsidRPr="006B10FB" w:rsidRDefault="00864811" w:rsidP="00864811">
      <w:pPr>
        <w:pStyle w:val="a4"/>
        <w:wordWrap w:val="0"/>
        <w:autoSpaceDE w:val="0"/>
        <w:autoSpaceDN w:val="0"/>
        <w:adjustRightInd w:val="0"/>
        <w:spacing w:line="300" w:lineRule="exact"/>
        <w:jc w:val="right"/>
        <w:rPr>
          <w:u w:val="single"/>
        </w:rPr>
      </w:pPr>
      <w:r w:rsidRPr="006B10FB">
        <w:rPr>
          <w:rFonts w:hint="eastAsia"/>
        </w:rPr>
        <w:t>商号又は名称</w:t>
      </w:r>
      <w:r w:rsidRPr="006B10FB">
        <w:rPr>
          <w:rFonts w:hint="eastAsia"/>
          <w:u w:val="single"/>
        </w:rPr>
        <w:t xml:space="preserve">　　　　　　　　　　　　　　　　　</w:t>
      </w:r>
    </w:p>
    <w:p w14:paraId="3AA0A558" w14:textId="77777777" w:rsidR="00864811" w:rsidRPr="006B10FB" w:rsidRDefault="00864811" w:rsidP="00864811">
      <w:pPr>
        <w:pStyle w:val="a4"/>
        <w:wordWrap w:val="0"/>
        <w:autoSpaceDE w:val="0"/>
        <w:autoSpaceDN w:val="0"/>
        <w:adjustRightInd w:val="0"/>
        <w:spacing w:line="300" w:lineRule="exact"/>
        <w:jc w:val="right"/>
      </w:pPr>
      <w:r w:rsidRPr="006B10FB">
        <w:rPr>
          <w:rFonts w:hint="eastAsia"/>
        </w:rPr>
        <w:t>役　　　　職</w:t>
      </w:r>
      <w:r w:rsidRPr="006B10FB">
        <w:rPr>
          <w:rFonts w:hint="eastAsia"/>
          <w:u w:val="single"/>
        </w:rPr>
        <w:t xml:space="preserve">　　　　　　　　　　　　　　　　　</w:t>
      </w:r>
    </w:p>
    <w:p w14:paraId="3FF3F650" w14:textId="77777777" w:rsidR="00864811" w:rsidRPr="006B10FB" w:rsidRDefault="00864811" w:rsidP="00864811">
      <w:pPr>
        <w:pStyle w:val="a4"/>
        <w:wordWrap w:val="0"/>
        <w:autoSpaceDE w:val="0"/>
        <w:autoSpaceDN w:val="0"/>
        <w:adjustRightInd w:val="0"/>
        <w:spacing w:line="300" w:lineRule="exact"/>
        <w:jc w:val="right"/>
      </w:pPr>
      <w:r w:rsidRPr="006B10FB">
        <w:rPr>
          <w:rFonts w:hint="eastAsia"/>
          <w:snapToGrid w:val="0"/>
        </w:rPr>
        <w:t>氏　　　　名</w:t>
      </w:r>
      <w:r w:rsidRPr="006B10FB">
        <w:rPr>
          <w:rFonts w:hint="eastAsia"/>
          <w:u w:val="single"/>
        </w:rPr>
        <w:t xml:space="preserve">　　　　　　　　　　　　　　　　印</w:t>
      </w:r>
    </w:p>
    <w:p w14:paraId="0D3D30A2" w14:textId="77777777" w:rsidR="00864811" w:rsidRPr="006B10FB" w:rsidRDefault="00864811" w:rsidP="00864811">
      <w:pPr>
        <w:pStyle w:val="a4"/>
        <w:wordWrap w:val="0"/>
        <w:autoSpaceDE w:val="0"/>
        <w:autoSpaceDN w:val="0"/>
        <w:adjustRightInd w:val="0"/>
        <w:spacing w:line="300" w:lineRule="exact"/>
        <w:jc w:val="right"/>
      </w:pPr>
      <w:r w:rsidRPr="006B10FB">
        <w:rPr>
          <w:rFonts w:hint="eastAsia"/>
        </w:rPr>
        <w:t>担当者　氏　名</w:t>
      </w:r>
      <w:r w:rsidRPr="006B10FB">
        <w:rPr>
          <w:rFonts w:hint="eastAsia"/>
          <w:u w:val="single"/>
        </w:rPr>
        <w:t xml:space="preserve">　　　　　　　　　　　　　　　　</w:t>
      </w:r>
    </w:p>
    <w:p w14:paraId="7F7F7AF5"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所　属</w:t>
      </w:r>
      <w:r w:rsidRPr="006B10FB">
        <w:rPr>
          <w:rFonts w:hint="eastAsia"/>
          <w:u w:val="single"/>
        </w:rPr>
        <w:t xml:space="preserve">　　　　　　　　　　　　　　　　</w:t>
      </w:r>
    </w:p>
    <w:p w14:paraId="589D0D7A" w14:textId="77777777" w:rsidR="00864811" w:rsidRPr="006B10FB" w:rsidRDefault="00864811" w:rsidP="00864811">
      <w:pPr>
        <w:wordWrap w:val="0"/>
        <w:autoSpaceDE w:val="0"/>
        <w:autoSpaceDN w:val="0"/>
        <w:adjustRightInd w:val="0"/>
        <w:spacing w:line="300" w:lineRule="exact"/>
        <w:jc w:val="right"/>
      </w:pPr>
      <w:r w:rsidRPr="006B10FB">
        <w:rPr>
          <w:rFonts w:hint="eastAsia"/>
        </w:rPr>
        <w:t>所在地</w:t>
      </w:r>
      <w:r w:rsidRPr="006B10FB">
        <w:rPr>
          <w:rFonts w:hint="eastAsia"/>
          <w:u w:val="single"/>
        </w:rPr>
        <w:t xml:space="preserve">　　　　　　　　　　　　　　　　</w:t>
      </w:r>
    </w:p>
    <w:p w14:paraId="1C1AE08F"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電　話</w:t>
      </w:r>
      <w:r w:rsidRPr="006B10FB">
        <w:rPr>
          <w:rFonts w:hint="eastAsia"/>
          <w:u w:val="single"/>
        </w:rPr>
        <w:t xml:space="preserve">　　　　　　　　　　　　　　　　</w:t>
      </w:r>
    </w:p>
    <w:p w14:paraId="4E257C41"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ＦＡＸ</w:t>
      </w:r>
      <w:r w:rsidRPr="006B10FB">
        <w:rPr>
          <w:rFonts w:hint="eastAsia"/>
          <w:u w:val="single"/>
        </w:rPr>
        <w:t xml:space="preserve">　　　　　　　　　　　　　　　　</w:t>
      </w:r>
    </w:p>
    <w:p w14:paraId="0F1CAD32"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E-mail</w:t>
      </w:r>
      <w:r w:rsidRPr="006B10FB">
        <w:rPr>
          <w:rFonts w:hint="eastAsia"/>
          <w:u w:val="single"/>
        </w:rPr>
        <w:t xml:space="preserve">　　　　　　　　　　　　　　　　</w:t>
      </w:r>
    </w:p>
    <w:p w14:paraId="5A2D1A00" w14:textId="77777777" w:rsidR="00864811" w:rsidRPr="006B10FB" w:rsidRDefault="00864811" w:rsidP="00864811">
      <w:pPr>
        <w:tabs>
          <w:tab w:val="left" w:pos="3402"/>
          <w:tab w:val="left" w:pos="7938"/>
        </w:tabs>
        <w:wordWrap w:val="0"/>
        <w:autoSpaceDE w:val="0"/>
        <w:autoSpaceDN w:val="0"/>
        <w:adjustRightInd w:val="0"/>
        <w:spacing w:line="300" w:lineRule="exact"/>
        <w:rPr>
          <w:u w:val="single"/>
        </w:rPr>
      </w:pPr>
    </w:p>
    <w:p w14:paraId="0F4B4CBE" w14:textId="77777777" w:rsidR="00864811" w:rsidRPr="006B10FB" w:rsidRDefault="00864811" w:rsidP="00864811">
      <w:pPr>
        <w:wordWrap w:val="0"/>
        <w:autoSpaceDE w:val="0"/>
        <w:autoSpaceDN w:val="0"/>
        <w:adjustRightInd w:val="0"/>
      </w:pPr>
    </w:p>
    <w:p w14:paraId="56CBC739" w14:textId="4863EDEC" w:rsidR="00864811" w:rsidRPr="006B10FB" w:rsidRDefault="00864811" w:rsidP="00864811">
      <w:pPr>
        <w:wordWrap w:val="0"/>
        <w:autoSpaceDE w:val="0"/>
        <w:autoSpaceDN w:val="0"/>
        <w:adjustRightInd w:val="0"/>
        <w:rPr>
          <w:rFonts w:hAnsi="ＭＳ 明朝"/>
        </w:rPr>
      </w:pPr>
      <w:r w:rsidRPr="006B10FB">
        <w:rPr>
          <w:rFonts w:hAnsi="ＭＳ 明朝" w:hint="eastAsia"/>
        </w:rPr>
        <w:t xml:space="preserve">　平成</w:t>
      </w:r>
      <w:r w:rsidR="008400C9" w:rsidRPr="006B10FB">
        <w:rPr>
          <w:rFonts w:hAnsi="ＭＳ 明朝" w:hint="eastAsia"/>
        </w:rPr>
        <w:t>3</w:t>
      </w:r>
      <w:r w:rsidR="00D80188" w:rsidRPr="006B10FB">
        <w:rPr>
          <w:rFonts w:hAnsi="ＭＳ 明朝" w:hint="eastAsia"/>
        </w:rPr>
        <w:t>1</w:t>
      </w:r>
      <w:r w:rsidR="00254801" w:rsidRPr="006B10FB">
        <w:rPr>
          <w:rFonts w:hAnsi="ＭＳ 明朝" w:hint="eastAsia"/>
        </w:rPr>
        <w:t>年</w:t>
      </w:r>
      <w:r w:rsidR="008400C9" w:rsidRPr="006B10FB">
        <w:rPr>
          <w:rFonts w:hAnsi="ＭＳ 明朝" w:hint="eastAsia"/>
        </w:rPr>
        <w:t>2</w:t>
      </w:r>
      <w:r w:rsidRPr="006B10FB">
        <w:rPr>
          <w:rFonts w:hAnsi="ＭＳ 明朝" w:hint="eastAsia"/>
        </w:rPr>
        <w:t>月</w:t>
      </w:r>
      <w:r w:rsidR="00FF6210">
        <w:rPr>
          <w:rFonts w:hAnsi="ＭＳ 明朝" w:hint="eastAsia"/>
        </w:rPr>
        <w:t>15</w:t>
      </w:r>
      <w:r w:rsidR="008400C9" w:rsidRPr="006B10FB">
        <w:rPr>
          <w:rFonts w:hAnsi="ＭＳ 明朝" w:hint="eastAsia"/>
        </w:rPr>
        <w:t>日付で公表</w:t>
      </w:r>
      <w:r w:rsidRPr="006B10FB">
        <w:rPr>
          <w:rFonts w:hAnsi="ＭＳ 明朝" w:hint="eastAsia"/>
        </w:rPr>
        <w:t>のありました「</w:t>
      </w:r>
      <w:r w:rsidR="0006523E" w:rsidRPr="006B10FB">
        <w:rPr>
          <w:rFonts w:hint="eastAsia"/>
        </w:rPr>
        <w:t>豊橋市新学校給食共同調理場（仮称）整備等事業</w:t>
      </w:r>
      <w:r w:rsidR="008400C9" w:rsidRPr="006B10FB">
        <w:rPr>
          <w:rFonts w:hAnsi="ＭＳ 明朝" w:hint="eastAsia"/>
        </w:rPr>
        <w:t>」の</w:t>
      </w:r>
      <w:r w:rsidR="00D80188" w:rsidRPr="006B10FB">
        <w:rPr>
          <w:rFonts w:hAnsi="ＭＳ 明朝" w:hint="eastAsia"/>
        </w:rPr>
        <w:t>総合評価</w:t>
      </w:r>
      <w:r w:rsidR="002D562E" w:rsidRPr="006B10FB">
        <w:rPr>
          <w:rFonts w:hAnsi="ＭＳ 明朝" w:hint="eastAsia"/>
        </w:rPr>
        <w:t>落札</w:t>
      </w:r>
      <w:r w:rsidR="00D80188" w:rsidRPr="006B10FB">
        <w:rPr>
          <w:rFonts w:hAnsi="ＭＳ 明朝" w:hint="eastAsia"/>
        </w:rPr>
        <w:t>方式による一般競争入札</w:t>
      </w:r>
      <w:r w:rsidRPr="006B10FB">
        <w:rPr>
          <w:rFonts w:hAnsi="ＭＳ 明朝" w:hint="eastAsia"/>
        </w:rPr>
        <w:t>に、以下の構成</w:t>
      </w:r>
      <w:r w:rsidR="00D3063F" w:rsidRPr="006B10FB">
        <w:rPr>
          <w:rFonts w:hAnsi="ＭＳ 明朝" w:hint="eastAsia"/>
          <w:szCs w:val="21"/>
        </w:rPr>
        <w:t>企業</w:t>
      </w:r>
      <w:r w:rsidR="00924EC3" w:rsidRPr="006B10FB">
        <w:rPr>
          <w:rFonts w:hAnsi="ＭＳ 明朝" w:hint="eastAsia"/>
        </w:rPr>
        <w:t>及び協力</w:t>
      </w:r>
      <w:r w:rsidR="00D3063F" w:rsidRPr="006B10FB">
        <w:rPr>
          <w:rFonts w:hAnsi="ＭＳ 明朝" w:hint="eastAsia"/>
          <w:szCs w:val="21"/>
        </w:rPr>
        <w:t>企業</w:t>
      </w:r>
      <w:r w:rsidRPr="006B10FB">
        <w:rPr>
          <w:rFonts w:hAnsi="ＭＳ 明朝" w:hint="eastAsia"/>
        </w:rPr>
        <w:t>による</w:t>
      </w:r>
      <w:r w:rsidR="00F77262" w:rsidRPr="006B10FB">
        <w:rPr>
          <w:rFonts w:hAnsi="ＭＳ 明朝" w:hint="eastAsia"/>
        </w:rPr>
        <w:t>【　　　　　】</w:t>
      </w:r>
      <w:r w:rsidRPr="006B10FB">
        <w:rPr>
          <w:rFonts w:hAnsi="ＭＳ 明朝" w:hint="eastAsia"/>
          <w:vertAlign w:val="superscript"/>
        </w:rPr>
        <w:t>※1</w:t>
      </w:r>
      <w:r w:rsidRPr="006B10FB">
        <w:rPr>
          <w:rFonts w:hAnsi="ＭＳ 明朝" w:hint="eastAsia"/>
        </w:rPr>
        <w:t>グループとして参加することを、</w:t>
      </w:r>
      <w:r w:rsidR="008400C9" w:rsidRPr="006B10FB">
        <w:rPr>
          <w:rFonts w:hAnsi="ＭＳ 明朝" w:hint="eastAsia"/>
        </w:rPr>
        <w:t>構成</w:t>
      </w:r>
      <w:r w:rsidR="00D3063F" w:rsidRPr="006B10FB">
        <w:rPr>
          <w:rFonts w:hAnsi="ＭＳ 明朝" w:hint="eastAsia"/>
          <w:szCs w:val="21"/>
        </w:rPr>
        <w:t>企業</w:t>
      </w:r>
      <w:r w:rsidR="008400C9" w:rsidRPr="006B10FB">
        <w:rPr>
          <w:rFonts w:hAnsi="ＭＳ 明朝" w:hint="eastAsia"/>
        </w:rPr>
        <w:t>及び協力</w:t>
      </w:r>
      <w:r w:rsidR="00D3063F" w:rsidRPr="006B10FB">
        <w:rPr>
          <w:rFonts w:hAnsi="ＭＳ 明朝" w:hint="eastAsia"/>
          <w:szCs w:val="21"/>
        </w:rPr>
        <w:t>企業</w:t>
      </w:r>
      <w:r w:rsidRPr="006B10FB">
        <w:rPr>
          <w:rFonts w:hAnsi="ＭＳ 明朝" w:hint="eastAsia"/>
        </w:rPr>
        <w:t>表</w:t>
      </w:r>
      <w:r w:rsidR="001F61F9" w:rsidRPr="006B10FB">
        <w:rPr>
          <w:rFonts w:hAnsi="ＭＳ 明朝" w:hint="eastAsia"/>
        </w:rPr>
        <w:t>並びに</w:t>
      </w:r>
      <w:r w:rsidRPr="006B10FB">
        <w:rPr>
          <w:rFonts w:hAnsi="ＭＳ 明朝" w:hint="eastAsia"/>
        </w:rPr>
        <w:t>委任状を添えて表明します。なお、どの構成員も、他のグループの構成員として「</w:t>
      </w:r>
      <w:r w:rsidR="0006523E" w:rsidRPr="006B10FB">
        <w:rPr>
          <w:rFonts w:hint="eastAsia"/>
        </w:rPr>
        <w:t>豊橋市新学校給食共同調理場（仮称）整備等事業</w:t>
      </w:r>
      <w:r w:rsidR="00D911D8" w:rsidRPr="006B10FB">
        <w:rPr>
          <w:rFonts w:hAnsi="ＭＳ 明朝" w:hint="eastAsia"/>
        </w:rPr>
        <w:t>」</w:t>
      </w:r>
      <w:r w:rsidRPr="006B10FB">
        <w:rPr>
          <w:rFonts w:hAnsi="ＭＳ 明朝" w:hint="eastAsia"/>
        </w:rPr>
        <w:t>に参加しないこと</w:t>
      </w:r>
      <w:r w:rsidR="00660E4C" w:rsidRPr="006B10FB">
        <w:rPr>
          <w:rFonts w:hAnsi="ＭＳ 明朝" w:hint="eastAsia"/>
        </w:rPr>
        <w:t>、及び</w:t>
      </w:r>
      <w:r w:rsidR="00775B46" w:rsidRPr="006B10FB">
        <w:rPr>
          <w:rFonts w:hAnsi="ＭＳ 明朝" w:hint="eastAsia"/>
        </w:rPr>
        <w:t>入札説明書</w:t>
      </w:r>
      <w:r w:rsidR="00660E4C" w:rsidRPr="006B10FB">
        <w:rPr>
          <w:rFonts w:hint="eastAsia"/>
        </w:rPr>
        <w:t>「</w:t>
      </w:r>
      <w:r w:rsidR="00F56396" w:rsidRPr="006B10FB">
        <w:rPr>
          <w:rFonts w:hint="eastAsia"/>
        </w:rPr>
        <w:t xml:space="preserve">第3　/　</w:t>
      </w:r>
      <w:r w:rsidR="002D562E" w:rsidRPr="006B10FB">
        <w:rPr>
          <w:rFonts w:hint="eastAsia"/>
        </w:rPr>
        <w:t>3</w:t>
      </w:r>
      <w:r w:rsidR="00D41A38" w:rsidRPr="006B10FB">
        <w:t xml:space="preserve"> </w:t>
      </w:r>
      <w:r w:rsidR="002D562E" w:rsidRPr="006B10FB">
        <w:rPr>
          <w:rFonts w:hint="eastAsia"/>
        </w:rPr>
        <w:t>応募者の入札</w:t>
      </w:r>
      <w:r w:rsidR="00660E4C" w:rsidRPr="006B10FB">
        <w:rPr>
          <w:rFonts w:hint="eastAsia"/>
        </w:rPr>
        <w:t>参加資格要件」に掲げられている</w:t>
      </w:r>
      <w:r w:rsidR="00BE686F" w:rsidRPr="006B10FB">
        <w:rPr>
          <w:rFonts w:hint="eastAsia"/>
        </w:rPr>
        <w:t>各</w:t>
      </w:r>
      <w:r w:rsidR="00660E4C" w:rsidRPr="006B10FB">
        <w:rPr>
          <w:rFonts w:hint="eastAsia"/>
        </w:rPr>
        <w:t>事項を満たしていること</w:t>
      </w:r>
      <w:r w:rsidRPr="006B10FB">
        <w:rPr>
          <w:rFonts w:hAnsi="ＭＳ 明朝" w:hint="eastAsia"/>
        </w:rPr>
        <w:t>を誓約します。</w:t>
      </w:r>
    </w:p>
    <w:p w14:paraId="62A6CA5E" w14:textId="77777777" w:rsidR="00864811" w:rsidRPr="006B10FB" w:rsidRDefault="00864811" w:rsidP="00864811">
      <w:pPr>
        <w:wordWrap w:val="0"/>
        <w:autoSpaceDE w:val="0"/>
        <w:autoSpaceDN w:val="0"/>
        <w:adjustRightInd w:val="0"/>
        <w:rPr>
          <w:sz w:val="22"/>
        </w:rPr>
      </w:pPr>
    </w:p>
    <w:p w14:paraId="33AE713C" w14:textId="77777777" w:rsidR="00864811" w:rsidRPr="006B10FB" w:rsidRDefault="00864811" w:rsidP="00326BBF">
      <w:pPr>
        <w:tabs>
          <w:tab w:val="left" w:pos="3402"/>
          <w:tab w:val="left" w:pos="7938"/>
        </w:tabs>
        <w:wordWrap w:val="0"/>
        <w:autoSpaceDE w:val="0"/>
        <w:autoSpaceDN w:val="0"/>
        <w:adjustRightInd w:val="0"/>
        <w:ind w:leftChars="-150" w:left="-324"/>
        <w:rPr>
          <w:sz w:val="22"/>
        </w:rPr>
      </w:pPr>
      <w:r w:rsidRPr="006B10FB">
        <w:rPr>
          <w:rFonts w:hint="eastAsia"/>
          <w:sz w:val="22"/>
        </w:rPr>
        <w:t>■構成員</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4"/>
        <w:gridCol w:w="1827"/>
        <w:gridCol w:w="1827"/>
        <w:gridCol w:w="2650"/>
        <w:gridCol w:w="2650"/>
      </w:tblGrid>
      <w:tr w:rsidR="004246B8" w:rsidRPr="006B10FB" w14:paraId="0BB49A5D" w14:textId="77777777" w:rsidTr="00326BBF">
        <w:trPr>
          <w:cantSplit/>
          <w:trHeight w:val="340"/>
        </w:trPr>
        <w:tc>
          <w:tcPr>
            <w:tcW w:w="764" w:type="dxa"/>
            <w:shd w:val="clear" w:color="000000" w:fill="FFFFFF"/>
            <w:vAlign w:val="center"/>
          </w:tcPr>
          <w:p w14:paraId="463AD2A7" w14:textId="77777777" w:rsidR="00BE686F" w:rsidRPr="006B10FB" w:rsidRDefault="00BE686F" w:rsidP="00F77EA9">
            <w:pPr>
              <w:tabs>
                <w:tab w:val="left" w:pos="7938"/>
              </w:tabs>
              <w:wordWrap w:val="0"/>
              <w:autoSpaceDE w:val="0"/>
              <w:autoSpaceDN w:val="0"/>
              <w:adjustRightInd w:val="0"/>
              <w:ind w:left="-25"/>
              <w:jc w:val="center"/>
              <w:rPr>
                <w:rFonts w:ascii="ＭＳ Ｐゴシック" w:eastAsia="ＭＳ Ｐゴシック"/>
                <w:sz w:val="18"/>
              </w:rPr>
            </w:pPr>
            <w:r w:rsidRPr="006B10FB">
              <w:rPr>
                <w:rFonts w:ascii="ＭＳ Ｐゴシック" w:eastAsia="ＭＳ Ｐゴシック" w:hint="eastAsia"/>
                <w:sz w:val="18"/>
              </w:rPr>
              <w:t>番号</w:t>
            </w:r>
            <w:r w:rsidRPr="006B10FB">
              <w:rPr>
                <w:rFonts w:hint="eastAsia"/>
                <w:sz w:val="18"/>
                <w:vertAlign w:val="superscript"/>
              </w:rPr>
              <w:t>※2</w:t>
            </w:r>
          </w:p>
        </w:tc>
        <w:tc>
          <w:tcPr>
            <w:tcW w:w="1827" w:type="dxa"/>
            <w:shd w:val="clear" w:color="000000" w:fill="FFFFFF"/>
            <w:vAlign w:val="center"/>
          </w:tcPr>
          <w:p w14:paraId="59B031EC" w14:textId="77777777" w:rsidR="00BE686F" w:rsidRPr="006B10FB" w:rsidRDefault="00BE686F" w:rsidP="00E03234">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役割</w:t>
            </w:r>
          </w:p>
        </w:tc>
        <w:tc>
          <w:tcPr>
            <w:tcW w:w="1827" w:type="dxa"/>
            <w:shd w:val="clear" w:color="000000" w:fill="FFFFFF"/>
            <w:vAlign w:val="center"/>
          </w:tcPr>
          <w:p w14:paraId="57782218" w14:textId="77777777" w:rsidR="00BE686F" w:rsidRPr="006B10FB" w:rsidRDefault="00BE686F" w:rsidP="00924EC3">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業務担当</w:t>
            </w:r>
          </w:p>
        </w:tc>
        <w:tc>
          <w:tcPr>
            <w:tcW w:w="2650" w:type="dxa"/>
            <w:shd w:val="clear" w:color="000000" w:fill="FFFFFF"/>
            <w:vAlign w:val="center"/>
          </w:tcPr>
          <w:p w14:paraId="36C0DA1F" w14:textId="77777777" w:rsidR="00BE686F" w:rsidRPr="006B10FB" w:rsidRDefault="00BE686F" w:rsidP="00F77EA9">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商号又は名称</w:t>
            </w:r>
          </w:p>
        </w:tc>
        <w:tc>
          <w:tcPr>
            <w:tcW w:w="2650" w:type="dxa"/>
            <w:shd w:val="clear" w:color="000000" w:fill="FFFFFF"/>
            <w:vAlign w:val="center"/>
          </w:tcPr>
          <w:p w14:paraId="1F7CA437" w14:textId="77777777" w:rsidR="00BE686F" w:rsidRPr="006B10FB" w:rsidRDefault="00BE686F" w:rsidP="00F77EA9">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所　在　地</w:t>
            </w:r>
          </w:p>
        </w:tc>
      </w:tr>
      <w:tr w:rsidR="004246B8" w:rsidRPr="006B10FB" w14:paraId="32498BD7" w14:textId="77777777" w:rsidTr="00326BBF">
        <w:trPr>
          <w:cantSplit/>
          <w:trHeight w:val="340"/>
        </w:trPr>
        <w:tc>
          <w:tcPr>
            <w:tcW w:w="764" w:type="dxa"/>
            <w:vAlign w:val="center"/>
          </w:tcPr>
          <w:p w14:paraId="2A92A718" w14:textId="77777777" w:rsidR="00BE686F" w:rsidRPr="006B10FB" w:rsidRDefault="00BE686F" w:rsidP="00F77EA9">
            <w:pPr>
              <w:autoSpaceDE w:val="0"/>
              <w:autoSpaceDN w:val="0"/>
              <w:adjustRightInd w:val="0"/>
              <w:jc w:val="center"/>
              <w:rPr>
                <w:sz w:val="18"/>
              </w:rPr>
            </w:pPr>
            <w:r w:rsidRPr="006B10FB">
              <w:rPr>
                <w:rFonts w:hint="eastAsia"/>
                <w:sz w:val="18"/>
              </w:rPr>
              <w:t>1</w:t>
            </w:r>
          </w:p>
        </w:tc>
        <w:tc>
          <w:tcPr>
            <w:tcW w:w="1827" w:type="dxa"/>
            <w:vAlign w:val="center"/>
          </w:tcPr>
          <w:p w14:paraId="57211E3B" w14:textId="314FCE7F" w:rsidR="00BE686F" w:rsidRPr="006B10FB" w:rsidRDefault="00BE686F" w:rsidP="00BE686F">
            <w:pPr>
              <w:autoSpaceDE w:val="0"/>
              <w:autoSpaceDN w:val="0"/>
              <w:adjustRightInd w:val="0"/>
              <w:jc w:val="center"/>
              <w:rPr>
                <w:sz w:val="18"/>
              </w:rPr>
            </w:pPr>
            <w:r w:rsidRPr="006B10FB">
              <w:rPr>
                <w:rFonts w:hint="eastAsia"/>
                <w:sz w:val="18"/>
              </w:rPr>
              <w:t>代表</w:t>
            </w:r>
            <w:r w:rsidR="004B6775" w:rsidRPr="006B10FB">
              <w:rPr>
                <w:rFonts w:hint="eastAsia"/>
                <w:sz w:val="18"/>
              </w:rPr>
              <w:t>事業者</w:t>
            </w:r>
          </w:p>
        </w:tc>
        <w:tc>
          <w:tcPr>
            <w:tcW w:w="1827" w:type="dxa"/>
            <w:vAlign w:val="center"/>
          </w:tcPr>
          <w:p w14:paraId="2C91A775" w14:textId="77777777" w:rsidR="00BE686F" w:rsidRPr="006B10FB" w:rsidRDefault="00BE686F" w:rsidP="00924EC3">
            <w:pPr>
              <w:autoSpaceDE w:val="0"/>
              <w:autoSpaceDN w:val="0"/>
              <w:adjustRightInd w:val="0"/>
              <w:jc w:val="center"/>
              <w:rPr>
                <w:sz w:val="18"/>
              </w:rPr>
            </w:pPr>
          </w:p>
        </w:tc>
        <w:tc>
          <w:tcPr>
            <w:tcW w:w="2650" w:type="dxa"/>
            <w:vAlign w:val="center"/>
          </w:tcPr>
          <w:p w14:paraId="6AD20E2A" w14:textId="77777777" w:rsidR="00BE686F" w:rsidRPr="006B10FB" w:rsidRDefault="00BE686F" w:rsidP="00BF2E94">
            <w:pPr>
              <w:rPr>
                <w:rFonts w:ascii="Century"/>
              </w:rPr>
            </w:pPr>
          </w:p>
        </w:tc>
        <w:tc>
          <w:tcPr>
            <w:tcW w:w="2650" w:type="dxa"/>
            <w:vAlign w:val="center"/>
          </w:tcPr>
          <w:p w14:paraId="17765939" w14:textId="77777777" w:rsidR="00BE686F" w:rsidRPr="006B10FB" w:rsidRDefault="00BE686F" w:rsidP="00F77EA9">
            <w:pPr>
              <w:tabs>
                <w:tab w:val="left" w:pos="3402"/>
                <w:tab w:val="left" w:pos="7938"/>
              </w:tabs>
              <w:wordWrap w:val="0"/>
              <w:autoSpaceDE w:val="0"/>
              <w:autoSpaceDN w:val="0"/>
              <w:adjustRightInd w:val="0"/>
              <w:rPr>
                <w:sz w:val="18"/>
              </w:rPr>
            </w:pPr>
          </w:p>
        </w:tc>
      </w:tr>
      <w:tr w:rsidR="004246B8" w:rsidRPr="006B10FB" w14:paraId="2A1208B3" w14:textId="77777777" w:rsidTr="00326BBF">
        <w:trPr>
          <w:cantSplit/>
          <w:trHeight w:val="340"/>
        </w:trPr>
        <w:tc>
          <w:tcPr>
            <w:tcW w:w="764" w:type="dxa"/>
            <w:vAlign w:val="center"/>
          </w:tcPr>
          <w:p w14:paraId="4A86906B" w14:textId="77777777" w:rsidR="00BE686F" w:rsidRPr="006B10FB" w:rsidRDefault="00BE686F" w:rsidP="00F77EA9">
            <w:pPr>
              <w:autoSpaceDE w:val="0"/>
              <w:autoSpaceDN w:val="0"/>
              <w:adjustRightInd w:val="0"/>
              <w:jc w:val="center"/>
              <w:rPr>
                <w:sz w:val="18"/>
              </w:rPr>
            </w:pPr>
            <w:r w:rsidRPr="006B10FB">
              <w:rPr>
                <w:rFonts w:hint="eastAsia"/>
                <w:sz w:val="18"/>
              </w:rPr>
              <w:t>2</w:t>
            </w:r>
          </w:p>
        </w:tc>
        <w:tc>
          <w:tcPr>
            <w:tcW w:w="1827" w:type="dxa"/>
            <w:vAlign w:val="center"/>
          </w:tcPr>
          <w:p w14:paraId="275F467E" w14:textId="77777777" w:rsidR="00BE686F" w:rsidRPr="006B10FB" w:rsidRDefault="00BE686F" w:rsidP="00BE686F">
            <w:pPr>
              <w:autoSpaceDE w:val="0"/>
              <w:autoSpaceDN w:val="0"/>
              <w:adjustRightInd w:val="0"/>
              <w:jc w:val="center"/>
              <w:rPr>
                <w:sz w:val="18"/>
              </w:rPr>
            </w:pPr>
          </w:p>
        </w:tc>
        <w:tc>
          <w:tcPr>
            <w:tcW w:w="1827" w:type="dxa"/>
            <w:vAlign w:val="center"/>
          </w:tcPr>
          <w:p w14:paraId="0D201FA7" w14:textId="77777777" w:rsidR="00BE686F" w:rsidRPr="006B10FB" w:rsidRDefault="00BE686F" w:rsidP="00F77EA9">
            <w:pPr>
              <w:autoSpaceDE w:val="0"/>
              <w:autoSpaceDN w:val="0"/>
              <w:adjustRightInd w:val="0"/>
              <w:jc w:val="center"/>
              <w:rPr>
                <w:sz w:val="18"/>
              </w:rPr>
            </w:pPr>
          </w:p>
        </w:tc>
        <w:tc>
          <w:tcPr>
            <w:tcW w:w="2650" w:type="dxa"/>
            <w:vAlign w:val="center"/>
          </w:tcPr>
          <w:p w14:paraId="246AEEE9" w14:textId="77777777" w:rsidR="00BE686F" w:rsidRPr="006B10FB" w:rsidRDefault="00BE686F" w:rsidP="00F77EA9">
            <w:pPr>
              <w:tabs>
                <w:tab w:val="left" w:pos="3402"/>
                <w:tab w:val="left" w:pos="7938"/>
              </w:tabs>
              <w:autoSpaceDE w:val="0"/>
              <w:autoSpaceDN w:val="0"/>
              <w:adjustRightInd w:val="0"/>
              <w:rPr>
                <w:sz w:val="18"/>
              </w:rPr>
            </w:pPr>
          </w:p>
        </w:tc>
        <w:tc>
          <w:tcPr>
            <w:tcW w:w="2650" w:type="dxa"/>
            <w:vAlign w:val="center"/>
          </w:tcPr>
          <w:p w14:paraId="355C1EB0"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02D5A31C" w14:textId="77777777" w:rsidTr="00326BBF">
        <w:trPr>
          <w:cantSplit/>
          <w:trHeight w:val="340"/>
        </w:trPr>
        <w:tc>
          <w:tcPr>
            <w:tcW w:w="764" w:type="dxa"/>
            <w:vAlign w:val="center"/>
          </w:tcPr>
          <w:p w14:paraId="10E48ECD" w14:textId="77777777" w:rsidR="00BE686F" w:rsidRPr="006B10FB" w:rsidRDefault="00BE686F" w:rsidP="00F77EA9">
            <w:pPr>
              <w:autoSpaceDE w:val="0"/>
              <w:autoSpaceDN w:val="0"/>
              <w:adjustRightInd w:val="0"/>
              <w:jc w:val="center"/>
              <w:rPr>
                <w:sz w:val="18"/>
              </w:rPr>
            </w:pPr>
            <w:r w:rsidRPr="006B10FB">
              <w:rPr>
                <w:rFonts w:hint="eastAsia"/>
                <w:sz w:val="18"/>
              </w:rPr>
              <w:t>3</w:t>
            </w:r>
          </w:p>
        </w:tc>
        <w:tc>
          <w:tcPr>
            <w:tcW w:w="1827" w:type="dxa"/>
            <w:vAlign w:val="center"/>
          </w:tcPr>
          <w:p w14:paraId="2B4704CC" w14:textId="77777777" w:rsidR="00BE686F" w:rsidRPr="006B10FB" w:rsidRDefault="00BE686F" w:rsidP="00BE686F">
            <w:pPr>
              <w:autoSpaceDE w:val="0"/>
              <w:autoSpaceDN w:val="0"/>
              <w:adjustRightInd w:val="0"/>
              <w:jc w:val="center"/>
              <w:rPr>
                <w:sz w:val="18"/>
              </w:rPr>
            </w:pPr>
          </w:p>
        </w:tc>
        <w:tc>
          <w:tcPr>
            <w:tcW w:w="1827" w:type="dxa"/>
            <w:vAlign w:val="center"/>
          </w:tcPr>
          <w:p w14:paraId="5E8FD40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4EC63383"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24B3050E"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270824FD" w14:textId="77777777" w:rsidTr="00326BBF">
        <w:trPr>
          <w:cantSplit/>
          <w:trHeight w:val="340"/>
        </w:trPr>
        <w:tc>
          <w:tcPr>
            <w:tcW w:w="764" w:type="dxa"/>
            <w:vAlign w:val="center"/>
          </w:tcPr>
          <w:p w14:paraId="58DF256A" w14:textId="77777777" w:rsidR="00BE686F" w:rsidRPr="006B10FB" w:rsidRDefault="00BE686F" w:rsidP="00F77EA9">
            <w:pPr>
              <w:autoSpaceDE w:val="0"/>
              <w:autoSpaceDN w:val="0"/>
              <w:adjustRightInd w:val="0"/>
              <w:jc w:val="center"/>
              <w:rPr>
                <w:sz w:val="18"/>
              </w:rPr>
            </w:pPr>
            <w:r w:rsidRPr="006B10FB">
              <w:rPr>
                <w:rFonts w:hint="eastAsia"/>
                <w:sz w:val="18"/>
              </w:rPr>
              <w:t>4</w:t>
            </w:r>
          </w:p>
        </w:tc>
        <w:tc>
          <w:tcPr>
            <w:tcW w:w="1827" w:type="dxa"/>
            <w:vAlign w:val="center"/>
          </w:tcPr>
          <w:p w14:paraId="03AB2EDA" w14:textId="77777777" w:rsidR="00BE686F" w:rsidRPr="006B10FB" w:rsidRDefault="00BE686F" w:rsidP="00BE686F">
            <w:pPr>
              <w:autoSpaceDE w:val="0"/>
              <w:autoSpaceDN w:val="0"/>
              <w:adjustRightInd w:val="0"/>
              <w:jc w:val="center"/>
              <w:rPr>
                <w:sz w:val="18"/>
              </w:rPr>
            </w:pPr>
          </w:p>
        </w:tc>
        <w:tc>
          <w:tcPr>
            <w:tcW w:w="1827" w:type="dxa"/>
            <w:vAlign w:val="center"/>
          </w:tcPr>
          <w:p w14:paraId="5931156B" w14:textId="77777777" w:rsidR="00BE686F" w:rsidRPr="006B10FB" w:rsidRDefault="00BE686F" w:rsidP="00F77EA9">
            <w:pPr>
              <w:autoSpaceDE w:val="0"/>
              <w:autoSpaceDN w:val="0"/>
              <w:adjustRightInd w:val="0"/>
              <w:jc w:val="center"/>
              <w:rPr>
                <w:sz w:val="18"/>
              </w:rPr>
            </w:pPr>
          </w:p>
        </w:tc>
        <w:tc>
          <w:tcPr>
            <w:tcW w:w="2650" w:type="dxa"/>
            <w:tcBorders>
              <w:top w:val="single" w:sz="4" w:space="0" w:color="auto"/>
            </w:tcBorders>
            <w:vAlign w:val="center"/>
          </w:tcPr>
          <w:p w14:paraId="4B0F9ADD" w14:textId="77777777" w:rsidR="00BE686F" w:rsidRPr="006B10FB" w:rsidRDefault="00BE686F" w:rsidP="00BF2E94">
            <w:pPr>
              <w:rPr>
                <w:rFonts w:ascii="Century"/>
              </w:rPr>
            </w:pPr>
          </w:p>
        </w:tc>
        <w:tc>
          <w:tcPr>
            <w:tcW w:w="2650" w:type="dxa"/>
            <w:tcBorders>
              <w:top w:val="single" w:sz="4" w:space="0" w:color="auto"/>
            </w:tcBorders>
            <w:vAlign w:val="center"/>
          </w:tcPr>
          <w:p w14:paraId="30B4E6D4"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76558969" w14:textId="77777777" w:rsidTr="00326BBF">
        <w:trPr>
          <w:cantSplit/>
          <w:trHeight w:val="340"/>
        </w:trPr>
        <w:tc>
          <w:tcPr>
            <w:tcW w:w="764" w:type="dxa"/>
            <w:tcBorders>
              <w:bottom w:val="single" w:sz="4" w:space="0" w:color="auto"/>
            </w:tcBorders>
            <w:vAlign w:val="center"/>
          </w:tcPr>
          <w:p w14:paraId="7E7FCCCE" w14:textId="77777777" w:rsidR="00BE686F" w:rsidRPr="006B10FB" w:rsidRDefault="00BE686F" w:rsidP="00FD4B0A">
            <w:pPr>
              <w:autoSpaceDE w:val="0"/>
              <w:autoSpaceDN w:val="0"/>
              <w:adjustRightInd w:val="0"/>
              <w:jc w:val="center"/>
              <w:rPr>
                <w:sz w:val="18"/>
              </w:rPr>
            </w:pPr>
            <w:r w:rsidRPr="006B10FB">
              <w:rPr>
                <w:rFonts w:hint="eastAsia"/>
                <w:sz w:val="18"/>
              </w:rPr>
              <w:t>5</w:t>
            </w:r>
          </w:p>
        </w:tc>
        <w:tc>
          <w:tcPr>
            <w:tcW w:w="1827" w:type="dxa"/>
            <w:tcBorders>
              <w:bottom w:val="single" w:sz="4" w:space="0" w:color="auto"/>
            </w:tcBorders>
            <w:vAlign w:val="center"/>
          </w:tcPr>
          <w:p w14:paraId="07E1054F"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5E954E96" w14:textId="77777777" w:rsidR="00BE686F" w:rsidRPr="006B10FB"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0F4B4C0"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66C6DE93"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37CD0CEE" w14:textId="77777777" w:rsidTr="00326BBF">
        <w:trPr>
          <w:cantSplit/>
          <w:trHeight w:val="340"/>
        </w:trPr>
        <w:tc>
          <w:tcPr>
            <w:tcW w:w="764" w:type="dxa"/>
            <w:tcBorders>
              <w:bottom w:val="single" w:sz="4" w:space="0" w:color="auto"/>
            </w:tcBorders>
            <w:vAlign w:val="center"/>
          </w:tcPr>
          <w:p w14:paraId="4A858372" w14:textId="77777777" w:rsidR="00BE686F" w:rsidRPr="006B10FB" w:rsidRDefault="00BE686F" w:rsidP="00FD4B0A">
            <w:pPr>
              <w:autoSpaceDE w:val="0"/>
              <w:autoSpaceDN w:val="0"/>
              <w:adjustRightInd w:val="0"/>
              <w:jc w:val="center"/>
              <w:rPr>
                <w:sz w:val="18"/>
              </w:rPr>
            </w:pPr>
            <w:r w:rsidRPr="006B10FB">
              <w:rPr>
                <w:rFonts w:hint="eastAsia"/>
                <w:sz w:val="18"/>
              </w:rPr>
              <w:t>6</w:t>
            </w:r>
          </w:p>
        </w:tc>
        <w:tc>
          <w:tcPr>
            <w:tcW w:w="1827" w:type="dxa"/>
            <w:tcBorders>
              <w:bottom w:val="single" w:sz="4" w:space="0" w:color="auto"/>
            </w:tcBorders>
            <w:vAlign w:val="center"/>
          </w:tcPr>
          <w:p w14:paraId="7F108174"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7434590" w14:textId="77777777" w:rsidR="00BE686F" w:rsidRPr="006B10FB"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AD07A0F"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AE755A3"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3B5599B3" w14:textId="77777777" w:rsidTr="00326BBF">
        <w:trPr>
          <w:cantSplit/>
          <w:trHeight w:val="340"/>
        </w:trPr>
        <w:tc>
          <w:tcPr>
            <w:tcW w:w="764" w:type="dxa"/>
            <w:tcBorders>
              <w:bottom w:val="single" w:sz="4" w:space="0" w:color="auto"/>
            </w:tcBorders>
            <w:vAlign w:val="center"/>
          </w:tcPr>
          <w:p w14:paraId="5075E193" w14:textId="77777777" w:rsidR="00BE686F" w:rsidRPr="006B10FB" w:rsidRDefault="00CD01A9" w:rsidP="00F77EA9">
            <w:pPr>
              <w:autoSpaceDE w:val="0"/>
              <w:autoSpaceDN w:val="0"/>
              <w:adjustRightInd w:val="0"/>
              <w:jc w:val="center"/>
              <w:rPr>
                <w:sz w:val="18"/>
              </w:rPr>
            </w:pPr>
            <w:r w:rsidRPr="006B10FB">
              <w:rPr>
                <w:rFonts w:hint="eastAsia"/>
                <w:sz w:val="18"/>
              </w:rPr>
              <w:t>7</w:t>
            </w:r>
          </w:p>
        </w:tc>
        <w:tc>
          <w:tcPr>
            <w:tcW w:w="1827" w:type="dxa"/>
            <w:tcBorders>
              <w:bottom w:val="single" w:sz="4" w:space="0" w:color="auto"/>
            </w:tcBorders>
            <w:vAlign w:val="center"/>
          </w:tcPr>
          <w:p w14:paraId="555B9972"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61A8A7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333F188D"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69DB5D6"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5065CBDF" w14:textId="77777777" w:rsidTr="00326BBF">
        <w:trPr>
          <w:cantSplit/>
          <w:trHeight w:val="340"/>
        </w:trPr>
        <w:tc>
          <w:tcPr>
            <w:tcW w:w="764" w:type="dxa"/>
            <w:tcBorders>
              <w:bottom w:val="single" w:sz="4" w:space="0" w:color="auto"/>
            </w:tcBorders>
            <w:vAlign w:val="center"/>
          </w:tcPr>
          <w:p w14:paraId="5DF64264" w14:textId="77777777" w:rsidR="00BE686F" w:rsidRPr="006B10FB"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4B5DD26A"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695E0F6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5882265B"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4064A87"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448F3BDC" w14:textId="77777777" w:rsidTr="00326BBF">
        <w:trPr>
          <w:cantSplit/>
          <w:trHeight w:val="340"/>
        </w:trPr>
        <w:tc>
          <w:tcPr>
            <w:tcW w:w="764" w:type="dxa"/>
            <w:tcBorders>
              <w:bottom w:val="single" w:sz="4" w:space="0" w:color="auto"/>
            </w:tcBorders>
            <w:vAlign w:val="center"/>
          </w:tcPr>
          <w:p w14:paraId="6C4B1801" w14:textId="77777777" w:rsidR="00BE686F" w:rsidRPr="006B10FB"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17E4D115"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4035C9B4"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6A87C545"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75A7E1D2" w14:textId="77777777" w:rsidR="00BE686F" w:rsidRPr="006B10FB" w:rsidRDefault="00BE686F" w:rsidP="00F77EA9">
            <w:pPr>
              <w:tabs>
                <w:tab w:val="left" w:pos="3402"/>
                <w:tab w:val="left" w:pos="7938"/>
              </w:tabs>
              <w:autoSpaceDE w:val="0"/>
              <w:autoSpaceDN w:val="0"/>
              <w:adjustRightInd w:val="0"/>
              <w:rPr>
                <w:sz w:val="18"/>
              </w:rPr>
            </w:pPr>
          </w:p>
        </w:tc>
      </w:tr>
    </w:tbl>
    <w:p w14:paraId="45F84974" w14:textId="3FE7D46E" w:rsidR="00864811" w:rsidRPr="006B10FB" w:rsidRDefault="00864811" w:rsidP="00864811">
      <w:pPr>
        <w:wordWrap w:val="0"/>
        <w:autoSpaceDE w:val="0"/>
        <w:autoSpaceDN w:val="0"/>
        <w:adjustRightInd w:val="0"/>
        <w:snapToGrid w:val="0"/>
        <w:ind w:left="425" w:hanging="425"/>
        <w:jc w:val="left"/>
        <w:rPr>
          <w:sz w:val="18"/>
        </w:rPr>
      </w:pPr>
      <w:r w:rsidRPr="006B10FB">
        <w:rPr>
          <w:rFonts w:hint="eastAsia"/>
          <w:sz w:val="18"/>
        </w:rPr>
        <w:t>※1</w:t>
      </w:r>
      <w:r w:rsidR="00D911D8" w:rsidRPr="006B10FB">
        <w:rPr>
          <w:rFonts w:hint="eastAsia"/>
          <w:sz w:val="18"/>
        </w:rPr>
        <w:t xml:space="preserve">　単一</w:t>
      </w:r>
      <w:r w:rsidR="002D562E" w:rsidRPr="006B10FB">
        <w:rPr>
          <w:rFonts w:hint="eastAsia"/>
          <w:sz w:val="18"/>
        </w:rPr>
        <w:t>企業</w:t>
      </w:r>
      <w:r w:rsidR="00D911D8" w:rsidRPr="006B10FB">
        <w:rPr>
          <w:rFonts w:hint="eastAsia"/>
          <w:sz w:val="18"/>
        </w:rPr>
        <w:t>、複数</w:t>
      </w:r>
      <w:r w:rsidR="002D562E" w:rsidRPr="006B10FB">
        <w:rPr>
          <w:rFonts w:hint="eastAsia"/>
          <w:sz w:val="18"/>
        </w:rPr>
        <w:t>企業</w:t>
      </w:r>
      <w:r w:rsidR="00D911D8" w:rsidRPr="006B10FB">
        <w:rPr>
          <w:rFonts w:hint="eastAsia"/>
          <w:sz w:val="18"/>
        </w:rPr>
        <w:t>の応募に関わらず代表</w:t>
      </w:r>
      <w:r w:rsidR="002D562E" w:rsidRPr="006B10FB">
        <w:rPr>
          <w:rFonts w:hint="eastAsia"/>
          <w:sz w:val="18"/>
        </w:rPr>
        <w:t>企業</w:t>
      </w:r>
      <w:r w:rsidRPr="006B10FB">
        <w:rPr>
          <w:rFonts w:hint="eastAsia"/>
          <w:sz w:val="18"/>
        </w:rPr>
        <w:t>する。</w:t>
      </w:r>
    </w:p>
    <w:p w14:paraId="6126BB82" w14:textId="16AE471C" w:rsidR="00864811" w:rsidRPr="006B10FB" w:rsidRDefault="00864811" w:rsidP="00864811">
      <w:pPr>
        <w:wordWrap w:val="0"/>
        <w:autoSpaceDE w:val="0"/>
        <w:autoSpaceDN w:val="0"/>
        <w:adjustRightInd w:val="0"/>
        <w:snapToGrid w:val="0"/>
        <w:ind w:left="425" w:hanging="425"/>
        <w:jc w:val="left"/>
        <w:rPr>
          <w:sz w:val="18"/>
        </w:rPr>
      </w:pPr>
      <w:r w:rsidRPr="006B10FB">
        <w:rPr>
          <w:rFonts w:hint="eastAsia"/>
          <w:sz w:val="18"/>
        </w:rPr>
        <w:t>※2　通し番号を振ること（</w:t>
      </w:r>
      <w:r w:rsidR="00A75F32" w:rsidRPr="006B10FB">
        <w:rPr>
          <w:rFonts w:hint="eastAsia"/>
          <w:sz w:val="18"/>
        </w:rPr>
        <w:t>様式</w:t>
      </w:r>
      <w:r w:rsidR="00A57E86" w:rsidRPr="006B10FB">
        <w:rPr>
          <w:rFonts w:hint="eastAsia"/>
          <w:sz w:val="18"/>
        </w:rPr>
        <w:t>2</w:t>
      </w:r>
      <w:r w:rsidR="00A75F32" w:rsidRPr="006B10FB">
        <w:rPr>
          <w:rFonts w:hint="eastAsia"/>
          <w:sz w:val="18"/>
        </w:rPr>
        <w:t xml:space="preserve">-2　</w:t>
      </w:r>
      <w:r w:rsidR="00D911D8" w:rsidRPr="006B10FB">
        <w:rPr>
          <w:rFonts w:hint="eastAsia"/>
          <w:sz w:val="18"/>
        </w:rPr>
        <w:t>構成</w:t>
      </w:r>
      <w:r w:rsidR="00D3063F" w:rsidRPr="006B10FB">
        <w:rPr>
          <w:rFonts w:hint="eastAsia"/>
          <w:sz w:val="18"/>
        </w:rPr>
        <w:t>企業</w:t>
      </w:r>
      <w:r w:rsidR="00CD01A9" w:rsidRPr="006B10FB">
        <w:rPr>
          <w:rFonts w:hint="eastAsia"/>
          <w:sz w:val="18"/>
        </w:rPr>
        <w:t>及び協力</w:t>
      </w:r>
      <w:r w:rsidR="00D3063F" w:rsidRPr="006B10FB">
        <w:rPr>
          <w:rFonts w:hint="eastAsia"/>
          <w:sz w:val="18"/>
        </w:rPr>
        <w:t>企業</w:t>
      </w:r>
      <w:r w:rsidR="00CD01A9" w:rsidRPr="006B10FB">
        <w:rPr>
          <w:rFonts w:hint="eastAsia"/>
          <w:sz w:val="18"/>
        </w:rPr>
        <w:t>表</w:t>
      </w:r>
      <w:r w:rsidRPr="006B10FB">
        <w:rPr>
          <w:rFonts w:hint="eastAsia"/>
          <w:sz w:val="18"/>
        </w:rPr>
        <w:t>と整合を保つこと）。</w:t>
      </w:r>
    </w:p>
    <w:p w14:paraId="25F4584C" w14:textId="77777777" w:rsidR="00864811" w:rsidRPr="006B10FB" w:rsidRDefault="00864811" w:rsidP="00183764">
      <w:pPr>
        <w:pStyle w:val="1"/>
        <w:numPr>
          <w:ilvl w:val="0"/>
          <w:numId w:val="0"/>
        </w:numPr>
        <w:ind w:left="450" w:hanging="450"/>
        <w:rPr>
          <w:rFonts w:ascii="ＭＳ 明朝" w:eastAsia="ＭＳ 明朝" w:hAnsi="ＭＳ 明朝"/>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-2［1/2］）</w:t>
      </w:r>
    </w:p>
    <w:p w14:paraId="29EC2EEE" w14:textId="3D5ECDDB" w:rsidR="00864811" w:rsidRPr="006B10FB" w:rsidRDefault="00864811" w:rsidP="00864811">
      <w:pPr>
        <w:jc w:val="center"/>
        <w:rPr>
          <w:sz w:val="28"/>
        </w:rPr>
      </w:pPr>
      <w:r w:rsidRPr="006B10FB">
        <w:rPr>
          <w:rFonts w:hint="eastAsia"/>
          <w:sz w:val="28"/>
        </w:rPr>
        <w:t>構成</w:t>
      </w:r>
      <w:r w:rsidR="00D3063F" w:rsidRPr="006B10FB">
        <w:rPr>
          <w:rFonts w:hint="eastAsia"/>
          <w:sz w:val="28"/>
        </w:rPr>
        <w:t>企業</w:t>
      </w:r>
      <w:r w:rsidR="00D911D8" w:rsidRPr="006B10FB">
        <w:rPr>
          <w:rFonts w:hint="eastAsia"/>
          <w:sz w:val="28"/>
        </w:rPr>
        <w:t>及び協力</w:t>
      </w:r>
      <w:r w:rsidR="00D3063F" w:rsidRPr="006B10FB">
        <w:rPr>
          <w:rFonts w:hint="eastAsia"/>
          <w:sz w:val="28"/>
        </w:rPr>
        <w:t>企業</w:t>
      </w:r>
      <w:r w:rsidRPr="006B10FB">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499F6EAE" w14:textId="77777777">
        <w:trPr>
          <w:cantSplit/>
          <w:trHeight w:val="386"/>
        </w:trPr>
        <w:tc>
          <w:tcPr>
            <w:tcW w:w="9030" w:type="dxa"/>
            <w:tcBorders>
              <w:bottom w:val="double" w:sz="4" w:space="0" w:color="auto"/>
            </w:tcBorders>
            <w:shd w:val="clear" w:color="000000" w:fill="FFFFFF"/>
            <w:vAlign w:val="center"/>
          </w:tcPr>
          <w:p w14:paraId="64D139B3" w14:textId="1FFE09FD" w:rsidR="00864811" w:rsidRPr="006B10FB" w:rsidRDefault="00864811" w:rsidP="00F77EA9">
            <w:pPr>
              <w:rPr>
                <w:b/>
              </w:rPr>
            </w:pPr>
            <w:r w:rsidRPr="006B10FB">
              <w:rPr>
                <w:rFonts w:ascii="ＭＳ ゴシック" w:eastAsia="ＭＳ ゴシック" w:hint="eastAsia"/>
                <w:b/>
              </w:rPr>
              <w:t>1</w:t>
            </w:r>
            <w:r w:rsidR="00D911D8" w:rsidRPr="006B10FB">
              <w:rPr>
                <w:rFonts w:ascii="ＭＳ ゴシック" w:eastAsia="ＭＳ ゴシック" w:hint="eastAsia"/>
                <w:b/>
              </w:rPr>
              <w:t>．代表</w:t>
            </w:r>
            <w:r w:rsidR="000A52A0" w:rsidRPr="006B10FB">
              <w:rPr>
                <w:rFonts w:ascii="ＭＳ ゴシック" w:eastAsia="ＭＳ ゴシック" w:hint="eastAsia"/>
                <w:b/>
              </w:rPr>
              <w:t>企業</w:t>
            </w:r>
            <w:r w:rsidR="00924EC3" w:rsidRPr="006B10FB">
              <w:rPr>
                <w:rFonts w:ascii="ＭＳ ゴシック" w:eastAsia="ＭＳ ゴシック" w:hint="eastAsia"/>
                <w:b/>
              </w:rPr>
              <w:t>[業務担当　　　　　　　　　]</w:t>
            </w:r>
          </w:p>
        </w:tc>
      </w:tr>
      <w:tr w:rsidR="00864811" w:rsidRPr="006B10FB" w14:paraId="0A05A3B1" w14:textId="77777777">
        <w:trPr>
          <w:cantSplit/>
          <w:trHeight w:val="3234"/>
        </w:trPr>
        <w:tc>
          <w:tcPr>
            <w:tcW w:w="9030" w:type="dxa"/>
            <w:tcBorders>
              <w:top w:val="double" w:sz="4" w:space="0" w:color="auto"/>
              <w:bottom w:val="single" w:sz="4" w:space="0" w:color="auto"/>
            </w:tcBorders>
          </w:tcPr>
          <w:p w14:paraId="0465DD36" w14:textId="77777777" w:rsidR="00864811" w:rsidRPr="006B10FB" w:rsidRDefault="00864811" w:rsidP="00F77EA9">
            <w:pPr>
              <w:wordWrap w:val="0"/>
              <w:autoSpaceDE w:val="0"/>
              <w:autoSpaceDN w:val="0"/>
              <w:jc w:val="left"/>
            </w:pPr>
          </w:p>
          <w:p w14:paraId="52E4057B" w14:textId="77777777" w:rsidR="00864811" w:rsidRPr="006B10FB" w:rsidRDefault="00864811" w:rsidP="00F77EA9">
            <w:pPr>
              <w:wordWrap w:val="0"/>
              <w:autoSpaceDE w:val="0"/>
              <w:autoSpaceDN w:val="0"/>
              <w:spacing w:line="360" w:lineRule="auto"/>
              <w:jc w:val="left"/>
            </w:pPr>
            <w:r w:rsidRPr="006B10FB">
              <w:rPr>
                <w:rFonts w:hint="eastAsia"/>
              </w:rPr>
              <w:t>住　　　　所</w:t>
            </w:r>
          </w:p>
          <w:p w14:paraId="10B3279D"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4403630A"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rPr>
                <w:rFonts w:hint="eastAsia"/>
              </w:rPr>
              <w:tab/>
              <w:t>印</w:t>
            </w:r>
          </w:p>
          <w:p w14:paraId="50FB4887" w14:textId="77777777" w:rsidR="00864811" w:rsidRPr="006B10FB" w:rsidRDefault="00864811" w:rsidP="00F77EA9">
            <w:pPr>
              <w:wordWrap w:val="0"/>
              <w:autoSpaceDE w:val="0"/>
              <w:autoSpaceDN w:val="0"/>
              <w:adjustRightInd w:val="0"/>
              <w:jc w:val="left"/>
            </w:pPr>
          </w:p>
          <w:p w14:paraId="531A5156" w14:textId="77777777" w:rsidR="00864811" w:rsidRPr="006B10FB" w:rsidRDefault="00864811" w:rsidP="00F77EA9">
            <w:pPr>
              <w:adjustRightInd w:val="0"/>
            </w:pPr>
            <w:r w:rsidRPr="006B10FB">
              <w:rPr>
                <w:rFonts w:hint="eastAsia"/>
              </w:rPr>
              <w:t>担当者　氏　名</w:t>
            </w:r>
          </w:p>
          <w:p w14:paraId="33AF3878" w14:textId="77777777" w:rsidR="00864811" w:rsidRPr="006B10FB" w:rsidRDefault="00864811" w:rsidP="00864811">
            <w:pPr>
              <w:adjustRightInd w:val="0"/>
              <w:ind w:firstLineChars="394" w:firstLine="851"/>
            </w:pPr>
            <w:r w:rsidRPr="006B10FB">
              <w:rPr>
                <w:rFonts w:hint="eastAsia"/>
              </w:rPr>
              <w:t>所　属</w:t>
            </w:r>
          </w:p>
          <w:p w14:paraId="64162078" w14:textId="77777777" w:rsidR="00864811" w:rsidRPr="006B10FB" w:rsidRDefault="00864811" w:rsidP="00864811">
            <w:pPr>
              <w:adjustRightInd w:val="0"/>
              <w:ind w:firstLineChars="394" w:firstLine="851"/>
            </w:pPr>
            <w:r w:rsidRPr="006B10FB">
              <w:rPr>
                <w:rFonts w:hint="eastAsia"/>
              </w:rPr>
              <w:t>所在地</w:t>
            </w:r>
          </w:p>
          <w:p w14:paraId="3FE8835F"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56049CF1" w14:textId="77777777" w:rsidR="00864811" w:rsidRPr="006B10FB" w:rsidRDefault="00864811" w:rsidP="00864811">
            <w:pPr>
              <w:adjustRightInd w:val="0"/>
              <w:ind w:firstLineChars="394" w:firstLine="851"/>
            </w:pPr>
            <w:r w:rsidRPr="006B10FB">
              <w:rPr>
                <w:rFonts w:hint="eastAsia"/>
              </w:rPr>
              <w:t>E-mail</w:t>
            </w:r>
          </w:p>
        </w:tc>
      </w:tr>
    </w:tbl>
    <w:p w14:paraId="1565847C" w14:textId="77777777" w:rsidR="00864811" w:rsidRPr="006B10FB" w:rsidRDefault="00864811" w:rsidP="00864811">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588CCD5D" w14:textId="77777777">
        <w:trPr>
          <w:cantSplit/>
          <w:trHeight w:val="335"/>
        </w:trPr>
        <w:tc>
          <w:tcPr>
            <w:tcW w:w="9030" w:type="dxa"/>
            <w:tcBorders>
              <w:bottom w:val="double" w:sz="4" w:space="0" w:color="auto"/>
            </w:tcBorders>
            <w:shd w:val="clear" w:color="000000" w:fill="auto"/>
            <w:vAlign w:val="center"/>
          </w:tcPr>
          <w:p w14:paraId="729851F3" w14:textId="77777777" w:rsidR="00864811" w:rsidRPr="006B10FB" w:rsidRDefault="00864811" w:rsidP="00F77EA9">
            <w:pPr>
              <w:rPr>
                <w:rFonts w:ascii="ＭＳ ゴシック" w:eastAsia="ＭＳ ゴシック"/>
                <w:b/>
              </w:rPr>
            </w:pPr>
            <w:r w:rsidRPr="006B10FB">
              <w:rPr>
                <w:rFonts w:ascii="ＭＳ ゴシック" w:eastAsia="ＭＳ ゴシック" w:hint="eastAsia"/>
                <w:b/>
              </w:rPr>
              <w:t>2．</w:t>
            </w:r>
            <w:r w:rsidR="00924EC3" w:rsidRPr="006B10FB">
              <w:rPr>
                <w:rFonts w:ascii="ＭＳ ゴシック" w:eastAsia="ＭＳ ゴシック" w:hint="eastAsia"/>
                <w:b/>
              </w:rPr>
              <w:t>役割</w:t>
            </w:r>
            <w:r w:rsidRPr="006B10FB">
              <w:rPr>
                <w:rFonts w:ascii="ＭＳ ゴシック" w:eastAsia="ＭＳ ゴシック" w:hint="eastAsia"/>
                <w:b/>
              </w:rPr>
              <w:t>［　　　　　　］</w:t>
            </w:r>
            <w:r w:rsidR="00924EC3" w:rsidRPr="006B10FB">
              <w:rPr>
                <w:rFonts w:ascii="ＭＳ ゴシック" w:eastAsia="ＭＳ ゴシック" w:hint="eastAsia"/>
                <w:b/>
              </w:rPr>
              <w:t>業務担当[　　　　　　]</w:t>
            </w:r>
            <w:r w:rsidRPr="006B10FB">
              <w:rPr>
                <w:rFonts w:ascii="ＭＳ ゴシック" w:eastAsia="ＭＳ ゴシック" w:hint="eastAsia"/>
                <w:b/>
              </w:rPr>
              <w:t xml:space="preserve"> </w:t>
            </w:r>
          </w:p>
        </w:tc>
      </w:tr>
      <w:tr w:rsidR="00864811" w:rsidRPr="006B10FB" w14:paraId="4F0AC74C" w14:textId="77777777">
        <w:trPr>
          <w:cantSplit/>
          <w:trHeight w:val="3239"/>
        </w:trPr>
        <w:tc>
          <w:tcPr>
            <w:tcW w:w="9030" w:type="dxa"/>
            <w:tcBorders>
              <w:top w:val="double" w:sz="4" w:space="0" w:color="auto"/>
              <w:bottom w:val="single" w:sz="4" w:space="0" w:color="auto"/>
            </w:tcBorders>
          </w:tcPr>
          <w:p w14:paraId="2CAF4CD1" w14:textId="77777777" w:rsidR="00864811" w:rsidRPr="006B10FB" w:rsidRDefault="00864811" w:rsidP="00F77EA9">
            <w:pPr>
              <w:wordWrap w:val="0"/>
              <w:autoSpaceDE w:val="0"/>
              <w:autoSpaceDN w:val="0"/>
              <w:jc w:val="left"/>
            </w:pPr>
          </w:p>
          <w:p w14:paraId="5C22B435" w14:textId="77777777" w:rsidR="00864811" w:rsidRPr="006B10FB" w:rsidRDefault="00864811" w:rsidP="00F77EA9">
            <w:pPr>
              <w:wordWrap w:val="0"/>
              <w:autoSpaceDE w:val="0"/>
              <w:autoSpaceDN w:val="0"/>
              <w:spacing w:line="360" w:lineRule="auto"/>
              <w:jc w:val="left"/>
            </w:pPr>
            <w:r w:rsidRPr="006B10FB">
              <w:rPr>
                <w:rFonts w:hint="eastAsia"/>
              </w:rPr>
              <w:t>住　　　　所</w:t>
            </w:r>
          </w:p>
          <w:p w14:paraId="3A683DA1"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4C11244D"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rPr>
                <w:rFonts w:hint="eastAsia"/>
              </w:rPr>
              <w:tab/>
              <w:t>印</w:t>
            </w:r>
          </w:p>
          <w:p w14:paraId="48AA7D82" w14:textId="77777777" w:rsidR="00864811" w:rsidRPr="006B10FB" w:rsidRDefault="00864811" w:rsidP="00F77EA9">
            <w:pPr>
              <w:wordWrap w:val="0"/>
              <w:autoSpaceDE w:val="0"/>
              <w:autoSpaceDN w:val="0"/>
              <w:adjustRightInd w:val="0"/>
              <w:jc w:val="left"/>
            </w:pPr>
          </w:p>
          <w:p w14:paraId="4F9DAE68" w14:textId="77777777" w:rsidR="00864811" w:rsidRPr="006B10FB" w:rsidRDefault="00864811" w:rsidP="00F77EA9">
            <w:pPr>
              <w:adjustRightInd w:val="0"/>
            </w:pPr>
            <w:r w:rsidRPr="006B10FB">
              <w:rPr>
                <w:rFonts w:hint="eastAsia"/>
              </w:rPr>
              <w:t>担当者　氏　名</w:t>
            </w:r>
          </w:p>
          <w:p w14:paraId="6F389EE0" w14:textId="77777777" w:rsidR="00864811" w:rsidRPr="006B10FB" w:rsidRDefault="00864811" w:rsidP="00864811">
            <w:pPr>
              <w:adjustRightInd w:val="0"/>
              <w:ind w:firstLineChars="394" w:firstLine="851"/>
            </w:pPr>
            <w:r w:rsidRPr="006B10FB">
              <w:rPr>
                <w:rFonts w:hint="eastAsia"/>
              </w:rPr>
              <w:t>所　属</w:t>
            </w:r>
          </w:p>
          <w:p w14:paraId="6A33E212" w14:textId="77777777" w:rsidR="00864811" w:rsidRPr="006B10FB" w:rsidRDefault="00864811" w:rsidP="00864811">
            <w:pPr>
              <w:adjustRightInd w:val="0"/>
              <w:ind w:firstLineChars="394" w:firstLine="851"/>
            </w:pPr>
            <w:r w:rsidRPr="006B10FB">
              <w:rPr>
                <w:rFonts w:hint="eastAsia"/>
              </w:rPr>
              <w:t>所在地</w:t>
            </w:r>
          </w:p>
          <w:p w14:paraId="6374BF8D"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10E57D76" w14:textId="77777777" w:rsidR="00864811" w:rsidRPr="006B10FB" w:rsidRDefault="00864811" w:rsidP="00864811">
            <w:pPr>
              <w:adjustRightInd w:val="0"/>
              <w:ind w:firstLineChars="394" w:firstLine="851"/>
            </w:pPr>
            <w:r w:rsidRPr="006B10FB">
              <w:rPr>
                <w:rFonts w:hint="eastAsia"/>
              </w:rPr>
              <w:t>E-mail</w:t>
            </w:r>
          </w:p>
        </w:tc>
      </w:tr>
    </w:tbl>
    <w:p w14:paraId="6B8C879F" w14:textId="77777777" w:rsidR="00864811" w:rsidRPr="006B10FB" w:rsidRDefault="00864811" w:rsidP="00864811">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57AF0971" w14:textId="77777777">
        <w:trPr>
          <w:cantSplit/>
          <w:trHeight w:val="353"/>
        </w:trPr>
        <w:tc>
          <w:tcPr>
            <w:tcW w:w="9030" w:type="dxa"/>
            <w:tcBorders>
              <w:bottom w:val="double" w:sz="4" w:space="0" w:color="auto"/>
            </w:tcBorders>
            <w:shd w:val="clear" w:color="000000" w:fill="FFFFFF"/>
            <w:vAlign w:val="center"/>
          </w:tcPr>
          <w:p w14:paraId="093BD6E0" w14:textId="77777777" w:rsidR="00864811" w:rsidRPr="006B10FB" w:rsidRDefault="00864811" w:rsidP="00F77EA9">
            <w:pPr>
              <w:rPr>
                <w:b/>
              </w:rPr>
            </w:pPr>
            <w:r w:rsidRPr="006B10FB">
              <w:rPr>
                <w:rFonts w:ascii="ＭＳ ゴシック" w:eastAsia="ＭＳ ゴシック" w:hint="eastAsia"/>
                <w:b/>
              </w:rPr>
              <w:t>3．</w:t>
            </w:r>
            <w:r w:rsidR="005F0375" w:rsidRPr="006B10FB">
              <w:rPr>
                <w:rFonts w:ascii="ＭＳ ゴシック" w:eastAsia="ＭＳ ゴシック" w:hint="eastAsia"/>
                <w:b/>
              </w:rPr>
              <w:t>役割［　　　　　　］業務担当[　　　　　　]</w:t>
            </w:r>
          </w:p>
        </w:tc>
      </w:tr>
      <w:tr w:rsidR="00864811" w:rsidRPr="006B10FB" w14:paraId="1835F4C8" w14:textId="77777777">
        <w:trPr>
          <w:cantSplit/>
          <w:trHeight w:val="3244"/>
        </w:trPr>
        <w:tc>
          <w:tcPr>
            <w:tcW w:w="9030" w:type="dxa"/>
            <w:tcBorders>
              <w:top w:val="double" w:sz="4" w:space="0" w:color="auto"/>
              <w:bottom w:val="single" w:sz="4" w:space="0" w:color="auto"/>
            </w:tcBorders>
          </w:tcPr>
          <w:p w14:paraId="710A2B7C" w14:textId="77777777" w:rsidR="00864811" w:rsidRPr="006B10FB" w:rsidRDefault="00864811" w:rsidP="00F77EA9">
            <w:pPr>
              <w:wordWrap w:val="0"/>
              <w:autoSpaceDE w:val="0"/>
              <w:autoSpaceDN w:val="0"/>
              <w:jc w:val="left"/>
            </w:pPr>
          </w:p>
          <w:p w14:paraId="2E33226B" w14:textId="77777777" w:rsidR="00864811" w:rsidRPr="006B10FB" w:rsidRDefault="00864811" w:rsidP="00F77EA9">
            <w:pPr>
              <w:wordWrap w:val="0"/>
              <w:autoSpaceDE w:val="0"/>
              <w:autoSpaceDN w:val="0"/>
              <w:spacing w:line="360" w:lineRule="auto"/>
              <w:jc w:val="left"/>
            </w:pPr>
            <w:r w:rsidRPr="006B10FB">
              <w:rPr>
                <w:rFonts w:hint="eastAsia"/>
              </w:rPr>
              <w:t>住　　　　所</w:t>
            </w:r>
          </w:p>
          <w:p w14:paraId="7ABC2BC6"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1FE84105"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rPr>
                <w:rFonts w:hint="eastAsia"/>
              </w:rPr>
              <w:tab/>
              <w:t>印</w:t>
            </w:r>
          </w:p>
          <w:p w14:paraId="2C131A7C" w14:textId="77777777" w:rsidR="00864811" w:rsidRPr="006B10FB" w:rsidRDefault="00864811" w:rsidP="00F77EA9">
            <w:pPr>
              <w:wordWrap w:val="0"/>
              <w:autoSpaceDE w:val="0"/>
              <w:autoSpaceDN w:val="0"/>
              <w:adjustRightInd w:val="0"/>
              <w:jc w:val="left"/>
            </w:pPr>
          </w:p>
          <w:p w14:paraId="73EBCD54" w14:textId="77777777" w:rsidR="00864811" w:rsidRPr="006B10FB" w:rsidRDefault="00864811" w:rsidP="00F77EA9">
            <w:pPr>
              <w:adjustRightInd w:val="0"/>
            </w:pPr>
            <w:r w:rsidRPr="006B10FB">
              <w:rPr>
                <w:rFonts w:hint="eastAsia"/>
              </w:rPr>
              <w:t>担当者　氏　名</w:t>
            </w:r>
          </w:p>
          <w:p w14:paraId="3830F7E4" w14:textId="77777777" w:rsidR="00864811" w:rsidRPr="006B10FB" w:rsidRDefault="00864811" w:rsidP="00864811">
            <w:pPr>
              <w:adjustRightInd w:val="0"/>
              <w:ind w:firstLineChars="394" w:firstLine="851"/>
            </w:pPr>
            <w:r w:rsidRPr="006B10FB">
              <w:rPr>
                <w:rFonts w:hint="eastAsia"/>
              </w:rPr>
              <w:t>所　属</w:t>
            </w:r>
          </w:p>
          <w:p w14:paraId="49A2C0B7" w14:textId="77777777" w:rsidR="00864811" w:rsidRPr="006B10FB" w:rsidRDefault="00864811" w:rsidP="00864811">
            <w:pPr>
              <w:adjustRightInd w:val="0"/>
              <w:ind w:firstLineChars="394" w:firstLine="851"/>
            </w:pPr>
            <w:r w:rsidRPr="006B10FB">
              <w:rPr>
                <w:rFonts w:hint="eastAsia"/>
              </w:rPr>
              <w:t>所在地</w:t>
            </w:r>
          </w:p>
          <w:p w14:paraId="03C812FD"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2D8D139B" w14:textId="77777777" w:rsidR="00864811" w:rsidRPr="006B10FB" w:rsidRDefault="00864811" w:rsidP="00864811">
            <w:pPr>
              <w:adjustRightInd w:val="0"/>
              <w:ind w:firstLineChars="394" w:firstLine="851"/>
            </w:pPr>
            <w:r w:rsidRPr="006B10FB">
              <w:rPr>
                <w:rFonts w:hint="eastAsia"/>
              </w:rPr>
              <w:t>E-mail</w:t>
            </w:r>
          </w:p>
        </w:tc>
      </w:tr>
    </w:tbl>
    <w:p w14:paraId="68FC5D78" w14:textId="77777777" w:rsidR="003B2779" w:rsidRPr="006B10FB"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p>
    <w:p w14:paraId="349AA301" w14:textId="77777777" w:rsidR="00864811" w:rsidRPr="006B10FB"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r w:rsidRPr="006B10FB">
        <w:rPr>
          <w:rFonts w:hint="eastAsia"/>
          <w:sz w:val="18"/>
        </w:rPr>
        <w:t>注１）</w:t>
      </w:r>
      <w:r w:rsidR="00864811" w:rsidRPr="006B10FB">
        <w:rPr>
          <w:rFonts w:hint="eastAsia"/>
          <w:sz w:val="18"/>
        </w:rPr>
        <w:t>記入欄が足りない場合は、本様式の2枚目を使用して枚数を増やすこと。</w:t>
      </w:r>
    </w:p>
    <w:p w14:paraId="2B6C321C" w14:textId="016C52CC" w:rsidR="00864811" w:rsidRPr="006B10FB" w:rsidRDefault="00864811" w:rsidP="00183764">
      <w:pPr>
        <w:pStyle w:val="1"/>
        <w:numPr>
          <w:ilvl w:val="0"/>
          <w:numId w:val="0"/>
        </w:numPr>
        <w:ind w:left="450" w:hanging="450"/>
        <w:rPr>
          <w:rFonts w:ascii="ＭＳ 明朝" w:eastAsia="ＭＳ 明朝" w:hAnsi="ＭＳ 明朝"/>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-2［2/2］）</w:t>
      </w:r>
    </w:p>
    <w:p w14:paraId="70CB205B" w14:textId="3AE25E4D" w:rsidR="00864811" w:rsidRPr="006B10FB" w:rsidRDefault="00864811" w:rsidP="00864811">
      <w:pPr>
        <w:wordWrap w:val="0"/>
        <w:autoSpaceDE w:val="0"/>
        <w:autoSpaceDN w:val="0"/>
        <w:jc w:val="center"/>
        <w:rPr>
          <w:sz w:val="28"/>
        </w:rPr>
      </w:pPr>
      <w:r w:rsidRPr="006B10FB">
        <w:rPr>
          <w:rFonts w:hint="eastAsia"/>
          <w:sz w:val="28"/>
        </w:rPr>
        <w:t>構成</w:t>
      </w:r>
      <w:r w:rsidR="00D3063F" w:rsidRPr="006B10FB">
        <w:rPr>
          <w:rFonts w:hint="eastAsia"/>
          <w:sz w:val="28"/>
        </w:rPr>
        <w:t>企業</w:t>
      </w:r>
      <w:r w:rsidR="005F0375" w:rsidRPr="006B10FB">
        <w:rPr>
          <w:rFonts w:hint="eastAsia"/>
          <w:sz w:val="28"/>
        </w:rPr>
        <w:t>及び</w:t>
      </w:r>
      <w:r w:rsidR="00D911D8" w:rsidRPr="006B10FB">
        <w:rPr>
          <w:rFonts w:hint="eastAsia"/>
          <w:sz w:val="28"/>
        </w:rPr>
        <w:t>協力</w:t>
      </w:r>
      <w:r w:rsidR="00D3063F" w:rsidRPr="006B10FB">
        <w:rPr>
          <w:rFonts w:hint="eastAsia"/>
          <w:sz w:val="28"/>
        </w:rPr>
        <w:t>企業</w:t>
      </w:r>
      <w:r w:rsidRPr="006B10FB">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4A01A1E7" w14:textId="77777777">
        <w:trPr>
          <w:cantSplit/>
          <w:trHeight w:val="386"/>
        </w:trPr>
        <w:tc>
          <w:tcPr>
            <w:tcW w:w="9030" w:type="dxa"/>
            <w:tcBorders>
              <w:bottom w:val="double" w:sz="4" w:space="0" w:color="auto"/>
            </w:tcBorders>
            <w:shd w:val="clear" w:color="000000" w:fill="FFFFFF"/>
            <w:vAlign w:val="center"/>
          </w:tcPr>
          <w:p w14:paraId="3BA52823" w14:textId="77777777" w:rsidR="00864811" w:rsidRPr="006B10FB" w:rsidRDefault="00864811" w:rsidP="00F77EA9">
            <w:pPr>
              <w:rPr>
                <w:b/>
              </w:rPr>
            </w:pPr>
            <w:r w:rsidRPr="006B10FB">
              <w:rPr>
                <w:rFonts w:ascii="ＭＳ ゴシック" w:eastAsia="ＭＳ ゴシック" w:hint="eastAsia"/>
                <w:b/>
              </w:rPr>
              <w:t>4．</w:t>
            </w:r>
            <w:r w:rsidR="005F0375" w:rsidRPr="006B10FB">
              <w:rPr>
                <w:rFonts w:ascii="ＭＳ ゴシック" w:eastAsia="ＭＳ ゴシック" w:hint="eastAsia"/>
                <w:b/>
              </w:rPr>
              <w:t>役割［　　　　　　］業務担当[　　　　　　]</w:t>
            </w:r>
          </w:p>
        </w:tc>
      </w:tr>
      <w:tr w:rsidR="00864811" w:rsidRPr="006B10FB" w14:paraId="0B08436F" w14:textId="77777777">
        <w:trPr>
          <w:cantSplit/>
          <w:trHeight w:val="3244"/>
        </w:trPr>
        <w:tc>
          <w:tcPr>
            <w:tcW w:w="9030" w:type="dxa"/>
            <w:tcBorders>
              <w:top w:val="double" w:sz="4" w:space="0" w:color="auto"/>
              <w:bottom w:val="single" w:sz="4" w:space="0" w:color="auto"/>
            </w:tcBorders>
          </w:tcPr>
          <w:p w14:paraId="3BACF6EE" w14:textId="77777777" w:rsidR="00864811" w:rsidRPr="006B10FB" w:rsidRDefault="00864811" w:rsidP="00F77EA9">
            <w:pPr>
              <w:wordWrap w:val="0"/>
              <w:autoSpaceDE w:val="0"/>
              <w:autoSpaceDN w:val="0"/>
              <w:jc w:val="left"/>
            </w:pPr>
          </w:p>
          <w:p w14:paraId="7589E465" w14:textId="77777777" w:rsidR="00864811" w:rsidRPr="006B10FB" w:rsidRDefault="00864811" w:rsidP="00F77EA9">
            <w:pPr>
              <w:wordWrap w:val="0"/>
              <w:autoSpaceDE w:val="0"/>
              <w:autoSpaceDN w:val="0"/>
              <w:spacing w:line="360" w:lineRule="auto"/>
              <w:jc w:val="left"/>
            </w:pPr>
            <w:r w:rsidRPr="006B10FB">
              <w:rPr>
                <w:rFonts w:hint="eastAsia"/>
              </w:rPr>
              <w:t>住　　　　所</w:t>
            </w:r>
          </w:p>
          <w:p w14:paraId="460BF206"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5350A96B"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tab/>
            </w:r>
            <w:r w:rsidRPr="006B10FB">
              <w:rPr>
                <w:rFonts w:hint="eastAsia"/>
              </w:rPr>
              <w:t>印</w:t>
            </w:r>
          </w:p>
          <w:p w14:paraId="58805486" w14:textId="77777777" w:rsidR="00864811" w:rsidRPr="006B10FB" w:rsidRDefault="00864811" w:rsidP="00F77EA9">
            <w:pPr>
              <w:wordWrap w:val="0"/>
              <w:autoSpaceDE w:val="0"/>
              <w:autoSpaceDN w:val="0"/>
              <w:adjustRightInd w:val="0"/>
              <w:jc w:val="left"/>
            </w:pPr>
          </w:p>
          <w:p w14:paraId="4E376CAC" w14:textId="77777777" w:rsidR="00864811" w:rsidRPr="006B10FB" w:rsidRDefault="00864811" w:rsidP="00F77EA9">
            <w:pPr>
              <w:adjustRightInd w:val="0"/>
            </w:pPr>
            <w:r w:rsidRPr="006B10FB">
              <w:rPr>
                <w:rFonts w:hint="eastAsia"/>
              </w:rPr>
              <w:t>担当者　氏　名</w:t>
            </w:r>
          </w:p>
          <w:p w14:paraId="3F50F413" w14:textId="77777777" w:rsidR="00864811" w:rsidRPr="006B10FB" w:rsidRDefault="00864811" w:rsidP="00864811">
            <w:pPr>
              <w:adjustRightInd w:val="0"/>
              <w:ind w:firstLineChars="394" w:firstLine="851"/>
            </w:pPr>
            <w:r w:rsidRPr="006B10FB">
              <w:rPr>
                <w:rFonts w:hint="eastAsia"/>
              </w:rPr>
              <w:t>所　属</w:t>
            </w:r>
          </w:p>
          <w:p w14:paraId="1FB064D5" w14:textId="77777777" w:rsidR="00864811" w:rsidRPr="006B10FB" w:rsidRDefault="00864811" w:rsidP="00864811">
            <w:pPr>
              <w:adjustRightInd w:val="0"/>
              <w:ind w:firstLineChars="394" w:firstLine="851"/>
            </w:pPr>
            <w:r w:rsidRPr="006B10FB">
              <w:rPr>
                <w:rFonts w:hint="eastAsia"/>
              </w:rPr>
              <w:t>所在地</w:t>
            </w:r>
          </w:p>
          <w:p w14:paraId="4D18F062"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50CAB17F" w14:textId="77777777" w:rsidR="00864811" w:rsidRPr="006B10FB" w:rsidRDefault="00864811" w:rsidP="00864811">
            <w:pPr>
              <w:adjustRightInd w:val="0"/>
              <w:ind w:firstLineChars="394" w:firstLine="851"/>
            </w:pPr>
            <w:r w:rsidRPr="006B10FB">
              <w:rPr>
                <w:rFonts w:hint="eastAsia"/>
              </w:rPr>
              <w:t>E-mail</w:t>
            </w:r>
          </w:p>
        </w:tc>
      </w:tr>
    </w:tbl>
    <w:p w14:paraId="570FBB2F" w14:textId="77777777" w:rsidR="00864811" w:rsidRPr="006B10FB" w:rsidRDefault="00864811" w:rsidP="00864811">
      <w:pPr>
        <w:pStyle w:val="aa"/>
        <w:tabs>
          <w:tab w:val="clear" w:pos="4252"/>
          <w:tab w:val="clear" w:pos="8504"/>
          <w:tab w:val="left" w:pos="567"/>
        </w:tabs>
        <w:snapToGrid/>
        <w:ind w:left="431" w:hanging="408"/>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6678FDD6" w14:textId="77777777">
        <w:trPr>
          <w:cantSplit/>
          <w:trHeight w:val="349"/>
        </w:trPr>
        <w:tc>
          <w:tcPr>
            <w:tcW w:w="9030" w:type="dxa"/>
            <w:tcBorders>
              <w:bottom w:val="double" w:sz="4" w:space="0" w:color="auto"/>
            </w:tcBorders>
            <w:shd w:val="clear" w:color="000000" w:fill="FFFFFF"/>
            <w:vAlign w:val="center"/>
          </w:tcPr>
          <w:p w14:paraId="118CED51" w14:textId="77777777" w:rsidR="00864811" w:rsidRPr="006B10FB" w:rsidRDefault="00864811" w:rsidP="00F77EA9">
            <w:pPr>
              <w:rPr>
                <w:b/>
              </w:rPr>
            </w:pPr>
            <w:r w:rsidRPr="006B10FB">
              <w:rPr>
                <w:rFonts w:ascii="ＭＳ ゴシック" w:eastAsia="ＭＳ ゴシック" w:hint="eastAsia"/>
                <w:b/>
              </w:rPr>
              <w:t>5．</w:t>
            </w:r>
            <w:r w:rsidR="005F0375" w:rsidRPr="006B10FB">
              <w:rPr>
                <w:rFonts w:ascii="ＭＳ ゴシック" w:eastAsia="ＭＳ ゴシック" w:hint="eastAsia"/>
                <w:b/>
              </w:rPr>
              <w:t>役割［　　　　　　］業務担当[　　　　　　]</w:t>
            </w:r>
          </w:p>
        </w:tc>
      </w:tr>
      <w:tr w:rsidR="00864811" w:rsidRPr="006B10FB" w14:paraId="0B5EC9C1" w14:textId="77777777">
        <w:trPr>
          <w:cantSplit/>
          <w:trHeight w:val="3244"/>
        </w:trPr>
        <w:tc>
          <w:tcPr>
            <w:tcW w:w="9030" w:type="dxa"/>
            <w:tcBorders>
              <w:top w:val="double" w:sz="4" w:space="0" w:color="auto"/>
              <w:bottom w:val="single" w:sz="4" w:space="0" w:color="auto"/>
            </w:tcBorders>
          </w:tcPr>
          <w:p w14:paraId="4AAEEA89" w14:textId="77777777" w:rsidR="00864811" w:rsidRPr="006B10FB" w:rsidRDefault="00864811" w:rsidP="00F77EA9">
            <w:pPr>
              <w:wordWrap w:val="0"/>
              <w:autoSpaceDE w:val="0"/>
              <w:autoSpaceDN w:val="0"/>
              <w:jc w:val="left"/>
            </w:pPr>
          </w:p>
          <w:p w14:paraId="336863E9" w14:textId="77777777" w:rsidR="00864811" w:rsidRPr="006B10FB" w:rsidRDefault="00864811" w:rsidP="00F77EA9">
            <w:pPr>
              <w:wordWrap w:val="0"/>
              <w:autoSpaceDE w:val="0"/>
              <w:autoSpaceDN w:val="0"/>
              <w:spacing w:line="360" w:lineRule="auto"/>
              <w:jc w:val="left"/>
            </w:pPr>
            <w:r w:rsidRPr="006B10FB">
              <w:rPr>
                <w:rFonts w:hint="eastAsia"/>
              </w:rPr>
              <w:t>住　　　　所</w:t>
            </w:r>
          </w:p>
          <w:p w14:paraId="46CDA8D4"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5AD295EB"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tab/>
            </w:r>
            <w:r w:rsidRPr="006B10FB">
              <w:rPr>
                <w:rFonts w:hint="eastAsia"/>
              </w:rPr>
              <w:t>印</w:t>
            </w:r>
          </w:p>
          <w:p w14:paraId="5BCE4E75" w14:textId="77777777" w:rsidR="00864811" w:rsidRPr="006B10FB" w:rsidRDefault="00864811" w:rsidP="00F77EA9">
            <w:pPr>
              <w:wordWrap w:val="0"/>
              <w:autoSpaceDE w:val="0"/>
              <w:autoSpaceDN w:val="0"/>
              <w:adjustRightInd w:val="0"/>
              <w:jc w:val="left"/>
            </w:pPr>
          </w:p>
          <w:p w14:paraId="14A4C289" w14:textId="77777777" w:rsidR="00864811" w:rsidRPr="006B10FB" w:rsidRDefault="00864811" w:rsidP="00F77EA9">
            <w:pPr>
              <w:adjustRightInd w:val="0"/>
            </w:pPr>
            <w:r w:rsidRPr="006B10FB">
              <w:rPr>
                <w:rFonts w:hint="eastAsia"/>
              </w:rPr>
              <w:t>担当者　氏　名</w:t>
            </w:r>
          </w:p>
          <w:p w14:paraId="0FC7C80E" w14:textId="77777777" w:rsidR="00864811" w:rsidRPr="006B10FB" w:rsidRDefault="00864811" w:rsidP="00864811">
            <w:pPr>
              <w:adjustRightInd w:val="0"/>
              <w:ind w:firstLineChars="394" w:firstLine="851"/>
            </w:pPr>
            <w:r w:rsidRPr="006B10FB">
              <w:rPr>
                <w:rFonts w:hint="eastAsia"/>
              </w:rPr>
              <w:t>所　属</w:t>
            </w:r>
          </w:p>
          <w:p w14:paraId="7E528318" w14:textId="77777777" w:rsidR="00864811" w:rsidRPr="006B10FB" w:rsidRDefault="00864811" w:rsidP="00864811">
            <w:pPr>
              <w:adjustRightInd w:val="0"/>
              <w:ind w:firstLineChars="394" w:firstLine="851"/>
            </w:pPr>
            <w:r w:rsidRPr="006B10FB">
              <w:rPr>
                <w:rFonts w:hint="eastAsia"/>
              </w:rPr>
              <w:t>所在地</w:t>
            </w:r>
          </w:p>
          <w:p w14:paraId="3E7C30E5"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3D6CA0BA" w14:textId="77777777" w:rsidR="00864811" w:rsidRPr="006B10FB" w:rsidRDefault="00864811" w:rsidP="00864811">
            <w:pPr>
              <w:adjustRightInd w:val="0"/>
              <w:ind w:firstLineChars="394" w:firstLine="851"/>
            </w:pPr>
            <w:r w:rsidRPr="006B10FB">
              <w:rPr>
                <w:rFonts w:hint="eastAsia"/>
              </w:rPr>
              <w:t>E-mail</w:t>
            </w:r>
          </w:p>
        </w:tc>
      </w:tr>
    </w:tbl>
    <w:p w14:paraId="4E6E9DD8" w14:textId="77777777" w:rsidR="00864811" w:rsidRPr="006B10FB" w:rsidRDefault="00864811" w:rsidP="00864811">
      <w:pPr>
        <w:pStyle w:val="aa"/>
        <w:tabs>
          <w:tab w:val="clear" w:pos="4252"/>
          <w:tab w:val="clear" w:pos="8504"/>
          <w:tab w:val="left" w:pos="567"/>
        </w:tabs>
        <w:snapToGrid/>
        <w:ind w:left="431" w:hanging="408"/>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151F0847" w14:textId="77777777">
        <w:trPr>
          <w:cantSplit/>
          <w:trHeight w:val="328"/>
        </w:trPr>
        <w:tc>
          <w:tcPr>
            <w:tcW w:w="9030" w:type="dxa"/>
            <w:tcBorders>
              <w:bottom w:val="double" w:sz="4" w:space="0" w:color="auto"/>
            </w:tcBorders>
            <w:shd w:val="clear" w:color="000000" w:fill="FFFFFF"/>
            <w:vAlign w:val="center"/>
          </w:tcPr>
          <w:p w14:paraId="04AA522C" w14:textId="77777777" w:rsidR="00864811" w:rsidRPr="006B10FB" w:rsidRDefault="00864811" w:rsidP="00F77EA9">
            <w:pPr>
              <w:rPr>
                <w:b/>
              </w:rPr>
            </w:pPr>
            <w:r w:rsidRPr="006B10FB">
              <w:rPr>
                <w:rFonts w:ascii="ＭＳ ゴシック" w:eastAsia="ＭＳ ゴシック" w:hint="eastAsia"/>
                <w:b/>
              </w:rPr>
              <w:t>6．</w:t>
            </w:r>
            <w:r w:rsidR="005F0375" w:rsidRPr="006B10FB">
              <w:rPr>
                <w:rFonts w:ascii="ＭＳ ゴシック" w:eastAsia="ＭＳ ゴシック" w:hint="eastAsia"/>
                <w:b/>
              </w:rPr>
              <w:t>役割［　　　　　　］業務担当[　　　　　　]</w:t>
            </w:r>
          </w:p>
        </w:tc>
      </w:tr>
      <w:tr w:rsidR="00864811" w:rsidRPr="006B10FB" w14:paraId="7D090796" w14:textId="77777777">
        <w:trPr>
          <w:cantSplit/>
          <w:trHeight w:val="3244"/>
        </w:trPr>
        <w:tc>
          <w:tcPr>
            <w:tcW w:w="9030" w:type="dxa"/>
            <w:tcBorders>
              <w:top w:val="double" w:sz="4" w:space="0" w:color="auto"/>
              <w:bottom w:val="single" w:sz="4" w:space="0" w:color="auto"/>
            </w:tcBorders>
          </w:tcPr>
          <w:p w14:paraId="628D384C" w14:textId="77777777" w:rsidR="00864811" w:rsidRPr="006B10FB" w:rsidRDefault="00864811" w:rsidP="00F77EA9">
            <w:pPr>
              <w:pStyle w:val="ad"/>
              <w:wordWrap w:val="0"/>
              <w:autoSpaceDE w:val="0"/>
              <w:autoSpaceDN w:val="0"/>
              <w:snapToGrid/>
              <w:rPr>
                <w:noProof/>
              </w:rPr>
            </w:pPr>
          </w:p>
          <w:p w14:paraId="5EB5B7C4" w14:textId="77777777" w:rsidR="00864811" w:rsidRPr="006B10FB" w:rsidRDefault="00864811" w:rsidP="00F77EA9">
            <w:pPr>
              <w:wordWrap w:val="0"/>
              <w:autoSpaceDE w:val="0"/>
              <w:autoSpaceDN w:val="0"/>
              <w:spacing w:line="360" w:lineRule="auto"/>
              <w:jc w:val="left"/>
            </w:pPr>
            <w:r w:rsidRPr="006B10FB">
              <w:rPr>
                <w:rFonts w:hint="eastAsia"/>
              </w:rPr>
              <w:t>住　　　　所</w:t>
            </w:r>
          </w:p>
          <w:p w14:paraId="7C57B337"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4B833D17"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tab/>
            </w:r>
            <w:r w:rsidRPr="006B10FB">
              <w:rPr>
                <w:rFonts w:hint="eastAsia"/>
              </w:rPr>
              <w:t>印</w:t>
            </w:r>
          </w:p>
          <w:p w14:paraId="04CB7BCB" w14:textId="77777777" w:rsidR="00864811" w:rsidRPr="006B10FB" w:rsidRDefault="00864811" w:rsidP="00F77EA9">
            <w:pPr>
              <w:wordWrap w:val="0"/>
              <w:autoSpaceDE w:val="0"/>
              <w:autoSpaceDN w:val="0"/>
              <w:adjustRightInd w:val="0"/>
              <w:jc w:val="left"/>
            </w:pPr>
          </w:p>
          <w:p w14:paraId="0D58C575" w14:textId="77777777" w:rsidR="00864811" w:rsidRPr="006B10FB" w:rsidRDefault="00864811" w:rsidP="00F77EA9">
            <w:pPr>
              <w:adjustRightInd w:val="0"/>
            </w:pPr>
            <w:r w:rsidRPr="006B10FB">
              <w:rPr>
                <w:rFonts w:hint="eastAsia"/>
              </w:rPr>
              <w:t>担当者　氏　名</w:t>
            </w:r>
          </w:p>
          <w:p w14:paraId="219BE183" w14:textId="77777777" w:rsidR="00864811" w:rsidRPr="006B10FB" w:rsidRDefault="00864811" w:rsidP="00864811">
            <w:pPr>
              <w:adjustRightInd w:val="0"/>
              <w:ind w:firstLineChars="394" w:firstLine="851"/>
            </w:pPr>
            <w:r w:rsidRPr="006B10FB">
              <w:rPr>
                <w:rFonts w:hint="eastAsia"/>
              </w:rPr>
              <w:t>所　属</w:t>
            </w:r>
          </w:p>
          <w:p w14:paraId="7427276B" w14:textId="77777777" w:rsidR="00864811" w:rsidRPr="006B10FB" w:rsidRDefault="00864811" w:rsidP="00864811">
            <w:pPr>
              <w:adjustRightInd w:val="0"/>
              <w:ind w:firstLineChars="394" w:firstLine="851"/>
            </w:pPr>
            <w:r w:rsidRPr="006B10FB">
              <w:rPr>
                <w:rFonts w:hint="eastAsia"/>
              </w:rPr>
              <w:t>所在地</w:t>
            </w:r>
          </w:p>
          <w:p w14:paraId="1D2022FE"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74EB2C22" w14:textId="77777777" w:rsidR="00864811" w:rsidRPr="006B10FB" w:rsidRDefault="00864811" w:rsidP="00864811">
            <w:pPr>
              <w:adjustRightInd w:val="0"/>
              <w:ind w:firstLineChars="394" w:firstLine="851"/>
            </w:pPr>
            <w:r w:rsidRPr="006B10FB">
              <w:rPr>
                <w:rFonts w:hint="eastAsia"/>
              </w:rPr>
              <w:t>E-mail</w:t>
            </w:r>
          </w:p>
        </w:tc>
      </w:tr>
    </w:tbl>
    <w:p w14:paraId="5E7513C8" w14:textId="77777777" w:rsidR="003B2779" w:rsidRPr="006B10FB"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p>
    <w:p w14:paraId="4C84B719" w14:textId="77777777" w:rsidR="00864811" w:rsidRPr="006B10FB"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r w:rsidRPr="006B10FB">
        <w:rPr>
          <w:rFonts w:hint="eastAsia"/>
          <w:sz w:val="18"/>
        </w:rPr>
        <w:t>注１）</w:t>
      </w:r>
      <w:r w:rsidR="00864811" w:rsidRPr="006B10FB">
        <w:rPr>
          <w:rFonts w:hint="eastAsia"/>
          <w:sz w:val="18"/>
        </w:rPr>
        <w:t>記入欄が足りない場合は、本様式の2枚目を使用して枚数を増やすこと。</w:t>
      </w:r>
    </w:p>
    <w:p w14:paraId="1A7112F3" w14:textId="77777777" w:rsidR="00864811" w:rsidRPr="006B10FB" w:rsidRDefault="00864811" w:rsidP="001330FD">
      <w:pPr>
        <w:pStyle w:val="aa"/>
        <w:tabs>
          <w:tab w:val="clear" w:pos="4252"/>
          <w:tab w:val="clear" w:pos="8504"/>
          <w:tab w:val="left" w:pos="567"/>
          <w:tab w:val="left" w:pos="602"/>
        </w:tabs>
        <w:wordWrap w:val="0"/>
        <w:autoSpaceDE w:val="0"/>
        <w:autoSpaceDN w:val="0"/>
        <w:snapToGrid/>
        <w:spacing w:line="200" w:lineRule="exact"/>
        <w:rPr>
          <w:sz w:val="18"/>
        </w:rPr>
      </w:pPr>
    </w:p>
    <w:p w14:paraId="7EF0B815" w14:textId="77777777" w:rsidR="00A30A64" w:rsidRPr="006B10FB" w:rsidRDefault="00A30A64">
      <w:pPr>
        <w:sectPr w:rsidR="00A30A64" w:rsidRPr="006B10FB" w:rsidSect="00813E1A">
          <w:footerReference w:type="default" r:id="rId9"/>
          <w:pgSz w:w="11906" w:h="16838"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425"/>
          <w:docGrid w:type="linesAndChars" w:linePitch="350" w:charSpace="1219"/>
        </w:sectPr>
      </w:pPr>
    </w:p>
    <w:p w14:paraId="73D30C97" w14:textId="77777777"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12C32" w:rsidRPr="006B10FB">
        <w:rPr>
          <w:rFonts w:ascii="ＭＳ 明朝" w:eastAsia="ＭＳ 明朝" w:hAnsi="ＭＳ 明朝" w:hint="eastAsia"/>
        </w:rPr>
        <w:t>-3</w:t>
      </w:r>
      <w:r w:rsidRPr="006B10FB">
        <w:rPr>
          <w:rFonts w:ascii="ＭＳ 明朝" w:eastAsia="ＭＳ 明朝" w:hAnsi="ＭＳ 明朝" w:hint="eastAsia"/>
        </w:rPr>
        <w:t>）</w:t>
      </w:r>
    </w:p>
    <w:p w14:paraId="0296EC94" w14:textId="77777777" w:rsidR="00A30A64" w:rsidRPr="006B10FB" w:rsidRDefault="00A30A64">
      <w:pPr>
        <w:wordWrap w:val="0"/>
        <w:autoSpaceDE w:val="0"/>
        <w:autoSpaceDN w:val="0"/>
        <w:adjustRightInd w:val="0"/>
        <w:jc w:val="right"/>
        <w:rPr>
          <w:sz w:val="28"/>
        </w:rPr>
      </w:pPr>
      <w:r w:rsidRPr="006B10FB">
        <w:rPr>
          <w:rFonts w:ascii="Century" w:hint="eastAsia"/>
        </w:rPr>
        <w:t>平成</w:t>
      </w:r>
      <w:r w:rsidR="00E950A5" w:rsidRPr="006B10FB">
        <w:rPr>
          <w:rFonts w:hAnsi="ＭＳ 明朝" w:hint="eastAsia"/>
        </w:rPr>
        <w:t>3</w:t>
      </w:r>
      <w:r w:rsidR="00545022" w:rsidRPr="006B10FB">
        <w:rPr>
          <w:rFonts w:hAnsi="ＭＳ 明朝" w:hint="eastAsia"/>
        </w:rPr>
        <w:t>1</w:t>
      </w:r>
      <w:r w:rsidRPr="006B10FB">
        <w:rPr>
          <w:rFonts w:ascii="Century" w:hint="eastAsia"/>
        </w:rPr>
        <w:t>年</w:t>
      </w:r>
      <w:r w:rsidRPr="006B10FB">
        <w:rPr>
          <w:rFonts w:hint="eastAsia"/>
        </w:rPr>
        <w:t xml:space="preserve">　　月　　日</w:t>
      </w:r>
    </w:p>
    <w:p w14:paraId="72FE96A5" w14:textId="18E18753" w:rsidR="00A30A64" w:rsidRPr="006B10FB" w:rsidRDefault="00D911D8" w:rsidP="00DD2148">
      <w:pPr>
        <w:autoSpaceDE w:val="0"/>
        <w:autoSpaceDN w:val="0"/>
        <w:adjustRightInd w:val="0"/>
        <w:jc w:val="center"/>
        <w:rPr>
          <w:sz w:val="28"/>
        </w:rPr>
      </w:pPr>
      <w:r w:rsidRPr="006B10FB">
        <w:rPr>
          <w:rFonts w:hint="eastAsia"/>
          <w:sz w:val="28"/>
        </w:rPr>
        <w:t>委　任　状（代表</w:t>
      </w:r>
      <w:r w:rsidR="000A52A0" w:rsidRPr="006B10FB">
        <w:rPr>
          <w:rFonts w:hint="eastAsia"/>
          <w:sz w:val="28"/>
        </w:rPr>
        <w:t>企業</w:t>
      </w:r>
      <w:r w:rsidR="00A30A64" w:rsidRPr="006B10FB">
        <w:rPr>
          <w:rFonts w:hint="eastAsia"/>
          <w:sz w:val="28"/>
        </w:rPr>
        <w:t>）</w:t>
      </w:r>
    </w:p>
    <w:p w14:paraId="2BE63094" w14:textId="77777777" w:rsidR="00A30A64" w:rsidRPr="006B10FB" w:rsidRDefault="00A30A64">
      <w:pPr>
        <w:pStyle w:val="a3"/>
        <w:adjustRightInd w:val="0"/>
      </w:pPr>
    </w:p>
    <w:p w14:paraId="38E27941" w14:textId="77777777" w:rsidR="00A30A64" w:rsidRPr="006B10FB" w:rsidRDefault="00545022">
      <w:pPr>
        <w:wordWrap w:val="0"/>
        <w:autoSpaceDE w:val="0"/>
        <w:autoSpaceDN w:val="0"/>
        <w:adjustRightInd w:val="0"/>
        <w:rPr>
          <w:sz w:val="28"/>
        </w:rPr>
      </w:pPr>
      <w:r w:rsidRPr="006B10FB">
        <w:rPr>
          <w:rFonts w:hint="eastAsia"/>
          <w:sz w:val="28"/>
        </w:rPr>
        <w:t>豊橋</w:t>
      </w:r>
      <w:r w:rsidR="008F76A1" w:rsidRPr="006B10FB">
        <w:rPr>
          <w:rFonts w:hint="eastAsia"/>
          <w:sz w:val="28"/>
        </w:rPr>
        <w:t>市</w:t>
      </w:r>
      <w:r w:rsidR="00F77262" w:rsidRPr="006B10FB">
        <w:rPr>
          <w:rFonts w:hint="eastAsia"/>
          <w:sz w:val="28"/>
        </w:rPr>
        <w:t xml:space="preserve">長　</w:t>
      </w:r>
      <w:r w:rsidRPr="006B10FB">
        <w:rPr>
          <w:rFonts w:hint="eastAsia"/>
          <w:sz w:val="28"/>
        </w:rPr>
        <w:t>佐原</w:t>
      </w:r>
      <w:r w:rsidR="00397E93" w:rsidRPr="006B10FB">
        <w:rPr>
          <w:rFonts w:hint="eastAsia"/>
          <w:sz w:val="28"/>
        </w:rPr>
        <w:t xml:space="preserve">　</w:t>
      </w:r>
      <w:r w:rsidRPr="006B10FB">
        <w:rPr>
          <w:rFonts w:hint="eastAsia"/>
          <w:sz w:val="28"/>
        </w:rPr>
        <w:t>光一</w:t>
      </w:r>
      <w:r w:rsidR="00A30A64" w:rsidRPr="006B10FB">
        <w:rPr>
          <w:rFonts w:hint="eastAsia"/>
          <w:sz w:val="28"/>
        </w:rPr>
        <w:t xml:space="preserve">　様</w:t>
      </w:r>
    </w:p>
    <w:p w14:paraId="63528422" w14:textId="77777777" w:rsidR="00A30A64" w:rsidRPr="006B10FB" w:rsidRDefault="00A30A64">
      <w:pPr>
        <w:pStyle w:val="a3"/>
        <w:tabs>
          <w:tab w:val="right" w:pos="3828"/>
          <w:tab w:val="left" w:pos="4111"/>
          <w:tab w:val="right" w:pos="8789"/>
        </w:tabs>
        <w:adjustRightInd w:val="0"/>
      </w:pPr>
    </w:p>
    <w:p w14:paraId="6FA3FE2A" w14:textId="77777777" w:rsidR="00A30A64" w:rsidRPr="006B10FB" w:rsidRDefault="00A30A64">
      <w:pPr>
        <w:pStyle w:val="a3"/>
        <w:tabs>
          <w:tab w:val="right" w:pos="3828"/>
          <w:tab w:val="left" w:pos="4111"/>
          <w:tab w:val="right" w:pos="8787"/>
        </w:tabs>
        <w:adjustRightInd w:val="0"/>
      </w:pPr>
    </w:p>
    <w:p w14:paraId="015A8E18" w14:textId="630CAC13" w:rsidR="00A30A64" w:rsidRPr="006B10FB" w:rsidRDefault="00A30A64">
      <w:pPr>
        <w:tabs>
          <w:tab w:val="right" w:pos="3828"/>
          <w:tab w:val="left" w:pos="4111"/>
          <w:tab w:val="right" w:pos="8787"/>
        </w:tabs>
        <w:adjustRightInd w:val="0"/>
        <w:ind w:left="1272"/>
      </w:pPr>
      <w:r w:rsidRPr="006B10FB">
        <w:rPr>
          <w:rFonts w:hint="eastAsia"/>
        </w:rPr>
        <w:t>構成</w:t>
      </w:r>
      <w:r w:rsidR="00031732" w:rsidRPr="006B10FB">
        <w:rPr>
          <w:rFonts w:hint="eastAsia"/>
        </w:rPr>
        <w:t>企業</w:t>
      </w:r>
      <w:r w:rsidRPr="006B10FB">
        <w:rPr>
          <w:rFonts w:hint="eastAsia"/>
        </w:rPr>
        <w:t xml:space="preserve">　住　　　　所</w:t>
      </w:r>
    </w:p>
    <w:p w14:paraId="0A09D383"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36040330"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52FB0910" w14:textId="77777777" w:rsidR="00A30A64" w:rsidRPr="006B10FB" w:rsidRDefault="00A30A64">
      <w:pPr>
        <w:tabs>
          <w:tab w:val="right" w:pos="3828"/>
          <w:tab w:val="left" w:pos="4111"/>
          <w:tab w:val="right" w:pos="8787"/>
        </w:tabs>
        <w:adjustRightInd w:val="0"/>
        <w:ind w:left="1272"/>
      </w:pPr>
    </w:p>
    <w:p w14:paraId="03978B06" w14:textId="35388F68" w:rsidR="00A30A64" w:rsidRPr="006B10FB" w:rsidRDefault="00A30A64">
      <w:pPr>
        <w:tabs>
          <w:tab w:val="right" w:pos="3828"/>
          <w:tab w:val="left" w:pos="4111"/>
          <w:tab w:val="right" w:pos="8787"/>
        </w:tabs>
        <w:adjustRightInd w:val="0"/>
        <w:ind w:left="1272"/>
      </w:pPr>
      <w:r w:rsidRPr="006B10FB">
        <w:rPr>
          <w:rFonts w:hint="eastAsia"/>
        </w:rPr>
        <w:t>構成</w:t>
      </w:r>
      <w:r w:rsidR="00031732" w:rsidRPr="006B10FB">
        <w:rPr>
          <w:rFonts w:hint="eastAsia"/>
        </w:rPr>
        <w:t>企業</w:t>
      </w:r>
      <w:r w:rsidRPr="006B10FB">
        <w:rPr>
          <w:rFonts w:hint="eastAsia"/>
        </w:rPr>
        <w:t xml:space="preserve">　住　　　　所</w:t>
      </w:r>
    </w:p>
    <w:p w14:paraId="67BD2158"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5DB527B3"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09C0EC1A" w14:textId="77777777" w:rsidR="00A30A64" w:rsidRPr="006B10FB" w:rsidRDefault="00A30A64">
      <w:pPr>
        <w:tabs>
          <w:tab w:val="right" w:pos="3828"/>
          <w:tab w:val="left" w:pos="4111"/>
          <w:tab w:val="right" w:pos="8787"/>
        </w:tabs>
        <w:adjustRightInd w:val="0"/>
        <w:ind w:left="1272"/>
      </w:pPr>
    </w:p>
    <w:p w14:paraId="492E4E67" w14:textId="12D93F45" w:rsidR="00A30A64" w:rsidRPr="006B10FB" w:rsidRDefault="00A30A64">
      <w:pPr>
        <w:tabs>
          <w:tab w:val="right" w:pos="3828"/>
          <w:tab w:val="left" w:pos="4111"/>
          <w:tab w:val="right" w:pos="8787"/>
        </w:tabs>
        <w:adjustRightInd w:val="0"/>
        <w:ind w:left="1272"/>
      </w:pPr>
      <w:r w:rsidRPr="006B10FB">
        <w:rPr>
          <w:rFonts w:hint="eastAsia"/>
        </w:rPr>
        <w:t>構成</w:t>
      </w:r>
      <w:r w:rsidR="00031732" w:rsidRPr="006B10FB">
        <w:rPr>
          <w:rFonts w:hint="eastAsia"/>
        </w:rPr>
        <w:t>企業</w:t>
      </w:r>
      <w:r w:rsidRPr="006B10FB">
        <w:rPr>
          <w:rFonts w:hint="eastAsia"/>
        </w:rPr>
        <w:t xml:space="preserve">　住　　　　所</w:t>
      </w:r>
    </w:p>
    <w:p w14:paraId="10829EA9"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7E0D79AE"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66020291" w14:textId="77777777" w:rsidR="00A30A64" w:rsidRPr="006B10FB" w:rsidRDefault="00A30A64">
      <w:pPr>
        <w:tabs>
          <w:tab w:val="right" w:pos="3828"/>
          <w:tab w:val="left" w:pos="4111"/>
          <w:tab w:val="right" w:pos="8787"/>
        </w:tabs>
        <w:adjustRightInd w:val="0"/>
        <w:ind w:left="1272"/>
      </w:pPr>
    </w:p>
    <w:p w14:paraId="76296657" w14:textId="50922BB2" w:rsidR="00A30A64" w:rsidRPr="006B10FB" w:rsidRDefault="005F0375">
      <w:pPr>
        <w:tabs>
          <w:tab w:val="right" w:pos="3828"/>
          <w:tab w:val="left" w:pos="4111"/>
          <w:tab w:val="right" w:pos="8787"/>
        </w:tabs>
        <w:adjustRightInd w:val="0"/>
        <w:ind w:left="1272"/>
      </w:pPr>
      <w:r w:rsidRPr="006B10FB">
        <w:rPr>
          <w:rFonts w:hint="eastAsia"/>
        </w:rPr>
        <w:t>協力</w:t>
      </w:r>
      <w:r w:rsidR="00031732" w:rsidRPr="006B10FB">
        <w:rPr>
          <w:rFonts w:hint="eastAsia"/>
        </w:rPr>
        <w:t>企業</w:t>
      </w:r>
      <w:r w:rsidR="00A30A64" w:rsidRPr="006B10FB">
        <w:rPr>
          <w:rFonts w:hint="eastAsia"/>
        </w:rPr>
        <w:t xml:space="preserve">　住　　　　所</w:t>
      </w:r>
    </w:p>
    <w:p w14:paraId="2D480680"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3F2E2FBF"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69EA84A8" w14:textId="77777777" w:rsidR="00A30A64" w:rsidRPr="006B10FB" w:rsidRDefault="00A30A64">
      <w:pPr>
        <w:tabs>
          <w:tab w:val="right" w:pos="3828"/>
          <w:tab w:val="left" w:pos="4111"/>
          <w:tab w:val="right" w:pos="8787"/>
        </w:tabs>
        <w:adjustRightInd w:val="0"/>
        <w:ind w:left="1272"/>
      </w:pPr>
    </w:p>
    <w:p w14:paraId="64F00BCD" w14:textId="338A5B8E" w:rsidR="00A30A64" w:rsidRPr="006B10FB" w:rsidRDefault="005F0375">
      <w:pPr>
        <w:tabs>
          <w:tab w:val="right" w:pos="3828"/>
          <w:tab w:val="left" w:pos="4111"/>
          <w:tab w:val="right" w:pos="8787"/>
        </w:tabs>
        <w:adjustRightInd w:val="0"/>
        <w:ind w:left="1272"/>
      </w:pPr>
      <w:r w:rsidRPr="006B10FB">
        <w:rPr>
          <w:rFonts w:hint="eastAsia"/>
        </w:rPr>
        <w:t>協力</w:t>
      </w:r>
      <w:r w:rsidR="00031732" w:rsidRPr="006B10FB">
        <w:rPr>
          <w:rFonts w:hint="eastAsia"/>
        </w:rPr>
        <w:t>企業</w:t>
      </w:r>
      <w:r w:rsidR="00A30A64" w:rsidRPr="006B10FB">
        <w:rPr>
          <w:rFonts w:hint="eastAsia"/>
        </w:rPr>
        <w:t xml:space="preserve">　住　　　　所</w:t>
      </w:r>
    </w:p>
    <w:p w14:paraId="6801B174"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2401A441"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6E0727C7" w14:textId="77777777" w:rsidR="00A30A64" w:rsidRPr="006B10FB" w:rsidRDefault="00A30A64">
      <w:pPr>
        <w:tabs>
          <w:tab w:val="right" w:pos="3828"/>
          <w:tab w:val="left" w:pos="4111"/>
          <w:tab w:val="right" w:pos="8789"/>
        </w:tabs>
        <w:adjustRightInd w:val="0"/>
      </w:pPr>
    </w:p>
    <w:p w14:paraId="238DF927" w14:textId="77777777" w:rsidR="00A30A64" w:rsidRPr="006B10FB" w:rsidRDefault="00A30A64">
      <w:pPr>
        <w:tabs>
          <w:tab w:val="right" w:pos="3828"/>
          <w:tab w:val="left" w:pos="4111"/>
          <w:tab w:val="right" w:pos="8787"/>
        </w:tabs>
        <w:adjustRightInd w:val="0"/>
      </w:pPr>
    </w:p>
    <w:p w14:paraId="189C0A63" w14:textId="056B8F93" w:rsidR="00A30A64" w:rsidRPr="006B10FB" w:rsidRDefault="00A30A64">
      <w:pPr>
        <w:tabs>
          <w:tab w:val="right" w:pos="3828"/>
          <w:tab w:val="left" w:pos="4111"/>
          <w:tab w:val="right" w:pos="8787"/>
        </w:tabs>
        <w:adjustRightInd w:val="0"/>
      </w:pPr>
      <w:r w:rsidRPr="006B10FB">
        <w:rPr>
          <w:rFonts w:hint="eastAsia"/>
        </w:rPr>
        <w:t xml:space="preserve">　私は、右記のグループ代表</w:t>
      </w:r>
      <w:r w:rsidR="000A52A0" w:rsidRPr="006B10FB">
        <w:rPr>
          <w:rFonts w:hint="eastAsia"/>
        </w:rPr>
        <w:t>企業</w:t>
      </w:r>
      <w:r w:rsidRPr="006B10FB">
        <w:rPr>
          <w:rFonts w:hint="eastAsia"/>
        </w:rPr>
        <w:t>代表者</w:t>
      </w:r>
      <w:r w:rsidR="00875CA5" w:rsidRPr="006B10FB">
        <w:rPr>
          <w:rFonts w:hint="eastAsia"/>
        </w:rPr>
        <w:t>を代理人と定め、参加表明書の提出日から</w:t>
      </w:r>
      <w:r w:rsidR="00F77262" w:rsidRPr="006B10FB">
        <w:rPr>
          <w:rFonts w:hint="eastAsia"/>
        </w:rPr>
        <w:t>SPC</w:t>
      </w:r>
      <w:r w:rsidR="00875CA5" w:rsidRPr="006B10FB">
        <w:rPr>
          <w:rFonts w:hint="eastAsia"/>
        </w:rPr>
        <w:t>設立日まで、「</w:t>
      </w:r>
      <w:r w:rsidR="00545022" w:rsidRPr="006B10FB">
        <w:rPr>
          <w:rFonts w:hint="eastAsia"/>
        </w:rPr>
        <w:t>豊橋市新学校給食共同調理場（仮称）整備等事業</w:t>
      </w:r>
      <w:r w:rsidR="00875CA5" w:rsidRPr="006B10FB">
        <w:rPr>
          <w:rFonts w:hint="eastAsia"/>
        </w:rPr>
        <w:t>」に係る</w:t>
      </w:r>
      <w:r w:rsidR="00545022" w:rsidRPr="006B10FB">
        <w:rPr>
          <w:rFonts w:hint="eastAsia"/>
        </w:rPr>
        <w:t>豊橋</w:t>
      </w:r>
      <w:r w:rsidRPr="006B10FB">
        <w:rPr>
          <w:rFonts w:hint="eastAsia"/>
        </w:rPr>
        <w:t>市との契約について、次の権限を委任します。</w:t>
      </w:r>
    </w:p>
    <w:p w14:paraId="35473ACD" w14:textId="77777777" w:rsidR="00A30A64" w:rsidRPr="006B10FB" w:rsidRDefault="00A30A64">
      <w:pPr>
        <w:tabs>
          <w:tab w:val="right" w:pos="3828"/>
          <w:tab w:val="left" w:pos="4111"/>
          <w:tab w:val="right" w:pos="8789"/>
        </w:tabs>
        <w:adjustRightInd w:val="0"/>
      </w:pPr>
    </w:p>
    <w:p w14:paraId="08A7A537" w14:textId="77777777" w:rsidR="00A30A64" w:rsidRPr="006B10FB" w:rsidRDefault="00A30A64">
      <w:pPr>
        <w:tabs>
          <w:tab w:val="right" w:pos="3828"/>
          <w:tab w:val="left" w:pos="4111"/>
          <w:tab w:val="right" w:pos="8789"/>
        </w:tabs>
        <w:adjustRightInd w:val="0"/>
      </w:pPr>
    </w:p>
    <w:p w14:paraId="2279E12F" w14:textId="77777777" w:rsidR="00A30A64" w:rsidRPr="006B10FB" w:rsidRDefault="00A30A64">
      <w:pPr>
        <w:tabs>
          <w:tab w:val="right" w:pos="3828"/>
          <w:tab w:val="left" w:pos="4111"/>
          <w:tab w:val="right" w:pos="8789"/>
        </w:tabs>
        <w:adjustRightInd w:val="0"/>
      </w:pPr>
    </w:p>
    <w:p w14:paraId="38C09660" w14:textId="77777777" w:rsidR="00A30A64" w:rsidRPr="006B10FB" w:rsidRDefault="00A30A64">
      <w:pPr>
        <w:tabs>
          <w:tab w:val="right" w:pos="3828"/>
          <w:tab w:val="left" w:pos="4111"/>
          <w:tab w:val="right" w:pos="8787"/>
        </w:tabs>
        <w:adjustRightInd w:val="0"/>
      </w:pPr>
    </w:p>
    <w:p w14:paraId="4F55B398" w14:textId="77777777" w:rsidR="00A30A64" w:rsidRPr="006B10FB" w:rsidRDefault="00A30A64">
      <w:pPr>
        <w:pStyle w:val="a3"/>
        <w:tabs>
          <w:tab w:val="right" w:pos="3828"/>
          <w:tab w:val="left" w:pos="4111"/>
          <w:tab w:val="right" w:pos="8787"/>
        </w:tabs>
        <w:adjustRightInd w:val="0"/>
      </w:pPr>
    </w:p>
    <w:p w14:paraId="25D7BC71" w14:textId="77777777" w:rsidR="00A30A64" w:rsidRPr="006B10FB" w:rsidRDefault="00A30A64">
      <w:pPr>
        <w:tabs>
          <w:tab w:val="right" w:pos="3828"/>
          <w:tab w:val="left" w:pos="4111"/>
          <w:tab w:val="right" w:pos="8787"/>
        </w:tabs>
        <w:adjustRightInd w:val="0"/>
      </w:pPr>
    </w:p>
    <w:p w14:paraId="6064F5F1" w14:textId="77777777" w:rsidR="00A30A64" w:rsidRPr="006B10FB" w:rsidRDefault="00A30A64">
      <w:pPr>
        <w:tabs>
          <w:tab w:val="right" w:pos="8787"/>
        </w:tabs>
        <w:wordWrap w:val="0"/>
        <w:autoSpaceDE w:val="0"/>
        <w:autoSpaceDN w:val="0"/>
        <w:adjustRightInd w:val="0"/>
        <w:ind w:left="1559"/>
        <w:rPr>
          <w:sz w:val="24"/>
        </w:rPr>
      </w:pPr>
      <w:r w:rsidRPr="006B10FB">
        <w:rPr>
          <w:rFonts w:hint="eastAsia"/>
          <w:sz w:val="24"/>
        </w:rPr>
        <w:t>代理人</w:t>
      </w:r>
    </w:p>
    <w:p w14:paraId="1C3C15EA" w14:textId="77777777" w:rsidR="00A30A64" w:rsidRPr="006B10FB" w:rsidRDefault="00A30A64">
      <w:pPr>
        <w:pStyle w:val="a3"/>
        <w:adjustRightInd w:val="0"/>
      </w:pPr>
    </w:p>
    <w:p w14:paraId="4821730C" w14:textId="426C818D" w:rsidR="00A30A64" w:rsidRPr="006B10FB" w:rsidRDefault="00A30A64">
      <w:pPr>
        <w:adjustRightInd w:val="0"/>
        <w:ind w:left="2205"/>
      </w:pPr>
      <w:r w:rsidRPr="006B10FB">
        <w:rPr>
          <w:rFonts w:hint="eastAsia"/>
        </w:rPr>
        <w:t>代表</w:t>
      </w:r>
      <w:r w:rsidR="000A52A0" w:rsidRPr="006B10FB">
        <w:rPr>
          <w:rFonts w:hint="eastAsia"/>
        </w:rPr>
        <w:t>企業</w:t>
      </w:r>
      <w:r w:rsidRPr="006B10FB">
        <w:rPr>
          <w:rFonts w:hint="eastAsia"/>
        </w:rPr>
        <w:t>代表者</w:t>
      </w:r>
    </w:p>
    <w:p w14:paraId="46476050" w14:textId="77777777" w:rsidR="00A30A64" w:rsidRPr="006B10FB" w:rsidRDefault="00A30A64">
      <w:pPr>
        <w:adjustRightInd w:val="0"/>
        <w:ind w:leftChars="987" w:left="2205" w:firstLineChars="200" w:firstLine="447"/>
      </w:pPr>
      <w:r w:rsidRPr="006B10FB">
        <w:rPr>
          <w:rFonts w:hint="eastAsia"/>
        </w:rPr>
        <w:t>住　　　　所</w:t>
      </w:r>
    </w:p>
    <w:p w14:paraId="3B46A572" w14:textId="77777777" w:rsidR="00A30A64" w:rsidRPr="006B10FB" w:rsidRDefault="00A30A64" w:rsidP="00FD4B0A">
      <w:pPr>
        <w:adjustRightInd w:val="0"/>
        <w:ind w:leftChars="987" w:left="2205" w:firstLineChars="208" w:firstLine="465"/>
      </w:pPr>
      <w:r w:rsidRPr="006B10FB">
        <w:rPr>
          <w:rFonts w:hint="eastAsia"/>
        </w:rPr>
        <w:t>商号又は名称</w:t>
      </w:r>
    </w:p>
    <w:p w14:paraId="2045CBBA" w14:textId="77777777" w:rsidR="00A30A64" w:rsidRPr="006B10FB" w:rsidRDefault="00A30A64">
      <w:pPr>
        <w:tabs>
          <w:tab w:val="left" w:pos="8222"/>
        </w:tabs>
        <w:adjustRightInd w:val="0"/>
        <w:ind w:leftChars="987" w:left="2205" w:firstLineChars="200" w:firstLine="447"/>
      </w:pPr>
      <w:r w:rsidRPr="006B10FB">
        <w:rPr>
          <w:rFonts w:hint="eastAsia"/>
        </w:rPr>
        <w:t>代　 表 　者</w:t>
      </w:r>
      <w:r w:rsidRPr="006B10FB">
        <w:rPr>
          <w:rFonts w:hint="eastAsia"/>
        </w:rPr>
        <w:tab/>
        <w:t>印</w:t>
      </w:r>
    </w:p>
    <w:p w14:paraId="30A552B9" w14:textId="77777777" w:rsidR="00A30A64" w:rsidRPr="006B10FB" w:rsidRDefault="00A30A64" w:rsidP="00346AE6">
      <w:pPr>
        <w:adjustRightInd w:val="0"/>
      </w:pPr>
    </w:p>
    <w:p w14:paraId="516346DE" w14:textId="77777777" w:rsidR="00A30A64" w:rsidRPr="006B10FB" w:rsidRDefault="00A30A64">
      <w:pPr>
        <w:pStyle w:val="a3"/>
        <w:adjustRightInd w:val="0"/>
      </w:pPr>
    </w:p>
    <w:p w14:paraId="68A28D4F" w14:textId="77777777" w:rsidR="00A30A64" w:rsidRPr="006B10FB" w:rsidRDefault="00A30A64">
      <w:pPr>
        <w:adjustRightInd w:val="0"/>
      </w:pPr>
    </w:p>
    <w:p w14:paraId="3F1407A9" w14:textId="77777777" w:rsidR="00A30A64" w:rsidRPr="006B10FB" w:rsidRDefault="00A30A64">
      <w:pPr>
        <w:adjustRightInd w:val="0"/>
        <w:ind w:left="1560"/>
        <w:rPr>
          <w:sz w:val="24"/>
        </w:rPr>
      </w:pPr>
      <w:r w:rsidRPr="006B10FB">
        <w:rPr>
          <w:rFonts w:hint="eastAsia"/>
          <w:sz w:val="24"/>
        </w:rPr>
        <w:t>委任事項</w:t>
      </w:r>
    </w:p>
    <w:p w14:paraId="7E76B0D0" w14:textId="77777777" w:rsidR="00A30A64" w:rsidRPr="006B10FB" w:rsidRDefault="00A30A64">
      <w:pPr>
        <w:pStyle w:val="a3"/>
        <w:adjustRightInd w:val="0"/>
      </w:pPr>
    </w:p>
    <w:p w14:paraId="2A6A1446" w14:textId="77777777" w:rsidR="00A30A64" w:rsidRPr="006B10FB" w:rsidRDefault="00A30A64" w:rsidP="003A1E53">
      <w:pPr>
        <w:adjustRightInd w:val="0"/>
        <w:ind w:leftChars="1000" w:left="2235"/>
      </w:pPr>
      <w:r w:rsidRPr="006B10FB">
        <w:rPr>
          <w:rFonts w:hint="eastAsia"/>
        </w:rPr>
        <w:t>1．</w:t>
      </w:r>
      <w:r w:rsidR="00F252F6" w:rsidRPr="006B10FB">
        <w:rPr>
          <w:rFonts w:hint="eastAsia"/>
        </w:rPr>
        <w:t xml:space="preserve"> </w:t>
      </w:r>
      <w:r w:rsidR="00BE0510" w:rsidRPr="006B10FB">
        <w:rPr>
          <w:rFonts w:hint="eastAsia"/>
        </w:rPr>
        <w:t>下記事業に関する</w:t>
      </w:r>
      <w:r w:rsidRPr="006B10FB">
        <w:rPr>
          <w:rFonts w:hint="eastAsia"/>
        </w:rPr>
        <w:t>参加表明について</w:t>
      </w:r>
    </w:p>
    <w:p w14:paraId="42988CE2" w14:textId="77777777" w:rsidR="00A30A64" w:rsidRPr="006B10FB" w:rsidRDefault="00A30A64" w:rsidP="003A1E53">
      <w:pPr>
        <w:ind w:leftChars="1000" w:left="2235"/>
      </w:pPr>
      <w:r w:rsidRPr="006B10FB">
        <w:rPr>
          <w:rFonts w:hint="eastAsia"/>
        </w:rPr>
        <w:t>2．</w:t>
      </w:r>
      <w:r w:rsidR="00F252F6" w:rsidRPr="006B10FB">
        <w:rPr>
          <w:rFonts w:hint="eastAsia"/>
        </w:rPr>
        <w:t xml:space="preserve"> </w:t>
      </w:r>
      <w:r w:rsidR="00BE0510" w:rsidRPr="006B10FB">
        <w:rPr>
          <w:rFonts w:hint="eastAsia"/>
        </w:rPr>
        <w:t>下記事業に関する</w:t>
      </w:r>
      <w:r w:rsidRPr="006B10FB">
        <w:rPr>
          <w:rFonts w:hint="eastAsia"/>
        </w:rPr>
        <w:t>参加資格審査申請について</w:t>
      </w:r>
    </w:p>
    <w:p w14:paraId="71619091" w14:textId="77777777" w:rsidR="00A30A64" w:rsidRPr="006B10FB" w:rsidRDefault="00A30A64" w:rsidP="003A1E53">
      <w:pPr>
        <w:adjustRightInd w:val="0"/>
        <w:ind w:leftChars="1000" w:left="2235"/>
      </w:pPr>
      <w:r w:rsidRPr="006B10FB">
        <w:rPr>
          <w:rFonts w:hint="eastAsia"/>
        </w:rPr>
        <w:t>3．</w:t>
      </w:r>
      <w:r w:rsidR="00F252F6" w:rsidRPr="006B10FB">
        <w:rPr>
          <w:rFonts w:hint="eastAsia"/>
        </w:rPr>
        <w:t xml:space="preserve"> </w:t>
      </w:r>
      <w:r w:rsidR="00BE0510" w:rsidRPr="006B10FB">
        <w:rPr>
          <w:rFonts w:hint="eastAsia"/>
        </w:rPr>
        <w:t>下記事業に関する参加</w:t>
      </w:r>
      <w:r w:rsidRPr="006B10FB">
        <w:rPr>
          <w:rFonts w:hint="eastAsia"/>
        </w:rPr>
        <w:t>辞退について</w:t>
      </w:r>
    </w:p>
    <w:p w14:paraId="46F3FC0B" w14:textId="77777777" w:rsidR="00A30A64" w:rsidRPr="006B10FB" w:rsidRDefault="00A30A64" w:rsidP="003A1E53">
      <w:pPr>
        <w:adjustRightInd w:val="0"/>
        <w:ind w:leftChars="1000" w:left="2235"/>
      </w:pPr>
      <w:r w:rsidRPr="006B10FB">
        <w:rPr>
          <w:rFonts w:hint="eastAsia"/>
        </w:rPr>
        <w:t>4．</w:t>
      </w:r>
      <w:r w:rsidR="00F252F6" w:rsidRPr="006B10FB">
        <w:rPr>
          <w:rFonts w:hint="eastAsia"/>
        </w:rPr>
        <w:t xml:space="preserve"> </w:t>
      </w:r>
      <w:r w:rsidR="00F40D31" w:rsidRPr="006B10FB">
        <w:rPr>
          <w:rFonts w:hint="eastAsia"/>
        </w:rPr>
        <w:t>下記事業に関する参加</w:t>
      </w:r>
      <w:r w:rsidR="00B4081C" w:rsidRPr="006B10FB">
        <w:rPr>
          <w:rFonts w:hint="eastAsia"/>
        </w:rPr>
        <w:t>及び</w:t>
      </w:r>
      <w:r w:rsidRPr="006B10FB">
        <w:rPr>
          <w:rFonts w:hint="eastAsia"/>
        </w:rPr>
        <w:t>提案について</w:t>
      </w:r>
    </w:p>
    <w:p w14:paraId="19190518" w14:textId="77777777" w:rsidR="00A30A64" w:rsidRPr="006B10FB" w:rsidRDefault="00A30A64" w:rsidP="003A1E53">
      <w:pPr>
        <w:adjustRightInd w:val="0"/>
        <w:ind w:leftChars="1000" w:left="2235"/>
      </w:pPr>
      <w:r w:rsidRPr="006B10FB">
        <w:rPr>
          <w:rFonts w:hint="eastAsia"/>
        </w:rPr>
        <w:t>5．</w:t>
      </w:r>
      <w:r w:rsidR="00F252F6" w:rsidRPr="006B10FB">
        <w:rPr>
          <w:rFonts w:hint="eastAsia"/>
        </w:rPr>
        <w:t xml:space="preserve"> </w:t>
      </w:r>
      <w:r w:rsidRPr="006B10FB">
        <w:rPr>
          <w:rFonts w:hint="eastAsia"/>
        </w:rPr>
        <w:t>下記事業に関する</w:t>
      </w:r>
      <w:r w:rsidR="00F77262" w:rsidRPr="006B10FB">
        <w:rPr>
          <w:rFonts w:hint="eastAsia"/>
        </w:rPr>
        <w:t>SPC</w:t>
      </w:r>
      <w:r w:rsidRPr="006B10FB">
        <w:rPr>
          <w:rFonts w:hint="eastAsia"/>
        </w:rPr>
        <w:t>設立までの契約に関することについて</w:t>
      </w:r>
    </w:p>
    <w:p w14:paraId="6FE52E0D" w14:textId="77777777" w:rsidR="00A30A64" w:rsidRPr="006B10FB" w:rsidRDefault="00A30A64" w:rsidP="003A1E53">
      <w:pPr>
        <w:adjustRightInd w:val="0"/>
        <w:ind w:leftChars="1000" w:left="2235"/>
      </w:pPr>
      <w:r w:rsidRPr="006B10FB">
        <w:rPr>
          <w:rFonts w:hint="eastAsia"/>
        </w:rPr>
        <w:t>6．</w:t>
      </w:r>
      <w:r w:rsidR="00F252F6" w:rsidRPr="006B10FB">
        <w:rPr>
          <w:rFonts w:hint="eastAsia"/>
        </w:rPr>
        <w:t xml:space="preserve"> </w:t>
      </w:r>
      <w:r w:rsidRPr="006B10FB">
        <w:rPr>
          <w:rFonts w:hint="eastAsia"/>
        </w:rPr>
        <w:t>復代理人の選任について</w:t>
      </w:r>
    </w:p>
    <w:p w14:paraId="46249BBD" w14:textId="77777777" w:rsidR="00A30A64" w:rsidRPr="006B10FB" w:rsidRDefault="00A30A64">
      <w:pPr>
        <w:adjustRightInd w:val="0"/>
      </w:pPr>
    </w:p>
    <w:p w14:paraId="0577749C" w14:textId="77777777" w:rsidR="00A30A64" w:rsidRPr="006B10FB" w:rsidRDefault="00A30A64">
      <w:pPr>
        <w:adjustRightInd w:val="0"/>
      </w:pPr>
    </w:p>
    <w:p w14:paraId="52C13B12" w14:textId="77777777" w:rsidR="00A30A64" w:rsidRPr="006B10FB" w:rsidRDefault="00A30A64">
      <w:pPr>
        <w:tabs>
          <w:tab w:val="right" w:pos="3828"/>
          <w:tab w:val="left" w:pos="4111"/>
          <w:tab w:val="right" w:pos="8787"/>
        </w:tabs>
        <w:adjustRightInd w:val="0"/>
        <w:ind w:left="1560"/>
        <w:rPr>
          <w:sz w:val="24"/>
        </w:rPr>
      </w:pPr>
      <w:bookmarkStart w:id="5" w:name="OLE_LINK2"/>
      <w:r w:rsidRPr="006B10FB">
        <w:rPr>
          <w:rFonts w:hint="eastAsia"/>
          <w:sz w:val="24"/>
        </w:rPr>
        <w:t>事業名</w:t>
      </w:r>
    </w:p>
    <w:p w14:paraId="5A03F66E" w14:textId="77777777" w:rsidR="00A30A64" w:rsidRPr="006B10FB" w:rsidRDefault="00A30A64">
      <w:pPr>
        <w:tabs>
          <w:tab w:val="right" w:pos="3828"/>
          <w:tab w:val="left" w:pos="4111"/>
          <w:tab w:val="right" w:pos="8787"/>
        </w:tabs>
        <w:adjustRightInd w:val="0"/>
        <w:rPr>
          <w:sz w:val="24"/>
        </w:rPr>
      </w:pPr>
    </w:p>
    <w:bookmarkEnd w:id="5"/>
    <w:p w14:paraId="6511D272" w14:textId="77777777" w:rsidR="00A30A64" w:rsidRPr="006B10FB" w:rsidRDefault="00545022" w:rsidP="00F75285">
      <w:pPr>
        <w:adjustRightInd w:val="0"/>
        <w:jc w:val="center"/>
      </w:pPr>
      <w:r w:rsidRPr="006B10FB">
        <w:rPr>
          <w:rFonts w:hint="eastAsia"/>
        </w:rPr>
        <w:t>豊橋市新学校共同調理場（仮称）</w:t>
      </w:r>
      <w:r w:rsidR="00F75285" w:rsidRPr="006B10FB">
        <w:rPr>
          <w:rFonts w:hint="eastAsia"/>
        </w:rPr>
        <w:t>整備等事業</w:t>
      </w:r>
    </w:p>
    <w:p w14:paraId="77C33C3F" w14:textId="77777777" w:rsidR="00A30A64" w:rsidRPr="006B10FB" w:rsidRDefault="00A30A64" w:rsidP="00346AE6">
      <w:pPr>
        <w:adjustRightInd w:val="0"/>
      </w:pPr>
    </w:p>
    <w:p w14:paraId="17EB3F1D" w14:textId="77777777" w:rsidR="00A30A64" w:rsidRPr="006B10FB" w:rsidRDefault="00A30A64" w:rsidP="00346AE6">
      <w:pPr>
        <w:tabs>
          <w:tab w:val="right" w:pos="3828"/>
          <w:tab w:val="left" w:pos="4111"/>
          <w:tab w:val="right" w:pos="8787"/>
        </w:tabs>
        <w:adjustRightInd w:val="0"/>
        <w:rPr>
          <w:sz w:val="24"/>
        </w:rPr>
      </w:pPr>
    </w:p>
    <w:p w14:paraId="36E109B0" w14:textId="77777777" w:rsidR="00A30A64" w:rsidRPr="006B10FB" w:rsidRDefault="00A30A64" w:rsidP="00346AE6">
      <w:pPr>
        <w:tabs>
          <w:tab w:val="right" w:pos="3828"/>
          <w:tab w:val="left" w:pos="4111"/>
          <w:tab w:val="right" w:pos="8787"/>
        </w:tabs>
        <w:adjustRightInd w:val="0"/>
        <w:rPr>
          <w:sz w:val="24"/>
        </w:rPr>
      </w:pPr>
    </w:p>
    <w:p w14:paraId="723D69B8" w14:textId="77777777" w:rsidR="00A30A64" w:rsidRPr="006B10FB" w:rsidRDefault="00A30A64">
      <w:pPr>
        <w:adjustRightInd w:val="0"/>
        <w:ind w:left="1484"/>
      </w:pPr>
      <w:r w:rsidRPr="006B10FB">
        <w:rPr>
          <w:rFonts w:hint="eastAsia"/>
        </w:rPr>
        <w:t>備考：上記委任事項は参考に示したものである。</w:t>
      </w:r>
    </w:p>
    <w:p w14:paraId="390DAE4E" w14:textId="77777777" w:rsidR="00A30A64" w:rsidRPr="006B10FB" w:rsidRDefault="00A30A64">
      <w:pPr>
        <w:adjustRightInd w:val="0"/>
      </w:pPr>
    </w:p>
    <w:p w14:paraId="5CE4C6EB" w14:textId="77777777" w:rsidR="00A30A64" w:rsidRPr="006B10FB" w:rsidRDefault="00A30A64" w:rsidP="00346AE6">
      <w:pPr>
        <w:adjustRightInd w:val="0"/>
      </w:pPr>
    </w:p>
    <w:p w14:paraId="4FB00461" w14:textId="77777777" w:rsidR="00A30A64" w:rsidRPr="006B10FB" w:rsidRDefault="00A30A64">
      <w:pPr>
        <w:pStyle w:val="a4"/>
        <w:adjustRightInd w:val="0"/>
      </w:pPr>
    </w:p>
    <w:p w14:paraId="2EA4E35E" w14:textId="77777777" w:rsidR="00A30A64" w:rsidRPr="006B10FB" w:rsidRDefault="00A30A64"/>
    <w:p w14:paraId="06B356BB" w14:textId="77777777" w:rsidR="00A30A64" w:rsidRPr="006B10FB" w:rsidRDefault="00A30A64"/>
    <w:p w14:paraId="291305A6" w14:textId="77777777" w:rsidR="00A30A64" w:rsidRPr="006B10FB" w:rsidRDefault="00A30A64"/>
    <w:p w14:paraId="59CC703E" w14:textId="77777777" w:rsidR="00A30A64" w:rsidRPr="006B10FB" w:rsidRDefault="00A30A64">
      <w:pPr>
        <w:sectPr w:rsidR="00A30A64" w:rsidRPr="006B10FB" w:rsidSect="00813E1A">
          <w:pgSz w:w="23814" w:h="16840" w:orient="landscape" w:code="8"/>
          <w:pgMar w:top="1418" w:right="1418" w:bottom="1701" w:left="1418" w:header="851" w:footer="170" w:gutter="0"/>
          <w:pgBorders>
            <w:top w:val="single" w:sz="4" w:space="31" w:color="auto"/>
            <w:left w:val="single" w:sz="4" w:space="31" w:color="auto"/>
            <w:bottom w:val="single" w:sz="4" w:space="31" w:color="auto"/>
            <w:right w:val="single" w:sz="4" w:space="31" w:color="auto"/>
          </w:pgBorders>
          <w:cols w:num="2" w:space="1134"/>
          <w:docGrid w:type="linesAndChars" w:linePitch="361" w:charSpace="2755"/>
        </w:sectPr>
      </w:pPr>
    </w:p>
    <w:p w14:paraId="12FAEA8B" w14:textId="77777777" w:rsidR="00A30A64" w:rsidRPr="006B10FB" w:rsidRDefault="00B8604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B7A33" w:rsidRPr="006B10FB">
        <w:rPr>
          <w:rFonts w:ascii="ＭＳ 明朝" w:eastAsia="ＭＳ 明朝" w:hAnsi="ＭＳ 明朝" w:hint="eastAsia"/>
        </w:rPr>
        <w:t>-4</w:t>
      </w:r>
      <w:r w:rsidR="00A30A64" w:rsidRPr="006B10FB">
        <w:rPr>
          <w:rFonts w:ascii="ＭＳ 明朝" w:eastAsia="ＭＳ 明朝" w:hAnsi="ＭＳ 明朝" w:hint="eastAsia"/>
        </w:rPr>
        <w:t>）</w:t>
      </w:r>
    </w:p>
    <w:p w14:paraId="3F049F2D" w14:textId="77777777" w:rsidR="00A30A64" w:rsidRPr="006B10FB" w:rsidRDefault="00A30A64">
      <w:pPr>
        <w:wordWrap w:val="0"/>
        <w:autoSpaceDE w:val="0"/>
        <w:autoSpaceDN w:val="0"/>
        <w:adjustRightInd w:val="0"/>
        <w:jc w:val="right"/>
        <w:rPr>
          <w:sz w:val="28"/>
        </w:rPr>
      </w:pPr>
      <w:r w:rsidRPr="006B10FB">
        <w:rPr>
          <w:rFonts w:ascii="Century" w:hint="eastAsia"/>
        </w:rPr>
        <w:t>平成</w:t>
      </w:r>
      <w:r w:rsidR="00E950A5" w:rsidRPr="006B10FB">
        <w:rPr>
          <w:rFonts w:hAnsi="ＭＳ 明朝" w:hint="eastAsia"/>
        </w:rPr>
        <w:t>3</w:t>
      </w:r>
      <w:r w:rsidR="00545022" w:rsidRPr="006B10FB">
        <w:rPr>
          <w:rFonts w:hAnsi="ＭＳ 明朝" w:hint="eastAsia"/>
        </w:rPr>
        <w:t>1</w:t>
      </w:r>
      <w:r w:rsidRPr="006B10FB">
        <w:rPr>
          <w:rFonts w:ascii="Century" w:hint="eastAsia"/>
        </w:rPr>
        <w:t>年</w:t>
      </w:r>
      <w:r w:rsidRPr="006B10FB">
        <w:rPr>
          <w:rFonts w:hint="eastAsia"/>
        </w:rPr>
        <w:t xml:space="preserve">　　月　　日</w:t>
      </w:r>
    </w:p>
    <w:p w14:paraId="2F5B6288" w14:textId="77777777" w:rsidR="00A30A64" w:rsidRPr="006B10FB" w:rsidRDefault="00A30A64">
      <w:pPr>
        <w:snapToGrid w:val="0"/>
        <w:jc w:val="center"/>
        <w:rPr>
          <w:sz w:val="28"/>
        </w:rPr>
      </w:pPr>
      <w:r w:rsidRPr="006B10FB">
        <w:rPr>
          <w:rFonts w:hint="eastAsia"/>
          <w:sz w:val="28"/>
        </w:rPr>
        <w:t>委　任　状（受任者）</w:t>
      </w:r>
    </w:p>
    <w:p w14:paraId="5FDFC56F" w14:textId="77777777" w:rsidR="00A30A64" w:rsidRPr="006B10FB" w:rsidRDefault="00A30A64">
      <w:pPr>
        <w:pStyle w:val="a3"/>
        <w:adjustRightInd w:val="0"/>
      </w:pPr>
    </w:p>
    <w:p w14:paraId="26A61ED9" w14:textId="77777777" w:rsidR="00A30A64" w:rsidRPr="006B10FB" w:rsidRDefault="009C1ED2">
      <w:pPr>
        <w:wordWrap w:val="0"/>
        <w:autoSpaceDE w:val="0"/>
        <w:autoSpaceDN w:val="0"/>
        <w:adjustRightInd w:val="0"/>
        <w:rPr>
          <w:sz w:val="28"/>
        </w:rPr>
      </w:pPr>
      <w:r w:rsidRPr="006B10FB">
        <w:rPr>
          <w:rFonts w:hint="eastAsia"/>
          <w:sz w:val="28"/>
        </w:rPr>
        <w:t>豊橋</w:t>
      </w:r>
      <w:r w:rsidR="00F77262" w:rsidRPr="006B10FB">
        <w:rPr>
          <w:rFonts w:hint="eastAsia"/>
          <w:sz w:val="28"/>
        </w:rPr>
        <w:t xml:space="preserve">市長　</w:t>
      </w:r>
      <w:r w:rsidRPr="006B10FB">
        <w:rPr>
          <w:rFonts w:hint="eastAsia"/>
          <w:sz w:val="28"/>
        </w:rPr>
        <w:t>佐原</w:t>
      </w:r>
      <w:r w:rsidR="00397E93" w:rsidRPr="006B10FB">
        <w:rPr>
          <w:rFonts w:hint="eastAsia"/>
          <w:sz w:val="28"/>
        </w:rPr>
        <w:t xml:space="preserve">　</w:t>
      </w:r>
      <w:r w:rsidRPr="006B10FB">
        <w:rPr>
          <w:rFonts w:hint="eastAsia"/>
          <w:sz w:val="28"/>
        </w:rPr>
        <w:t>光一</w:t>
      </w:r>
      <w:r w:rsidR="00A30A64" w:rsidRPr="006B10FB">
        <w:rPr>
          <w:rFonts w:hint="eastAsia"/>
          <w:sz w:val="28"/>
        </w:rPr>
        <w:t xml:space="preserve">　様</w:t>
      </w:r>
    </w:p>
    <w:p w14:paraId="4DFA3769" w14:textId="77777777" w:rsidR="00A30A64" w:rsidRPr="006B10FB" w:rsidRDefault="00A30A64">
      <w:pPr>
        <w:pStyle w:val="a3"/>
        <w:wordWrap w:val="0"/>
        <w:autoSpaceDE w:val="0"/>
        <w:autoSpaceDN w:val="0"/>
        <w:adjustRightInd w:val="0"/>
      </w:pPr>
    </w:p>
    <w:p w14:paraId="132C830D" w14:textId="77777777" w:rsidR="00A30A64" w:rsidRPr="006B10FB" w:rsidRDefault="00A30A64"/>
    <w:p w14:paraId="2DAC3D46" w14:textId="56E346EE" w:rsidR="00A30A64" w:rsidRPr="006B10FB" w:rsidRDefault="00A30A64">
      <w:pPr>
        <w:wordWrap w:val="0"/>
        <w:autoSpaceDE w:val="0"/>
        <w:autoSpaceDN w:val="0"/>
        <w:adjustRightInd w:val="0"/>
        <w:ind w:left="567"/>
      </w:pPr>
      <w:r w:rsidRPr="006B10FB">
        <w:rPr>
          <w:rFonts w:hint="eastAsia"/>
        </w:rPr>
        <w:t>代表</w:t>
      </w:r>
      <w:r w:rsidR="000A52A0" w:rsidRPr="006B10FB">
        <w:rPr>
          <w:rFonts w:hint="eastAsia"/>
        </w:rPr>
        <w:t>企業</w:t>
      </w:r>
      <w:r w:rsidRPr="006B10FB">
        <w:rPr>
          <w:rFonts w:hint="eastAsia"/>
        </w:rPr>
        <w:t>代表者</w:t>
      </w:r>
    </w:p>
    <w:p w14:paraId="43B77F12" w14:textId="77777777" w:rsidR="00A30A64" w:rsidRPr="006B10FB" w:rsidRDefault="00A30A64">
      <w:pPr>
        <w:wordWrap w:val="0"/>
        <w:autoSpaceDE w:val="0"/>
        <w:autoSpaceDN w:val="0"/>
        <w:adjustRightInd w:val="0"/>
        <w:ind w:left="992"/>
      </w:pPr>
      <w:r w:rsidRPr="006B10FB">
        <w:rPr>
          <w:rFonts w:hint="eastAsia"/>
        </w:rPr>
        <w:t>住　　　　所</w:t>
      </w:r>
    </w:p>
    <w:p w14:paraId="7192AACE" w14:textId="77777777" w:rsidR="00A30A64" w:rsidRPr="006B10FB" w:rsidRDefault="00A30A64">
      <w:pPr>
        <w:wordWrap w:val="0"/>
        <w:autoSpaceDE w:val="0"/>
        <w:autoSpaceDN w:val="0"/>
        <w:adjustRightInd w:val="0"/>
        <w:ind w:left="992"/>
      </w:pPr>
      <w:r w:rsidRPr="006B10FB">
        <w:rPr>
          <w:rFonts w:hint="eastAsia"/>
        </w:rPr>
        <w:t>商号又は名称</w:t>
      </w:r>
    </w:p>
    <w:p w14:paraId="22AF95CD" w14:textId="77777777" w:rsidR="00A30A64" w:rsidRPr="006B10FB" w:rsidRDefault="00A30A64">
      <w:pPr>
        <w:tabs>
          <w:tab w:val="left" w:pos="8343"/>
        </w:tabs>
        <w:wordWrap w:val="0"/>
        <w:autoSpaceDE w:val="0"/>
        <w:autoSpaceDN w:val="0"/>
        <w:adjustRightInd w:val="0"/>
        <w:ind w:left="992"/>
      </w:pPr>
      <w:r w:rsidRPr="006B10FB">
        <w:rPr>
          <w:rFonts w:hint="eastAsia"/>
        </w:rPr>
        <w:t>代　 表　 者</w:t>
      </w:r>
      <w:r w:rsidRPr="006B10FB">
        <w:rPr>
          <w:rFonts w:hint="eastAsia"/>
        </w:rPr>
        <w:tab/>
        <w:t>印</w:t>
      </w:r>
    </w:p>
    <w:p w14:paraId="4512A1C7" w14:textId="77777777" w:rsidR="00A30A64" w:rsidRPr="006B10FB" w:rsidRDefault="00A30A64">
      <w:pPr>
        <w:tabs>
          <w:tab w:val="right" w:pos="8787"/>
        </w:tabs>
        <w:wordWrap w:val="0"/>
        <w:autoSpaceDE w:val="0"/>
        <w:autoSpaceDN w:val="0"/>
        <w:adjustRightInd w:val="0"/>
      </w:pPr>
    </w:p>
    <w:p w14:paraId="76D533FE" w14:textId="77777777" w:rsidR="00A30A64" w:rsidRPr="006B10FB" w:rsidRDefault="00A30A64">
      <w:pPr>
        <w:tabs>
          <w:tab w:val="right" w:pos="8787"/>
        </w:tabs>
        <w:wordWrap w:val="0"/>
        <w:autoSpaceDE w:val="0"/>
        <w:autoSpaceDN w:val="0"/>
        <w:adjustRightInd w:val="0"/>
      </w:pPr>
    </w:p>
    <w:p w14:paraId="6C389C45" w14:textId="77777777" w:rsidR="00A30A64" w:rsidRPr="006B10FB" w:rsidRDefault="00A30A64" w:rsidP="007D4F20">
      <w:pPr>
        <w:pStyle w:val="af8"/>
        <w:ind w:leftChars="200" w:left="424" w:firstLine="212"/>
      </w:pPr>
      <w:r w:rsidRPr="006B10FB">
        <w:rPr>
          <w:rFonts w:hint="eastAsia"/>
        </w:rPr>
        <w:t>私は、下記の者を代</w:t>
      </w:r>
      <w:r w:rsidR="00875CA5" w:rsidRPr="006B10FB">
        <w:rPr>
          <w:rFonts w:hint="eastAsia"/>
        </w:rPr>
        <w:t>理人と定め、参加表明書の提出日から</w:t>
      </w:r>
      <w:r w:rsidR="00F77262" w:rsidRPr="006B10FB">
        <w:rPr>
          <w:rFonts w:hint="eastAsia"/>
        </w:rPr>
        <w:t>SPC</w:t>
      </w:r>
      <w:r w:rsidR="00875CA5" w:rsidRPr="006B10FB">
        <w:rPr>
          <w:rFonts w:hint="eastAsia"/>
        </w:rPr>
        <w:t>設立日までの期間、「</w:t>
      </w:r>
      <w:r w:rsidR="004A55AE" w:rsidRPr="006B10FB">
        <w:rPr>
          <w:rFonts w:hint="eastAsia"/>
        </w:rPr>
        <w:t>豊橋市新学校給食共同調理場（仮称）整備等事業</w:t>
      </w:r>
      <w:r w:rsidR="00F77262" w:rsidRPr="006B10FB">
        <w:rPr>
          <w:rFonts w:hint="eastAsia"/>
        </w:rPr>
        <w:t>」に係る</w:t>
      </w:r>
      <w:r w:rsidR="004A55AE" w:rsidRPr="006B10FB">
        <w:rPr>
          <w:rFonts w:hint="eastAsia"/>
        </w:rPr>
        <w:t>豊橋</w:t>
      </w:r>
      <w:r w:rsidRPr="006B10FB">
        <w:rPr>
          <w:rFonts w:hint="eastAsia"/>
        </w:rPr>
        <w:t>市との契約について、次の権限を委任します。</w:t>
      </w:r>
    </w:p>
    <w:p w14:paraId="52CFECCA" w14:textId="77777777" w:rsidR="00A30A64" w:rsidRPr="006B10FB" w:rsidRDefault="00A30A64">
      <w:pPr>
        <w:tabs>
          <w:tab w:val="right" w:pos="8787"/>
        </w:tabs>
        <w:wordWrap w:val="0"/>
        <w:autoSpaceDE w:val="0"/>
        <w:autoSpaceDN w:val="0"/>
        <w:adjustRightInd w:val="0"/>
      </w:pPr>
    </w:p>
    <w:p w14:paraId="0DBBE69D" w14:textId="77777777" w:rsidR="00A30A64" w:rsidRPr="006B10FB" w:rsidRDefault="00A30A64">
      <w:pPr>
        <w:wordWrap w:val="0"/>
        <w:autoSpaceDE w:val="0"/>
        <w:autoSpaceDN w:val="0"/>
        <w:adjustRightInd w:val="0"/>
        <w:ind w:left="420"/>
      </w:pPr>
      <w:r w:rsidRPr="006B10FB">
        <w:rPr>
          <w:rFonts w:hint="eastAsia"/>
        </w:rPr>
        <w:t>受任者</w:t>
      </w:r>
    </w:p>
    <w:p w14:paraId="7C8AD7B8" w14:textId="77777777" w:rsidR="00A30A64" w:rsidRPr="006B10FB" w:rsidRDefault="00A30A64">
      <w:pPr>
        <w:wordWrap w:val="0"/>
        <w:autoSpaceDE w:val="0"/>
        <w:autoSpaceDN w:val="0"/>
        <w:adjustRightInd w:val="0"/>
        <w:ind w:left="1050"/>
      </w:pPr>
      <w:r w:rsidRPr="006B10FB">
        <w:rPr>
          <w:rFonts w:hint="eastAsia"/>
        </w:rPr>
        <w:t>住　　　　所</w:t>
      </w:r>
    </w:p>
    <w:p w14:paraId="7582A101" w14:textId="77777777" w:rsidR="00A30A64" w:rsidRPr="006B10FB" w:rsidRDefault="00A30A64">
      <w:pPr>
        <w:wordWrap w:val="0"/>
        <w:autoSpaceDE w:val="0"/>
        <w:autoSpaceDN w:val="0"/>
        <w:adjustRightInd w:val="0"/>
        <w:ind w:left="1050"/>
      </w:pPr>
      <w:r w:rsidRPr="006B10FB">
        <w:rPr>
          <w:rFonts w:hint="eastAsia"/>
        </w:rPr>
        <w:t>商号又は名称</w:t>
      </w:r>
    </w:p>
    <w:p w14:paraId="2F67AA9C" w14:textId="77777777" w:rsidR="00A30A64" w:rsidRPr="006B10FB" w:rsidRDefault="00A30A64">
      <w:pPr>
        <w:wordWrap w:val="0"/>
        <w:autoSpaceDE w:val="0"/>
        <w:autoSpaceDN w:val="0"/>
        <w:adjustRightInd w:val="0"/>
        <w:ind w:left="1050"/>
      </w:pPr>
      <w:r w:rsidRPr="006B10FB">
        <w:rPr>
          <w:rFonts w:hint="eastAsia"/>
        </w:rPr>
        <w:t>役　 職　 名</w:t>
      </w:r>
    </w:p>
    <w:p w14:paraId="3708F744" w14:textId="77777777" w:rsidR="00A30A64" w:rsidRPr="006B10FB" w:rsidRDefault="00A30A64">
      <w:pPr>
        <w:wordWrap w:val="0"/>
        <w:autoSpaceDE w:val="0"/>
        <w:autoSpaceDN w:val="0"/>
        <w:adjustRightInd w:val="0"/>
        <w:ind w:left="1050"/>
      </w:pPr>
      <w:r w:rsidRPr="006B10FB">
        <w:rPr>
          <w:rFonts w:hint="eastAsia"/>
        </w:rPr>
        <w:t>氏　　　　名</w:t>
      </w:r>
    </w:p>
    <w:p w14:paraId="6E02C850" w14:textId="77777777" w:rsidR="00A30A64" w:rsidRPr="006B10FB" w:rsidRDefault="00A30A64">
      <w:pPr>
        <w:tabs>
          <w:tab w:val="right" w:pos="8787"/>
        </w:tabs>
        <w:wordWrap w:val="0"/>
        <w:autoSpaceDE w:val="0"/>
        <w:autoSpaceDN w:val="0"/>
        <w:adjustRightInd w:val="0"/>
      </w:pPr>
    </w:p>
    <w:p w14:paraId="7BCB9261" w14:textId="77777777" w:rsidR="00A30A64" w:rsidRPr="006B10FB" w:rsidRDefault="00A30A64">
      <w:pPr>
        <w:wordWrap w:val="0"/>
        <w:autoSpaceDE w:val="0"/>
        <w:autoSpaceDN w:val="0"/>
        <w:adjustRightInd w:val="0"/>
        <w:ind w:left="420"/>
      </w:pPr>
      <w:r w:rsidRPr="006B10FB">
        <w:rPr>
          <w:rFonts w:hint="eastAsia"/>
        </w:rPr>
        <w:t>委任事項</w:t>
      </w:r>
    </w:p>
    <w:p w14:paraId="4BBB940A" w14:textId="77777777" w:rsidR="00A30A64" w:rsidRPr="006B10FB" w:rsidRDefault="00F252F6" w:rsidP="00F252F6">
      <w:pPr>
        <w:adjustRightInd w:val="0"/>
        <w:ind w:left="993"/>
      </w:pPr>
      <w:r w:rsidRPr="006B10FB">
        <w:rPr>
          <w:rFonts w:hint="eastAsia"/>
        </w:rPr>
        <w:t xml:space="preserve">1. </w:t>
      </w:r>
      <w:r w:rsidR="00F40D31" w:rsidRPr="006B10FB">
        <w:rPr>
          <w:rFonts w:hint="eastAsia"/>
        </w:rPr>
        <w:t>上記事業に関する</w:t>
      </w:r>
      <w:r w:rsidR="00A30A64" w:rsidRPr="006B10FB">
        <w:rPr>
          <w:rFonts w:hint="eastAsia"/>
        </w:rPr>
        <w:t>参加表明について</w:t>
      </w:r>
    </w:p>
    <w:p w14:paraId="762B26C3" w14:textId="77777777" w:rsidR="00A30A64" w:rsidRPr="006B10FB" w:rsidRDefault="00F252F6" w:rsidP="00F252F6">
      <w:pPr>
        <w:adjustRightInd w:val="0"/>
        <w:ind w:left="993"/>
      </w:pPr>
      <w:r w:rsidRPr="006B10FB">
        <w:rPr>
          <w:rFonts w:hint="eastAsia"/>
        </w:rPr>
        <w:t xml:space="preserve">2. </w:t>
      </w:r>
      <w:r w:rsidR="00F40D31" w:rsidRPr="006B10FB">
        <w:rPr>
          <w:rFonts w:hint="eastAsia"/>
        </w:rPr>
        <w:t>上記事業に関する</w:t>
      </w:r>
      <w:r w:rsidR="00A30A64" w:rsidRPr="006B10FB">
        <w:rPr>
          <w:rFonts w:hint="eastAsia"/>
        </w:rPr>
        <w:t>参加資格審査申請について</w:t>
      </w:r>
    </w:p>
    <w:p w14:paraId="707AEC97" w14:textId="77777777" w:rsidR="00A30A64" w:rsidRPr="006B10FB" w:rsidRDefault="00F252F6" w:rsidP="00F252F6">
      <w:pPr>
        <w:adjustRightInd w:val="0"/>
        <w:ind w:left="993"/>
      </w:pPr>
      <w:r w:rsidRPr="006B10FB">
        <w:rPr>
          <w:rFonts w:hint="eastAsia"/>
        </w:rPr>
        <w:t xml:space="preserve">3. </w:t>
      </w:r>
      <w:r w:rsidR="00F40D31" w:rsidRPr="006B10FB">
        <w:rPr>
          <w:rFonts w:hint="eastAsia"/>
        </w:rPr>
        <w:t>上記事業に関する参加</w:t>
      </w:r>
      <w:r w:rsidR="00A30A64" w:rsidRPr="006B10FB">
        <w:rPr>
          <w:rFonts w:hint="eastAsia"/>
        </w:rPr>
        <w:t>辞退について</w:t>
      </w:r>
    </w:p>
    <w:p w14:paraId="36D35079" w14:textId="77777777" w:rsidR="00A30A64" w:rsidRPr="006B10FB" w:rsidRDefault="00F252F6" w:rsidP="00F252F6">
      <w:pPr>
        <w:adjustRightInd w:val="0"/>
        <w:ind w:left="993"/>
      </w:pPr>
      <w:r w:rsidRPr="006B10FB">
        <w:rPr>
          <w:rFonts w:hint="eastAsia"/>
        </w:rPr>
        <w:t xml:space="preserve">4. </w:t>
      </w:r>
      <w:r w:rsidR="00F40D31" w:rsidRPr="006B10FB">
        <w:rPr>
          <w:rFonts w:hint="eastAsia"/>
        </w:rPr>
        <w:t>上記事業に関する参加</w:t>
      </w:r>
      <w:r w:rsidR="00FD4B0A" w:rsidRPr="006B10FB">
        <w:rPr>
          <w:rFonts w:hint="eastAsia"/>
        </w:rPr>
        <w:t>及び</w:t>
      </w:r>
      <w:r w:rsidR="00A30A64" w:rsidRPr="006B10FB">
        <w:rPr>
          <w:rFonts w:hint="eastAsia"/>
        </w:rPr>
        <w:t>提案について</w:t>
      </w:r>
    </w:p>
    <w:p w14:paraId="63C2EFEC" w14:textId="77777777" w:rsidR="00A30A64" w:rsidRPr="006B10FB" w:rsidRDefault="00F252F6" w:rsidP="00F252F6">
      <w:pPr>
        <w:adjustRightInd w:val="0"/>
        <w:ind w:left="993"/>
      </w:pPr>
      <w:r w:rsidRPr="006B10FB">
        <w:rPr>
          <w:rFonts w:hint="eastAsia"/>
        </w:rPr>
        <w:t xml:space="preserve">5. </w:t>
      </w:r>
      <w:r w:rsidR="00A30A64" w:rsidRPr="006B10FB">
        <w:rPr>
          <w:rFonts w:hint="eastAsia"/>
        </w:rPr>
        <w:t>上記事業に関する</w:t>
      </w:r>
      <w:r w:rsidR="00A364ED" w:rsidRPr="006B10FB">
        <w:rPr>
          <w:rFonts w:hint="eastAsia"/>
        </w:rPr>
        <w:t>SPC</w:t>
      </w:r>
      <w:r w:rsidR="00A30A64" w:rsidRPr="006B10FB">
        <w:rPr>
          <w:rFonts w:hint="eastAsia"/>
        </w:rPr>
        <w:t>設立までの契約に関することについて</w:t>
      </w:r>
    </w:p>
    <w:p w14:paraId="487B12E4" w14:textId="77777777" w:rsidR="00A30A64" w:rsidRPr="006B10FB" w:rsidRDefault="00A30A64" w:rsidP="00C5507D">
      <w:pPr>
        <w:adjustRightInd w:val="0"/>
      </w:pPr>
    </w:p>
    <w:p w14:paraId="34908CB8" w14:textId="77777777" w:rsidR="00A30A64" w:rsidRPr="006B10FB" w:rsidRDefault="003D253E" w:rsidP="00C5507D">
      <w:pPr>
        <w:adjustRightInd w:val="0"/>
      </w:pPr>
      <w:r w:rsidRPr="006B10FB">
        <w:rPr>
          <w:noProof/>
        </w:rPr>
        <mc:AlternateContent>
          <mc:Choice Requires="wps">
            <w:drawing>
              <wp:anchor distT="0" distB="0" distL="114300" distR="114300" simplePos="0" relativeHeight="251648000" behindDoc="0" locked="0" layoutInCell="1" allowOverlap="1" wp14:anchorId="5050EC32" wp14:editId="4B8215CD">
                <wp:simplePos x="0" y="0"/>
                <wp:positionH relativeFrom="column">
                  <wp:posOffset>2311400</wp:posOffset>
                </wp:positionH>
                <wp:positionV relativeFrom="paragraph">
                  <wp:posOffset>46990</wp:posOffset>
                </wp:positionV>
                <wp:extent cx="1133475" cy="1332230"/>
                <wp:effectExtent l="0" t="0" r="0" b="0"/>
                <wp:wrapNone/>
                <wp:docPr id="64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380A66" id="Rectangle 102" o:spid="_x0000_s1026" style="position:absolute;left:0;text-align:left;margin-left:182pt;margin-top:3.7pt;width:89.25pt;height:104.9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ELhgIAAA8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" filled="f" strokecolor="gray"/>
            </w:pict>
          </mc:Fallback>
        </mc:AlternateContent>
      </w:r>
    </w:p>
    <w:p w14:paraId="28734B28" w14:textId="77777777" w:rsidR="00A30A64" w:rsidRPr="006B10FB" w:rsidRDefault="00A30A64">
      <w:pPr>
        <w:wordWrap w:val="0"/>
        <w:autoSpaceDE w:val="0"/>
        <w:autoSpaceDN w:val="0"/>
        <w:adjustRightInd w:val="0"/>
        <w:jc w:val="center"/>
      </w:pPr>
      <w:r w:rsidRPr="006B10FB">
        <w:rPr>
          <w:rFonts w:hint="eastAsia"/>
        </w:rPr>
        <w:t>受任者使用印鑑</w:t>
      </w:r>
    </w:p>
    <w:p w14:paraId="6A170EFA" w14:textId="77777777" w:rsidR="00F77262" w:rsidRPr="006B10FB" w:rsidRDefault="00F77262" w:rsidP="00F77262">
      <w:pPr>
        <w:autoSpaceDE w:val="0"/>
        <w:autoSpaceDN w:val="0"/>
        <w:adjustRightInd w:val="0"/>
        <w:jc w:val="center"/>
      </w:pPr>
    </w:p>
    <w:p w14:paraId="11A677AC" w14:textId="77777777" w:rsidR="00A30A64" w:rsidRPr="006B10FB" w:rsidRDefault="00A30A64" w:rsidP="00F77262">
      <w:pPr>
        <w:autoSpaceDE w:val="0"/>
        <w:autoSpaceDN w:val="0"/>
        <w:adjustRightInd w:val="0"/>
        <w:jc w:val="center"/>
      </w:pPr>
      <w:r w:rsidRPr="006B10FB">
        <w:rPr>
          <w:rFonts w:hint="eastAsia"/>
        </w:rPr>
        <w:t>印</w:t>
      </w:r>
    </w:p>
    <w:p w14:paraId="3A49B5B6" w14:textId="77777777" w:rsidR="00A30A64" w:rsidRPr="006B10FB" w:rsidRDefault="00A30A64" w:rsidP="00C5507D">
      <w:pPr>
        <w:wordWrap w:val="0"/>
        <w:autoSpaceDE w:val="0"/>
        <w:autoSpaceDN w:val="0"/>
        <w:adjustRightInd w:val="0"/>
      </w:pPr>
    </w:p>
    <w:p w14:paraId="38CCD1BF" w14:textId="77777777" w:rsidR="00F77262" w:rsidRPr="006B10FB" w:rsidRDefault="00F77262" w:rsidP="00C5507D">
      <w:pPr>
        <w:wordWrap w:val="0"/>
        <w:autoSpaceDE w:val="0"/>
        <w:autoSpaceDN w:val="0"/>
        <w:adjustRightInd w:val="0"/>
      </w:pPr>
    </w:p>
    <w:p w14:paraId="249762EE" w14:textId="77777777" w:rsidR="00A30A64" w:rsidRPr="006B10FB" w:rsidRDefault="00A30A64">
      <w:pPr>
        <w:wordWrap w:val="0"/>
        <w:autoSpaceDE w:val="0"/>
        <w:autoSpaceDN w:val="0"/>
        <w:adjustRightInd w:val="0"/>
        <w:ind w:left="420"/>
      </w:pPr>
      <w:r w:rsidRPr="006B10FB">
        <w:rPr>
          <w:rFonts w:hint="eastAsia"/>
        </w:rPr>
        <w:t>備考：上記委任事項は参考に示したものである。</w:t>
      </w:r>
    </w:p>
    <w:p w14:paraId="5EBB166E" w14:textId="77777777" w:rsidR="00A30A64" w:rsidRPr="006B10FB" w:rsidRDefault="00A30A64" w:rsidP="00183764">
      <w:pPr>
        <w:pStyle w:val="1"/>
        <w:numPr>
          <w:ilvl w:val="0"/>
          <w:numId w:val="0"/>
        </w:numPr>
        <w:ind w:left="450" w:hanging="450"/>
        <w:rPr>
          <w:rFonts w:ascii="ＭＳ 明朝" w:eastAsia="ＭＳ 明朝" w:hAnsi="ＭＳ 明朝"/>
        </w:rPr>
      </w:pPr>
      <w:r w:rsidRPr="006B10FB">
        <w:br w:type="page"/>
      </w:r>
      <w:r w:rsidR="00B86047"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B7A33" w:rsidRPr="006B10FB">
        <w:rPr>
          <w:rFonts w:ascii="ＭＳ 明朝" w:eastAsia="ＭＳ 明朝" w:hAnsi="ＭＳ 明朝" w:hint="eastAsia"/>
        </w:rPr>
        <w:t>-5</w:t>
      </w:r>
      <w:r w:rsidRPr="006B10FB">
        <w:rPr>
          <w:rFonts w:ascii="ＭＳ 明朝" w:eastAsia="ＭＳ 明朝" w:hAnsi="ＭＳ 明朝" w:hint="eastAsia"/>
        </w:rPr>
        <w:t>）</w:t>
      </w:r>
    </w:p>
    <w:p w14:paraId="4A586F39" w14:textId="77777777" w:rsidR="00A30A64" w:rsidRPr="006B10FB" w:rsidRDefault="00A30A64">
      <w:pPr>
        <w:autoSpaceDE w:val="0"/>
        <w:autoSpaceDN w:val="0"/>
        <w:adjustRightInd w:val="0"/>
        <w:jc w:val="right"/>
      </w:pPr>
      <w:r w:rsidRPr="006B10FB">
        <w:rPr>
          <w:rFonts w:ascii="Century" w:hint="eastAsia"/>
        </w:rPr>
        <w:t>平成</w:t>
      </w:r>
      <w:r w:rsidR="00E950A5" w:rsidRPr="006B10FB">
        <w:rPr>
          <w:rFonts w:hAnsi="ＭＳ 明朝" w:hint="eastAsia"/>
        </w:rPr>
        <w:t>3</w:t>
      </w:r>
      <w:r w:rsidR="004A55AE" w:rsidRPr="006B10FB">
        <w:rPr>
          <w:rFonts w:hAnsi="ＭＳ 明朝" w:hint="eastAsia"/>
        </w:rPr>
        <w:t>1</w:t>
      </w:r>
      <w:r w:rsidRPr="006B10FB">
        <w:rPr>
          <w:rFonts w:ascii="Century" w:hint="eastAsia"/>
        </w:rPr>
        <w:t>年</w:t>
      </w:r>
      <w:r w:rsidRPr="006B10FB">
        <w:rPr>
          <w:rFonts w:hint="eastAsia"/>
        </w:rPr>
        <w:t xml:space="preserve">　　月　　日</w:t>
      </w:r>
    </w:p>
    <w:p w14:paraId="3DAFC1D0" w14:textId="77777777" w:rsidR="00A30A64" w:rsidRPr="006B10FB" w:rsidRDefault="00CF3CC8">
      <w:pPr>
        <w:snapToGrid w:val="0"/>
        <w:jc w:val="center"/>
        <w:rPr>
          <w:sz w:val="28"/>
        </w:rPr>
      </w:pPr>
      <w:r w:rsidRPr="006B10FB">
        <w:rPr>
          <w:rFonts w:hint="eastAsia"/>
          <w:sz w:val="28"/>
        </w:rPr>
        <w:t>参加資格確認</w:t>
      </w:r>
      <w:r w:rsidR="00A30A64" w:rsidRPr="006B10FB">
        <w:rPr>
          <w:rFonts w:hint="eastAsia"/>
          <w:sz w:val="28"/>
        </w:rPr>
        <w:t>申請書</w:t>
      </w:r>
    </w:p>
    <w:p w14:paraId="1AAB15D1" w14:textId="77777777" w:rsidR="00A30A64" w:rsidRPr="006B10FB" w:rsidRDefault="00A30A64">
      <w:pPr>
        <w:pStyle w:val="a3"/>
      </w:pPr>
    </w:p>
    <w:p w14:paraId="3070B0D1" w14:textId="77777777" w:rsidR="00A30A64" w:rsidRPr="006B10FB" w:rsidRDefault="004A55AE">
      <w:pPr>
        <w:wordWrap w:val="0"/>
        <w:autoSpaceDE w:val="0"/>
        <w:autoSpaceDN w:val="0"/>
        <w:adjustRightInd w:val="0"/>
        <w:rPr>
          <w:sz w:val="28"/>
        </w:rPr>
      </w:pPr>
      <w:r w:rsidRPr="006B10FB">
        <w:rPr>
          <w:rFonts w:hint="eastAsia"/>
          <w:sz w:val="28"/>
        </w:rPr>
        <w:t>豊橋</w:t>
      </w:r>
      <w:r w:rsidR="00752B85" w:rsidRPr="006B10FB">
        <w:rPr>
          <w:rFonts w:hint="eastAsia"/>
          <w:sz w:val="28"/>
        </w:rPr>
        <w:t xml:space="preserve">市長　</w:t>
      </w:r>
      <w:r w:rsidRPr="006B10FB">
        <w:rPr>
          <w:rFonts w:hint="eastAsia"/>
          <w:sz w:val="28"/>
        </w:rPr>
        <w:t>佐原</w:t>
      </w:r>
      <w:r w:rsidR="00752B85" w:rsidRPr="006B10FB">
        <w:rPr>
          <w:rFonts w:hint="eastAsia"/>
          <w:sz w:val="28"/>
        </w:rPr>
        <w:t xml:space="preserve">　</w:t>
      </w:r>
      <w:r w:rsidRPr="006B10FB">
        <w:rPr>
          <w:rFonts w:hint="eastAsia"/>
          <w:sz w:val="28"/>
        </w:rPr>
        <w:t>光一</w:t>
      </w:r>
      <w:r w:rsidR="00A30A64" w:rsidRPr="006B10FB">
        <w:rPr>
          <w:rFonts w:hint="eastAsia"/>
          <w:sz w:val="28"/>
        </w:rPr>
        <w:t xml:space="preserve">　様</w:t>
      </w:r>
    </w:p>
    <w:p w14:paraId="6E3C1D1C" w14:textId="469F6AFA" w:rsidR="00A30A64" w:rsidRPr="006B10FB" w:rsidRDefault="00A449E3" w:rsidP="009E5050">
      <w:pPr>
        <w:pStyle w:val="a4"/>
        <w:autoSpaceDE w:val="0"/>
        <w:autoSpaceDN w:val="0"/>
        <w:adjustRightInd w:val="0"/>
        <w:spacing w:beforeLines="50" w:before="181"/>
        <w:ind w:firstLineChars="1806" w:firstLine="3832"/>
        <w:jc w:val="left"/>
      </w:pPr>
      <w:r w:rsidRPr="006B10FB">
        <w:rPr>
          <w:rFonts w:hint="eastAsia"/>
        </w:rPr>
        <w:t>（代</w:t>
      </w:r>
      <w:r w:rsidR="00A30A64" w:rsidRPr="006B10FB">
        <w:rPr>
          <w:rFonts w:hint="eastAsia"/>
        </w:rPr>
        <w:t>表</w:t>
      </w:r>
      <w:r w:rsidR="000A52A0" w:rsidRPr="006B10FB">
        <w:rPr>
          <w:rFonts w:hint="eastAsia"/>
        </w:rPr>
        <w:t>企業</w:t>
      </w:r>
      <w:r w:rsidR="00A30A64" w:rsidRPr="006B10FB">
        <w:rPr>
          <w:rFonts w:hint="eastAsia"/>
        </w:rPr>
        <w:t>）</w:t>
      </w:r>
    </w:p>
    <w:p w14:paraId="1335BD8D" w14:textId="77777777" w:rsidR="00A30A64" w:rsidRPr="006B10FB" w:rsidRDefault="00A30A64" w:rsidP="00C25EF5">
      <w:pPr>
        <w:pStyle w:val="a4"/>
        <w:autoSpaceDE w:val="0"/>
        <w:autoSpaceDN w:val="0"/>
        <w:adjustRightInd w:val="0"/>
        <w:spacing w:beforeLines="50" w:before="181"/>
        <w:ind w:firstLineChars="1925" w:firstLine="4084"/>
        <w:jc w:val="left"/>
      </w:pPr>
      <w:r w:rsidRPr="006B10FB">
        <w:rPr>
          <w:rFonts w:hint="eastAsia"/>
        </w:rPr>
        <w:t>住　　　　所</w:t>
      </w:r>
    </w:p>
    <w:p w14:paraId="0FB57FCD" w14:textId="77777777" w:rsidR="00A30A64" w:rsidRPr="006B10FB" w:rsidRDefault="00A30A64" w:rsidP="00FD4B0A">
      <w:pPr>
        <w:pStyle w:val="a4"/>
        <w:autoSpaceDE w:val="0"/>
        <w:autoSpaceDN w:val="0"/>
        <w:adjustRightInd w:val="0"/>
        <w:spacing w:beforeLines="50" w:before="181"/>
        <w:ind w:firstLineChars="1900" w:firstLine="4031"/>
        <w:jc w:val="left"/>
      </w:pPr>
      <w:r w:rsidRPr="006B10FB">
        <w:rPr>
          <w:rFonts w:hint="eastAsia"/>
        </w:rPr>
        <w:t>商号又は名称</w:t>
      </w:r>
    </w:p>
    <w:p w14:paraId="40F48A14" w14:textId="77777777" w:rsidR="00A30A64" w:rsidRPr="006B10FB" w:rsidRDefault="00A30A64" w:rsidP="00C25EF5">
      <w:pPr>
        <w:pStyle w:val="a4"/>
        <w:tabs>
          <w:tab w:val="left" w:pos="8647"/>
        </w:tabs>
        <w:autoSpaceDE w:val="0"/>
        <w:autoSpaceDN w:val="0"/>
        <w:adjustRightInd w:val="0"/>
        <w:spacing w:beforeLines="50" w:before="181"/>
        <w:ind w:firstLineChars="1925" w:firstLine="4084"/>
        <w:jc w:val="left"/>
      </w:pPr>
      <w:r w:rsidRPr="006B10FB">
        <w:rPr>
          <w:rFonts w:hint="eastAsia"/>
          <w:snapToGrid w:val="0"/>
        </w:rPr>
        <w:t>代　 表　 者</w:t>
      </w:r>
      <w:r w:rsidRPr="006B10FB">
        <w:rPr>
          <w:rFonts w:hint="eastAsia"/>
          <w:snapToGrid w:val="0"/>
        </w:rPr>
        <w:tab/>
      </w:r>
      <w:r w:rsidRPr="006B10FB">
        <w:rPr>
          <w:rFonts w:hint="eastAsia"/>
        </w:rPr>
        <w:t>印</w:t>
      </w:r>
    </w:p>
    <w:p w14:paraId="0061FA5C" w14:textId="77777777" w:rsidR="00A30A64" w:rsidRPr="006B10FB" w:rsidRDefault="00A30A64">
      <w:pPr>
        <w:pStyle w:val="a3"/>
      </w:pPr>
    </w:p>
    <w:p w14:paraId="49CE4DC6" w14:textId="77777777" w:rsidR="001B5BAD" w:rsidRPr="006B10FB" w:rsidRDefault="001B5BAD" w:rsidP="001B5BAD"/>
    <w:p w14:paraId="0A8A812C" w14:textId="77777777" w:rsidR="00A30A64" w:rsidRPr="006B10FB" w:rsidRDefault="00F40D31" w:rsidP="00C25EF5">
      <w:pPr>
        <w:ind w:firstLineChars="100" w:firstLine="212"/>
      </w:pPr>
      <w:r w:rsidRPr="006B10FB">
        <w:rPr>
          <w:rFonts w:hint="eastAsia"/>
        </w:rPr>
        <w:t>下記事業の</w:t>
      </w:r>
      <w:r w:rsidR="00A30A64" w:rsidRPr="006B10FB">
        <w:rPr>
          <w:rFonts w:hint="eastAsia"/>
        </w:rPr>
        <w:t>参加を希望しますので、資格審査を申請します。</w:t>
      </w:r>
    </w:p>
    <w:p w14:paraId="7E8A277C" w14:textId="77777777" w:rsidR="00A30A64" w:rsidRPr="006B10FB" w:rsidRDefault="00A30A64" w:rsidP="00C25EF5">
      <w:pPr>
        <w:tabs>
          <w:tab w:val="left" w:pos="3828"/>
        </w:tabs>
        <w:ind w:leftChars="1" w:left="418" w:hangingChars="196" w:hanging="416"/>
      </w:pPr>
    </w:p>
    <w:p w14:paraId="1519AA39" w14:textId="77777777" w:rsidR="001B5BAD" w:rsidRPr="006B10FB" w:rsidRDefault="001B5BAD" w:rsidP="00C25EF5">
      <w:pPr>
        <w:tabs>
          <w:tab w:val="left" w:pos="3828"/>
        </w:tabs>
        <w:ind w:leftChars="1" w:left="418" w:hangingChars="196" w:hanging="416"/>
      </w:pPr>
    </w:p>
    <w:p w14:paraId="14A40F06" w14:textId="77777777" w:rsidR="001B5BAD" w:rsidRPr="006B10FB" w:rsidRDefault="001B5BAD" w:rsidP="00C25EF5">
      <w:pPr>
        <w:tabs>
          <w:tab w:val="left" w:pos="3828"/>
        </w:tabs>
        <w:ind w:leftChars="1" w:left="418" w:hangingChars="196" w:hanging="416"/>
      </w:pPr>
    </w:p>
    <w:p w14:paraId="74E10323" w14:textId="617CE9D1" w:rsidR="00A30A64" w:rsidRPr="006B10FB" w:rsidRDefault="00F252F6" w:rsidP="00F46E71">
      <w:pPr>
        <w:tabs>
          <w:tab w:val="left" w:pos="3193"/>
        </w:tabs>
        <w:ind w:leftChars="1" w:left="418" w:hangingChars="196" w:hanging="416"/>
      </w:pPr>
      <w:r w:rsidRPr="006B10FB">
        <w:rPr>
          <w:rFonts w:hint="eastAsia"/>
        </w:rPr>
        <w:t xml:space="preserve">1. </w:t>
      </w:r>
      <w:r w:rsidR="00F40D31" w:rsidRPr="006B10FB">
        <w:rPr>
          <w:rFonts w:hint="eastAsia"/>
        </w:rPr>
        <w:t>公表</w:t>
      </w:r>
      <w:r w:rsidR="00A30A64" w:rsidRPr="006B10FB">
        <w:rPr>
          <w:rFonts w:hint="eastAsia"/>
        </w:rPr>
        <w:t>年月日</w:t>
      </w:r>
      <w:r w:rsidR="00A30A64" w:rsidRPr="006B10FB">
        <w:rPr>
          <w:rFonts w:hint="eastAsia"/>
        </w:rPr>
        <w:tab/>
        <w:t>平成</w:t>
      </w:r>
      <w:r w:rsidR="00E326FB" w:rsidRPr="006B10FB">
        <w:rPr>
          <w:rFonts w:hint="eastAsia"/>
        </w:rPr>
        <w:t>31</w:t>
      </w:r>
      <w:r w:rsidR="00A30A64" w:rsidRPr="006B10FB">
        <w:rPr>
          <w:rFonts w:hint="eastAsia"/>
        </w:rPr>
        <w:t>年</w:t>
      </w:r>
      <w:r w:rsidR="00F40D31" w:rsidRPr="006B10FB">
        <w:rPr>
          <w:rFonts w:hint="eastAsia"/>
        </w:rPr>
        <w:t>2</w:t>
      </w:r>
      <w:r w:rsidR="00A30A64" w:rsidRPr="006B10FB">
        <w:rPr>
          <w:rFonts w:hint="eastAsia"/>
        </w:rPr>
        <w:t>月</w:t>
      </w:r>
      <w:r w:rsidR="003C6BB5">
        <w:rPr>
          <w:rFonts w:hint="eastAsia"/>
        </w:rPr>
        <w:t>15</w:t>
      </w:r>
      <w:r w:rsidR="00A30A64" w:rsidRPr="006B10FB">
        <w:rPr>
          <w:rFonts w:hint="eastAsia"/>
        </w:rPr>
        <w:t>日</w:t>
      </w:r>
    </w:p>
    <w:p w14:paraId="77424B20" w14:textId="77777777" w:rsidR="00E326FB" w:rsidRPr="006B10FB" w:rsidRDefault="00F252F6" w:rsidP="00E326FB">
      <w:pPr>
        <w:tabs>
          <w:tab w:val="left" w:pos="3193"/>
        </w:tabs>
        <w:ind w:leftChars="1" w:left="418" w:hangingChars="196" w:hanging="416"/>
      </w:pPr>
      <w:r w:rsidRPr="006B10FB">
        <w:rPr>
          <w:rFonts w:hint="eastAsia"/>
        </w:rPr>
        <w:t xml:space="preserve">2. </w:t>
      </w:r>
      <w:r w:rsidR="00A30A64" w:rsidRPr="006B10FB">
        <w:rPr>
          <w:rFonts w:hint="eastAsia"/>
        </w:rPr>
        <w:t>事業名</w:t>
      </w:r>
      <w:r w:rsidR="00A30A64" w:rsidRPr="006B10FB">
        <w:rPr>
          <w:rFonts w:hint="eastAsia"/>
        </w:rPr>
        <w:tab/>
      </w:r>
      <w:r w:rsidR="00E326FB" w:rsidRPr="006B10FB">
        <w:rPr>
          <w:rFonts w:hint="eastAsia"/>
        </w:rPr>
        <w:t>豊橋市新学校給食共同調理場（仮称）整備等事業</w:t>
      </w:r>
    </w:p>
    <w:p w14:paraId="4548FCBE" w14:textId="57C47CB5" w:rsidR="00A30A64" w:rsidRPr="006B10FB" w:rsidRDefault="00F252F6" w:rsidP="00F46E71">
      <w:pPr>
        <w:tabs>
          <w:tab w:val="left" w:pos="3193"/>
        </w:tabs>
        <w:ind w:leftChars="1" w:left="418" w:hangingChars="196" w:hanging="416"/>
      </w:pPr>
      <w:r w:rsidRPr="006B10FB">
        <w:rPr>
          <w:rFonts w:hint="eastAsia"/>
        </w:rPr>
        <w:t xml:space="preserve">3. </w:t>
      </w:r>
      <w:r w:rsidR="00A30A64" w:rsidRPr="006B10FB">
        <w:rPr>
          <w:rFonts w:hint="eastAsia"/>
        </w:rPr>
        <w:t>事業場所</w:t>
      </w:r>
      <w:r w:rsidR="00A30A64" w:rsidRPr="006B10FB">
        <w:rPr>
          <w:rFonts w:hint="eastAsia"/>
        </w:rPr>
        <w:tab/>
      </w:r>
      <w:r w:rsidR="000A74C1" w:rsidRPr="006B10FB">
        <w:rPr>
          <w:rFonts w:hint="eastAsia"/>
        </w:rPr>
        <w:t>愛知県豊橋市曙町字南松原16</w:t>
      </w:r>
      <w:r w:rsidR="009F6C34" w:rsidRPr="006B10FB">
        <w:rPr>
          <w:rFonts w:hint="eastAsia"/>
        </w:rPr>
        <w:t>2</w:t>
      </w:r>
      <w:r w:rsidR="000A74C1" w:rsidRPr="006B10FB">
        <w:rPr>
          <w:rFonts w:hint="eastAsia"/>
        </w:rPr>
        <w:t>番</w:t>
      </w:r>
      <w:r w:rsidR="009F6C34" w:rsidRPr="006B10FB">
        <w:rPr>
          <w:rFonts w:hint="eastAsia"/>
        </w:rPr>
        <w:t>1外</w:t>
      </w:r>
    </w:p>
    <w:p w14:paraId="1C14D114" w14:textId="77777777" w:rsidR="00A05176" w:rsidRPr="006B10FB" w:rsidRDefault="00A05176" w:rsidP="00A05176">
      <w:pPr>
        <w:tabs>
          <w:tab w:val="left" w:pos="3193"/>
        </w:tabs>
      </w:pPr>
    </w:p>
    <w:p w14:paraId="65A5ADC0" w14:textId="77777777" w:rsidR="00A30A64" w:rsidRPr="006B10FB" w:rsidRDefault="00F252F6" w:rsidP="00F46E71">
      <w:pPr>
        <w:tabs>
          <w:tab w:val="left" w:pos="3193"/>
          <w:tab w:val="left" w:pos="7797"/>
        </w:tabs>
        <w:ind w:leftChars="1" w:left="418" w:hangingChars="196" w:hanging="416"/>
      </w:pPr>
      <w:r w:rsidRPr="006B10FB">
        <w:rPr>
          <w:rFonts w:hint="eastAsia"/>
        </w:rPr>
        <w:t xml:space="preserve">4. </w:t>
      </w:r>
      <w:r w:rsidR="00A30A64" w:rsidRPr="006B10FB">
        <w:rPr>
          <w:rFonts w:hint="eastAsia"/>
        </w:rPr>
        <w:t>申請書記載責任者</w:t>
      </w:r>
      <w:r w:rsidR="00A30A64" w:rsidRPr="006B10FB">
        <w:rPr>
          <w:rFonts w:hint="eastAsia"/>
        </w:rPr>
        <w:tab/>
        <w:t>氏　　名</w:t>
      </w:r>
      <w:r w:rsidR="00A30A64" w:rsidRPr="006B10FB">
        <w:rPr>
          <w:rFonts w:hint="eastAsia"/>
        </w:rPr>
        <w:tab/>
        <w:t>印</w:t>
      </w:r>
      <w:r w:rsidR="00A30A64" w:rsidRPr="006B10FB">
        <w:br/>
      </w:r>
      <w:r w:rsidR="00A30A64" w:rsidRPr="006B10FB">
        <w:rPr>
          <w:rFonts w:hint="eastAsia"/>
        </w:rPr>
        <w:tab/>
        <w:t>電話番号</w:t>
      </w:r>
      <w:r w:rsidR="00A30A64" w:rsidRPr="006B10FB">
        <w:rPr>
          <w:rFonts w:hint="eastAsia"/>
        </w:rPr>
        <w:tab/>
      </w:r>
    </w:p>
    <w:p w14:paraId="20079583" w14:textId="77777777" w:rsidR="00A30A64" w:rsidRPr="006B10FB" w:rsidRDefault="00A30A64">
      <w:pPr>
        <w:pStyle w:val="a3"/>
        <w:wordWrap w:val="0"/>
        <w:autoSpaceDE w:val="0"/>
        <w:autoSpaceDN w:val="0"/>
      </w:pPr>
    </w:p>
    <w:p w14:paraId="02E276DC" w14:textId="178E2EC4" w:rsidR="00375ACE" w:rsidRPr="006B10FB" w:rsidRDefault="00A30A64" w:rsidP="00183764">
      <w:pPr>
        <w:pStyle w:val="1"/>
        <w:numPr>
          <w:ilvl w:val="0"/>
          <w:numId w:val="0"/>
        </w:numPr>
        <w:ind w:left="450" w:hanging="450"/>
        <w:rPr>
          <w:rFonts w:ascii="ＭＳ 明朝" w:eastAsia="ＭＳ 明朝" w:hAnsi="ＭＳ 明朝"/>
        </w:rPr>
      </w:pPr>
      <w:r w:rsidRPr="006B10FB">
        <w:br w:type="page"/>
      </w:r>
      <w:r w:rsidR="00375ACE" w:rsidRPr="006B10FB">
        <w:rPr>
          <w:rFonts w:ascii="ＭＳ 明朝" w:eastAsia="ＭＳ 明朝" w:hAnsi="ＭＳ 明朝" w:hint="eastAsia"/>
        </w:rPr>
        <w:lastRenderedPageBreak/>
        <w:t>（様式2-</w:t>
      </w:r>
      <w:r w:rsidR="003F6DB2" w:rsidRPr="006B10FB">
        <w:rPr>
          <w:rFonts w:ascii="ＭＳ 明朝" w:eastAsia="ＭＳ 明朝" w:hAnsi="ＭＳ 明朝" w:hint="eastAsia"/>
        </w:rPr>
        <w:t>6</w:t>
      </w:r>
      <w:r w:rsidR="00375ACE" w:rsidRPr="006B10FB">
        <w:rPr>
          <w:rFonts w:ascii="ＭＳ 明朝" w:eastAsia="ＭＳ 明朝" w:hAnsi="ＭＳ 明朝" w:hint="eastAsia"/>
        </w:rPr>
        <w:t>）</w:t>
      </w:r>
    </w:p>
    <w:p w14:paraId="44F67E9C" w14:textId="361F298D" w:rsidR="00375ACE" w:rsidRPr="006B10FB" w:rsidRDefault="00375ACE" w:rsidP="00375ACE">
      <w:pPr>
        <w:pStyle w:val="a3"/>
        <w:jc w:val="right"/>
        <w:rPr>
          <w:szCs w:val="24"/>
        </w:rPr>
      </w:pPr>
      <w:r w:rsidRPr="006B10FB">
        <w:rPr>
          <w:rFonts w:hint="eastAsia"/>
          <w:szCs w:val="24"/>
        </w:rPr>
        <w:t>平成31年　　月　　日</w:t>
      </w:r>
    </w:p>
    <w:p w14:paraId="3F63F25A" w14:textId="77777777" w:rsidR="00375ACE" w:rsidRPr="006B10FB" w:rsidRDefault="00375ACE" w:rsidP="00375ACE">
      <w:pPr>
        <w:jc w:val="center"/>
        <w:rPr>
          <w:rFonts w:hAnsi="ＭＳ 明朝"/>
          <w:b/>
          <w:sz w:val="24"/>
        </w:rPr>
      </w:pPr>
      <w:r w:rsidRPr="006B10FB">
        <w:rPr>
          <w:rFonts w:hAnsi="ＭＳ 明朝" w:hint="eastAsia"/>
          <w:b/>
          <w:sz w:val="24"/>
        </w:rPr>
        <w:t>添付書類提出確認書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37"/>
        <w:gridCol w:w="1418"/>
        <w:gridCol w:w="1276"/>
      </w:tblGrid>
      <w:tr w:rsidR="004246B8" w:rsidRPr="006B10FB" w14:paraId="5BF5E1E0" w14:textId="77777777" w:rsidTr="00D22BC2">
        <w:trPr>
          <w:cantSplit/>
          <w:trHeight w:val="597"/>
        </w:trPr>
        <w:tc>
          <w:tcPr>
            <w:tcW w:w="6237" w:type="dxa"/>
            <w:shd w:val="clear" w:color="auto" w:fill="auto"/>
            <w:vAlign w:val="center"/>
          </w:tcPr>
          <w:p w14:paraId="31E6A75D" w14:textId="77777777" w:rsidR="00074D49" w:rsidRPr="006B10FB" w:rsidRDefault="00074D49" w:rsidP="00D22BC2">
            <w:pPr>
              <w:snapToGrid w:val="0"/>
              <w:ind w:left="161"/>
              <w:jc w:val="center"/>
              <w:rPr>
                <w:rFonts w:hAnsi="ＭＳ 明朝"/>
                <w:spacing w:val="2"/>
              </w:rPr>
            </w:pPr>
            <w:r w:rsidRPr="006B10FB">
              <w:rPr>
                <w:rFonts w:hAnsi="ＭＳ 明朝" w:hint="eastAsia"/>
                <w:spacing w:val="2"/>
              </w:rPr>
              <w:t>添付書類</w:t>
            </w:r>
          </w:p>
        </w:tc>
        <w:tc>
          <w:tcPr>
            <w:tcW w:w="1418" w:type="dxa"/>
            <w:shd w:val="clear" w:color="auto" w:fill="auto"/>
            <w:vAlign w:val="center"/>
          </w:tcPr>
          <w:p w14:paraId="78AF7A3E" w14:textId="77777777" w:rsidR="00074D49" w:rsidRPr="006B10FB" w:rsidRDefault="00074D49" w:rsidP="00D22BC2">
            <w:pPr>
              <w:snapToGrid w:val="0"/>
              <w:jc w:val="center"/>
              <w:rPr>
                <w:rFonts w:hAnsi="ＭＳ 明朝"/>
                <w:spacing w:val="2"/>
              </w:rPr>
            </w:pPr>
            <w:r w:rsidRPr="006B10FB">
              <w:rPr>
                <w:rFonts w:hAnsi="ＭＳ 明朝" w:hint="eastAsia"/>
                <w:spacing w:val="2"/>
              </w:rPr>
              <w:t>参加者</w:t>
            </w:r>
          </w:p>
          <w:p w14:paraId="7EF18618" w14:textId="77777777" w:rsidR="00074D49" w:rsidRPr="006B10FB" w:rsidRDefault="00074D49" w:rsidP="00D22BC2">
            <w:pPr>
              <w:snapToGrid w:val="0"/>
              <w:jc w:val="center"/>
              <w:rPr>
                <w:rFonts w:hAnsi="ＭＳ 明朝"/>
                <w:spacing w:val="2"/>
              </w:rPr>
            </w:pPr>
            <w:r w:rsidRPr="006B10FB">
              <w:rPr>
                <w:rFonts w:hAnsi="ＭＳ 明朝" w:hint="eastAsia"/>
                <w:spacing w:val="2"/>
              </w:rPr>
              <w:t>確認</w:t>
            </w:r>
          </w:p>
        </w:tc>
        <w:tc>
          <w:tcPr>
            <w:tcW w:w="1276" w:type="dxa"/>
            <w:shd w:val="clear" w:color="auto" w:fill="auto"/>
            <w:vAlign w:val="center"/>
          </w:tcPr>
          <w:p w14:paraId="12B24460" w14:textId="77777777" w:rsidR="00074D49" w:rsidRPr="006B10FB" w:rsidRDefault="00074D49" w:rsidP="00D22BC2">
            <w:pPr>
              <w:snapToGrid w:val="0"/>
              <w:jc w:val="center"/>
              <w:rPr>
                <w:rFonts w:hAnsi="ＭＳ 明朝"/>
                <w:spacing w:val="2"/>
              </w:rPr>
            </w:pPr>
            <w:r w:rsidRPr="006B10FB">
              <w:rPr>
                <w:rFonts w:hAnsi="ＭＳ 明朝" w:hint="eastAsia"/>
                <w:spacing w:val="2"/>
              </w:rPr>
              <w:t>※市確認</w:t>
            </w:r>
          </w:p>
        </w:tc>
      </w:tr>
      <w:tr w:rsidR="004246B8" w:rsidRPr="006B10FB" w14:paraId="21F0F91E" w14:textId="77777777" w:rsidTr="00D22BC2">
        <w:trPr>
          <w:cantSplit/>
          <w:trHeight w:val="597"/>
        </w:trPr>
        <w:tc>
          <w:tcPr>
            <w:tcW w:w="6237" w:type="dxa"/>
            <w:vAlign w:val="center"/>
          </w:tcPr>
          <w:p w14:paraId="02E747C3" w14:textId="77777777" w:rsidR="00074D49" w:rsidRPr="006B10FB" w:rsidRDefault="00074D49" w:rsidP="00D22BC2">
            <w:pPr>
              <w:tabs>
                <w:tab w:val="left" w:pos="851"/>
              </w:tabs>
              <w:ind w:left="161"/>
              <w:rPr>
                <w:rFonts w:hAnsi="ＭＳ 明朝"/>
                <w:spacing w:val="2"/>
              </w:rPr>
            </w:pPr>
            <w:r w:rsidRPr="006B10FB">
              <w:rPr>
                <w:rFonts w:hAnsi="ＭＳ 明朝" w:hint="eastAsia"/>
              </w:rPr>
              <w:t>会社概要・事業報告</w:t>
            </w:r>
          </w:p>
        </w:tc>
        <w:tc>
          <w:tcPr>
            <w:tcW w:w="1418" w:type="dxa"/>
            <w:vAlign w:val="center"/>
          </w:tcPr>
          <w:p w14:paraId="7DB8C134" w14:textId="77777777" w:rsidR="00074D49" w:rsidRPr="006B10FB" w:rsidRDefault="00074D49" w:rsidP="00D22BC2">
            <w:pPr>
              <w:snapToGrid w:val="0"/>
              <w:jc w:val="center"/>
              <w:rPr>
                <w:rFonts w:hAnsi="ＭＳ 明朝"/>
                <w:spacing w:val="1"/>
              </w:rPr>
            </w:pPr>
          </w:p>
        </w:tc>
        <w:tc>
          <w:tcPr>
            <w:tcW w:w="1276" w:type="dxa"/>
            <w:vAlign w:val="center"/>
          </w:tcPr>
          <w:p w14:paraId="33D8DF08" w14:textId="77777777" w:rsidR="00074D49" w:rsidRPr="006B10FB" w:rsidRDefault="00074D49" w:rsidP="00D22BC2">
            <w:pPr>
              <w:snapToGrid w:val="0"/>
              <w:jc w:val="center"/>
              <w:rPr>
                <w:rFonts w:hAnsi="ＭＳ 明朝"/>
                <w:spacing w:val="2"/>
              </w:rPr>
            </w:pPr>
          </w:p>
        </w:tc>
      </w:tr>
      <w:tr w:rsidR="004246B8" w:rsidRPr="006B10FB" w14:paraId="1B46DF16" w14:textId="77777777" w:rsidTr="00D22BC2">
        <w:trPr>
          <w:cantSplit/>
          <w:trHeight w:val="597"/>
        </w:trPr>
        <w:tc>
          <w:tcPr>
            <w:tcW w:w="6237" w:type="dxa"/>
            <w:vAlign w:val="center"/>
          </w:tcPr>
          <w:p w14:paraId="3491CB1E" w14:textId="77777777" w:rsidR="00074D49" w:rsidRPr="006B10FB" w:rsidRDefault="00074D49" w:rsidP="00D22BC2">
            <w:pPr>
              <w:tabs>
                <w:tab w:val="left" w:pos="851"/>
                <w:tab w:val="num" w:pos="1440"/>
              </w:tabs>
              <w:ind w:left="161"/>
              <w:rPr>
                <w:rFonts w:hAnsi="ＭＳ 明朝"/>
              </w:rPr>
            </w:pPr>
            <w:r w:rsidRPr="006B10FB">
              <w:rPr>
                <w:rFonts w:hAnsi="ＭＳ 明朝" w:hint="eastAsia"/>
              </w:rPr>
              <w:t>商業登記簿謄本</w:t>
            </w:r>
          </w:p>
          <w:p w14:paraId="582A01DB" w14:textId="77777777" w:rsidR="00074D49" w:rsidRPr="006B10FB" w:rsidRDefault="00074D49" w:rsidP="00D22BC2">
            <w:pPr>
              <w:tabs>
                <w:tab w:val="left" w:pos="851"/>
                <w:tab w:val="num" w:pos="1440"/>
              </w:tabs>
              <w:ind w:left="161"/>
              <w:rPr>
                <w:rFonts w:hAnsi="ＭＳ 明朝"/>
              </w:rPr>
            </w:pPr>
            <w:r w:rsidRPr="006B10FB">
              <w:rPr>
                <w:rFonts w:hAnsi="ＭＳ 明朝" w:hint="eastAsia"/>
              </w:rPr>
              <w:t>（公表の日以降に交付されたもの）</w:t>
            </w:r>
          </w:p>
        </w:tc>
        <w:tc>
          <w:tcPr>
            <w:tcW w:w="1418" w:type="dxa"/>
            <w:vAlign w:val="center"/>
          </w:tcPr>
          <w:p w14:paraId="5E962518" w14:textId="77777777" w:rsidR="00074D49" w:rsidRPr="006B10FB" w:rsidRDefault="00074D49" w:rsidP="00D22BC2">
            <w:pPr>
              <w:snapToGrid w:val="0"/>
              <w:jc w:val="center"/>
              <w:rPr>
                <w:rFonts w:hAnsi="ＭＳ 明朝"/>
                <w:spacing w:val="2"/>
              </w:rPr>
            </w:pPr>
          </w:p>
        </w:tc>
        <w:tc>
          <w:tcPr>
            <w:tcW w:w="1276" w:type="dxa"/>
            <w:vAlign w:val="center"/>
          </w:tcPr>
          <w:p w14:paraId="4119F132" w14:textId="77777777" w:rsidR="00074D49" w:rsidRPr="006B10FB" w:rsidRDefault="00074D49" w:rsidP="00D22BC2">
            <w:pPr>
              <w:snapToGrid w:val="0"/>
              <w:jc w:val="center"/>
              <w:rPr>
                <w:rFonts w:hAnsi="ＭＳ 明朝"/>
                <w:spacing w:val="2"/>
              </w:rPr>
            </w:pPr>
          </w:p>
        </w:tc>
      </w:tr>
      <w:tr w:rsidR="004246B8" w:rsidRPr="006B10FB" w14:paraId="61E1C3EB" w14:textId="77777777" w:rsidTr="00D22BC2">
        <w:trPr>
          <w:cantSplit/>
          <w:trHeight w:val="597"/>
        </w:trPr>
        <w:tc>
          <w:tcPr>
            <w:tcW w:w="6237" w:type="dxa"/>
            <w:vAlign w:val="center"/>
          </w:tcPr>
          <w:p w14:paraId="0CB5CABE" w14:textId="1E8E83F1" w:rsidR="00074D49" w:rsidRPr="006B10FB" w:rsidRDefault="00074D49" w:rsidP="00074D49">
            <w:pPr>
              <w:tabs>
                <w:tab w:val="left" w:pos="851"/>
                <w:tab w:val="num" w:pos="1440"/>
              </w:tabs>
              <w:ind w:left="161"/>
              <w:rPr>
                <w:rFonts w:hAnsi="ＭＳ 明朝"/>
              </w:rPr>
            </w:pPr>
            <w:r w:rsidRPr="006B10FB">
              <w:rPr>
                <w:rFonts w:hAnsi="ＭＳ 明朝" w:hint="eastAsia"/>
                <w:szCs w:val="21"/>
              </w:rPr>
              <w:t>印鑑証明書</w:t>
            </w:r>
          </w:p>
        </w:tc>
        <w:tc>
          <w:tcPr>
            <w:tcW w:w="1418" w:type="dxa"/>
            <w:vAlign w:val="center"/>
          </w:tcPr>
          <w:p w14:paraId="352F9A91" w14:textId="77777777" w:rsidR="00074D49" w:rsidRPr="006B10FB" w:rsidRDefault="00074D49" w:rsidP="00074D49">
            <w:pPr>
              <w:snapToGrid w:val="0"/>
              <w:jc w:val="center"/>
              <w:rPr>
                <w:rFonts w:hAnsi="ＭＳ 明朝"/>
                <w:spacing w:val="2"/>
              </w:rPr>
            </w:pPr>
          </w:p>
        </w:tc>
        <w:tc>
          <w:tcPr>
            <w:tcW w:w="1276" w:type="dxa"/>
            <w:vAlign w:val="center"/>
          </w:tcPr>
          <w:p w14:paraId="7E496CD9" w14:textId="77777777" w:rsidR="00074D49" w:rsidRPr="006B10FB" w:rsidRDefault="00074D49" w:rsidP="00074D49">
            <w:pPr>
              <w:snapToGrid w:val="0"/>
              <w:jc w:val="center"/>
              <w:rPr>
                <w:rFonts w:hAnsi="ＭＳ 明朝"/>
                <w:spacing w:val="2"/>
              </w:rPr>
            </w:pPr>
          </w:p>
        </w:tc>
      </w:tr>
      <w:tr w:rsidR="004246B8" w:rsidRPr="006B10FB" w14:paraId="746143E9" w14:textId="77777777" w:rsidTr="00D22BC2">
        <w:trPr>
          <w:cantSplit/>
          <w:trHeight w:val="597"/>
        </w:trPr>
        <w:tc>
          <w:tcPr>
            <w:tcW w:w="6237" w:type="dxa"/>
            <w:vAlign w:val="center"/>
          </w:tcPr>
          <w:p w14:paraId="193E54AE" w14:textId="5C6881A7"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法人税納税証明書</w:t>
            </w:r>
          </w:p>
        </w:tc>
        <w:tc>
          <w:tcPr>
            <w:tcW w:w="1418" w:type="dxa"/>
            <w:vAlign w:val="center"/>
          </w:tcPr>
          <w:p w14:paraId="07435BED" w14:textId="77777777" w:rsidR="00074D49" w:rsidRPr="006B10FB" w:rsidRDefault="00074D49" w:rsidP="00074D49">
            <w:pPr>
              <w:snapToGrid w:val="0"/>
              <w:jc w:val="center"/>
              <w:rPr>
                <w:rFonts w:hAnsi="ＭＳ 明朝"/>
                <w:spacing w:val="2"/>
              </w:rPr>
            </w:pPr>
          </w:p>
        </w:tc>
        <w:tc>
          <w:tcPr>
            <w:tcW w:w="1276" w:type="dxa"/>
            <w:vAlign w:val="center"/>
          </w:tcPr>
          <w:p w14:paraId="3E2A35DD" w14:textId="77777777" w:rsidR="00074D49" w:rsidRPr="006B10FB" w:rsidRDefault="00074D49" w:rsidP="00074D49">
            <w:pPr>
              <w:snapToGrid w:val="0"/>
              <w:jc w:val="center"/>
              <w:rPr>
                <w:rFonts w:hAnsi="ＭＳ 明朝"/>
                <w:spacing w:val="2"/>
              </w:rPr>
            </w:pPr>
          </w:p>
        </w:tc>
      </w:tr>
      <w:tr w:rsidR="004246B8" w:rsidRPr="006B10FB" w14:paraId="48ECABC3" w14:textId="77777777" w:rsidTr="00D22BC2">
        <w:trPr>
          <w:cantSplit/>
          <w:trHeight w:val="597"/>
        </w:trPr>
        <w:tc>
          <w:tcPr>
            <w:tcW w:w="6237" w:type="dxa"/>
            <w:vAlign w:val="center"/>
          </w:tcPr>
          <w:p w14:paraId="1CC411DB" w14:textId="3042B9FD" w:rsidR="00074D49" w:rsidRPr="006B10FB" w:rsidRDefault="00074D49" w:rsidP="00074D49">
            <w:pPr>
              <w:tabs>
                <w:tab w:val="left" w:pos="851"/>
                <w:tab w:val="num" w:pos="1440"/>
              </w:tabs>
              <w:ind w:left="161"/>
              <w:rPr>
                <w:rFonts w:hAnsi="ＭＳ 明朝"/>
              </w:rPr>
            </w:pPr>
            <w:r w:rsidRPr="006B10FB">
              <w:rPr>
                <w:rFonts w:hAnsi="ＭＳ 明朝" w:hint="eastAsia"/>
                <w:szCs w:val="21"/>
              </w:rPr>
              <w:t>消費税及び地方消費税納税証明書</w:t>
            </w:r>
          </w:p>
        </w:tc>
        <w:tc>
          <w:tcPr>
            <w:tcW w:w="1418" w:type="dxa"/>
            <w:vAlign w:val="center"/>
          </w:tcPr>
          <w:p w14:paraId="28EDC1EC" w14:textId="77777777" w:rsidR="00074D49" w:rsidRPr="006B10FB" w:rsidRDefault="00074D49" w:rsidP="00074D49">
            <w:pPr>
              <w:snapToGrid w:val="0"/>
              <w:jc w:val="center"/>
              <w:rPr>
                <w:rFonts w:hAnsi="ＭＳ 明朝"/>
                <w:spacing w:val="2"/>
              </w:rPr>
            </w:pPr>
          </w:p>
        </w:tc>
        <w:tc>
          <w:tcPr>
            <w:tcW w:w="1276" w:type="dxa"/>
            <w:vAlign w:val="center"/>
          </w:tcPr>
          <w:p w14:paraId="44353986" w14:textId="77777777" w:rsidR="00074D49" w:rsidRPr="006B10FB" w:rsidRDefault="00074D49" w:rsidP="00074D49">
            <w:pPr>
              <w:snapToGrid w:val="0"/>
              <w:jc w:val="center"/>
              <w:rPr>
                <w:rFonts w:hAnsi="ＭＳ 明朝"/>
                <w:spacing w:val="2"/>
              </w:rPr>
            </w:pPr>
          </w:p>
        </w:tc>
      </w:tr>
      <w:tr w:rsidR="004246B8" w:rsidRPr="006B10FB" w14:paraId="088BE1B4" w14:textId="77777777" w:rsidTr="00D22BC2">
        <w:trPr>
          <w:cantSplit/>
          <w:trHeight w:val="597"/>
        </w:trPr>
        <w:tc>
          <w:tcPr>
            <w:tcW w:w="6237" w:type="dxa"/>
            <w:vAlign w:val="center"/>
          </w:tcPr>
          <w:p w14:paraId="667E030A" w14:textId="0AE5DBFB"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法人住民税納税証明書（直近2か年分）</w:t>
            </w:r>
          </w:p>
        </w:tc>
        <w:tc>
          <w:tcPr>
            <w:tcW w:w="1418" w:type="dxa"/>
            <w:vAlign w:val="center"/>
          </w:tcPr>
          <w:p w14:paraId="0B47805C" w14:textId="77777777" w:rsidR="00074D49" w:rsidRPr="006B10FB" w:rsidRDefault="00074D49" w:rsidP="00074D49">
            <w:pPr>
              <w:snapToGrid w:val="0"/>
              <w:jc w:val="center"/>
              <w:rPr>
                <w:rFonts w:hAnsi="ＭＳ 明朝"/>
                <w:spacing w:val="2"/>
              </w:rPr>
            </w:pPr>
          </w:p>
        </w:tc>
        <w:tc>
          <w:tcPr>
            <w:tcW w:w="1276" w:type="dxa"/>
            <w:vAlign w:val="center"/>
          </w:tcPr>
          <w:p w14:paraId="51140836" w14:textId="77777777" w:rsidR="00074D49" w:rsidRPr="006B10FB" w:rsidRDefault="00074D49" w:rsidP="00074D49">
            <w:pPr>
              <w:snapToGrid w:val="0"/>
              <w:jc w:val="center"/>
              <w:rPr>
                <w:rFonts w:hAnsi="ＭＳ 明朝"/>
                <w:spacing w:val="2"/>
              </w:rPr>
            </w:pPr>
          </w:p>
        </w:tc>
      </w:tr>
      <w:tr w:rsidR="004246B8" w:rsidRPr="006B10FB" w14:paraId="707FB11F" w14:textId="77777777" w:rsidTr="00D22BC2">
        <w:trPr>
          <w:cantSplit/>
          <w:trHeight w:val="597"/>
        </w:trPr>
        <w:tc>
          <w:tcPr>
            <w:tcW w:w="6237" w:type="dxa"/>
            <w:vAlign w:val="center"/>
          </w:tcPr>
          <w:p w14:paraId="15FCA193" w14:textId="2F34E116"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法人事業税納税証明書（直近2か年分）</w:t>
            </w:r>
          </w:p>
        </w:tc>
        <w:tc>
          <w:tcPr>
            <w:tcW w:w="1418" w:type="dxa"/>
            <w:vAlign w:val="center"/>
          </w:tcPr>
          <w:p w14:paraId="17CF2FF0" w14:textId="77777777" w:rsidR="00074D49" w:rsidRPr="006B10FB" w:rsidRDefault="00074D49" w:rsidP="00074D49">
            <w:pPr>
              <w:snapToGrid w:val="0"/>
              <w:jc w:val="center"/>
              <w:rPr>
                <w:rFonts w:hAnsi="ＭＳ 明朝"/>
                <w:spacing w:val="2"/>
              </w:rPr>
            </w:pPr>
          </w:p>
        </w:tc>
        <w:tc>
          <w:tcPr>
            <w:tcW w:w="1276" w:type="dxa"/>
            <w:vAlign w:val="center"/>
          </w:tcPr>
          <w:p w14:paraId="026ED21F" w14:textId="77777777" w:rsidR="00074D49" w:rsidRPr="006B10FB" w:rsidRDefault="00074D49" w:rsidP="00074D49">
            <w:pPr>
              <w:snapToGrid w:val="0"/>
              <w:jc w:val="center"/>
              <w:rPr>
                <w:rFonts w:hAnsi="ＭＳ 明朝"/>
                <w:spacing w:val="2"/>
              </w:rPr>
            </w:pPr>
          </w:p>
        </w:tc>
      </w:tr>
      <w:tr w:rsidR="004246B8" w:rsidRPr="006B10FB" w14:paraId="3E4CED31" w14:textId="77777777" w:rsidTr="00D22BC2">
        <w:trPr>
          <w:cantSplit/>
          <w:trHeight w:val="597"/>
        </w:trPr>
        <w:tc>
          <w:tcPr>
            <w:tcW w:w="6237" w:type="dxa"/>
            <w:vAlign w:val="center"/>
          </w:tcPr>
          <w:p w14:paraId="08E91341" w14:textId="77777777" w:rsidR="00074D49" w:rsidRPr="006B10FB" w:rsidRDefault="00074D49" w:rsidP="00D22BC2">
            <w:pPr>
              <w:tabs>
                <w:tab w:val="left" w:pos="851"/>
                <w:tab w:val="num" w:pos="1440"/>
                <w:tab w:val="left" w:pos="2005"/>
              </w:tabs>
              <w:ind w:leftChars="77" w:left="163"/>
              <w:rPr>
                <w:rFonts w:hAnsi="ＭＳ 明朝"/>
              </w:rPr>
            </w:pPr>
            <w:r w:rsidRPr="006B10FB">
              <w:rPr>
                <w:rFonts w:hAnsi="ＭＳ 明朝" w:hint="eastAsia"/>
              </w:rPr>
              <w:t>企業単体の有価証券報告書又は税務申告書</w:t>
            </w:r>
          </w:p>
          <w:p w14:paraId="70946A4B" w14:textId="77777777" w:rsidR="00074D49" w:rsidRPr="006B10FB" w:rsidRDefault="00074D49" w:rsidP="00D22BC2">
            <w:pPr>
              <w:tabs>
                <w:tab w:val="left" w:pos="851"/>
                <w:tab w:val="num" w:pos="1440"/>
                <w:tab w:val="left" w:pos="2005"/>
              </w:tabs>
              <w:ind w:leftChars="77" w:left="163"/>
              <w:jc w:val="right"/>
              <w:rPr>
                <w:rFonts w:hAnsi="ＭＳ 明朝"/>
              </w:rPr>
            </w:pPr>
            <w:r w:rsidRPr="006B10FB">
              <w:rPr>
                <w:rFonts w:hAnsi="ＭＳ 明朝" w:hint="eastAsia"/>
              </w:rPr>
              <w:t>（各構成企業及び協力企業の直近３期分）</w:t>
            </w:r>
          </w:p>
        </w:tc>
        <w:tc>
          <w:tcPr>
            <w:tcW w:w="1418" w:type="dxa"/>
            <w:vAlign w:val="center"/>
          </w:tcPr>
          <w:p w14:paraId="08BEBC9B" w14:textId="77777777" w:rsidR="00074D49" w:rsidRPr="006B10FB" w:rsidRDefault="00074D49" w:rsidP="00D22BC2">
            <w:pPr>
              <w:snapToGrid w:val="0"/>
              <w:jc w:val="center"/>
              <w:rPr>
                <w:rFonts w:hAnsi="ＭＳ 明朝"/>
                <w:spacing w:val="2"/>
              </w:rPr>
            </w:pPr>
          </w:p>
        </w:tc>
        <w:tc>
          <w:tcPr>
            <w:tcW w:w="1276" w:type="dxa"/>
            <w:vAlign w:val="center"/>
          </w:tcPr>
          <w:p w14:paraId="18563571" w14:textId="77777777" w:rsidR="00074D49" w:rsidRPr="006B10FB" w:rsidRDefault="00074D49" w:rsidP="00D22BC2">
            <w:pPr>
              <w:snapToGrid w:val="0"/>
              <w:jc w:val="center"/>
              <w:rPr>
                <w:rFonts w:hAnsi="ＭＳ 明朝"/>
                <w:spacing w:val="2"/>
              </w:rPr>
            </w:pPr>
          </w:p>
        </w:tc>
      </w:tr>
      <w:tr w:rsidR="00074D49" w:rsidRPr="006B10FB" w14:paraId="69EE53C9" w14:textId="77777777" w:rsidTr="00D22BC2">
        <w:trPr>
          <w:cantSplit/>
          <w:trHeight w:val="597"/>
        </w:trPr>
        <w:tc>
          <w:tcPr>
            <w:tcW w:w="6237" w:type="dxa"/>
            <w:vAlign w:val="center"/>
          </w:tcPr>
          <w:p w14:paraId="28345309" w14:textId="77777777" w:rsidR="00074D49" w:rsidRPr="006B10FB" w:rsidRDefault="00074D49" w:rsidP="00D22BC2">
            <w:pPr>
              <w:tabs>
                <w:tab w:val="left" w:pos="851"/>
                <w:tab w:val="num" w:pos="1440"/>
              </w:tabs>
              <w:ind w:left="420" w:hanging="210"/>
              <w:rPr>
                <w:rFonts w:hAnsi="ＭＳ 明朝"/>
              </w:rPr>
            </w:pPr>
            <w:r w:rsidRPr="006B10FB">
              <w:rPr>
                <w:rFonts w:hAnsi="ＭＳ 明朝" w:hint="eastAsia"/>
              </w:rPr>
              <w:t>連結決算の有価証券報告書又は税務申告書</w:t>
            </w:r>
          </w:p>
          <w:p w14:paraId="7A6238C3" w14:textId="77777777" w:rsidR="00074D49" w:rsidRPr="006B10FB" w:rsidRDefault="00074D49" w:rsidP="00D22BC2">
            <w:pPr>
              <w:tabs>
                <w:tab w:val="left" w:pos="851"/>
                <w:tab w:val="num" w:pos="1440"/>
              </w:tabs>
              <w:ind w:left="420" w:hanging="210"/>
              <w:rPr>
                <w:rFonts w:hAnsi="ＭＳ 明朝"/>
              </w:rPr>
            </w:pPr>
            <w:r w:rsidRPr="006B10FB">
              <w:rPr>
                <w:rFonts w:hAnsi="ＭＳ 明朝" w:hint="eastAsia"/>
              </w:rPr>
              <w:t>（各構成企業及び協力企業の直近２期分。ただし連結対象がある場合）</w:t>
            </w:r>
          </w:p>
        </w:tc>
        <w:tc>
          <w:tcPr>
            <w:tcW w:w="1418" w:type="dxa"/>
            <w:vAlign w:val="center"/>
          </w:tcPr>
          <w:p w14:paraId="25288F65" w14:textId="77777777" w:rsidR="00074D49" w:rsidRPr="006B10FB" w:rsidRDefault="00074D49" w:rsidP="00D22BC2">
            <w:pPr>
              <w:snapToGrid w:val="0"/>
              <w:jc w:val="center"/>
              <w:rPr>
                <w:rFonts w:hAnsi="ＭＳ 明朝"/>
                <w:spacing w:val="2"/>
              </w:rPr>
            </w:pPr>
          </w:p>
        </w:tc>
        <w:tc>
          <w:tcPr>
            <w:tcW w:w="1276" w:type="dxa"/>
            <w:vAlign w:val="center"/>
          </w:tcPr>
          <w:p w14:paraId="2011E797" w14:textId="77777777" w:rsidR="00074D49" w:rsidRPr="006B10FB" w:rsidRDefault="00074D49" w:rsidP="00D22BC2">
            <w:pPr>
              <w:snapToGrid w:val="0"/>
              <w:jc w:val="center"/>
              <w:rPr>
                <w:rFonts w:hAnsi="ＭＳ 明朝"/>
                <w:spacing w:val="2"/>
              </w:rPr>
            </w:pPr>
          </w:p>
        </w:tc>
      </w:tr>
    </w:tbl>
    <w:p w14:paraId="785542B4" w14:textId="77777777" w:rsidR="00375ACE" w:rsidRPr="006B10FB" w:rsidRDefault="00375ACE" w:rsidP="00375ACE">
      <w:pPr>
        <w:wordWrap w:val="0"/>
        <w:snapToGrid w:val="0"/>
        <w:ind w:right="431"/>
      </w:pPr>
    </w:p>
    <w:p w14:paraId="19683DE8" w14:textId="09E27017" w:rsidR="00074D49" w:rsidRPr="006B10FB" w:rsidRDefault="00375ACE" w:rsidP="00375ACE">
      <w:pPr>
        <w:spacing w:line="240" w:lineRule="exact"/>
        <w:ind w:firstLine="90"/>
        <w:rPr>
          <w:rFonts w:hAnsi="ＭＳ 明朝"/>
          <w:sz w:val="18"/>
          <w:szCs w:val="18"/>
        </w:rPr>
      </w:pPr>
      <w:r w:rsidRPr="006B10FB">
        <w:rPr>
          <w:rFonts w:hAnsi="ＭＳ 明朝" w:hint="eastAsia"/>
          <w:sz w:val="18"/>
          <w:szCs w:val="18"/>
        </w:rPr>
        <w:t xml:space="preserve">※ </w:t>
      </w:r>
      <w:r w:rsidR="00074D49" w:rsidRPr="006B10FB">
        <w:rPr>
          <w:rFonts w:hAnsi="ＭＳ 明朝" w:hint="eastAsia"/>
          <w:sz w:val="18"/>
          <w:szCs w:val="18"/>
        </w:rPr>
        <w:t>全ての構成企業及び協力企業者の書類を提出すること。</w:t>
      </w:r>
    </w:p>
    <w:p w14:paraId="6B9D91B0" w14:textId="24352AF9" w:rsidR="00375ACE" w:rsidRPr="006B10FB" w:rsidRDefault="00074D49" w:rsidP="00375ACE">
      <w:pPr>
        <w:spacing w:line="240" w:lineRule="exact"/>
        <w:ind w:firstLine="90"/>
        <w:rPr>
          <w:rFonts w:hAnsi="ＭＳ 明朝"/>
          <w:sz w:val="18"/>
          <w:szCs w:val="18"/>
        </w:rPr>
      </w:pPr>
      <w:r w:rsidRPr="006B10FB">
        <w:rPr>
          <w:rFonts w:hAnsi="ＭＳ 明朝" w:hint="eastAsia"/>
          <w:sz w:val="18"/>
          <w:szCs w:val="18"/>
        </w:rPr>
        <w:t xml:space="preserve">※ </w:t>
      </w:r>
      <w:r w:rsidR="00375ACE" w:rsidRPr="006B10FB">
        <w:rPr>
          <w:rFonts w:hAnsi="ＭＳ 明朝" w:hint="eastAsia"/>
          <w:sz w:val="18"/>
          <w:szCs w:val="18"/>
        </w:rPr>
        <w:t>添付した書類を確認の</w:t>
      </w:r>
      <w:r w:rsidRPr="006B10FB">
        <w:rPr>
          <w:rFonts w:hAnsi="ＭＳ 明朝" w:hint="eastAsia"/>
          <w:sz w:val="18"/>
          <w:szCs w:val="18"/>
        </w:rPr>
        <w:t>上で、参加者</w:t>
      </w:r>
      <w:r w:rsidR="00375ACE" w:rsidRPr="006B10FB">
        <w:rPr>
          <w:rFonts w:hAnsi="ＭＳ 明朝" w:hint="eastAsia"/>
          <w:sz w:val="18"/>
          <w:szCs w:val="18"/>
        </w:rPr>
        <w:t>確認欄に○を付して提出</w:t>
      </w:r>
      <w:r w:rsidRPr="006B10FB">
        <w:rPr>
          <w:rFonts w:hAnsi="ＭＳ 明朝" w:hint="eastAsia"/>
          <w:sz w:val="18"/>
          <w:szCs w:val="18"/>
        </w:rPr>
        <w:t>すること</w:t>
      </w:r>
      <w:r w:rsidR="00375ACE" w:rsidRPr="006B10FB">
        <w:rPr>
          <w:rFonts w:hAnsi="ＭＳ 明朝" w:hint="eastAsia"/>
          <w:sz w:val="18"/>
          <w:szCs w:val="18"/>
        </w:rPr>
        <w:t>。</w:t>
      </w:r>
    </w:p>
    <w:p w14:paraId="153982E8" w14:textId="77777777" w:rsidR="00375ACE" w:rsidRPr="006B10FB" w:rsidRDefault="00375ACE" w:rsidP="00375ACE">
      <w:pPr>
        <w:widowControl/>
        <w:jc w:val="left"/>
        <w:rPr>
          <w:rFonts w:hAnsi="ＭＳ 明朝"/>
          <w:sz w:val="18"/>
          <w:szCs w:val="18"/>
        </w:rPr>
      </w:pPr>
      <w:r w:rsidRPr="006B10FB">
        <w:rPr>
          <w:rFonts w:hAnsi="ＭＳ 明朝"/>
          <w:sz w:val="18"/>
          <w:szCs w:val="18"/>
        </w:rPr>
        <w:br w:type="page"/>
      </w:r>
    </w:p>
    <w:p w14:paraId="5A5FB9FF" w14:textId="203464E1" w:rsidR="00375ACE" w:rsidRPr="006B10FB" w:rsidRDefault="00375ACE"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w:t>
      </w:r>
      <w:r w:rsidR="003F6DB2" w:rsidRPr="006B10FB">
        <w:rPr>
          <w:rFonts w:ascii="ＭＳ 明朝" w:eastAsia="ＭＳ 明朝" w:hAnsi="ＭＳ 明朝" w:hint="eastAsia"/>
        </w:rPr>
        <w:t>7</w:t>
      </w:r>
      <w:r w:rsidRPr="006B10FB">
        <w:rPr>
          <w:rFonts w:ascii="ＭＳ 明朝" w:eastAsia="ＭＳ 明朝" w:hAnsi="ＭＳ 明朝" w:hint="eastAsia"/>
        </w:rPr>
        <w:t>）</w:t>
      </w:r>
    </w:p>
    <w:p w14:paraId="256F62ED" w14:textId="77777777" w:rsidR="00375ACE" w:rsidRPr="006B10FB" w:rsidRDefault="00375ACE" w:rsidP="00375ACE">
      <w:pPr>
        <w:autoSpaceDE w:val="0"/>
        <w:autoSpaceDN w:val="0"/>
        <w:adjustRightInd w:val="0"/>
        <w:jc w:val="right"/>
      </w:pPr>
      <w:r w:rsidRPr="006B10FB">
        <w:rPr>
          <w:rFonts w:ascii="Century" w:hint="eastAsia"/>
        </w:rPr>
        <w:t>平成</w:t>
      </w:r>
      <w:r w:rsidRPr="006B10FB">
        <w:rPr>
          <w:rFonts w:hAnsi="ＭＳ 明朝" w:hint="eastAsia"/>
        </w:rPr>
        <w:t>31</w:t>
      </w:r>
      <w:r w:rsidRPr="006B10FB">
        <w:rPr>
          <w:rFonts w:ascii="Century" w:hint="eastAsia"/>
        </w:rPr>
        <w:t>年</w:t>
      </w:r>
      <w:r w:rsidRPr="006B10FB">
        <w:rPr>
          <w:rFonts w:hint="eastAsia"/>
        </w:rPr>
        <w:t xml:space="preserve">　　月　　日</w:t>
      </w:r>
    </w:p>
    <w:p w14:paraId="3D32D82B" w14:textId="77777777" w:rsidR="00375ACE" w:rsidRPr="006B10FB" w:rsidRDefault="00375ACE" w:rsidP="00375ACE">
      <w:pPr>
        <w:snapToGrid w:val="0"/>
        <w:jc w:val="center"/>
        <w:rPr>
          <w:sz w:val="28"/>
        </w:rPr>
      </w:pPr>
      <w:r w:rsidRPr="006B10FB">
        <w:rPr>
          <w:rFonts w:hint="eastAsia"/>
          <w:sz w:val="28"/>
        </w:rPr>
        <w:t>入札参加資格報告書</w:t>
      </w:r>
    </w:p>
    <w:p w14:paraId="629BBAB1" w14:textId="77777777" w:rsidR="00375ACE" w:rsidRPr="006B10FB" w:rsidRDefault="00375ACE" w:rsidP="00375ACE">
      <w:pPr>
        <w:wordWrap w:val="0"/>
        <w:autoSpaceDE w:val="0"/>
        <w:autoSpaceDN w:val="0"/>
        <w:adjustRightInd w:val="0"/>
        <w:rPr>
          <w:sz w:val="24"/>
        </w:rPr>
      </w:pPr>
      <w:r w:rsidRPr="006B10FB">
        <w:rPr>
          <w:rFonts w:hint="eastAsia"/>
          <w:sz w:val="24"/>
        </w:rPr>
        <w:t>豊橋市長　佐原　光一　様</w:t>
      </w:r>
    </w:p>
    <w:p w14:paraId="0B5606AC" w14:textId="77777777" w:rsidR="00375ACE" w:rsidRPr="006B10FB" w:rsidRDefault="00375ACE" w:rsidP="009E5050">
      <w:pPr>
        <w:pStyle w:val="a4"/>
        <w:autoSpaceDE w:val="0"/>
        <w:autoSpaceDN w:val="0"/>
        <w:adjustRightInd w:val="0"/>
        <w:spacing w:beforeLines="25" w:before="90"/>
        <w:ind w:firstLineChars="1806" w:firstLine="3832"/>
        <w:jc w:val="left"/>
      </w:pPr>
      <w:r w:rsidRPr="006B10FB">
        <w:rPr>
          <w:rFonts w:hint="eastAsia"/>
        </w:rPr>
        <w:t>（代表企業）</w:t>
      </w:r>
    </w:p>
    <w:p w14:paraId="7E4ABD50" w14:textId="77777777" w:rsidR="00375ACE" w:rsidRPr="006B10FB" w:rsidRDefault="00375ACE" w:rsidP="00375ACE">
      <w:pPr>
        <w:pStyle w:val="a4"/>
        <w:autoSpaceDE w:val="0"/>
        <w:autoSpaceDN w:val="0"/>
        <w:adjustRightInd w:val="0"/>
        <w:spacing w:beforeLines="25" w:before="90"/>
        <w:ind w:firstLineChars="1925" w:firstLine="4084"/>
        <w:jc w:val="left"/>
      </w:pPr>
      <w:r w:rsidRPr="006B10FB">
        <w:rPr>
          <w:rFonts w:hint="eastAsia"/>
        </w:rPr>
        <w:t>住　　　　所</w:t>
      </w:r>
    </w:p>
    <w:p w14:paraId="144D952F" w14:textId="77777777" w:rsidR="00375ACE" w:rsidRPr="006B10FB" w:rsidRDefault="00375ACE" w:rsidP="00375ACE">
      <w:pPr>
        <w:pStyle w:val="a4"/>
        <w:autoSpaceDE w:val="0"/>
        <w:autoSpaceDN w:val="0"/>
        <w:adjustRightInd w:val="0"/>
        <w:spacing w:beforeLines="25" w:before="90"/>
        <w:ind w:firstLineChars="1925" w:firstLine="4084"/>
        <w:jc w:val="left"/>
      </w:pPr>
      <w:r w:rsidRPr="006B10FB">
        <w:rPr>
          <w:rFonts w:hint="eastAsia"/>
        </w:rPr>
        <w:t>商号又は名称</w:t>
      </w:r>
    </w:p>
    <w:p w14:paraId="7F60EDEF" w14:textId="77777777" w:rsidR="00375ACE" w:rsidRPr="006B10FB" w:rsidRDefault="00375ACE" w:rsidP="00375ACE">
      <w:pPr>
        <w:pStyle w:val="a4"/>
        <w:tabs>
          <w:tab w:val="left" w:pos="8647"/>
        </w:tabs>
        <w:autoSpaceDE w:val="0"/>
        <w:autoSpaceDN w:val="0"/>
        <w:adjustRightInd w:val="0"/>
        <w:spacing w:beforeLines="25" w:before="90"/>
        <w:ind w:firstLineChars="1925" w:firstLine="4084"/>
        <w:jc w:val="left"/>
      </w:pPr>
      <w:r w:rsidRPr="006B10FB">
        <w:rPr>
          <w:rFonts w:hint="eastAsia"/>
          <w:snapToGrid w:val="0"/>
        </w:rPr>
        <w:t>代　 表　 者</w:t>
      </w:r>
      <w:r w:rsidRPr="006B10FB">
        <w:rPr>
          <w:rFonts w:hint="eastAsia"/>
          <w:snapToGrid w:val="0"/>
        </w:rPr>
        <w:tab/>
      </w:r>
      <w:r w:rsidRPr="006B10FB">
        <w:rPr>
          <w:rFonts w:hint="eastAsia"/>
        </w:rPr>
        <w:t>印</w:t>
      </w:r>
    </w:p>
    <w:p w14:paraId="4494DD10" w14:textId="77777777" w:rsidR="00375ACE" w:rsidRPr="006B10FB" w:rsidRDefault="00375ACE" w:rsidP="00375ACE">
      <w:pPr>
        <w:pStyle w:val="a3"/>
      </w:pPr>
    </w:p>
    <w:p w14:paraId="1DF196BE" w14:textId="77777777" w:rsidR="00375ACE" w:rsidRPr="006B10FB" w:rsidRDefault="00375ACE" w:rsidP="00375ACE"/>
    <w:p w14:paraId="5830A807" w14:textId="0996EFA2" w:rsidR="00375ACE" w:rsidRPr="006B10FB" w:rsidRDefault="00375ACE" w:rsidP="00375ACE">
      <w:pPr>
        <w:ind w:firstLineChars="100" w:firstLine="212"/>
        <w:rPr>
          <w:rFonts w:hAnsi="ＭＳ 明朝"/>
          <w:szCs w:val="21"/>
        </w:rPr>
      </w:pPr>
      <w:r w:rsidRPr="006B10FB">
        <w:rPr>
          <w:rFonts w:hAnsi="ＭＳ 明朝" w:hint="eastAsia"/>
          <w:szCs w:val="21"/>
        </w:rPr>
        <w:t>平成31年2</w:t>
      </w:r>
      <w:r w:rsidR="003C6BB5">
        <w:rPr>
          <w:rFonts w:hAnsi="ＭＳ 明朝" w:hint="eastAsia"/>
          <w:szCs w:val="21"/>
        </w:rPr>
        <w:t>月15</w:t>
      </w:r>
      <w:r w:rsidRPr="006B10FB">
        <w:rPr>
          <w:rFonts w:hAnsi="ＭＳ 明朝" w:hint="eastAsia"/>
          <w:szCs w:val="21"/>
        </w:rPr>
        <w:t>日付けで公表されました「豊橋市新学校給食共同調理場（仮称）整備等事業」に係る入札参加資格について、下記のとおり報告いたします。</w:t>
      </w:r>
    </w:p>
    <w:p w14:paraId="5DAAE670" w14:textId="77777777" w:rsidR="00375ACE" w:rsidRPr="006B10FB" w:rsidRDefault="00375ACE" w:rsidP="00375ACE">
      <w:pPr>
        <w:jc w:val="center"/>
        <w:rPr>
          <w:rFonts w:hAnsi="ＭＳ 明朝"/>
          <w:szCs w:val="21"/>
        </w:rPr>
      </w:pPr>
      <w:r w:rsidRPr="006B10FB">
        <w:rPr>
          <w:rFonts w:hAnsi="ＭＳ 明朝" w:hint="eastAsia"/>
          <w:szCs w:val="21"/>
        </w:rPr>
        <w:t>記</w:t>
      </w:r>
    </w:p>
    <w:p w14:paraId="005744FC" w14:textId="77777777" w:rsidR="00375ACE" w:rsidRPr="006B10FB" w:rsidRDefault="00375ACE" w:rsidP="00375ACE">
      <w:pPr>
        <w:ind w:firstLineChars="100" w:firstLine="202"/>
        <w:rPr>
          <w:rFonts w:hAnsi="ＭＳ 明朝"/>
          <w:sz w:val="20"/>
          <w:szCs w:val="21"/>
        </w:rPr>
      </w:pPr>
      <w:r w:rsidRPr="006B10FB">
        <w:rPr>
          <w:rFonts w:hAnsi="ＭＳ 明朝" w:hint="eastAsia"/>
          <w:sz w:val="20"/>
          <w:szCs w:val="21"/>
        </w:rPr>
        <w:t>（下記項目につき、それぞれいずれかの　□　にチェックをいれること）</w:t>
      </w:r>
    </w:p>
    <w:tbl>
      <w:tblPr>
        <w:tblStyle w:val="af7"/>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25"/>
        <w:gridCol w:w="1946"/>
      </w:tblGrid>
      <w:tr w:rsidR="004246B8" w:rsidRPr="006B10FB" w14:paraId="2FE9C056" w14:textId="77777777" w:rsidTr="00D834F0">
        <w:trPr>
          <w:trHeight w:val="454"/>
        </w:trPr>
        <w:tc>
          <w:tcPr>
            <w:tcW w:w="4786" w:type="dxa"/>
            <w:vAlign w:val="center"/>
            <w:hideMark/>
          </w:tcPr>
          <w:p w14:paraId="2EFE3969" w14:textId="77777777" w:rsidR="00375ACE" w:rsidRPr="006B10FB" w:rsidRDefault="00375ACE" w:rsidP="00D834F0">
            <w:pPr>
              <w:pStyle w:val="af9"/>
              <w:numPr>
                <w:ilvl w:val="0"/>
                <w:numId w:val="43"/>
              </w:numPr>
              <w:snapToGrid w:val="0"/>
              <w:ind w:leftChars="0" w:left="284" w:hanging="284"/>
              <w:rPr>
                <w:rFonts w:hAnsi="ＭＳ 明朝"/>
                <w:sz w:val="20"/>
                <w:szCs w:val="21"/>
              </w:rPr>
            </w:pPr>
            <w:r w:rsidRPr="006B10FB">
              <w:rPr>
                <w:rFonts w:hAnsi="ＭＳ 明朝" w:hint="eastAsia"/>
                <w:sz w:val="20"/>
                <w:szCs w:val="21"/>
              </w:rPr>
              <w:t>PFI法第9条</w:t>
            </w:r>
          </w:p>
          <w:p w14:paraId="69ED3E05" w14:textId="77777777" w:rsidR="00375ACE" w:rsidRPr="006B10FB" w:rsidRDefault="00375ACE" w:rsidP="00D834F0">
            <w:pPr>
              <w:pStyle w:val="af9"/>
              <w:numPr>
                <w:ilvl w:val="0"/>
                <w:numId w:val="43"/>
              </w:numPr>
              <w:snapToGrid w:val="0"/>
              <w:ind w:leftChars="0" w:left="284" w:hanging="284"/>
              <w:rPr>
                <w:rFonts w:hAnsi="ＭＳ 明朝"/>
                <w:sz w:val="20"/>
                <w:szCs w:val="21"/>
              </w:rPr>
            </w:pPr>
            <w:r w:rsidRPr="006B10FB">
              <w:rPr>
                <w:rFonts w:hAnsi="ＭＳ 明朝" w:hint="eastAsia"/>
                <w:sz w:val="20"/>
                <w:szCs w:val="21"/>
              </w:rPr>
              <w:t>地方自治法施行令第167条の4</w:t>
            </w:r>
          </w:p>
        </w:tc>
        <w:tc>
          <w:tcPr>
            <w:tcW w:w="2125" w:type="dxa"/>
            <w:vAlign w:val="center"/>
            <w:hideMark/>
          </w:tcPr>
          <w:p w14:paraId="4D713BFA" w14:textId="77777777" w:rsidR="00375ACE" w:rsidRPr="006B10FB" w:rsidRDefault="00375ACE" w:rsidP="00D834F0">
            <w:pPr>
              <w:snapToGrid w:val="0"/>
              <w:rPr>
                <w:rFonts w:hAnsi="ＭＳ 明朝"/>
                <w:sz w:val="20"/>
                <w:szCs w:val="21"/>
              </w:rPr>
            </w:pPr>
            <w:r w:rsidRPr="006B10FB">
              <w:rPr>
                <w:rFonts w:hAnsi="ＭＳ 明朝" w:hint="eastAsia"/>
                <w:sz w:val="20"/>
                <w:szCs w:val="21"/>
              </w:rPr>
              <w:t>□該当しない</w:t>
            </w:r>
          </w:p>
          <w:p w14:paraId="0C16D0D2" w14:textId="77777777" w:rsidR="00375ACE" w:rsidRPr="006B10FB" w:rsidRDefault="00375ACE" w:rsidP="00D834F0">
            <w:pPr>
              <w:snapToGrid w:val="0"/>
              <w:rPr>
                <w:rFonts w:hAnsi="ＭＳ 明朝"/>
                <w:sz w:val="20"/>
                <w:szCs w:val="21"/>
              </w:rPr>
            </w:pPr>
            <w:r w:rsidRPr="006B10FB">
              <w:rPr>
                <w:rFonts w:hAnsi="ＭＳ 明朝" w:hint="eastAsia"/>
                <w:sz w:val="20"/>
                <w:szCs w:val="21"/>
              </w:rPr>
              <w:t>□該当しない</w:t>
            </w:r>
          </w:p>
        </w:tc>
        <w:tc>
          <w:tcPr>
            <w:tcW w:w="1946" w:type="dxa"/>
            <w:vAlign w:val="center"/>
            <w:hideMark/>
          </w:tcPr>
          <w:p w14:paraId="6255CA73" w14:textId="77777777" w:rsidR="00375ACE" w:rsidRPr="006B10FB" w:rsidRDefault="00375ACE" w:rsidP="00D834F0">
            <w:pPr>
              <w:snapToGrid w:val="0"/>
              <w:rPr>
                <w:rFonts w:hAnsi="ＭＳ 明朝"/>
                <w:sz w:val="20"/>
                <w:szCs w:val="21"/>
              </w:rPr>
            </w:pPr>
            <w:r w:rsidRPr="006B10FB">
              <w:rPr>
                <w:rFonts w:hAnsi="ＭＳ 明朝" w:hint="eastAsia"/>
                <w:sz w:val="20"/>
                <w:szCs w:val="21"/>
              </w:rPr>
              <w:t>□該当する</w:t>
            </w:r>
          </w:p>
          <w:p w14:paraId="10448688" w14:textId="77777777" w:rsidR="00375ACE" w:rsidRPr="006B10FB" w:rsidRDefault="00375ACE" w:rsidP="00D834F0">
            <w:pPr>
              <w:snapToGrid w:val="0"/>
              <w:rPr>
                <w:rFonts w:hAnsi="ＭＳ 明朝"/>
                <w:sz w:val="20"/>
                <w:szCs w:val="21"/>
              </w:rPr>
            </w:pPr>
            <w:r w:rsidRPr="006B10FB">
              <w:rPr>
                <w:rFonts w:hAnsi="ＭＳ 明朝" w:hint="eastAsia"/>
                <w:sz w:val="20"/>
                <w:szCs w:val="21"/>
              </w:rPr>
              <w:t>□該当する</w:t>
            </w:r>
          </w:p>
        </w:tc>
      </w:tr>
      <w:tr w:rsidR="004246B8" w:rsidRPr="006B10FB" w14:paraId="6778BCA8" w14:textId="77777777" w:rsidTr="00D834F0">
        <w:trPr>
          <w:trHeight w:val="454"/>
        </w:trPr>
        <w:tc>
          <w:tcPr>
            <w:tcW w:w="4786" w:type="dxa"/>
          </w:tcPr>
          <w:p w14:paraId="35846E2C" w14:textId="77777777" w:rsidR="00375ACE" w:rsidRPr="006B10FB" w:rsidRDefault="00375ACE" w:rsidP="00D834F0">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破産法第</w:t>
            </w:r>
            <w:r w:rsidRPr="006B10FB">
              <w:rPr>
                <w:rFonts w:hAnsi="ＭＳ 明朝" w:cs="MS-Mincho"/>
                <w:sz w:val="20"/>
                <w:szCs w:val="21"/>
              </w:rPr>
              <w:t>18</w:t>
            </w:r>
            <w:r w:rsidRPr="006B10FB">
              <w:rPr>
                <w:rFonts w:hAnsi="ＭＳ 明朝" w:cs="ＭＳ 明朝" w:hint="eastAsia"/>
                <w:sz w:val="20"/>
                <w:szCs w:val="21"/>
              </w:rPr>
              <w:t>条若しくは第</w:t>
            </w:r>
            <w:r w:rsidRPr="006B10FB">
              <w:rPr>
                <w:rFonts w:hAnsi="ＭＳ 明朝" w:cs="MS-Mincho"/>
                <w:sz w:val="20"/>
                <w:szCs w:val="21"/>
              </w:rPr>
              <w:t>19</w:t>
            </w:r>
            <w:r w:rsidRPr="006B10FB">
              <w:rPr>
                <w:rFonts w:hAnsi="ＭＳ 明朝" w:cs="ＭＳ 明朝" w:hint="eastAsia"/>
                <w:sz w:val="20"/>
                <w:szCs w:val="21"/>
              </w:rPr>
              <w:t>条の規定による破産手続開始の申立て、又は同法附則第3条の規定によりなお従前の例によることとされる破産</w:t>
            </w:r>
            <w:r w:rsidRPr="006B10FB">
              <w:rPr>
                <w:rFonts w:hAnsi="ＭＳ 明朝" w:cs="DM_other" w:hint="eastAsia"/>
                <w:sz w:val="20"/>
                <w:szCs w:val="21"/>
              </w:rPr>
              <w:t>事</w:t>
            </w:r>
            <w:r w:rsidRPr="006B10FB">
              <w:rPr>
                <w:rFonts w:hAnsi="ＭＳ 明朝" w:cs="ＭＳ 明朝" w:hint="eastAsia"/>
                <w:sz w:val="20"/>
                <w:szCs w:val="21"/>
              </w:rPr>
              <w:t>件に係る同法施行による廃止前の破産法第</w:t>
            </w:r>
            <w:r w:rsidRPr="006B10FB">
              <w:rPr>
                <w:rFonts w:hAnsi="ＭＳ 明朝" w:cs="MS-Mincho"/>
                <w:sz w:val="20"/>
                <w:szCs w:val="21"/>
              </w:rPr>
              <w:t xml:space="preserve">132 </w:t>
            </w:r>
            <w:r w:rsidRPr="006B10FB">
              <w:rPr>
                <w:rFonts w:hAnsi="ＭＳ 明朝" w:cs="ＭＳ 明朝" w:hint="eastAsia"/>
                <w:sz w:val="20"/>
                <w:szCs w:val="21"/>
              </w:rPr>
              <w:t>条又は第</w:t>
            </w:r>
            <w:r w:rsidRPr="006B10FB">
              <w:rPr>
                <w:rFonts w:hAnsi="ＭＳ 明朝" w:cs="MS-Mincho"/>
                <w:sz w:val="20"/>
                <w:szCs w:val="21"/>
              </w:rPr>
              <w:t xml:space="preserve">133 </w:t>
            </w:r>
            <w:r w:rsidRPr="006B10FB">
              <w:rPr>
                <w:rFonts w:hAnsi="ＭＳ 明朝" w:cs="ＭＳ 明朝" w:hint="eastAsia"/>
                <w:sz w:val="20"/>
                <w:szCs w:val="21"/>
              </w:rPr>
              <w:t>条の規定による破産申立て</w:t>
            </w:r>
          </w:p>
        </w:tc>
        <w:tc>
          <w:tcPr>
            <w:tcW w:w="2125" w:type="dxa"/>
          </w:tcPr>
          <w:p w14:paraId="34835A0A" w14:textId="77777777" w:rsidR="00375ACE" w:rsidRPr="006B10FB" w:rsidRDefault="00375ACE" w:rsidP="00D834F0">
            <w:pPr>
              <w:snapToGrid w:val="0"/>
              <w:rPr>
                <w:rFonts w:hAnsi="ＭＳ 明朝"/>
                <w:sz w:val="20"/>
                <w:szCs w:val="21"/>
              </w:rPr>
            </w:pPr>
            <w:r w:rsidRPr="006B10FB">
              <w:rPr>
                <w:rFonts w:hAnsi="ＭＳ 明朝" w:hint="eastAsia"/>
                <w:sz w:val="20"/>
                <w:szCs w:val="21"/>
              </w:rPr>
              <w:t>□申立されていない</w:t>
            </w:r>
          </w:p>
        </w:tc>
        <w:tc>
          <w:tcPr>
            <w:tcW w:w="1946" w:type="dxa"/>
          </w:tcPr>
          <w:p w14:paraId="2E21F31F" w14:textId="77777777" w:rsidR="00375ACE" w:rsidRPr="006B10FB" w:rsidRDefault="00375ACE" w:rsidP="00D834F0">
            <w:pPr>
              <w:snapToGrid w:val="0"/>
              <w:rPr>
                <w:rFonts w:hAnsi="ＭＳ 明朝"/>
                <w:sz w:val="20"/>
                <w:szCs w:val="21"/>
              </w:rPr>
            </w:pPr>
            <w:r w:rsidRPr="006B10FB">
              <w:rPr>
                <w:rFonts w:hAnsi="ＭＳ 明朝" w:hint="eastAsia"/>
                <w:sz w:val="20"/>
                <w:szCs w:val="21"/>
              </w:rPr>
              <w:t>□申立されている</w:t>
            </w:r>
          </w:p>
        </w:tc>
      </w:tr>
      <w:tr w:rsidR="004246B8" w:rsidRPr="006B10FB" w14:paraId="2EB87F6F" w14:textId="77777777" w:rsidTr="00D834F0">
        <w:trPr>
          <w:trHeight w:val="454"/>
        </w:trPr>
        <w:tc>
          <w:tcPr>
            <w:tcW w:w="4786" w:type="dxa"/>
          </w:tcPr>
          <w:p w14:paraId="1DEA756A" w14:textId="77777777" w:rsidR="00375ACE" w:rsidRPr="006B10FB" w:rsidRDefault="00375ACE" w:rsidP="00D834F0">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会社更生法第</w:t>
            </w:r>
            <w:r w:rsidRPr="006B10FB">
              <w:rPr>
                <w:rFonts w:hAnsi="ＭＳ 明朝" w:cs="MS-Mincho"/>
                <w:sz w:val="20"/>
                <w:szCs w:val="21"/>
              </w:rPr>
              <w:t>17</w:t>
            </w:r>
            <w:r w:rsidRPr="006B10FB">
              <w:rPr>
                <w:rFonts w:hAnsi="ＭＳ 明朝" w:cs="ＭＳ 明朝" w:hint="eastAsia"/>
                <w:sz w:val="20"/>
                <w:szCs w:val="21"/>
              </w:rPr>
              <w:t>条の規定による更生手続開始の申立て、又は同法附則第2条の規定によりなお従前の例によることとされる更生</w:t>
            </w:r>
            <w:r w:rsidRPr="006B10FB">
              <w:rPr>
                <w:rFonts w:hAnsi="ＭＳ 明朝" w:cs="DM_other" w:hint="eastAsia"/>
                <w:sz w:val="20"/>
                <w:szCs w:val="21"/>
              </w:rPr>
              <w:t>事</w:t>
            </w:r>
            <w:r w:rsidRPr="006B10FB">
              <w:rPr>
                <w:rFonts w:hAnsi="ＭＳ 明朝" w:cs="ＭＳ 明朝" w:hint="eastAsia"/>
                <w:sz w:val="20"/>
                <w:szCs w:val="21"/>
              </w:rPr>
              <w:t>件に係る同法施行による改正前の会社更生法に基づく更生手続開始の申立て</w:t>
            </w:r>
          </w:p>
        </w:tc>
        <w:tc>
          <w:tcPr>
            <w:tcW w:w="2125" w:type="dxa"/>
          </w:tcPr>
          <w:p w14:paraId="46A72B10" w14:textId="77777777" w:rsidR="00375ACE" w:rsidRPr="006B10FB" w:rsidRDefault="00375ACE" w:rsidP="00D834F0">
            <w:pPr>
              <w:snapToGrid w:val="0"/>
              <w:rPr>
                <w:rFonts w:hAnsi="ＭＳ 明朝"/>
                <w:sz w:val="20"/>
                <w:szCs w:val="21"/>
              </w:rPr>
            </w:pPr>
            <w:r w:rsidRPr="006B10FB">
              <w:rPr>
                <w:rFonts w:hAnsi="ＭＳ 明朝" w:hint="eastAsia"/>
                <w:sz w:val="20"/>
                <w:szCs w:val="21"/>
              </w:rPr>
              <w:t>□申立されていない</w:t>
            </w:r>
          </w:p>
        </w:tc>
        <w:tc>
          <w:tcPr>
            <w:tcW w:w="1946" w:type="dxa"/>
          </w:tcPr>
          <w:p w14:paraId="162BF090" w14:textId="77777777" w:rsidR="00375ACE" w:rsidRPr="006B10FB" w:rsidRDefault="00375ACE" w:rsidP="00D834F0">
            <w:pPr>
              <w:snapToGrid w:val="0"/>
              <w:rPr>
                <w:rFonts w:hAnsi="ＭＳ 明朝"/>
                <w:sz w:val="20"/>
                <w:szCs w:val="21"/>
              </w:rPr>
            </w:pPr>
            <w:r w:rsidRPr="006B10FB">
              <w:rPr>
                <w:rFonts w:hAnsi="ＭＳ 明朝" w:hint="eastAsia"/>
                <w:sz w:val="20"/>
                <w:szCs w:val="21"/>
              </w:rPr>
              <w:t>□申立されている</w:t>
            </w:r>
          </w:p>
        </w:tc>
      </w:tr>
      <w:tr w:rsidR="004246B8" w:rsidRPr="006B10FB" w14:paraId="6F791031" w14:textId="77777777" w:rsidTr="00D834F0">
        <w:trPr>
          <w:trHeight w:val="454"/>
        </w:trPr>
        <w:tc>
          <w:tcPr>
            <w:tcW w:w="4786" w:type="dxa"/>
          </w:tcPr>
          <w:p w14:paraId="76FD84DC" w14:textId="77777777" w:rsidR="00375ACE" w:rsidRPr="006B10FB" w:rsidRDefault="00375ACE" w:rsidP="00D834F0">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民</w:t>
            </w:r>
            <w:r w:rsidRPr="006B10FB">
              <w:rPr>
                <w:rFonts w:hAnsi="ＭＳ 明朝" w:cs="DM_other" w:hint="eastAsia"/>
                <w:sz w:val="20"/>
                <w:szCs w:val="21"/>
              </w:rPr>
              <w:t>事</w:t>
            </w:r>
            <w:r w:rsidRPr="006B10FB">
              <w:rPr>
                <w:rFonts w:hAnsi="ＭＳ 明朝" w:cs="ＭＳ 明朝" w:hint="eastAsia"/>
                <w:sz w:val="20"/>
                <w:szCs w:val="21"/>
              </w:rPr>
              <w:t>再生法第</w:t>
            </w:r>
            <w:r w:rsidRPr="006B10FB">
              <w:rPr>
                <w:rFonts w:hAnsi="ＭＳ 明朝" w:cs="MS-Mincho"/>
                <w:sz w:val="20"/>
                <w:szCs w:val="21"/>
              </w:rPr>
              <w:t>21</w:t>
            </w:r>
            <w:r w:rsidRPr="006B10FB">
              <w:rPr>
                <w:rFonts w:hAnsi="ＭＳ 明朝" w:cs="ＭＳ 明朝" w:hint="eastAsia"/>
                <w:sz w:val="20"/>
                <w:szCs w:val="21"/>
              </w:rPr>
              <w:t>条の規定による再生手続開始の申立て、又は平成</w:t>
            </w:r>
            <w:r w:rsidRPr="006B10FB">
              <w:rPr>
                <w:rFonts w:hAnsi="ＭＳ 明朝" w:cs="MS-Mincho"/>
                <w:sz w:val="20"/>
                <w:szCs w:val="21"/>
              </w:rPr>
              <w:t>12</w:t>
            </w:r>
            <w:r w:rsidRPr="006B10FB">
              <w:rPr>
                <w:rFonts w:hAnsi="ＭＳ 明朝" w:cs="ＭＳ 明朝" w:hint="eastAsia"/>
                <w:sz w:val="20"/>
                <w:szCs w:val="21"/>
              </w:rPr>
              <w:t>年3月</w:t>
            </w:r>
            <w:r w:rsidRPr="006B10FB">
              <w:rPr>
                <w:rFonts w:hAnsi="ＭＳ 明朝" w:cs="MS-Mincho"/>
                <w:sz w:val="20"/>
                <w:szCs w:val="21"/>
              </w:rPr>
              <w:t>31</w:t>
            </w:r>
            <w:r w:rsidRPr="006B10FB">
              <w:rPr>
                <w:rFonts w:hAnsi="ＭＳ 明朝" w:cs="ＭＳ 明朝" w:hint="eastAsia"/>
                <w:sz w:val="20"/>
                <w:szCs w:val="21"/>
              </w:rPr>
              <w:t>日以前に、同法附則第3条の規定によりなお従前の例によることとされる和議</w:t>
            </w:r>
            <w:r w:rsidRPr="006B10FB">
              <w:rPr>
                <w:rFonts w:hAnsi="ＭＳ 明朝" w:cs="DM_other" w:hint="eastAsia"/>
                <w:sz w:val="20"/>
                <w:szCs w:val="21"/>
              </w:rPr>
              <w:t>事</w:t>
            </w:r>
            <w:r w:rsidRPr="006B10FB">
              <w:rPr>
                <w:rFonts w:hAnsi="ＭＳ 明朝" w:cs="ＭＳ 明朝" w:hint="eastAsia"/>
                <w:sz w:val="20"/>
                <w:szCs w:val="21"/>
              </w:rPr>
              <w:t>件に係る同法施行による廃止前の和議法第</w:t>
            </w:r>
            <w:r w:rsidRPr="006B10FB">
              <w:rPr>
                <w:rFonts w:hAnsi="ＭＳ 明朝" w:cs="MS-Mincho"/>
                <w:sz w:val="20"/>
                <w:szCs w:val="21"/>
              </w:rPr>
              <w:t>12</w:t>
            </w:r>
            <w:r w:rsidRPr="006B10FB">
              <w:rPr>
                <w:rFonts w:hAnsi="ＭＳ 明朝" w:cs="ＭＳ 明朝" w:hint="eastAsia"/>
                <w:sz w:val="20"/>
                <w:szCs w:val="21"/>
              </w:rPr>
              <w:t>条第１項の規定による和議開始の申立て</w:t>
            </w:r>
          </w:p>
        </w:tc>
        <w:tc>
          <w:tcPr>
            <w:tcW w:w="2125" w:type="dxa"/>
          </w:tcPr>
          <w:p w14:paraId="76DEED52" w14:textId="77777777" w:rsidR="00375ACE" w:rsidRPr="006B10FB" w:rsidRDefault="00375ACE" w:rsidP="00D834F0">
            <w:pPr>
              <w:snapToGrid w:val="0"/>
              <w:rPr>
                <w:rFonts w:hAnsi="ＭＳ 明朝"/>
                <w:sz w:val="20"/>
                <w:szCs w:val="21"/>
              </w:rPr>
            </w:pPr>
            <w:r w:rsidRPr="006B10FB">
              <w:rPr>
                <w:rFonts w:hAnsi="ＭＳ 明朝" w:hint="eastAsia"/>
                <w:sz w:val="20"/>
                <w:szCs w:val="21"/>
              </w:rPr>
              <w:t>□申立されていない</w:t>
            </w:r>
          </w:p>
        </w:tc>
        <w:tc>
          <w:tcPr>
            <w:tcW w:w="1946" w:type="dxa"/>
          </w:tcPr>
          <w:p w14:paraId="6143574D" w14:textId="77777777" w:rsidR="00375ACE" w:rsidRPr="006B10FB" w:rsidRDefault="00375ACE" w:rsidP="00D834F0">
            <w:pPr>
              <w:snapToGrid w:val="0"/>
              <w:rPr>
                <w:rFonts w:hAnsi="ＭＳ 明朝"/>
                <w:sz w:val="20"/>
                <w:szCs w:val="21"/>
              </w:rPr>
            </w:pPr>
            <w:r w:rsidRPr="006B10FB">
              <w:rPr>
                <w:rFonts w:hAnsi="ＭＳ 明朝" w:hint="eastAsia"/>
                <w:sz w:val="20"/>
                <w:szCs w:val="21"/>
              </w:rPr>
              <w:t>□申立されている</w:t>
            </w:r>
          </w:p>
        </w:tc>
      </w:tr>
      <w:tr w:rsidR="004246B8" w:rsidRPr="006B10FB" w14:paraId="70F207E5" w14:textId="77777777" w:rsidTr="00D834F0">
        <w:trPr>
          <w:trHeight w:val="454"/>
        </w:trPr>
        <w:tc>
          <w:tcPr>
            <w:tcW w:w="4786" w:type="dxa"/>
          </w:tcPr>
          <w:p w14:paraId="126F253C" w14:textId="77777777" w:rsidR="00375ACE" w:rsidRPr="006B10FB" w:rsidRDefault="00375ACE" w:rsidP="00D834F0">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清算</w:t>
            </w:r>
            <w:r w:rsidRPr="006B10FB">
              <w:rPr>
                <w:rFonts w:hAnsi="ＭＳ 明朝" w:cs="DM_other" w:hint="eastAsia"/>
                <w:sz w:val="20"/>
                <w:szCs w:val="21"/>
              </w:rPr>
              <w:t>中</w:t>
            </w:r>
            <w:r w:rsidRPr="006B10FB">
              <w:rPr>
                <w:rFonts w:hAnsi="ＭＳ 明朝" w:cs="ＭＳ 明朝" w:hint="eastAsia"/>
                <w:sz w:val="20"/>
                <w:szCs w:val="21"/>
              </w:rPr>
              <w:t>の株式会社である</w:t>
            </w:r>
            <w:r w:rsidRPr="006B10FB">
              <w:rPr>
                <w:rFonts w:hAnsi="ＭＳ 明朝" w:cs="DM_other" w:hint="eastAsia"/>
                <w:sz w:val="20"/>
                <w:szCs w:val="21"/>
              </w:rPr>
              <w:t>事</w:t>
            </w:r>
            <w:r w:rsidRPr="006B10FB">
              <w:rPr>
                <w:rFonts w:hAnsi="ＭＳ 明朝" w:cs="ＭＳ 明朝" w:hint="eastAsia"/>
                <w:sz w:val="20"/>
                <w:szCs w:val="21"/>
              </w:rPr>
              <w:t>業者について、会社法第</w:t>
            </w:r>
            <w:r w:rsidRPr="006B10FB">
              <w:rPr>
                <w:rFonts w:hAnsi="ＭＳ 明朝" w:cs="MS-Mincho"/>
                <w:sz w:val="20"/>
                <w:szCs w:val="21"/>
              </w:rPr>
              <w:t>511</w:t>
            </w:r>
            <w:r w:rsidRPr="006B10FB">
              <w:rPr>
                <w:rFonts w:hAnsi="ＭＳ 明朝" w:cs="ＭＳ 明朝" w:hint="eastAsia"/>
                <w:sz w:val="20"/>
                <w:szCs w:val="21"/>
              </w:rPr>
              <w:t>条に基づく特別清算の申立て</w:t>
            </w:r>
          </w:p>
        </w:tc>
        <w:tc>
          <w:tcPr>
            <w:tcW w:w="2125" w:type="dxa"/>
          </w:tcPr>
          <w:p w14:paraId="4CF424F8" w14:textId="77777777" w:rsidR="00375ACE" w:rsidRPr="006B10FB" w:rsidRDefault="00375ACE" w:rsidP="00D834F0">
            <w:pPr>
              <w:snapToGrid w:val="0"/>
              <w:rPr>
                <w:rFonts w:hAnsi="ＭＳ 明朝"/>
                <w:sz w:val="20"/>
                <w:szCs w:val="21"/>
              </w:rPr>
            </w:pPr>
            <w:r w:rsidRPr="006B10FB">
              <w:rPr>
                <w:rFonts w:hAnsi="ＭＳ 明朝" w:hint="eastAsia"/>
                <w:sz w:val="20"/>
                <w:szCs w:val="21"/>
              </w:rPr>
              <w:t>□申立されていない</w:t>
            </w:r>
          </w:p>
        </w:tc>
        <w:tc>
          <w:tcPr>
            <w:tcW w:w="1946" w:type="dxa"/>
          </w:tcPr>
          <w:p w14:paraId="4D3B2472" w14:textId="77777777" w:rsidR="00375ACE" w:rsidRPr="006B10FB" w:rsidRDefault="00375ACE" w:rsidP="00D834F0">
            <w:pPr>
              <w:snapToGrid w:val="0"/>
              <w:rPr>
                <w:rFonts w:hAnsi="ＭＳ 明朝"/>
                <w:sz w:val="20"/>
                <w:szCs w:val="21"/>
              </w:rPr>
            </w:pPr>
            <w:r w:rsidRPr="006B10FB">
              <w:rPr>
                <w:rFonts w:hAnsi="ＭＳ 明朝" w:hint="eastAsia"/>
                <w:sz w:val="20"/>
                <w:szCs w:val="21"/>
              </w:rPr>
              <w:t>□申立されている</w:t>
            </w:r>
          </w:p>
        </w:tc>
      </w:tr>
      <w:tr w:rsidR="004246B8" w:rsidRPr="006B10FB" w14:paraId="70CC46A4" w14:textId="77777777" w:rsidTr="00D834F0">
        <w:trPr>
          <w:trHeight w:val="454"/>
        </w:trPr>
        <w:tc>
          <w:tcPr>
            <w:tcW w:w="4786" w:type="dxa"/>
          </w:tcPr>
          <w:p w14:paraId="1025DE45" w14:textId="77777777" w:rsidR="00375ACE" w:rsidRPr="006B10FB" w:rsidRDefault="00375ACE" w:rsidP="00D834F0">
            <w:pPr>
              <w:pStyle w:val="af9"/>
              <w:numPr>
                <w:ilvl w:val="0"/>
                <w:numId w:val="43"/>
              </w:numPr>
              <w:autoSpaceDE w:val="0"/>
              <w:autoSpaceDN w:val="0"/>
              <w:adjustRightInd w:val="0"/>
              <w:snapToGrid w:val="0"/>
              <w:ind w:leftChars="0" w:left="284" w:hanging="284"/>
              <w:jc w:val="left"/>
              <w:rPr>
                <w:rFonts w:hAnsi="ＭＳ 明朝"/>
                <w:sz w:val="20"/>
                <w:szCs w:val="21"/>
              </w:rPr>
            </w:pPr>
            <w:r w:rsidRPr="006B10FB">
              <w:rPr>
                <w:rFonts w:hAnsi="ＭＳ 明朝" w:cs="ＭＳ 明朝" w:hint="eastAsia"/>
                <w:sz w:val="20"/>
                <w:szCs w:val="21"/>
              </w:rPr>
              <w:t>市が本</w:t>
            </w:r>
            <w:r w:rsidRPr="006B10FB">
              <w:rPr>
                <w:rFonts w:hAnsi="ＭＳ 明朝" w:cs="DM_other" w:hint="eastAsia"/>
                <w:sz w:val="20"/>
                <w:szCs w:val="21"/>
              </w:rPr>
              <w:t>事</w:t>
            </w:r>
            <w:r w:rsidRPr="006B10FB">
              <w:rPr>
                <w:rFonts w:hAnsi="ＭＳ 明朝" w:cs="ＭＳ 明朝" w:hint="eastAsia"/>
                <w:sz w:val="20"/>
                <w:szCs w:val="21"/>
              </w:rPr>
              <w:t>業のアドバイザー業務を委託している者及び当該アドバイザー業務において提携関係にある者、またこれらの者と資本面若しくは人</w:t>
            </w:r>
            <w:r w:rsidRPr="006B10FB">
              <w:rPr>
                <w:rFonts w:hAnsi="ＭＳ 明朝" w:cs="DM_other" w:hint="eastAsia"/>
                <w:sz w:val="20"/>
                <w:szCs w:val="21"/>
              </w:rPr>
              <w:t>事</w:t>
            </w:r>
            <w:r w:rsidRPr="006B10FB">
              <w:rPr>
                <w:rFonts w:hAnsi="ＭＳ 明朝" w:cs="ＭＳ 明朝" w:hint="eastAsia"/>
                <w:sz w:val="20"/>
                <w:szCs w:val="21"/>
              </w:rPr>
              <w:t>面における関連</w:t>
            </w:r>
          </w:p>
        </w:tc>
        <w:tc>
          <w:tcPr>
            <w:tcW w:w="2125" w:type="dxa"/>
          </w:tcPr>
          <w:p w14:paraId="17CCBD22" w14:textId="77777777" w:rsidR="00375ACE" w:rsidRPr="006B10FB" w:rsidRDefault="00375ACE" w:rsidP="00D834F0">
            <w:pPr>
              <w:snapToGrid w:val="0"/>
              <w:rPr>
                <w:rFonts w:hAnsi="ＭＳ 明朝"/>
                <w:sz w:val="20"/>
                <w:szCs w:val="21"/>
              </w:rPr>
            </w:pPr>
            <w:r w:rsidRPr="006B10FB">
              <w:rPr>
                <w:rFonts w:hAnsi="ＭＳ 明朝" w:hint="eastAsia"/>
                <w:sz w:val="20"/>
                <w:szCs w:val="21"/>
              </w:rPr>
              <w:t>□該当しない</w:t>
            </w:r>
          </w:p>
        </w:tc>
        <w:tc>
          <w:tcPr>
            <w:tcW w:w="1946" w:type="dxa"/>
          </w:tcPr>
          <w:p w14:paraId="24808071" w14:textId="77777777" w:rsidR="00375ACE" w:rsidRPr="006B10FB" w:rsidRDefault="00375ACE" w:rsidP="00D834F0">
            <w:pPr>
              <w:snapToGrid w:val="0"/>
              <w:rPr>
                <w:rFonts w:hAnsi="ＭＳ 明朝"/>
                <w:sz w:val="20"/>
                <w:szCs w:val="21"/>
              </w:rPr>
            </w:pPr>
            <w:r w:rsidRPr="006B10FB">
              <w:rPr>
                <w:rFonts w:hAnsi="ＭＳ 明朝" w:hint="eastAsia"/>
                <w:sz w:val="20"/>
                <w:szCs w:val="21"/>
              </w:rPr>
              <w:t>□該当する</w:t>
            </w:r>
          </w:p>
        </w:tc>
      </w:tr>
      <w:tr w:rsidR="004246B8" w:rsidRPr="006B10FB" w14:paraId="10164FC6" w14:textId="77777777" w:rsidTr="00D834F0">
        <w:trPr>
          <w:trHeight w:val="454"/>
        </w:trPr>
        <w:tc>
          <w:tcPr>
            <w:tcW w:w="4786" w:type="dxa"/>
          </w:tcPr>
          <w:p w14:paraId="67BEE861" w14:textId="77777777" w:rsidR="00375ACE" w:rsidRPr="006B10FB" w:rsidRDefault="00375ACE" w:rsidP="00D834F0">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本</w:t>
            </w:r>
            <w:r w:rsidRPr="006B10FB">
              <w:rPr>
                <w:rFonts w:hAnsi="ＭＳ 明朝" w:cs="DM_other" w:hint="eastAsia"/>
                <w:sz w:val="20"/>
                <w:szCs w:val="21"/>
              </w:rPr>
              <w:t>事</w:t>
            </w:r>
            <w:r w:rsidRPr="006B10FB">
              <w:rPr>
                <w:rFonts w:hAnsi="ＭＳ 明朝" w:cs="ＭＳ 明朝" w:hint="eastAsia"/>
                <w:sz w:val="20"/>
                <w:szCs w:val="21"/>
              </w:rPr>
              <w:t>業に係る審査委員会の審査委員及び審査委員と資本面若しくは人</w:t>
            </w:r>
            <w:r w:rsidRPr="006B10FB">
              <w:rPr>
                <w:rFonts w:hAnsi="ＭＳ 明朝" w:cs="DM_other" w:hint="eastAsia"/>
                <w:sz w:val="20"/>
                <w:szCs w:val="21"/>
              </w:rPr>
              <w:t>事</w:t>
            </w:r>
            <w:r w:rsidRPr="006B10FB">
              <w:rPr>
                <w:rFonts w:hAnsi="ＭＳ 明朝" w:cs="ＭＳ 明朝" w:hint="eastAsia"/>
                <w:sz w:val="20"/>
                <w:szCs w:val="21"/>
              </w:rPr>
              <w:t>面における関連</w:t>
            </w:r>
          </w:p>
        </w:tc>
        <w:tc>
          <w:tcPr>
            <w:tcW w:w="2125" w:type="dxa"/>
          </w:tcPr>
          <w:p w14:paraId="21E5B32C" w14:textId="77777777" w:rsidR="00375ACE" w:rsidRPr="006B10FB" w:rsidRDefault="00375ACE" w:rsidP="00D834F0">
            <w:pPr>
              <w:snapToGrid w:val="0"/>
              <w:rPr>
                <w:rFonts w:hAnsi="ＭＳ 明朝"/>
                <w:sz w:val="20"/>
                <w:szCs w:val="21"/>
              </w:rPr>
            </w:pPr>
            <w:r w:rsidRPr="006B10FB">
              <w:rPr>
                <w:rFonts w:hAnsi="ＭＳ 明朝" w:hint="eastAsia"/>
                <w:sz w:val="20"/>
                <w:szCs w:val="21"/>
              </w:rPr>
              <w:t>□該当しない</w:t>
            </w:r>
          </w:p>
        </w:tc>
        <w:tc>
          <w:tcPr>
            <w:tcW w:w="1946" w:type="dxa"/>
          </w:tcPr>
          <w:p w14:paraId="041761F9" w14:textId="77777777" w:rsidR="00375ACE" w:rsidRPr="006B10FB" w:rsidRDefault="00375ACE" w:rsidP="00D834F0">
            <w:pPr>
              <w:snapToGrid w:val="0"/>
              <w:rPr>
                <w:rFonts w:hAnsi="ＭＳ 明朝"/>
                <w:sz w:val="20"/>
                <w:szCs w:val="21"/>
              </w:rPr>
            </w:pPr>
            <w:r w:rsidRPr="006B10FB">
              <w:rPr>
                <w:rFonts w:hAnsi="ＭＳ 明朝" w:hint="eastAsia"/>
                <w:sz w:val="20"/>
                <w:szCs w:val="21"/>
              </w:rPr>
              <w:t>□該当する</w:t>
            </w:r>
          </w:p>
        </w:tc>
      </w:tr>
      <w:tr w:rsidR="003F6DB2" w:rsidRPr="006B10FB" w14:paraId="54660DE1" w14:textId="77777777" w:rsidTr="00D834F0">
        <w:trPr>
          <w:trHeight w:val="454"/>
        </w:trPr>
        <w:tc>
          <w:tcPr>
            <w:tcW w:w="4786" w:type="dxa"/>
          </w:tcPr>
          <w:p w14:paraId="42FF08E4" w14:textId="77777777" w:rsidR="00375ACE" w:rsidRPr="006B10FB" w:rsidRDefault="00375ACE" w:rsidP="00D834F0">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「豊橋市が行う</w:t>
            </w:r>
            <w:r w:rsidRPr="006B10FB">
              <w:rPr>
                <w:rFonts w:hAnsi="ＭＳ 明朝" w:cs="DM_other" w:hint="eastAsia"/>
                <w:sz w:val="20"/>
                <w:szCs w:val="21"/>
              </w:rPr>
              <w:t>事</w:t>
            </w:r>
            <w:r w:rsidRPr="006B10FB">
              <w:rPr>
                <w:rFonts w:hAnsi="ＭＳ 明朝" w:cs="ＭＳ 明朝" w:hint="eastAsia"/>
                <w:sz w:val="20"/>
                <w:szCs w:val="21"/>
              </w:rPr>
              <w:t>務又は</w:t>
            </w:r>
            <w:r w:rsidRPr="006B10FB">
              <w:rPr>
                <w:rFonts w:hAnsi="ＭＳ 明朝" w:cs="DM_other" w:hint="eastAsia"/>
                <w:sz w:val="20"/>
                <w:szCs w:val="21"/>
              </w:rPr>
              <w:t>事</w:t>
            </w:r>
            <w:r w:rsidRPr="006B10FB">
              <w:rPr>
                <w:rFonts w:hAnsi="ＭＳ 明朝" w:cs="ＭＳ 明朝" w:hint="eastAsia"/>
                <w:sz w:val="20"/>
                <w:szCs w:val="21"/>
              </w:rPr>
              <w:t>業からの暴力団排除に関する合意書」に基づく排除措置</w:t>
            </w:r>
          </w:p>
        </w:tc>
        <w:tc>
          <w:tcPr>
            <w:tcW w:w="2125" w:type="dxa"/>
          </w:tcPr>
          <w:p w14:paraId="4D04E1E1" w14:textId="77777777" w:rsidR="00375ACE" w:rsidRPr="006B10FB" w:rsidRDefault="00375ACE" w:rsidP="00D834F0">
            <w:pPr>
              <w:snapToGrid w:val="0"/>
              <w:rPr>
                <w:rFonts w:hAnsi="ＭＳ 明朝"/>
                <w:sz w:val="20"/>
                <w:szCs w:val="21"/>
              </w:rPr>
            </w:pPr>
            <w:r w:rsidRPr="006B10FB">
              <w:rPr>
                <w:rFonts w:hAnsi="ＭＳ 明朝" w:hint="eastAsia"/>
                <w:sz w:val="20"/>
                <w:szCs w:val="21"/>
              </w:rPr>
              <w:t>□受けていない</w:t>
            </w:r>
          </w:p>
        </w:tc>
        <w:tc>
          <w:tcPr>
            <w:tcW w:w="1946" w:type="dxa"/>
          </w:tcPr>
          <w:p w14:paraId="4F5A406A" w14:textId="77777777" w:rsidR="00375ACE" w:rsidRPr="006B10FB" w:rsidRDefault="00375ACE" w:rsidP="00D834F0">
            <w:pPr>
              <w:snapToGrid w:val="0"/>
              <w:rPr>
                <w:rFonts w:hAnsi="ＭＳ 明朝"/>
                <w:sz w:val="20"/>
                <w:szCs w:val="21"/>
              </w:rPr>
            </w:pPr>
            <w:r w:rsidRPr="006B10FB">
              <w:rPr>
                <w:rFonts w:hAnsi="ＭＳ 明朝" w:hint="eastAsia"/>
                <w:sz w:val="20"/>
                <w:szCs w:val="21"/>
              </w:rPr>
              <w:t>□受けている</w:t>
            </w:r>
          </w:p>
        </w:tc>
      </w:tr>
    </w:tbl>
    <w:p w14:paraId="6A2F55BD" w14:textId="77777777" w:rsidR="00375ACE" w:rsidRPr="006B10FB" w:rsidRDefault="00375ACE" w:rsidP="00375ACE">
      <w:pPr>
        <w:spacing w:line="300" w:lineRule="exact"/>
        <w:ind w:left="180"/>
        <w:rPr>
          <w:rFonts w:hAnsi="ＭＳ 明朝"/>
          <w:sz w:val="20"/>
          <w:szCs w:val="21"/>
        </w:rPr>
      </w:pPr>
    </w:p>
    <w:p w14:paraId="34F92E2B" w14:textId="77777777" w:rsidR="00375ACE" w:rsidRPr="006B10FB" w:rsidRDefault="00375ACE" w:rsidP="00375ACE">
      <w:pPr>
        <w:ind w:firstLineChars="100" w:firstLine="202"/>
      </w:pPr>
      <w:r w:rsidRPr="006B10FB">
        <w:rPr>
          <w:rFonts w:hAnsi="ＭＳ 明朝" w:hint="eastAsia"/>
          <w:sz w:val="20"/>
          <w:szCs w:val="21"/>
        </w:rPr>
        <w:t>※ 複数の企業にて当該業務を実施する場合には、会社ごとに本様式を作成してください。</w:t>
      </w:r>
      <w:r w:rsidRPr="006B10FB">
        <w:rPr>
          <w:sz w:val="18"/>
        </w:rPr>
        <w:br w:type="page"/>
      </w:r>
    </w:p>
    <w:p w14:paraId="5DFF989B" w14:textId="55ED17EE" w:rsidR="00864811" w:rsidRPr="006B10FB" w:rsidRDefault="00864811"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8</w:t>
      </w:r>
      <w:r w:rsidRPr="006B10FB">
        <w:rPr>
          <w:rFonts w:ascii="ＭＳ 明朝" w:eastAsia="ＭＳ 明朝" w:hAnsi="ＭＳ 明朝" w:hint="eastAsia"/>
        </w:rPr>
        <w:t>）</w:t>
      </w:r>
    </w:p>
    <w:p w14:paraId="0907C49D" w14:textId="77777777" w:rsidR="00CA090B" w:rsidRPr="006B10FB" w:rsidRDefault="00CA090B" w:rsidP="00CA090B">
      <w:pPr>
        <w:autoSpaceDE w:val="0"/>
        <w:autoSpaceDN w:val="0"/>
        <w:adjustRightInd w:val="0"/>
        <w:jc w:val="right"/>
      </w:pPr>
      <w:r w:rsidRPr="006B10FB">
        <w:rPr>
          <w:rFonts w:ascii="Century" w:hint="eastAsia"/>
        </w:rPr>
        <w:t>平成</w:t>
      </w:r>
      <w:r w:rsidRPr="006B10FB">
        <w:rPr>
          <w:rFonts w:hAnsi="ＭＳ 明朝" w:hint="eastAsia"/>
        </w:rPr>
        <w:t>31</w:t>
      </w:r>
      <w:r w:rsidRPr="006B10FB">
        <w:rPr>
          <w:rFonts w:ascii="Century" w:hint="eastAsia"/>
        </w:rPr>
        <w:t>年</w:t>
      </w:r>
      <w:r w:rsidRPr="006B10FB">
        <w:rPr>
          <w:rFonts w:hint="eastAsia"/>
        </w:rPr>
        <w:t xml:space="preserve">　　月　　日</w:t>
      </w:r>
    </w:p>
    <w:p w14:paraId="3E0E7CD1" w14:textId="062CC646" w:rsidR="00864811" w:rsidRPr="006B10FB" w:rsidRDefault="00864811" w:rsidP="00864811">
      <w:pPr>
        <w:jc w:val="center"/>
        <w:rPr>
          <w:rFonts w:hAnsi="ＭＳ 明朝"/>
          <w:b/>
          <w:sz w:val="24"/>
        </w:rPr>
      </w:pPr>
      <w:r w:rsidRPr="006B10FB">
        <w:rPr>
          <w:rFonts w:hAnsi="ＭＳ 明朝" w:hint="eastAsia"/>
          <w:b/>
          <w:bCs/>
          <w:sz w:val="24"/>
        </w:rPr>
        <w:t>設計</w:t>
      </w:r>
      <w:r w:rsidR="00031732" w:rsidRPr="006B10FB">
        <w:rPr>
          <w:rFonts w:hAnsi="ＭＳ 明朝" w:hint="eastAsia"/>
          <w:b/>
          <w:bCs/>
          <w:sz w:val="24"/>
        </w:rPr>
        <w:t>企業</w:t>
      </w:r>
      <w:r w:rsidRPr="006B10FB">
        <w:rPr>
          <w:rFonts w:hAnsi="ＭＳ 明朝" w:hint="eastAsia"/>
          <w:b/>
          <w:bCs/>
          <w:sz w:val="24"/>
        </w:rPr>
        <w:t>の参加資格要件に関する書類</w:t>
      </w:r>
    </w:p>
    <w:p w14:paraId="4CD73F68" w14:textId="77777777" w:rsidR="00864811" w:rsidRPr="006B10FB" w:rsidRDefault="00864811" w:rsidP="00864811"/>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864811" w:rsidRPr="006B10FB" w14:paraId="7EF2F049" w14:textId="77777777" w:rsidTr="00F40D31">
        <w:trPr>
          <w:trHeight w:val="584"/>
        </w:trPr>
        <w:tc>
          <w:tcPr>
            <w:tcW w:w="1555" w:type="dxa"/>
            <w:vAlign w:val="center"/>
          </w:tcPr>
          <w:p w14:paraId="78A85EAE" w14:textId="77777777" w:rsidR="00CE3266" w:rsidRPr="006B10FB" w:rsidRDefault="00864811" w:rsidP="00F77EA9">
            <w:pPr>
              <w:snapToGrid w:val="0"/>
              <w:spacing w:line="240" w:lineRule="atLeast"/>
              <w:jc w:val="center"/>
            </w:pPr>
            <w:r w:rsidRPr="006B10FB">
              <w:rPr>
                <w:rFonts w:hint="eastAsia"/>
              </w:rPr>
              <w:t>設計に</w:t>
            </w:r>
          </w:p>
          <w:p w14:paraId="6E453A9C" w14:textId="06334F05" w:rsidR="00864811" w:rsidRPr="006B10FB" w:rsidRDefault="00864811" w:rsidP="00F77EA9">
            <w:pPr>
              <w:snapToGrid w:val="0"/>
              <w:spacing w:line="240" w:lineRule="atLeast"/>
              <w:jc w:val="center"/>
            </w:pPr>
            <w:r w:rsidRPr="006B10FB">
              <w:rPr>
                <w:rFonts w:hint="eastAsia"/>
              </w:rPr>
              <w:t>あたる</w:t>
            </w:r>
            <w:r w:rsidR="000A52A0" w:rsidRPr="006B10FB">
              <w:rPr>
                <w:rFonts w:hint="eastAsia"/>
              </w:rPr>
              <w:t>企業</w:t>
            </w:r>
            <w:r w:rsidR="00031732" w:rsidRPr="006B10FB">
              <w:rPr>
                <w:rFonts w:hint="eastAsia"/>
              </w:rPr>
              <w:t>名</w:t>
            </w:r>
          </w:p>
        </w:tc>
        <w:tc>
          <w:tcPr>
            <w:tcW w:w="4427" w:type="dxa"/>
            <w:vAlign w:val="center"/>
          </w:tcPr>
          <w:p w14:paraId="70E6672F" w14:textId="77777777" w:rsidR="00864811" w:rsidRPr="006B10FB" w:rsidRDefault="00864811" w:rsidP="00F77EA9">
            <w:pPr>
              <w:snapToGrid w:val="0"/>
              <w:spacing w:line="240" w:lineRule="atLeast"/>
            </w:pPr>
          </w:p>
        </w:tc>
        <w:tc>
          <w:tcPr>
            <w:tcW w:w="1701" w:type="dxa"/>
            <w:vAlign w:val="center"/>
          </w:tcPr>
          <w:p w14:paraId="5211614C" w14:textId="35C42EB2" w:rsidR="00864811" w:rsidRPr="006B10FB" w:rsidRDefault="00864811" w:rsidP="00F77EA9">
            <w:pPr>
              <w:snapToGrid w:val="0"/>
              <w:spacing w:line="240" w:lineRule="atLeast"/>
              <w:jc w:val="center"/>
            </w:pPr>
            <w:r w:rsidRPr="006B10FB">
              <w:rPr>
                <w:rFonts w:hint="eastAsia"/>
              </w:rPr>
              <w:t>代表</w:t>
            </w:r>
            <w:r w:rsidR="000A52A0" w:rsidRPr="006B10FB">
              <w:rPr>
                <w:rFonts w:hint="eastAsia"/>
              </w:rPr>
              <w:t>企業</w:t>
            </w:r>
            <w:r w:rsidRPr="006B10FB">
              <w:rPr>
                <w:rFonts w:hint="eastAsia"/>
              </w:rPr>
              <w:t>、</w:t>
            </w:r>
          </w:p>
          <w:p w14:paraId="7FCE77BF" w14:textId="50210F20" w:rsidR="00864811" w:rsidRPr="006B10FB" w:rsidRDefault="00864811" w:rsidP="00F77EA9">
            <w:pPr>
              <w:snapToGrid w:val="0"/>
              <w:spacing w:line="240" w:lineRule="atLeast"/>
              <w:jc w:val="center"/>
            </w:pPr>
            <w:r w:rsidRPr="006B10FB">
              <w:rPr>
                <w:rFonts w:hint="eastAsia"/>
              </w:rPr>
              <w:t>構成</w:t>
            </w:r>
            <w:r w:rsidR="00031732" w:rsidRPr="006B10FB">
              <w:rPr>
                <w:rFonts w:hint="eastAsia"/>
              </w:rPr>
              <w:t>企業</w:t>
            </w:r>
            <w:r w:rsidRPr="006B10FB">
              <w:rPr>
                <w:rFonts w:hint="eastAsia"/>
              </w:rPr>
              <w:t>、</w:t>
            </w:r>
          </w:p>
          <w:p w14:paraId="2ED4E41B" w14:textId="160BA370" w:rsidR="00864811" w:rsidRPr="006B10FB" w:rsidRDefault="00864811" w:rsidP="00F77EA9">
            <w:pPr>
              <w:snapToGrid w:val="0"/>
              <w:spacing w:line="240" w:lineRule="atLeast"/>
              <w:jc w:val="center"/>
            </w:pPr>
            <w:r w:rsidRPr="006B10FB">
              <w:rPr>
                <w:rFonts w:hint="eastAsia"/>
              </w:rPr>
              <w:t>協力</w:t>
            </w:r>
            <w:r w:rsidR="00031732" w:rsidRPr="006B10FB">
              <w:rPr>
                <w:rFonts w:hAnsi="ＭＳ 明朝" w:hint="eastAsia"/>
                <w:szCs w:val="21"/>
              </w:rPr>
              <w:t>企業</w:t>
            </w:r>
            <w:r w:rsidRPr="006B10FB">
              <w:rPr>
                <w:rFonts w:hint="eastAsia"/>
              </w:rPr>
              <w:t>の別</w:t>
            </w:r>
          </w:p>
        </w:tc>
        <w:tc>
          <w:tcPr>
            <w:tcW w:w="1417" w:type="dxa"/>
            <w:vAlign w:val="center"/>
          </w:tcPr>
          <w:p w14:paraId="383FB441" w14:textId="77777777" w:rsidR="00864811" w:rsidRPr="006B10FB" w:rsidRDefault="00864811" w:rsidP="00F77EA9">
            <w:pPr>
              <w:snapToGrid w:val="0"/>
              <w:spacing w:line="240" w:lineRule="atLeast"/>
            </w:pPr>
          </w:p>
        </w:tc>
      </w:tr>
    </w:tbl>
    <w:p w14:paraId="48F91615" w14:textId="77777777" w:rsidR="00864811" w:rsidRPr="006B10FB" w:rsidRDefault="00864811" w:rsidP="00864811">
      <w:pPr>
        <w:spacing w:line="170" w:lineRule="atLeast"/>
      </w:pPr>
    </w:p>
    <w:p w14:paraId="16D0FD52" w14:textId="77777777" w:rsidR="00864811" w:rsidRPr="006B10FB" w:rsidRDefault="00864811" w:rsidP="00864811">
      <w:pPr>
        <w:spacing w:line="170" w:lineRule="atLeast"/>
      </w:pPr>
    </w:p>
    <w:p w14:paraId="6A92F686" w14:textId="62B9A15F" w:rsidR="00864811" w:rsidRPr="006B10FB" w:rsidRDefault="00864811" w:rsidP="007D12F2">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23085450" w14:textId="4E169CA1" w:rsidR="00475EB8" w:rsidRPr="006B10FB" w:rsidRDefault="00B4081C" w:rsidP="007D12F2">
      <w:pPr>
        <w:spacing w:line="170" w:lineRule="atLeast"/>
        <w:ind w:leftChars="100" w:left="212" w:firstLineChars="100" w:firstLine="212"/>
        <w:rPr>
          <w:rFonts w:hAnsi="ＭＳ 明朝"/>
        </w:rPr>
      </w:pPr>
      <w:r w:rsidRPr="006B10FB">
        <w:rPr>
          <w:rFonts w:hAnsi="ＭＳ 明朝" w:hint="eastAsia"/>
        </w:rPr>
        <w:t>複数の者で実施する場合は、</w:t>
      </w:r>
      <w:r w:rsidR="007E0668" w:rsidRPr="006B10FB">
        <w:rPr>
          <w:rFonts w:hAnsi="ＭＳ 明朝" w:hint="eastAsia"/>
        </w:rPr>
        <w:t>①</w:t>
      </w:r>
      <w:r w:rsidRPr="006B10FB">
        <w:rPr>
          <w:rFonts w:hAnsi="ＭＳ 明朝" w:hint="eastAsia"/>
        </w:rPr>
        <w:t>及び</w:t>
      </w:r>
      <w:r w:rsidR="007E0668" w:rsidRPr="006B10FB">
        <w:rPr>
          <w:rFonts w:hAnsi="ＭＳ 明朝" w:hint="eastAsia"/>
        </w:rPr>
        <w:t>②</w:t>
      </w:r>
      <w:r w:rsidRPr="006B10FB">
        <w:rPr>
          <w:rFonts w:hAnsi="ＭＳ 明朝" w:hint="eastAsia"/>
        </w:rPr>
        <w:t>についてはすべての者が満たすこととし、</w:t>
      </w:r>
      <w:r w:rsidR="007E0668" w:rsidRPr="006B10FB">
        <w:rPr>
          <w:rFonts w:hAnsi="ＭＳ 明朝" w:hint="eastAsia"/>
        </w:rPr>
        <w:t>③</w:t>
      </w:r>
      <w:r w:rsidR="000A52A0" w:rsidRPr="006B10FB">
        <w:rPr>
          <w:rFonts w:hAnsi="ＭＳ 明朝" w:hint="eastAsia"/>
        </w:rPr>
        <w:t>の要件は少なくとも一者以上が満たせば良いものとします</w:t>
      </w:r>
      <w:r w:rsidR="00475EB8" w:rsidRPr="006B10FB">
        <w:rPr>
          <w:rFonts w:hAnsi="ＭＳ 明朝" w:hint="eastAsia"/>
        </w:rPr>
        <w:t>。</w:t>
      </w:r>
    </w:p>
    <w:p w14:paraId="11974E8B" w14:textId="77777777" w:rsidR="00864811" w:rsidRPr="006B10FB" w:rsidRDefault="00864811" w:rsidP="00EF4F41"/>
    <w:tbl>
      <w:tblPr>
        <w:tblStyle w:val="af7"/>
        <w:tblW w:w="0" w:type="auto"/>
        <w:tblInd w:w="-5" w:type="dxa"/>
        <w:tblLook w:val="04A0" w:firstRow="1" w:lastRow="0" w:firstColumn="1" w:lastColumn="0" w:noHBand="0" w:noVBand="1"/>
      </w:tblPr>
      <w:tblGrid>
        <w:gridCol w:w="4533"/>
        <w:gridCol w:w="4533"/>
      </w:tblGrid>
      <w:tr w:rsidR="004246B8" w:rsidRPr="006B10FB" w14:paraId="3677F10C" w14:textId="77777777" w:rsidTr="00E7272E">
        <w:trPr>
          <w:trHeight w:val="567"/>
        </w:trPr>
        <w:tc>
          <w:tcPr>
            <w:tcW w:w="4533" w:type="dxa"/>
            <w:vAlign w:val="center"/>
          </w:tcPr>
          <w:p w14:paraId="29062F7F" w14:textId="2FD85BCB" w:rsidR="00074D49" w:rsidRPr="006B10FB" w:rsidRDefault="006D5EFD" w:rsidP="006D5EFD">
            <w:pPr>
              <w:ind w:left="424" w:hangingChars="200" w:hanging="424"/>
              <w:jc w:val="center"/>
              <w:rPr>
                <w:rFonts w:hAnsi="ＭＳ 明朝"/>
              </w:rPr>
            </w:pPr>
            <w:r w:rsidRPr="006B10FB">
              <w:rPr>
                <w:rFonts w:hAnsi="ＭＳ 明朝" w:hint="eastAsia"/>
              </w:rPr>
              <w:t>要件</w:t>
            </w:r>
          </w:p>
        </w:tc>
        <w:tc>
          <w:tcPr>
            <w:tcW w:w="4533" w:type="dxa"/>
            <w:vAlign w:val="center"/>
          </w:tcPr>
          <w:p w14:paraId="37183361" w14:textId="5C4775A7" w:rsidR="00074D49" w:rsidRPr="006B10FB" w:rsidRDefault="006D5EFD" w:rsidP="006D5EFD">
            <w:pPr>
              <w:jc w:val="center"/>
              <w:rPr>
                <w:rFonts w:hAnsi="ＭＳ 明朝"/>
                <w:szCs w:val="21"/>
              </w:rPr>
            </w:pPr>
            <w:r w:rsidRPr="006B10FB">
              <w:rPr>
                <w:rFonts w:hAnsi="ＭＳ 明朝" w:hint="eastAsia"/>
                <w:szCs w:val="21"/>
              </w:rPr>
              <w:t>添付する書類</w:t>
            </w:r>
          </w:p>
        </w:tc>
      </w:tr>
      <w:tr w:rsidR="004246B8" w:rsidRPr="006B10FB" w14:paraId="7FF6802E" w14:textId="77777777" w:rsidTr="00E7272E">
        <w:trPr>
          <w:trHeight w:val="567"/>
        </w:trPr>
        <w:tc>
          <w:tcPr>
            <w:tcW w:w="4533" w:type="dxa"/>
            <w:vAlign w:val="center"/>
          </w:tcPr>
          <w:p w14:paraId="325E3DCA" w14:textId="28DA5FCD" w:rsidR="006D5EFD" w:rsidRPr="006B10FB" w:rsidRDefault="006D5EFD" w:rsidP="006D5EFD">
            <w:pPr>
              <w:ind w:left="424" w:hangingChars="200" w:hanging="424"/>
              <w:rPr>
                <w:rFonts w:hAnsi="ＭＳ 明朝"/>
              </w:rPr>
            </w:pPr>
            <w:r w:rsidRPr="006B10FB">
              <w:rPr>
                <w:rFonts w:hAnsi="ＭＳ 明朝" w:hint="eastAsia"/>
              </w:rPr>
              <w:t>①　建築士法（昭和25年法律第202号）第23条の規定に基づき一級建築士事務所の登録を受けていること。</w:t>
            </w:r>
          </w:p>
        </w:tc>
        <w:tc>
          <w:tcPr>
            <w:tcW w:w="4533" w:type="dxa"/>
            <w:vAlign w:val="center"/>
          </w:tcPr>
          <w:p w14:paraId="6475381C" w14:textId="5C9A0BDF" w:rsidR="006D5EFD" w:rsidRPr="006B10FB" w:rsidRDefault="006D5EFD" w:rsidP="006D5EFD">
            <w:pPr>
              <w:rPr>
                <w:rFonts w:hAnsi="ＭＳ 明朝"/>
                <w:szCs w:val="21"/>
              </w:rPr>
            </w:pPr>
            <w:r w:rsidRPr="006B10FB">
              <w:rPr>
                <w:rFonts w:hAnsi="ＭＳ 明朝" w:hint="eastAsia"/>
                <w:szCs w:val="21"/>
              </w:rPr>
              <w:t>一級建築士事務所登録を証明する証書の写し</w:t>
            </w:r>
          </w:p>
        </w:tc>
      </w:tr>
      <w:tr w:rsidR="004246B8" w:rsidRPr="006B10FB" w14:paraId="5EF2A8D5" w14:textId="77777777" w:rsidTr="00E7272E">
        <w:trPr>
          <w:trHeight w:val="567"/>
        </w:trPr>
        <w:tc>
          <w:tcPr>
            <w:tcW w:w="4533" w:type="dxa"/>
            <w:vAlign w:val="center"/>
          </w:tcPr>
          <w:p w14:paraId="5022D601" w14:textId="0ADD1DB1" w:rsidR="006D5EFD" w:rsidRPr="006B10FB" w:rsidRDefault="006D5EFD" w:rsidP="006D5EFD">
            <w:pPr>
              <w:ind w:left="424" w:hangingChars="200" w:hanging="424"/>
              <w:rPr>
                <w:rFonts w:hAnsi="ＭＳ 明朝"/>
              </w:rPr>
            </w:pPr>
            <w:r w:rsidRPr="006B10FB">
              <w:rPr>
                <w:rFonts w:hAnsi="ＭＳ 明朝" w:hint="eastAsia"/>
              </w:rPr>
              <w:t xml:space="preserve">②　</w:t>
            </w:r>
            <w:r w:rsidRPr="006B10FB">
              <w:rPr>
                <w:rFonts w:hAnsi="ＭＳ 明朝" w:hint="eastAsia"/>
                <w:kern w:val="2"/>
                <w:szCs w:val="22"/>
              </w:rPr>
              <w:t>平成30・31年度に市が発注する設計・測量・建設コンサルタント等業務の契約に関し競争入札に参加する者に必要な資格を有すること。</w:t>
            </w:r>
          </w:p>
        </w:tc>
        <w:tc>
          <w:tcPr>
            <w:tcW w:w="4533" w:type="dxa"/>
            <w:vAlign w:val="center"/>
          </w:tcPr>
          <w:p w14:paraId="7D025E90" w14:textId="6A459721" w:rsidR="006D5EFD" w:rsidRPr="006B10FB" w:rsidRDefault="006D5EFD" w:rsidP="006D5EFD">
            <w:pPr>
              <w:rPr>
                <w:rFonts w:hAnsi="ＭＳ 明朝"/>
              </w:rPr>
            </w:pPr>
            <w:r w:rsidRPr="006B10FB">
              <w:rPr>
                <w:rFonts w:hAnsi="ＭＳ 明朝" w:hint="eastAsia"/>
              </w:rPr>
              <w:t>（市の資料で確認するため添付書類は不要）</w:t>
            </w:r>
          </w:p>
        </w:tc>
      </w:tr>
      <w:tr w:rsidR="004246B8" w:rsidRPr="006B10FB" w14:paraId="29B1B431" w14:textId="77777777" w:rsidTr="00E7272E">
        <w:trPr>
          <w:trHeight w:val="567"/>
        </w:trPr>
        <w:tc>
          <w:tcPr>
            <w:tcW w:w="4533" w:type="dxa"/>
            <w:vAlign w:val="center"/>
          </w:tcPr>
          <w:p w14:paraId="1B614614" w14:textId="3D921DE5" w:rsidR="006D5EFD" w:rsidRPr="006B10FB" w:rsidRDefault="006D5EFD" w:rsidP="006D5EFD">
            <w:pPr>
              <w:ind w:left="424" w:hangingChars="200" w:hanging="424"/>
              <w:rPr>
                <w:rFonts w:hAnsi="ＭＳ 明朝"/>
              </w:rPr>
            </w:pPr>
            <w:r w:rsidRPr="006B10FB">
              <w:rPr>
                <w:rFonts w:hAnsi="ＭＳ 明朝" w:hint="eastAsia"/>
              </w:rPr>
              <w:t xml:space="preserve">③　</w:t>
            </w:r>
            <w:r w:rsidRPr="006B10FB">
              <w:rPr>
                <w:rFonts w:hAnsi="ＭＳ 明朝" w:hint="eastAsia"/>
                <w:kern w:val="2"/>
                <w:szCs w:val="22"/>
              </w:rPr>
              <w:t>HACCPに関する相当の知識を有していること。</w:t>
            </w:r>
          </w:p>
        </w:tc>
        <w:tc>
          <w:tcPr>
            <w:tcW w:w="4533" w:type="dxa"/>
            <w:vAlign w:val="center"/>
          </w:tcPr>
          <w:p w14:paraId="1E43CA39" w14:textId="1CF41883" w:rsidR="006D5EFD" w:rsidRPr="006B10FB" w:rsidRDefault="00B311FB" w:rsidP="006D5EFD">
            <w:pPr>
              <w:rPr>
                <w:rFonts w:hAnsi="ＭＳ 明朝"/>
              </w:rPr>
            </w:pPr>
            <w:r w:rsidRPr="006B10FB">
              <w:rPr>
                <w:rFonts w:hAnsi="ＭＳ 明朝" w:hint="eastAsia"/>
              </w:rPr>
              <w:t>資料・様式等は任意</w:t>
            </w:r>
          </w:p>
        </w:tc>
      </w:tr>
    </w:tbl>
    <w:p w14:paraId="6D9A0497" w14:textId="77777777" w:rsidR="00864811" w:rsidRPr="006B10FB" w:rsidRDefault="00864811" w:rsidP="00EF4F41"/>
    <w:p w14:paraId="48AF19A1" w14:textId="77777777" w:rsidR="00864811" w:rsidRPr="006B10FB" w:rsidRDefault="00864811" w:rsidP="00864811"/>
    <w:p w14:paraId="00770A3D" w14:textId="055A132C" w:rsidR="00864811" w:rsidRPr="006B10FB" w:rsidRDefault="003B2779" w:rsidP="00F252F6">
      <w:pPr>
        <w:snapToGrid w:val="0"/>
        <w:spacing w:line="240" w:lineRule="atLeast"/>
        <w:ind w:left="-1"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864811" w:rsidRPr="006B10FB">
        <w:rPr>
          <w:rFonts w:hAnsi="ＭＳ 明朝" w:hint="eastAsia"/>
          <w:sz w:val="18"/>
          <w:szCs w:val="18"/>
        </w:rPr>
        <w:t>設計にあたる</w:t>
      </w:r>
      <w:r w:rsidR="0084627A" w:rsidRPr="006B10FB">
        <w:rPr>
          <w:rFonts w:hAnsi="ＭＳ 明朝" w:hint="eastAsia"/>
          <w:sz w:val="18"/>
          <w:szCs w:val="18"/>
        </w:rPr>
        <w:t>企業</w:t>
      </w:r>
      <w:r w:rsidR="00864811" w:rsidRPr="006B10FB">
        <w:rPr>
          <w:rFonts w:hAnsi="ＭＳ 明朝" w:hint="eastAsia"/>
          <w:sz w:val="18"/>
          <w:szCs w:val="18"/>
        </w:rPr>
        <w:t>が複数の場合は、</w:t>
      </w:r>
      <w:r w:rsidR="005E411B" w:rsidRPr="006B10FB">
        <w:rPr>
          <w:rFonts w:hAnsi="ＭＳ 明朝" w:hint="eastAsia"/>
          <w:sz w:val="18"/>
          <w:szCs w:val="18"/>
        </w:rPr>
        <w:t>企業</w:t>
      </w:r>
      <w:r w:rsidR="00864811" w:rsidRPr="006B10FB">
        <w:rPr>
          <w:rFonts w:hAnsi="ＭＳ 明朝" w:hint="eastAsia"/>
          <w:sz w:val="18"/>
          <w:szCs w:val="18"/>
        </w:rPr>
        <w:t>ごとに記入してください。</w:t>
      </w:r>
    </w:p>
    <w:p w14:paraId="71D063FB" w14:textId="77777777" w:rsidR="00864811" w:rsidRPr="006B10FB" w:rsidRDefault="003B2779" w:rsidP="00F252F6">
      <w:pPr>
        <w:snapToGrid w:val="0"/>
        <w:spacing w:line="240" w:lineRule="atLeast"/>
        <w:ind w:firstLineChars="100" w:firstLine="182"/>
        <w:rPr>
          <w:rFonts w:hAnsi="ＭＳ 明朝"/>
          <w:sz w:val="18"/>
          <w:szCs w:val="18"/>
        </w:rPr>
      </w:pPr>
      <w:r w:rsidRPr="006B10FB">
        <w:rPr>
          <w:rFonts w:hAnsi="ＭＳ 明朝" w:hint="eastAsia"/>
          <w:sz w:val="18"/>
          <w:szCs w:val="18"/>
        </w:rPr>
        <w:t>注２）</w:t>
      </w:r>
      <w:r w:rsidR="00864811" w:rsidRPr="006B10FB">
        <w:rPr>
          <w:rFonts w:hAnsi="ＭＳ 明朝" w:hint="eastAsia"/>
          <w:sz w:val="18"/>
          <w:szCs w:val="18"/>
        </w:rPr>
        <w:t>上記1の理由で本様式の</w:t>
      </w:r>
      <w:r w:rsidRPr="006B10FB">
        <w:rPr>
          <w:rFonts w:hAnsi="ＭＳ 明朝" w:hint="eastAsia"/>
          <w:sz w:val="18"/>
          <w:szCs w:val="18"/>
        </w:rPr>
        <w:t>枚数が複数枚にわたる場合は、様式ナンバーに枝番を付加すること</w:t>
      </w:r>
      <w:r w:rsidR="00864811" w:rsidRPr="006B10FB">
        <w:rPr>
          <w:rFonts w:hAnsi="ＭＳ 明朝" w:hint="eastAsia"/>
          <w:sz w:val="18"/>
          <w:szCs w:val="18"/>
        </w:rPr>
        <w:t>。</w:t>
      </w:r>
    </w:p>
    <w:p w14:paraId="62987943" w14:textId="77777777" w:rsidR="00C130D5" w:rsidRPr="006B10FB" w:rsidRDefault="00C130D5" w:rsidP="00C130D5"/>
    <w:p w14:paraId="0E70E612" w14:textId="211BCDEF" w:rsidR="00792888" w:rsidRPr="006B10FB" w:rsidRDefault="00C130D5" w:rsidP="00183764">
      <w:pPr>
        <w:pStyle w:val="1"/>
        <w:numPr>
          <w:ilvl w:val="0"/>
          <w:numId w:val="0"/>
        </w:numPr>
        <w:ind w:left="450" w:hanging="450"/>
        <w:rPr>
          <w:rFonts w:ascii="ＭＳ 明朝" w:eastAsia="ＭＳ 明朝" w:hAnsi="ＭＳ 明朝"/>
          <w:szCs w:val="21"/>
        </w:rPr>
      </w:pPr>
      <w:r w:rsidRPr="006B10FB">
        <w:br w:type="page"/>
      </w:r>
      <w:r w:rsidR="00792888"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792888" w:rsidRPr="006B10FB">
        <w:rPr>
          <w:rFonts w:ascii="ＭＳ 明朝" w:eastAsia="ＭＳ 明朝" w:hAnsi="ＭＳ 明朝" w:hint="eastAsia"/>
        </w:rPr>
        <w:t>-</w:t>
      </w:r>
      <w:r w:rsidR="00CA090B" w:rsidRPr="006B10FB">
        <w:rPr>
          <w:rFonts w:ascii="ＭＳ 明朝" w:eastAsia="ＭＳ 明朝" w:hAnsi="ＭＳ 明朝" w:hint="eastAsia"/>
        </w:rPr>
        <w:t>9</w:t>
      </w:r>
      <w:r w:rsidR="00792888" w:rsidRPr="006B10FB">
        <w:rPr>
          <w:rFonts w:ascii="ＭＳ 明朝" w:eastAsia="ＭＳ 明朝" w:hAnsi="ＭＳ 明朝" w:hint="eastAsia"/>
        </w:rPr>
        <w:t>）</w:t>
      </w:r>
    </w:p>
    <w:p w14:paraId="47E99ABE" w14:textId="77777777" w:rsidR="000A48F7" w:rsidRPr="006B10FB" w:rsidRDefault="000A48F7" w:rsidP="000A48F7">
      <w:pPr>
        <w:autoSpaceDE w:val="0"/>
        <w:autoSpaceDN w:val="0"/>
        <w:adjustRightInd w:val="0"/>
        <w:jc w:val="right"/>
      </w:pPr>
      <w:r w:rsidRPr="006B10FB">
        <w:rPr>
          <w:rFonts w:ascii="Century" w:hint="eastAsia"/>
        </w:rPr>
        <w:t>平成</w:t>
      </w:r>
      <w:r w:rsidRPr="006B10FB">
        <w:rPr>
          <w:rFonts w:hAnsi="ＭＳ 明朝" w:hint="eastAsia"/>
        </w:rPr>
        <w:t>31</w:t>
      </w:r>
      <w:r w:rsidRPr="006B10FB">
        <w:rPr>
          <w:rFonts w:ascii="Century" w:hint="eastAsia"/>
        </w:rPr>
        <w:t>年</w:t>
      </w:r>
      <w:r w:rsidRPr="006B10FB">
        <w:rPr>
          <w:rFonts w:hint="eastAsia"/>
        </w:rPr>
        <w:t xml:space="preserve">　　月　　日</w:t>
      </w:r>
    </w:p>
    <w:p w14:paraId="03672D30" w14:textId="6CB7A0CB" w:rsidR="00792888" w:rsidRPr="006B10FB" w:rsidRDefault="00792888" w:rsidP="00792888">
      <w:pPr>
        <w:jc w:val="center"/>
        <w:rPr>
          <w:rFonts w:hAnsi="ＭＳ 明朝"/>
          <w:b/>
          <w:bCs/>
          <w:sz w:val="24"/>
        </w:rPr>
      </w:pPr>
      <w:r w:rsidRPr="006B10FB">
        <w:rPr>
          <w:rFonts w:hAnsi="ＭＳ 明朝" w:hint="eastAsia"/>
          <w:b/>
          <w:bCs/>
          <w:sz w:val="24"/>
        </w:rPr>
        <w:t>建設</w:t>
      </w:r>
      <w:r w:rsidR="00031732" w:rsidRPr="006B10FB">
        <w:rPr>
          <w:rFonts w:hAnsi="ＭＳ 明朝" w:hint="eastAsia"/>
          <w:b/>
          <w:bCs/>
          <w:sz w:val="24"/>
        </w:rPr>
        <w:t>企業</w:t>
      </w:r>
      <w:r w:rsidRPr="006B10FB">
        <w:rPr>
          <w:rFonts w:hAnsi="ＭＳ 明朝" w:hint="eastAsia"/>
          <w:b/>
          <w:bCs/>
          <w:sz w:val="24"/>
        </w:rPr>
        <w:t>の参加資格要件に関する書類</w:t>
      </w:r>
    </w:p>
    <w:p w14:paraId="283D4C60" w14:textId="77777777" w:rsidR="00792888" w:rsidRPr="006B10FB" w:rsidRDefault="00792888" w:rsidP="00792888">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792888" w:rsidRPr="006B10FB" w14:paraId="232F6392" w14:textId="77777777" w:rsidTr="00E14634">
        <w:trPr>
          <w:trHeight w:val="584"/>
        </w:trPr>
        <w:tc>
          <w:tcPr>
            <w:tcW w:w="1555" w:type="dxa"/>
            <w:vAlign w:val="center"/>
          </w:tcPr>
          <w:p w14:paraId="52A7D2B8" w14:textId="77777777" w:rsidR="00792888" w:rsidRPr="006B10FB" w:rsidRDefault="00792888" w:rsidP="00FD7D06">
            <w:pPr>
              <w:snapToGrid w:val="0"/>
              <w:spacing w:line="240" w:lineRule="atLeast"/>
              <w:jc w:val="center"/>
            </w:pPr>
            <w:r w:rsidRPr="006B10FB">
              <w:rPr>
                <w:rFonts w:hint="eastAsia"/>
              </w:rPr>
              <w:t>建設に</w:t>
            </w:r>
          </w:p>
          <w:p w14:paraId="0B4BC080" w14:textId="4D1DA927" w:rsidR="00792888" w:rsidRPr="006B10FB" w:rsidRDefault="00792888" w:rsidP="00FD7D06">
            <w:pPr>
              <w:snapToGrid w:val="0"/>
              <w:spacing w:line="240" w:lineRule="atLeast"/>
              <w:jc w:val="center"/>
            </w:pPr>
            <w:r w:rsidRPr="006B10FB">
              <w:rPr>
                <w:rFonts w:hint="eastAsia"/>
              </w:rPr>
              <w:t>あたる</w:t>
            </w:r>
            <w:r w:rsidR="006C5BDE" w:rsidRPr="006B10FB">
              <w:rPr>
                <w:rFonts w:hint="eastAsia"/>
              </w:rPr>
              <w:t>企業</w:t>
            </w:r>
            <w:r w:rsidRPr="006B10FB">
              <w:rPr>
                <w:rFonts w:hint="eastAsia"/>
              </w:rPr>
              <w:t>名</w:t>
            </w:r>
          </w:p>
        </w:tc>
        <w:tc>
          <w:tcPr>
            <w:tcW w:w="4569" w:type="dxa"/>
            <w:vAlign w:val="center"/>
          </w:tcPr>
          <w:p w14:paraId="7424B84D" w14:textId="77777777" w:rsidR="00792888" w:rsidRPr="006B10FB" w:rsidRDefault="00792888" w:rsidP="00FD7D06">
            <w:pPr>
              <w:snapToGrid w:val="0"/>
              <w:spacing w:line="240" w:lineRule="exact"/>
            </w:pPr>
          </w:p>
        </w:tc>
        <w:tc>
          <w:tcPr>
            <w:tcW w:w="1559" w:type="dxa"/>
            <w:vAlign w:val="center"/>
          </w:tcPr>
          <w:p w14:paraId="3FBF5EF4" w14:textId="0B7FD1E7" w:rsidR="00792888" w:rsidRPr="006B10FB" w:rsidRDefault="00792888" w:rsidP="00FD7D06">
            <w:pPr>
              <w:snapToGrid w:val="0"/>
              <w:spacing w:line="240" w:lineRule="atLeast"/>
              <w:jc w:val="center"/>
            </w:pPr>
            <w:r w:rsidRPr="006B10FB">
              <w:rPr>
                <w:rFonts w:hint="eastAsia"/>
              </w:rPr>
              <w:t>代表</w:t>
            </w:r>
            <w:r w:rsidR="006C5BDE" w:rsidRPr="006B10FB">
              <w:rPr>
                <w:rFonts w:hint="eastAsia"/>
              </w:rPr>
              <w:t>企業</w:t>
            </w:r>
            <w:r w:rsidRPr="006B10FB">
              <w:rPr>
                <w:rFonts w:hint="eastAsia"/>
              </w:rPr>
              <w:t>、</w:t>
            </w:r>
          </w:p>
          <w:p w14:paraId="2BAA8F95" w14:textId="54F6E441" w:rsidR="00792888" w:rsidRPr="006B10FB" w:rsidRDefault="00792888" w:rsidP="00FD7D06">
            <w:pPr>
              <w:snapToGrid w:val="0"/>
              <w:spacing w:line="240" w:lineRule="atLeast"/>
              <w:jc w:val="center"/>
            </w:pPr>
            <w:r w:rsidRPr="006B10FB">
              <w:rPr>
                <w:rFonts w:hint="eastAsia"/>
              </w:rPr>
              <w:t>構成</w:t>
            </w:r>
            <w:r w:rsidR="00031732" w:rsidRPr="006B10FB">
              <w:rPr>
                <w:rFonts w:hint="eastAsia"/>
              </w:rPr>
              <w:t>企業</w:t>
            </w:r>
            <w:r w:rsidRPr="006B10FB">
              <w:rPr>
                <w:rFonts w:hint="eastAsia"/>
              </w:rPr>
              <w:t>、</w:t>
            </w:r>
          </w:p>
          <w:p w14:paraId="495311E8" w14:textId="1F49AB9B" w:rsidR="00792888" w:rsidRPr="006B10FB" w:rsidRDefault="00792888" w:rsidP="00FD7D06">
            <w:pPr>
              <w:snapToGrid w:val="0"/>
              <w:spacing w:line="240" w:lineRule="atLeast"/>
              <w:jc w:val="center"/>
            </w:pPr>
            <w:r w:rsidRPr="006B10FB">
              <w:rPr>
                <w:rFonts w:hint="eastAsia"/>
              </w:rPr>
              <w:t>協力</w:t>
            </w:r>
            <w:r w:rsidR="00031732" w:rsidRPr="006B10FB">
              <w:rPr>
                <w:rFonts w:hint="eastAsia"/>
              </w:rPr>
              <w:t>企業</w:t>
            </w:r>
            <w:r w:rsidRPr="006B10FB">
              <w:rPr>
                <w:rFonts w:hint="eastAsia"/>
              </w:rPr>
              <w:t>の別</w:t>
            </w:r>
          </w:p>
        </w:tc>
        <w:tc>
          <w:tcPr>
            <w:tcW w:w="1417" w:type="dxa"/>
            <w:vAlign w:val="center"/>
          </w:tcPr>
          <w:p w14:paraId="12E2D5C3" w14:textId="77777777" w:rsidR="00792888" w:rsidRPr="006B10FB" w:rsidRDefault="00792888" w:rsidP="00FD7D06">
            <w:pPr>
              <w:snapToGrid w:val="0"/>
              <w:spacing w:line="240" w:lineRule="atLeast"/>
            </w:pPr>
          </w:p>
        </w:tc>
      </w:tr>
    </w:tbl>
    <w:p w14:paraId="6C0BA7AF" w14:textId="77777777" w:rsidR="00792888" w:rsidRPr="006B10FB" w:rsidRDefault="00792888" w:rsidP="00792888">
      <w:pPr>
        <w:spacing w:line="113" w:lineRule="atLeast"/>
        <w:ind w:left="212" w:hangingChars="100" w:hanging="212"/>
      </w:pPr>
    </w:p>
    <w:p w14:paraId="162CE800" w14:textId="10952553" w:rsidR="00792888" w:rsidRPr="006B10FB" w:rsidRDefault="00792888" w:rsidP="00792888">
      <w:pPr>
        <w:spacing w:line="113" w:lineRule="atLeast"/>
        <w:ind w:left="224" w:firstLineChars="96" w:firstLine="204"/>
        <w:rPr>
          <w:rFonts w:hAnsi="ＭＳ 明朝"/>
        </w:rPr>
      </w:pPr>
      <w:r w:rsidRPr="006B10FB">
        <w:rPr>
          <w:rFonts w:hAnsi="ＭＳ 明朝" w:hint="eastAsia"/>
        </w:rPr>
        <w:t>以下の要件を満たすことを、本様式の後（うしろ）に添付する書類により証します。</w:t>
      </w:r>
    </w:p>
    <w:p w14:paraId="53CD128E" w14:textId="243A9E45" w:rsidR="00475EB8" w:rsidRPr="006B10FB" w:rsidRDefault="00475EB8" w:rsidP="00792888">
      <w:pPr>
        <w:spacing w:line="113" w:lineRule="atLeast"/>
        <w:ind w:left="224" w:firstLineChars="96" w:firstLine="204"/>
        <w:rPr>
          <w:rFonts w:hAnsi="ＭＳ 明朝"/>
        </w:rPr>
      </w:pPr>
      <w:r w:rsidRPr="006B10FB">
        <w:rPr>
          <w:rFonts w:hAnsi="ＭＳ 明朝" w:hint="eastAsia"/>
        </w:rPr>
        <w:t>複数の者で実施する場合は、①</w:t>
      </w:r>
      <w:r w:rsidR="004E6F9A" w:rsidRPr="006B10FB">
        <w:rPr>
          <w:rFonts w:hAnsi="ＭＳ 明朝" w:hint="eastAsia"/>
        </w:rPr>
        <w:t>及び②</w:t>
      </w:r>
      <w:r w:rsidRPr="006B10FB">
        <w:rPr>
          <w:rFonts w:hAnsi="ＭＳ 明朝" w:hint="eastAsia"/>
        </w:rPr>
        <w:t>に</w:t>
      </w:r>
      <w:r w:rsidR="004E6F9A" w:rsidRPr="006B10FB">
        <w:rPr>
          <w:rFonts w:hAnsi="ＭＳ 明朝" w:hint="eastAsia"/>
        </w:rPr>
        <w:t>ついてはすべての者が満たすこととし、</w:t>
      </w:r>
      <w:r w:rsidR="006C5BDE" w:rsidRPr="006B10FB">
        <w:rPr>
          <w:rFonts w:hAnsi="ＭＳ 明朝" w:hint="eastAsia"/>
        </w:rPr>
        <w:t>③の要件は</w:t>
      </w:r>
      <w:r w:rsidR="004E6F9A" w:rsidRPr="006B10FB">
        <w:rPr>
          <w:rFonts w:hAnsi="ＭＳ 明朝" w:hint="eastAsia"/>
        </w:rPr>
        <w:t>少なくとも一者以上</w:t>
      </w:r>
      <w:r w:rsidR="006C5BDE" w:rsidRPr="006B10FB">
        <w:rPr>
          <w:rFonts w:hAnsi="ＭＳ 明朝" w:hint="eastAsia"/>
        </w:rPr>
        <w:t>が</w:t>
      </w:r>
      <w:r w:rsidRPr="006B10FB">
        <w:rPr>
          <w:rFonts w:hAnsi="ＭＳ 明朝" w:hint="eastAsia"/>
        </w:rPr>
        <w:t>満た</w:t>
      </w:r>
      <w:r w:rsidR="006C5BDE" w:rsidRPr="006B10FB">
        <w:rPr>
          <w:rFonts w:hAnsi="ＭＳ 明朝" w:hint="eastAsia"/>
        </w:rPr>
        <w:t>せば良いものとします</w:t>
      </w:r>
      <w:r w:rsidRPr="006B10FB">
        <w:rPr>
          <w:rFonts w:hAnsi="ＭＳ 明朝" w:hint="eastAsia"/>
        </w:rPr>
        <w:t>。</w:t>
      </w:r>
    </w:p>
    <w:p w14:paraId="7D4DA128" w14:textId="77777777" w:rsidR="00792888" w:rsidRPr="006B10FB" w:rsidRDefault="00792888" w:rsidP="00792888">
      <w:pPr>
        <w:rPr>
          <w:rFonts w:hAnsi="ＭＳ 明朝"/>
        </w:rPr>
      </w:pPr>
    </w:p>
    <w:tbl>
      <w:tblPr>
        <w:tblStyle w:val="af7"/>
        <w:tblW w:w="0" w:type="auto"/>
        <w:tblLook w:val="04A0" w:firstRow="1" w:lastRow="0" w:firstColumn="1" w:lastColumn="0" w:noHBand="0" w:noVBand="1"/>
      </w:tblPr>
      <w:tblGrid>
        <w:gridCol w:w="4530"/>
        <w:gridCol w:w="4531"/>
      </w:tblGrid>
      <w:tr w:rsidR="004246B8" w:rsidRPr="006B10FB" w14:paraId="0A057267" w14:textId="77777777" w:rsidTr="006D5EFD">
        <w:trPr>
          <w:trHeight w:val="567"/>
        </w:trPr>
        <w:tc>
          <w:tcPr>
            <w:tcW w:w="4530" w:type="dxa"/>
            <w:vAlign w:val="center"/>
          </w:tcPr>
          <w:p w14:paraId="4C24C566" w14:textId="5AECCC2A" w:rsidR="007E0668" w:rsidRPr="006B10FB" w:rsidRDefault="006D5EFD" w:rsidP="006D5EFD">
            <w:pPr>
              <w:ind w:left="212" w:hangingChars="100" w:hanging="212"/>
              <w:jc w:val="center"/>
              <w:rPr>
                <w:rFonts w:hAnsi="ＭＳ 明朝"/>
              </w:rPr>
            </w:pPr>
            <w:r w:rsidRPr="006B10FB">
              <w:rPr>
                <w:rFonts w:hAnsi="ＭＳ 明朝" w:hint="eastAsia"/>
              </w:rPr>
              <w:t>要件</w:t>
            </w:r>
          </w:p>
        </w:tc>
        <w:tc>
          <w:tcPr>
            <w:tcW w:w="4531" w:type="dxa"/>
            <w:vAlign w:val="center"/>
          </w:tcPr>
          <w:p w14:paraId="39B5AEF3" w14:textId="12A1D591" w:rsidR="007E0668" w:rsidRPr="006B10FB" w:rsidRDefault="006D5EFD" w:rsidP="006D5EFD">
            <w:pPr>
              <w:jc w:val="center"/>
              <w:rPr>
                <w:rFonts w:hAnsi="ＭＳ 明朝"/>
              </w:rPr>
            </w:pPr>
            <w:r w:rsidRPr="006B10FB">
              <w:rPr>
                <w:rFonts w:hAnsi="ＭＳ 明朝" w:hint="eastAsia"/>
              </w:rPr>
              <w:t>添付する書類</w:t>
            </w:r>
          </w:p>
        </w:tc>
      </w:tr>
      <w:tr w:rsidR="004246B8" w:rsidRPr="006B10FB" w14:paraId="0670069A" w14:textId="77777777" w:rsidTr="006D5EFD">
        <w:trPr>
          <w:trHeight w:val="567"/>
        </w:trPr>
        <w:tc>
          <w:tcPr>
            <w:tcW w:w="4530" w:type="dxa"/>
            <w:vAlign w:val="center"/>
          </w:tcPr>
          <w:p w14:paraId="0BD26537" w14:textId="4CF348F8" w:rsidR="006D5EFD" w:rsidRPr="006B10FB" w:rsidRDefault="006D5EFD" w:rsidP="006D5EFD">
            <w:pPr>
              <w:ind w:left="212" w:hangingChars="100" w:hanging="212"/>
              <w:rPr>
                <w:rFonts w:hAnsi="ＭＳ 明朝"/>
              </w:rPr>
            </w:pPr>
            <w:r w:rsidRPr="006B10FB">
              <w:rPr>
                <w:rFonts w:hAnsi="ＭＳ 明朝" w:hint="eastAsia"/>
              </w:rPr>
              <w:t>①建設業法（昭和24年法律第100号）第３条第１項の規定により、建築一式工事につき特定建設業の許可を受けていること。</w:t>
            </w:r>
          </w:p>
        </w:tc>
        <w:tc>
          <w:tcPr>
            <w:tcW w:w="4531" w:type="dxa"/>
            <w:vAlign w:val="center"/>
          </w:tcPr>
          <w:p w14:paraId="2181AA53" w14:textId="2C4328DD" w:rsidR="006D5EFD" w:rsidRPr="006B10FB" w:rsidRDefault="006D5EFD" w:rsidP="006D5EFD">
            <w:pPr>
              <w:rPr>
                <w:rFonts w:hAnsi="ＭＳ 明朝"/>
              </w:rPr>
            </w:pPr>
            <w:r w:rsidRPr="006B10FB">
              <w:rPr>
                <w:rFonts w:hAnsi="ＭＳ 明朝" w:hint="eastAsia"/>
              </w:rPr>
              <w:t>特定建設業許可を証明する証書の写し</w:t>
            </w:r>
          </w:p>
        </w:tc>
      </w:tr>
      <w:tr w:rsidR="004246B8" w:rsidRPr="006B10FB" w14:paraId="0AB5C94E" w14:textId="77777777" w:rsidTr="006D5EFD">
        <w:trPr>
          <w:trHeight w:val="567"/>
        </w:trPr>
        <w:tc>
          <w:tcPr>
            <w:tcW w:w="4530" w:type="dxa"/>
            <w:vAlign w:val="center"/>
          </w:tcPr>
          <w:p w14:paraId="0E028FE5" w14:textId="1C07841C" w:rsidR="006D5EFD" w:rsidRPr="006B10FB" w:rsidRDefault="006D5EFD" w:rsidP="006D5EFD">
            <w:pPr>
              <w:ind w:left="212" w:hangingChars="100" w:hanging="212"/>
              <w:rPr>
                <w:rFonts w:hAnsi="ＭＳ 明朝"/>
              </w:rPr>
            </w:pPr>
            <w:r w:rsidRPr="006B10FB">
              <w:rPr>
                <w:rFonts w:hAnsi="ＭＳ 明朝" w:hint="eastAsia"/>
              </w:rPr>
              <w:t>②平成30・31年度に市が発注する建設工事等の契約に関し競争入札に参加する者に必要な資格を有すること。</w:t>
            </w:r>
          </w:p>
        </w:tc>
        <w:tc>
          <w:tcPr>
            <w:tcW w:w="4531" w:type="dxa"/>
            <w:vAlign w:val="center"/>
          </w:tcPr>
          <w:p w14:paraId="1356F9B1" w14:textId="3D0E1C34" w:rsidR="006D5EFD" w:rsidRPr="006B10FB" w:rsidRDefault="006D5EFD" w:rsidP="006D5EFD">
            <w:pPr>
              <w:rPr>
                <w:rFonts w:hAnsi="ＭＳ 明朝"/>
              </w:rPr>
            </w:pPr>
            <w:r w:rsidRPr="006B10FB">
              <w:rPr>
                <w:rFonts w:hAnsi="ＭＳ 明朝" w:hint="eastAsia"/>
              </w:rPr>
              <w:t>（市の資料で確認するため添付書類は不要）</w:t>
            </w:r>
          </w:p>
        </w:tc>
      </w:tr>
      <w:tr w:rsidR="006D5EFD" w:rsidRPr="006B10FB" w14:paraId="6DD10557" w14:textId="77777777" w:rsidTr="006D5EFD">
        <w:trPr>
          <w:trHeight w:val="567"/>
        </w:trPr>
        <w:tc>
          <w:tcPr>
            <w:tcW w:w="4530" w:type="dxa"/>
            <w:vAlign w:val="center"/>
          </w:tcPr>
          <w:p w14:paraId="7AF86C2E" w14:textId="6DA77760" w:rsidR="006D5EFD" w:rsidRPr="006B10FB" w:rsidRDefault="006D5EFD" w:rsidP="00F56396">
            <w:pPr>
              <w:ind w:left="212" w:hangingChars="100" w:hanging="212"/>
              <w:rPr>
                <w:rFonts w:hAnsi="ＭＳ 明朝"/>
              </w:rPr>
            </w:pPr>
            <w:r w:rsidRPr="006B10FB">
              <w:rPr>
                <w:rFonts w:hAnsi="ＭＳ 明朝" w:hint="eastAsia"/>
              </w:rPr>
              <w:t>③</w:t>
            </w:r>
            <w:r w:rsidR="00683E42">
              <w:rPr>
                <w:rFonts w:hAnsi="ＭＳ 明朝" w:hint="eastAsia"/>
              </w:rPr>
              <w:t>①</w:t>
            </w:r>
            <w:r w:rsidRPr="006B10FB">
              <w:rPr>
                <w:rFonts w:hAnsi="ＭＳ 明朝" w:hint="eastAsia"/>
              </w:rPr>
              <w:t>で有する特定建設業の許可に対応した直近の経営事項審査結果の総合評定値について、建築一式が800点以上であること。</w:t>
            </w:r>
          </w:p>
        </w:tc>
        <w:tc>
          <w:tcPr>
            <w:tcW w:w="4531" w:type="dxa"/>
            <w:vAlign w:val="center"/>
          </w:tcPr>
          <w:p w14:paraId="275B1F6B" w14:textId="06301AFB" w:rsidR="006D5EFD" w:rsidRPr="006B10FB" w:rsidRDefault="006D5EFD" w:rsidP="006D5EFD">
            <w:pPr>
              <w:rPr>
                <w:rFonts w:hAnsi="ＭＳ 明朝"/>
              </w:rPr>
            </w:pPr>
            <w:r w:rsidRPr="006B10FB">
              <w:rPr>
                <w:rFonts w:hAnsi="ＭＳ 明朝" w:hint="eastAsia"/>
              </w:rPr>
              <w:t>経営事項審査結果通知書の写し</w:t>
            </w:r>
          </w:p>
        </w:tc>
      </w:tr>
    </w:tbl>
    <w:p w14:paraId="63EC615C" w14:textId="77777777" w:rsidR="007E0668" w:rsidRPr="006B10FB" w:rsidRDefault="007E0668" w:rsidP="00792888">
      <w:pPr>
        <w:rPr>
          <w:rFonts w:hAnsi="ＭＳ 明朝"/>
        </w:rPr>
      </w:pPr>
    </w:p>
    <w:p w14:paraId="7E5FE521" w14:textId="77777777" w:rsidR="007E0668" w:rsidRPr="006B10FB" w:rsidRDefault="007E0668" w:rsidP="00792888">
      <w:pPr>
        <w:rPr>
          <w:rFonts w:hAnsi="ＭＳ 明朝"/>
        </w:rPr>
      </w:pPr>
    </w:p>
    <w:p w14:paraId="6BF2D58E" w14:textId="3BE13A94" w:rsidR="00475EB8" w:rsidRPr="006B10FB" w:rsidRDefault="00475EB8" w:rsidP="00475EB8">
      <w:pPr>
        <w:snapToGrid w:val="0"/>
        <w:spacing w:line="240" w:lineRule="atLeast"/>
        <w:ind w:left="-1"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１）建設にあたる</w:t>
      </w:r>
      <w:r w:rsidR="00557EB2" w:rsidRPr="006B10FB">
        <w:rPr>
          <w:rFonts w:hAnsi="ＭＳ 明朝" w:hint="eastAsia"/>
          <w:sz w:val="18"/>
          <w:szCs w:val="18"/>
        </w:rPr>
        <w:t>企業</w:t>
      </w:r>
      <w:r w:rsidRPr="006B10FB">
        <w:rPr>
          <w:rFonts w:hAnsi="ＭＳ 明朝" w:hint="eastAsia"/>
          <w:sz w:val="18"/>
          <w:szCs w:val="18"/>
        </w:rPr>
        <w:t>が複数の場合は、</w:t>
      </w:r>
      <w:r w:rsidR="00557EB2" w:rsidRPr="006B10FB">
        <w:rPr>
          <w:rFonts w:hAnsi="ＭＳ 明朝" w:hint="eastAsia"/>
          <w:sz w:val="18"/>
          <w:szCs w:val="18"/>
        </w:rPr>
        <w:t>企業</w:t>
      </w:r>
      <w:r w:rsidRPr="006B10FB">
        <w:rPr>
          <w:rFonts w:hAnsi="ＭＳ 明朝" w:hint="eastAsia"/>
          <w:sz w:val="18"/>
          <w:szCs w:val="18"/>
        </w:rPr>
        <w:t>ごとに記入してください。</w:t>
      </w:r>
    </w:p>
    <w:p w14:paraId="5DF7A8B6" w14:textId="77777777" w:rsidR="00475EB8" w:rsidRPr="006B10FB" w:rsidRDefault="00475EB8" w:rsidP="00475EB8">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01103F57" w14:textId="77777777" w:rsidR="00475EB8" w:rsidRPr="006B10FB" w:rsidRDefault="00475EB8" w:rsidP="001330FD">
      <w:pPr>
        <w:rPr>
          <w:rFonts w:hAnsi="ＭＳ 明朝"/>
        </w:rPr>
      </w:pPr>
    </w:p>
    <w:p w14:paraId="675A8B53" w14:textId="63A4873C" w:rsidR="00C130D5" w:rsidRPr="006B10FB" w:rsidRDefault="00792888" w:rsidP="00183764">
      <w:pPr>
        <w:pStyle w:val="1"/>
        <w:numPr>
          <w:ilvl w:val="0"/>
          <w:numId w:val="0"/>
        </w:numPr>
        <w:ind w:left="450" w:hanging="450"/>
        <w:rPr>
          <w:rFonts w:ascii="ＭＳ 明朝" w:eastAsia="ＭＳ 明朝" w:hAnsi="ＭＳ 明朝"/>
          <w:szCs w:val="21"/>
        </w:rPr>
      </w:pPr>
      <w:r w:rsidRPr="006B10FB">
        <w:rPr>
          <w:sz w:val="18"/>
        </w:rPr>
        <w:br w:type="page"/>
      </w:r>
      <w:r w:rsidR="00C130D5"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C130D5" w:rsidRPr="006B10FB">
        <w:rPr>
          <w:rFonts w:ascii="ＭＳ 明朝" w:eastAsia="ＭＳ 明朝" w:hAnsi="ＭＳ 明朝" w:hint="eastAsia"/>
        </w:rPr>
        <w:t>-</w:t>
      </w:r>
      <w:r w:rsidR="00CA090B" w:rsidRPr="006B10FB">
        <w:rPr>
          <w:rFonts w:ascii="ＭＳ 明朝" w:eastAsia="ＭＳ 明朝" w:hAnsi="ＭＳ 明朝" w:hint="eastAsia"/>
        </w:rPr>
        <w:t>10</w:t>
      </w:r>
      <w:r w:rsidR="00C130D5" w:rsidRPr="006B10FB">
        <w:rPr>
          <w:rFonts w:ascii="ＭＳ 明朝" w:eastAsia="ＭＳ 明朝" w:hAnsi="ＭＳ 明朝" w:hint="eastAsia"/>
        </w:rPr>
        <w:t>）</w:t>
      </w:r>
    </w:p>
    <w:p w14:paraId="67E241B7" w14:textId="77777777" w:rsidR="000A48F7" w:rsidRPr="006B10FB" w:rsidRDefault="000A48F7" w:rsidP="000A48F7">
      <w:pPr>
        <w:autoSpaceDE w:val="0"/>
        <w:autoSpaceDN w:val="0"/>
        <w:adjustRightInd w:val="0"/>
        <w:jc w:val="right"/>
      </w:pPr>
      <w:r w:rsidRPr="006B10FB">
        <w:rPr>
          <w:rFonts w:ascii="Century" w:hint="eastAsia"/>
        </w:rPr>
        <w:t>平成</w:t>
      </w:r>
      <w:r w:rsidRPr="006B10FB">
        <w:rPr>
          <w:rFonts w:hAnsi="ＭＳ 明朝" w:hint="eastAsia"/>
        </w:rPr>
        <w:t>31</w:t>
      </w:r>
      <w:r w:rsidRPr="006B10FB">
        <w:rPr>
          <w:rFonts w:ascii="Century" w:hint="eastAsia"/>
        </w:rPr>
        <w:t>年</w:t>
      </w:r>
      <w:r w:rsidRPr="006B10FB">
        <w:rPr>
          <w:rFonts w:hint="eastAsia"/>
        </w:rPr>
        <w:t xml:space="preserve">　　月　　日</w:t>
      </w:r>
    </w:p>
    <w:p w14:paraId="6AA6361C" w14:textId="6924BE73" w:rsidR="00C130D5" w:rsidRPr="006B10FB" w:rsidRDefault="00C130D5" w:rsidP="00C130D5">
      <w:pPr>
        <w:jc w:val="center"/>
        <w:rPr>
          <w:rFonts w:hAnsi="ＭＳ 明朝"/>
          <w:b/>
          <w:sz w:val="24"/>
        </w:rPr>
      </w:pPr>
      <w:r w:rsidRPr="006B10FB">
        <w:rPr>
          <w:rFonts w:hAnsi="ＭＳ 明朝" w:hint="eastAsia"/>
          <w:b/>
          <w:bCs/>
          <w:sz w:val="24"/>
        </w:rPr>
        <w:t>工事監理</w:t>
      </w:r>
      <w:r w:rsidR="00031732" w:rsidRPr="006B10FB">
        <w:rPr>
          <w:rFonts w:hAnsi="ＭＳ 明朝" w:hint="eastAsia"/>
          <w:b/>
          <w:bCs/>
          <w:sz w:val="24"/>
        </w:rPr>
        <w:t>企業</w:t>
      </w:r>
      <w:r w:rsidRPr="006B10FB">
        <w:rPr>
          <w:rFonts w:hAnsi="ＭＳ 明朝" w:hint="eastAsia"/>
          <w:b/>
          <w:bCs/>
          <w:sz w:val="24"/>
        </w:rPr>
        <w:t>の参加資格要件に関する書類</w:t>
      </w:r>
    </w:p>
    <w:p w14:paraId="0576C810" w14:textId="77777777" w:rsidR="00C130D5" w:rsidRPr="006B10FB" w:rsidRDefault="00C130D5" w:rsidP="00C130D5"/>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C130D5" w:rsidRPr="006B10FB" w14:paraId="1EAD2D3E" w14:textId="77777777" w:rsidTr="005764E3">
        <w:trPr>
          <w:trHeight w:val="584"/>
        </w:trPr>
        <w:tc>
          <w:tcPr>
            <w:tcW w:w="1555" w:type="dxa"/>
            <w:vAlign w:val="center"/>
          </w:tcPr>
          <w:p w14:paraId="38E5B2E7" w14:textId="77777777" w:rsidR="00CE3266" w:rsidRPr="006B10FB" w:rsidRDefault="00C130D5" w:rsidP="007D17D3">
            <w:pPr>
              <w:snapToGrid w:val="0"/>
              <w:spacing w:line="240" w:lineRule="atLeast"/>
              <w:jc w:val="center"/>
            </w:pPr>
            <w:r w:rsidRPr="006B10FB">
              <w:rPr>
                <w:rFonts w:hint="eastAsia"/>
              </w:rPr>
              <w:t>工事監理に</w:t>
            </w:r>
          </w:p>
          <w:p w14:paraId="5F0D1E62" w14:textId="49482C16" w:rsidR="00C130D5" w:rsidRPr="006B10FB" w:rsidRDefault="00C130D5" w:rsidP="007D17D3">
            <w:pPr>
              <w:snapToGrid w:val="0"/>
              <w:spacing w:line="240" w:lineRule="atLeast"/>
              <w:jc w:val="center"/>
            </w:pPr>
            <w:r w:rsidRPr="006B10FB">
              <w:rPr>
                <w:rFonts w:hint="eastAsia"/>
              </w:rPr>
              <w:t>あたる</w:t>
            </w:r>
            <w:r w:rsidR="000E5335" w:rsidRPr="006B10FB">
              <w:rPr>
                <w:rFonts w:hint="eastAsia"/>
              </w:rPr>
              <w:t>企業</w:t>
            </w:r>
            <w:r w:rsidRPr="006B10FB">
              <w:rPr>
                <w:rFonts w:hint="eastAsia"/>
              </w:rPr>
              <w:t>名</w:t>
            </w:r>
          </w:p>
        </w:tc>
        <w:tc>
          <w:tcPr>
            <w:tcW w:w="4427" w:type="dxa"/>
            <w:vAlign w:val="center"/>
          </w:tcPr>
          <w:p w14:paraId="155386F9" w14:textId="77777777" w:rsidR="00C130D5" w:rsidRPr="006B10FB" w:rsidRDefault="00C130D5" w:rsidP="007D17D3">
            <w:pPr>
              <w:snapToGrid w:val="0"/>
              <w:spacing w:line="240" w:lineRule="atLeast"/>
            </w:pPr>
          </w:p>
        </w:tc>
        <w:tc>
          <w:tcPr>
            <w:tcW w:w="1701" w:type="dxa"/>
            <w:vAlign w:val="center"/>
          </w:tcPr>
          <w:p w14:paraId="406DAB1D" w14:textId="1ED0FD1C" w:rsidR="00C130D5" w:rsidRPr="006B10FB" w:rsidRDefault="00C130D5" w:rsidP="007D17D3">
            <w:pPr>
              <w:snapToGrid w:val="0"/>
              <w:spacing w:line="240" w:lineRule="atLeast"/>
              <w:jc w:val="center"/>
            </w:pPr>
            <w:r w:rsidRPr="006B10FB">
              <w:rPr>
                <w:rFonts w:hint="eastAsia"/>
              </w:rPr>
              <w:t>代表</w:t>
            </w:r>
            <w:r w:rsidR="000E5335" w:rsidRPr="006B10FB">
              <w:rPr>
                <w:rFonts w:hint="eastAsia"/>
              </w:rPr>
              <w:t>企業</w:t>
            </w:r>
            <w:r w:rsidRPr="006B10FB">
              <w:rPr>
                <w:rFonts w:hint="eastAsia"/>
              </w:rPr>
              <w:t>、</w:t>
            </w:r>
          </w:p>
          <w:p w14:paraId="4A4A5B44" w14:textId="4E34AE61" w:rsidR="00C130D5" w:rsidRPr="006B10FB" w:rsidRDefault="00C130D5" w:rsidP="007D17D3">
            <w:pPr>
              <w:snapToGrid w:val="0"/>
              <w:spacing w:line="240" w:lineRule="atLeast"/>
              <w:jc w:val="center"/>
            </w:pPr>
            <w:r w:rsidRPr="006B10FB">
              <w:rPr>
                <w:rFonts w:hint="eastAsia"/>
              </w:rPr>
              <w:t>構成</w:t>
            </w:r>
            <w:r w:rsidR="009A1905" w:rsidRPr="006B10FB">
              <w:rPr>
                <w:rFonts w:hint="eastAsia"/>
              </w:rPr>
              <w:t>企業</w:t>
            </w:r>
            <w:r w:rsidRPr="006B10FB">
              <w:rPr>
                <w:rFonts w:hint="eastAsia"/>
              </w:rPr>
              <w:t>、</w:t>
            </w:r>
          </w:p>
          <w:p w14:paraId="219C107A" w14:textId="73429B7B" w:rsidR="00C130D5" w:rsidRPr="006B10FB" w:rsidRDefault="00C130D5" w:rsidP="007D17D3">
            <w:pPr>
              <w:snapToGrid w:val="0"/>
              <w:spacing w:line="240" w:lineRule="atLeast"/>
              <w:jc w:val="center"/>
            </w:pPr>
            <w:r w:rsidRPr="006B10FB">
              <w:rPr>
                <w:rFonts w:hint="eastAsia"/>
              </w:rPr>
              <w:t>協力</w:t>
            </w:r>
            <w:r w:rsidR="009A1905" w:rsidRPr="006B10FB">
              <w:rPr>
                <w:rFonts w:hint="eastAsia"/>
              </w:rPr>
              <w:t>企業</w:t>
            </w:r>
            <w:r w:rsidRPr="006B10FB">
              <w:rPr>
                <w:rFonts w:hint="eastAsia"/>
              </w:rPr>
              <w:t>の別</w:t>
            </w:r>
          </w:p>
        </w:tc>
        <w:tc>
          <w:tcPr>
            <w:tcW w:w="1417" w:type="dxa"/>
            <w:vAlign w:val="center"/>
          </w:tcPr>
          <w:p w14:paraId="7B30EAD0" w14:textId="77777777" w:rsidR="00C130D5" w:rsidRPr="006B10FB" w:rsidRDefault="00C130D5" w:rsidP="007D17D3">
            <w:pPr>
              <w:snapToGrid w:val="0"/>
              <w:spacing w:line="240" w:lineRule="atLeast"/>
            </w:pPr>
          </w:p>
        </w:tc>
      </w:tr>
    </w:tbl>
    <w:p w14:paraId="74AD6AC7" w14:textId="77777777" w:rsidR="00C130D5" w:rsidRPr="006B10FB" w:rsidRDefault="00C130D5" w:rsidP="00C130D5">
      <w:pPr>
        <w:spacing w:line="170" w:lineRule="atLeast"/>
      </w:pPr>
    </w:p>
    <w:p w14:paraId="3BE64A88" w14:textId="77777777" w:rsidR="00C130D5" w:rsidRPr="006B10FB" w:rsidRDefault="00C130D5" w:rsidP="00C130D5">
      <w:pPr>
        <w:spacing w:line="170" w:lineRule="atLeast"/>
      </w:pPr>
    </w:p>
    <w:p w14:paraId="0CC60F2A" w14:textId="77777777" w:rsidR="00C130D5" w:rsidRPr="006B10FB" w:rsidRDefault="00C130D5" w:rsidP="00C130D5">
      <w:pPr>
        <w:spacing w:line="170" w:lineRule="atLeast"/>
      </w:pPr>
    </w:p>
    <w:p w14:paraId="254063E0" w14:textId="13087A1C" w:rsidR="00C130D5" w:rsidRPr="006B10FB" w:rsidRDefault="00C130D5" w:rsidP="007D12F2">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7FC71FB5" w14:textId="77777777" w:rsidR="00C130D5" w:rsidRPr="006B10FB" w:rsidRDefault="00C130D5" w:rsidP="00C130D5">
      <w:pPr>
        <w:rPr>
          <w:rFonts w:hAnsi="ＭＳ 明朝"/>
        </w:rPr>
      </w:pPr>
    </w:p>
    <w:tbl>
      <w:tblPr>
        <w:tblStyle w:val="af7"/>
        <w:tblW w:w="0" w:type="auto"/>
        <w:tblInd w:w="-5" w:type="dxa"/>
        <w:tblLook w:val="04A0" w:firstRow="1" w:lastRow="0" w:firstColumn="1" w:lastColumn="0" w:noHBand="0" w:noVBand="1"/>
      </w:tblPr>
      <w:tblGrid>
        <w:gridCol w:w="4533"/>
        <w:gridCol w:w="4533"/>
      </w:tblGrid>
      <w:tr w:rsidR="004246B8" w:rsidRPr="006B10FB" w14:paraId="56AF5A0C" w14:textId="77777777" w:rsidTr="00136574">
        <w:trPr>
          <w:trHeight w:val="514"/>
        </w:trPr>
        <w:tc>
          <w:tcPr>
            <w:tcW w:w="4533" w:type="dxa"/>
            <w:vAlign w:val="center"/>
          </w:tcPr>
          <w:p w14:paraId="1078A207" w14:textId="65B9DEA1" w:rsidR="000C12C8" w:rsidRPr="006B10FB" w:rsidRDefault="00136574" w:rsidP="00136574">
            <w:pPr>
              <w:ind w:left="424" w:hangingChars="200" w:hanging="424"/>
              <w:jc w:val="center"/>
              <w:rPr>
                <w:rFonts w:hAnsi="ＭＳ 明朝"/>
              </w:rPr>
            </w:pPr>
            <w:r w:rsidRPr="006B10FB">
              <w:rPr>
                <w:rFonts w:hAnsi="ＭＳ 明朝" w:hint="eastAsia"/>
              </w:rPr>
              <w:t>要件</w:t>
            </w:r>
          </w:p>
        </w:tc>
        <w:tc>
          <w:tcPr>
            <w:tcW w:w="4533" w:type="dxa"/>
            <w:vAlign w:val="center"/>
          </w:tcPr>
          <w:p w14:paraId="7EEC9F7C" w14:textId="54163FAA" w:rsidR="000C12C8" w:rsidRPr="006B10FB" w:rsidRDefault="00136574" w:rsidP="00136574">
            <w:pPr>
              <w:jc w:val="center"/>
              <w:rPr>
                <w:rFonts w:hAnsi="ＭＳ 明朝"/>
                <w:szCs w:val="21"/>
              </w:rPr>
            </w:pPr>
            <w:r w:rsidRPr="006B10FB">
              <w:rPr>
                <w:rFonts w:hAnsi="ＭＳ 明朝" w:hint="eastAsia"/>
                <w:szCs w:val="21"/>
              </w:rPr>
              <w:t>添付する書類</w:t>
            </w:r>
          </w:p>
        </w:tc>
      </w:tr>
      <w:tr w:rsidR="004246B8" w:rsidRPr="006B10FB" w14:paraId="4CAC249E" w14:textId="77777777" w:rsidTr="00136574">
        <w:trPr>
          <w:trHeight w:val="514"/>
        </w:trPr>
        <w:tc>
          <w:tcPr>
            <w:tcW w:w="4533" w:type="dxa"/>
            <w:vAlign w:val="center"/>
          </w:tcPr>
          <w:p w14:paraId="6A4E21A4" w14:textId="350DB949" w:rsidR="00136574" w:rsidRPr="006B10FB" w:rsidRDefault="00136574" w:rsidP="00136574">
            <w:pPr>
              <w:ind w:left="424" w:hangingChars="200" w:hanging="424"/>
              <w:rPr>
                <w:rFonts w:hAnsi="ＭＳ 明朝"/>
              </w:rPr>
            </w:pPr>
            <w:r w:rsidRPr="006B10FB">
              <w:rPr>
                <w:rFonts w:hAnsi="ＭＳ 明朝" w:hint="eastAsia"/>
              </w:rPr>
              <w:t>①　建築士法（昭和25年法律第202号）第23条の規定に基づき一級建築士事務所の登録を受けていること。</w:t>
            </w:r>
          </w:p>
        </w:tc>
        <w:tc>
          <w:tcPr>
            <w:tcW w:w="4533" w:type="dxa"/>
            <w:vAlign w:val="center"/>
          </w:tcPr>
          <w:p w14:paraId="526D7847" w14:textId="6A89E6A1" w:rsidR="00136574" w:rsidRPr="006B10FB" w:rsidRDefault="00136574" w:rsidP="00136574">
            <w:pPr>
              <w:rPr>
                <w:rFonts w:hAnsi="ＭＳ 明朝"/>
                <w:szCs w:val="21"/>
              </w:rPr>
            </w:pPr>
            <w:r w:rsidRPr="006B10FB">
              <w:rPr>
                <w:rFonts w:hAnsi="ＭＳ 明朝" w:hint="eastAsia"/>
                <w:szCs w:val="21"/>
              </w:rPr>
              <w:t>一級建築士事務所登録を証明する証書の写し</w:t>
            </w:r>
          </w:p>
        </w:tc>
      </w:tr>
      <w:tr w:rsidR="004246B8" w:rsidRPr="006B10FB" w14:paraId="7EB9E39B" w14:textId="77777777" w:rsidTr="00136574">
        <w:trPr>
          <w:trHeight w:val="513"/>
        </w:trPr>
        <w:tc>
          <w:tcPr>
            <w:tcW w:w="4533" w:type="dxa"/>
            <w:vAlign w:val="center"/>
          </w:tcPr>
          <w:p w14:paraId="201E5DE5" w14:textId="77777777" w:rsidR="00136574" w:rsidRPr="006B10FB" w:rsidRDefault="00136574" w:rsidP="00136574">
            <w:pPr>
              <w:ind w:left="424" w:hangingChars="200" w:hanging="424"/>
              <w:rPr>
                <w:rFonts w:hAnsi="ＭＳ 明朝"/>
              </w:rPr>
            </w:pPr>
            <w:r w:rsidRPr="006B10FB">
              <w:rPr>
                <w:rFonts w:hAnsi="ＭＳ 明朝" w:hint="eastAsia"/>
              </w:rPr>
              <w:t xml:space="preserve">②　</w:t>
            </w:r>
            <w:r w:rsidRPr="006B10FB">
              <w:rPr>
                <w:rFonts w:hAnsi="ＭＳ 明朝" w:hint="eastAsia"/>
                <w:kern w:val="2"/>
                <w:szCs w:val="22"/>
              </w:rPr>
              <w:t>平成30・31年度に市が発注する設計・測量・建設コンサルタント等業務の契約に関し競争入札に参加する者に必要な資格を有すること。</w:t>
            </w:r>
          </w:p>
        </w:tc>
        <w:tc>
          <w:tcPr>
            <w:tcW w:w="4533" w:type="dxa"/>
            <w:vAlign w:val="center"/>
          </w:tcPr>
          <w:p w14:paraId="4804E45F" w14:textId="77777777" w:rsidR="00136574" w:rsidRPr="006B10FB" w:rsidRDefault="00136574" w:rsidP="00136574">
            <w:pPr>
              <w:rPr>
                <w:rFonts w:hAnsi="ＭＳ 明朝"/>
              </w:rPr>
            </w:pPr>
            <w:r w:rsidRPr="006B10FB">
              <w:rPr>
                <w:rFonts w:hAnsi="ＭＳ 明朝" w:hint="eastAsia"/>
              </w:rPr>
              <w:t>（市の資料で確認するため添付書類は不要）</w:t>
            </w:r>
          </w:p>
        </w:tc>
      </w:tr>
    </w:tbl>
    <w:p w14:paraId="4214A309" w14:textId="77777777" w:rsidR="000C12C8" w:rsidRPr="006B10FB" w:rsidRDefault="000C12C8" w:rsidP="00C130D5">
      <w:pPr>
        <w:rPr>
          <w:rFonts w:hAnsi="ＭＳ 明朝"/>
        </w:rPr>
      </w:pPr>
    </w:p>
    <w:p w14:paraId="704E9F14" w14:textId="77777777" w:rsidR="000A48F7" w:rsidRPr="006B10FB" w:rsidRDefault="000A48F7" w:rsidP="00C130D5"/>
    <w:p w14:paraId="749D86FD" w14:textId="2D60AFBA" w:rsidR="00C130D5" w:rsidRPr="006B10FB" w:rsidRDefault="003B2779" w:rsidP="00F252F6">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C130D5" w:rsidRPr="006B10FB">
        <w:rPr>
          <w:rFonts w:hAnsi="ＭＳ 明朝" w:hint="eastAsia"/>
          <w:sz w:val="18"/>
          <w:szCs w:val="18"/>
        </w:rPr>
        <w:t>工事監理にあたる</w:t>
      </w:r>
      <w:r w:rsidR="00557EB2" w:rsidRPr="006B10FB">
        <w:rPr>
          <w:rFonts w:hAnsi="ＭＳ 明朝" w:hint="eastAsia"/>
          <w:sz w:val="18"/>
          <w:szCs w:val="18"/>
        </w:rPr>
        <w:t>企業</w:t>
      </w:r>
      <w:r w:rsidR="00C130D5" w:rsidRPr="006B10FB">
        <w:rPr>
          <w:rFonts w:hAnsi="ＭＳ 明朝" w:hint="eastAsia"/>
          <w:sz w:val="18"/>
          <w:szCs w:val="18"/>
        </w:rPr>
        <w:t>が複数の場合は、</w:t>
      </w:r>
      <w:r w:rsidR="00557EB2" w:rsidRPr="006B10FB">
        <w:rPr>
          <w:rFonts w:hAnsi="ＭＳ 明朝" w:hint="eastAsia"/>
          <w:sz w:val="18"/>
          <w:szCs w:val="18"/>
        </w:rPr>
        <w:t>企業</w:t>
      </w:r>
      <w:r w:rsidR="00C130D5" w:rsidRPr="006B10FB">
        <w:rPr>
          <w:rFonts w:hAnsi="ＭＳ 明朝" w:hint="eastAsia"/>
          <w:sz w:val="18"/>
          <w:szCs w:val="18"/>
        </w:rPr>
        <w:t>ごとに記入してください。</w:t>
      </w:r>
    </w:p>
    <w:p w14:paraId="5A50914B" w14:textId="77777777" w:rsidR="00C130D5" w:rsidRPr="006B10FB" w:rsidRDefault="003B2779" w:rsidP="00F252F6">
      <w:pPr>
        <w:snapToGrid w:val="0"/>
        <w:spacing w:line="240" w:lineRule="atLeast"/>
        <w:ind w:firstLineChars="100" w:firstLine="182"/>
        <w:rPr>
          <w:rFonts w:hAnsi="ＭＳ 明朝"/>
          <w:sz w:val="18"/>
          <w:szCs w:val="18"/>
        </w:rPr>
      </w:pPr>
      <w:r w:rsidRPr="006B10FB">
        <w:rPr>
          <w:rFonts w:hAnsi="ＭＳ 明朝" w:hint="eastAsia"/>
          <w:sz w:val="18"/>
          <w:szCs w:val="18"/>
        </w:rPr>
        <w:t>注２）</w:t>
      </w:r>
      <w:r w:rsidR="00C130D5" w:rsidRPr="006B10FB">
        <w:rPr>
          <w:rFonts w:hAnsi="ＭＳ 明朝" w:hint="eastAsia"/>
          <w:sz w:val="18"/>
          <w:szCs w:val="18"/>
        </w:rPr>
        <w:t>上記1の理由で本様式の</w:t>
      </w:r>
      <w:r w:rsidRPr="006B10FB">
        <w:rPr>
          <w:rFonts w:hAnsi="ＭＳ 明朝" w:hint="eastAsia"/>
          <w:sz w:val="18"/>
          <w:szCs w:val="18"/>
        </w:rPr>
        <w:t>枚数が複数枚にわたる場合は、様式ナンバーに枝番を付加すること</w:t>
      </w:r>
      <w:r w:rsidR="00C130D5" w:rsidRPr="006B10FB">
        <w:rPr>
          <w:rFonts w:hAnsi="ＭＳ 明朝" w:hint="eastAsia"/>
          <w:sz w:val="18"/>
          <w:szCs w:val="18"/>
        </w:rPr>
        <w:t>。</w:t>
      </w:r>
    </w:p>
    <w:p w14:paraId="5FE2CDF9" w14:textId="77777777" w:rsidR="00C130D5" w:rsidRPr="006B10FB" w:rsidRDefault="00C130D5" w:rsidP="00C130D5">
      <w:pPr>
        <w:snapToGrid w:val="0"/>
        <w:spacing w:line="240" w:lineRule="atLeast"/>
        <w:rPr>
          <w:rFonts w:hAnsi="ＭＳ ゴシック"/>
          <w:sz w:val="18"/>
        </w:rPr>
      </w:pPr>
    </w:p>
    <w:p w14:paraId="1B04C098" w14:textId="77777777" w:rsidR="000D18D6" w:rsidRPr="006B10FB" w:rsidRDefault="00C130D5" w:rsidP="00792888">
      <w:pPr>
        <w:rPr>
          <w:rFonts w:hAnsi="ＭＳ ゴシック"/>
          <w:sz w:val="18"/>
        </w:rPr>
      </w:pPr>
      <w:r w:rsidRPr="006B10FB">
        <w:rPr>
          <w:rFonts w:hAnsi="ＭＳ ゴシック"/>
          <w:sz w:val="18"/>
        </w:rPr>
        <w:br w:type="page"/>
      </w:r>
    </w:p>
    <w:p w14:paraId="205D59B8" w14:textId="58D6A045" w:rsidR="000D18D6" w:rsidRPr="006B10FB" w:rsidRDefault="000D18D6"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（様式2-</w:t>
      </w:r>
      <w:r w:rsidR="00CA090B" w:rsidRPr="006B10FB">
        <w:rPr>
          <w:rFonts w:ascii="ＭＳ 明朝" w:eastAsia="ＭＳ 明朝" w:hAnsi="ＭＳ 明朝" w:hint="eastAsia"/>
        </w:rPr>
        <w:t>11</w:t>
      </w:r>
      <w:r w:rsidRPr="006B10FB">
        <w:rPr>
          <w:rFonts w:ascii="ＭＳ 明朝" w:eastAsia="ＭＳ 明朝" w:hAnsi="ＭＳ 明朝" w:hint="eastAsia"/>
        </w:rPr>
        <w:t>）</w:t>
      </w:r>
    </w:p>
    <w:p w14:paraId="6DFFE963" w14:textId="77777777" w:rsidR="000A48F7" w:rsidRPr="006B10FB" w:rsidRDefault="000A48F7" w:rsidP="000A48F7">
      <w:pPr>
        <w:autoSpaceDE w:val="0"/>
        <w:autoSpaceDN w:val="0"/>
        <w:adjustRightInd w:val="0"/>
        <w:jc w:val="right"/>
      </w:pPr>
      <w:r w:rsidRPr="006B10FB">
        <w:rPr>
          <w:rFonts w:ascii="Century" w:hint="eastAsia"/>
        </w:rPr>
        <w:t>平成</w:t>
      </w:r>
      <w:r w:rsidRPr="006B10FB">
        <w:rPr>
          <w:rFonts w:hAnsi="ＭＳ 明朝" w:hint="eastAsia"/>
        </w:rPr>
        <w:t>31</w:t>
      </w:r>
      <w:r w:rsidRPr="006B10FB">
        <w:rPr>
          <w:rFonts w:ascii="Century" w:hint="eastAsia"/>
        </w:rPr>
        <w:t>年</w:t>
      </w:r>
      <w:r w:rsidRPr="006B10FB">
        <w:rPr>
          <w:rFonts w:hint="eastAsia"/>
        </w:rPr>
        <w:t xml:space="preserve">　　月　　日</w:t>
      </w:r>
    </w:p>
    <w:p w14:paraId="2E0A4B5E" w14:textId="6DB6A905" w:rsidR="000D18D6" w:rsidRPr="006B10FB" w:rsidRDefault="000D18D6" w:rsidP="000D18D6">
      <w:pPr>
        <w:jc w:val="center"/>
        <w:rPr>
          <w:rFonts w:hAnsi="ＭＳ 明朝"/>
          <w:b/>
          <w:sz w:val="24"/>
        </w:rPr>
      </w:pPr>
      <w:r w:rsidRPr="006B10FB">
        <w:rPr>
          <w:rFonts w:hAnsi="ＭＳ 明朝" w:hint="eastAsia"/>
          <w:b/>
          <w:bCs/>
          <w:sz w:val="24"/>
        </w:rPr>
        <w:t>維持管理</w:t>
      </w:r>
      <w:r w:rsidR="009A1905" w:rsidRPr="006B10FB">
        <w:rPr>
          <w:rFonts w:hAnsi="ＭＳ 明朝" w:hint="eastAsia"/>
          <w:b/>
          <w:bCs/>
          <w:sz w:val="24"/>
        </w:rPr>
        <w:t>企業</w:t>
      </w:r>
      <w:r w:rsidRPr="006B10FB">
        <w:rPr>
          <w:rFonts w:hAnsi="ＭＳ 明朝" w:hint="eastAsia"/>
          <w:b/>
          <w:bCs/>
          <w:sz w:val="24"/>
        </w:rPr>
        <w:t>の参加資格要件に関する書類</w:t>
      </w:r>
    </w:p>
    <w:p w14:paraId="5BFA2505" w14:textId="77777777" w:rsidR="000D18D6" w:rsidRPr="006B10FB" w:rsidRDefault="000D18D6" w:rsidP="000D18D6"/>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DB4EA1" w:rsidRPr="006B10FB" w14:paraId="38A68E13" w14:textId="77777777" w:rsidTr="005A6292">
        <w:trPr>
          <w:trHeight w:val="584"/>
        </w:trPr>
        <w:tc>
          <w:tcPr>
            <w:tcW w:w="1555" w:type="dxa"/>
            <w:vAlign w:val="center"/>
          </w:tcPr>
          <w:p w14:paraId="266B22C9" w14:textId="77777777" w:rsidR="000D18D6" w:rsidRPr="006B10FB" w:rsidRDefault="000D18D6" w:rsidP="005A6292">
            <w:pPr>
              <w:snapToGrid w:val="0"/>
              <w:spacing w:line="240" w:lineRule="atLeast"/>
              <w:jc w:val="center"/>
            </w:pPr>
            <w:r w:rsidRPr="006B10FB">
              <w:rPr>
                <w:rFonts w:hint="eastAsia"/>
              </w:rPr>
              <w:t>維持管理に</w:t>
            </w:r>
          </w:p>
          <w:p w14:paraId="7722370F" w14:textId="0214E471" w:rsidR="000D18D6" w:rsidRPr="006B10FB" w:rsidRDefault="000D18D6" w:rsidP="005A6292">
            <w:pPr>
              <w:snapToGrid w:val="0"/>
              <w:spacing w:line="240" w:lineRule="atLeast"/>
              <w:jc w:val="center"/>
            </w:pPr>
            <w:r w:rsidRPr="006B10FB">
              <w:rPr>
                <w:rFonts w:hint="eastAsia"/>
              </w:rPr>
              <w:t>あたる</w:t>
            </w:r>
            <w:r w:rsidR="009513AA" w:rsidRPr="006B10FB">
              <w:rPr>
                <w:rFonts w:hint="eastAsia"/>
              </w:rPr>
              <w:t>企業</w:t>
            </w:r>
            <w:r w:rsidRPr="006B10FB">
              <w:rPr>
                <w:rFonts w:hint="eastAsia"/>
              </w:rPr>
              <w:t>名</w:t>
            </w:r>
          </w:p>
        </w:tc>
        <w:tc>
          <w:tcPr>
            <w:tcW w:w="4427" w:type="dxa"/>
            <w:vAlign w:val="center"/>
          </w:tcPr>
          <w:p w14:paraId="76A72392" w14:textId="77777777" w:rsidR="000D18D6" w:rsidRPr="006B10FB" w:rsidRDefault="000D18D6" w:rsidP="005A6292">
            <w:pPr>
              <w:snapToGrid w:val="0"/>
              <w:spacing w:line="240" w:lineRule="atLeast"/>
            </w:pPr>
          </w:p>
        </w:tc>
        <w:tc>
          <w:tcPr>
            <w:tcW w:w="1701" w:type="dxa"/>
            <w:vAlign w:val="center"/>
          </w:tcPr>
          <w:p w14:paraId="050C9240" w14:textId="424CAB67" w:rsidR="000D18D6" w:rsidRPr="006B10FB" w:rsidRDefault="000D18D6" w:rsidP="005A6292">
            <w:pPr>
              <w:snapToGrid w:val="0"/>
              <w:spacing w:line="240" w:lineRule="atLeast"/>
              <w:jc w:val="center"/>
            </w:pPr>
            <w:r w:rsidRPr="006B10FB">
              <w:rPr>
                <w:rFonts w:hint="eastAsia"/>
              </w:rPr>
              <w:t>代表</w:t>
            </w:r>
            <w:r w:rsidR="009513AA" w:rsidRPr="006B10FB">
              <w:rPr>
                <w:rFonts w:hint="eastAsia"/>
              </w:rPr>
              <w:t>企業</w:t>
            </w:r>
            <w:r w:rsidRPr="006B10FB">
              <w:rPr>
                <w:rFonts w:hint="eastAsia"/>
              </w:rPr>
              <w:t>、</w:t>
            </w:r>
          </w:p>
          <w:p w14:paraId="4E535E9E" w14:textId="41DEAC34" w:rsidR="000D18D6" w:rsidRPr="006B10FB" w:rsidRDefault="000D18D6" w:rsidP="005A6292">
            <w:pPr>
              <w:snapToGrid w:val="0"/>
              <w:spacing w:line="240" w:lineRule="atLeast"/>
              <w:jc w:val="center"/>
            </w:pPr>
            <w:r w:rsidRPr="006B10FB">
              <w:rPr>
                <w:rFonts w:hint="eastAsia"/>
              </w:rPr>
              <w:t>構成</w:t>
            </w:r>
            <w:r w:rsidR="009A1905" w:rsidRPr="006B10FB">
              <w:rPr>
                <w:rFonts w:hint="eastAsia"/>
              </w:rPr>
              <w:t>企業</w:t>
            </w:r>
            <w:r w:rsidRPr="006B10FB">
              <w:rPr>
                <w:rFonts w:hint="eastAsia"/>
              </w:rPr>
              <w:t>、</w:t>
            </w:r>
          </w:p>
          <w:p w14:paraId="6F61A42B" w14:textId="5E75560E" w:rsidR="000D18D6" w:rsidRPr="006B10FB" w:rsidRDefault="000D18D6" w:rsidP="005A6292">
            <w:pPr>
              <w:snapToGrid w:val="0"/>
              <w:spacing w:line="240" w:lineRule="atLeast"/>
              <w:jc w:val="center"/>
            </w:pPr>
            <w:r w:rsidRPr="006B10FB">
              <w:rPr>
                <w:rFonts w:hint="eastAsia"/>
              </w:rPr>
              <w:t>協力</w:t>
            </w:r>
            <w:r w:rsidR="009A1905" w:rsidRPr="006B10FB">
              <w:rPr>
                <w:rFonts w:hint="eastAsia"/>
              </w:rPr>
              <w:t>企業</w:t>
            </w:r>
            <w:r w:rsidRPr="006B10FB">
              <w:rPr>
                <w:rFonts w:hint="eastAsia"/>
              </w:rPr>
              <w:t>の別</w:t>
            </w:r>
          </w:p>
        </w:tc>
        <w:tc>
          <w:tcPr>
            <w:tcW w:w="1417" w:type="dxa"/>
            <w:vAlign w:val="center"/>
          </w:tcPr>
          <w:p w14:paraId="0FE3FE7C" w14:textId="77777777" w:rsidR="000D18D6" w:rsidRPr="006B10FB" w:rsidRDefault="000D18D6" w:rsidP="005A6292">
            <w:pPr>
              <w:snapToGrid w:val="0"/>
              <w:spacing w:line="240" w:lineRule="atLeast"/>
            </w:pPr>
          </w:p>
        </w:tc>
      </w:tr>
    </w:tbl>
    <w:p w14:paraId="68A53D20" w14:textId="77777777" w:rsidR="000D18D6" w:rsidRPr="006B10FB" w:rsidRDefault="000D18D6" w:rsidP="000D18D6">
      <w:pPr>
        <w:spacing w:line="170" w:lineRule="atLeast"/>
      </w:pPr>
    </w:p>
    <w:p w14:paraId="2626E6BE" w14:textId="77777777" w:rsidR="000D18D6" w:rsidRPr="006B10FB" w:rsidRDefault="000D18D6" w:rsidP="000D18D6">
      <w:pPr>
        <w:spacing w:line="170" w:lineRule="atLeast"/>
      </w:pPr>
    </w:p>
    <w:p w14:paraId="3D6ED300" w14:textId="77777777" w:rsidR="000D18D6" w:rsidRPr="006B10FB" w:rsidRDefault="000D18D6" w:rsidP="000D18D6">
      <w:pPr>
        <w:spacing w:line="170" w:lineRule="atLeast"/>
      </w:pPr>
    </w:p>
    <w:p w14:paraId="5FA187E1" w14:textId="4741388C" w:rsidR="000D18D6" w:rsidRPr="006B10FB" w:rsidRDefault="000D18D6" w:rsidP="000D18D6">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139416FD" w14:textId="77777777" w:rsidR="000D18D6" w:rsidRPr="006B10FB" w:rsidRDefault="000D18D6" w:rsidP="000D18D6"/>
    <w:tbl>
      <w:tblPr>
        <w:tblStyle w:val="af7"/>
        <w:tblW w:w="0" w:type="auto"/>
        <w:tblInd w:w="-5" w:type="dxa"/>
        <w:tblLook w:val="04A0" w:firstRow="1" w:lastRow="0" w:firstColumn="1" w:lastColumn="0" w:noHBand="0" w:noVBand="1"/>
      </w:tblPr>
      <w:tblGrid>
        <w:gridCol w:w="4533"/>
        <w:gridCol w:w="4533"/>
      </w:tblGrid>
      <w:tr w:rsidR="004246B8" w:rsidRPr="006B10FB" w14:paraId="1D5577C5" w14:textId="77777777" w:rsidTr="00D22BC2">
        <w:trPr>
          <w:trHeight w:val="514"/>
        </w:trPr>
        <w:tc>
          <w:tcPr>
            <w:tcW w:w="4533" w:type="dxa"/>
            <w:vAlign w:val="center"/>
          </w:tcPr>
          <w:p w14:paraId="3D20A60F" w14:textId="77777777" w:rsidR="00136574" w:rsidRPr="006B10FB" w:rsidRDefault="00136574" w:rsidP="00D22BC2">
            <w:pPr>
              <w:ind w:left="424" w:hangingChars="200" w:hanging="424"/>
              <w:jc w:val="center"/>
              <w:rPr>
                <w:rFonts w:hAnsi="ＭＳ 明朝"/>
              </w:rPr>
            </w:pPr>
            <w:r w:rsidRPr="006B10FB">
              <w:rPr>
                <w:rFonts w:hAnsi="ＭＳ 明朝" w:hint="eastAsia"/>
              </w:rPr>
              <w:t>要件</w:t>
            </w:r>
          </w:p>
        </w:tc>
        <w:tc>
          <w:tcPr>
            <w:tcW w:w="4533" w:type="dxa"/>
            <w:vAlign w:val="center"/>
          </w:tcPr>
          <w:p w14:paraId="288F524F" w14:textId="77777777" w:rsidR="00136574" w:rsidRPr="006B10FB" w:rsidRDefault="00136574" w:rsidP="00D22BC2">
            <w:pPr>
              <w:jc w:val="center"/>
              <w:rPr>
                <w:rFonts w:hAnsi="ＭＳ 明朝"/>
                <w:szCs w:val="21"/>
              </w:rPr>
            </w:pPr>
            <w:r w:rsidRPr="006B10FB">
              <w:rPr>
                <w:rFonts w:hAnsi="ＭＳ 明朝" w:hint="eastAsia"/>
                <w:szCs w:val="21"/>
              </w:rPr>
              <w:t>添付する書類</w:t>
            </w:r>
          </w:p>
        </w:tc>
      </w:tr>
      <w:tr w:rsidR="004246B8" w:rsidRPr="006B10FB" w14:paraId="2E4AD8CB" w14:textId="77777777" w:rsidTr="00D22BC2">
        <w:trPr>
          <w:trHeight w:val="514"/>
        </w:trPr>
        <w:tc>
          <w:tcPr>
            <w:tcW w:w="4533" w:type="dxa"/>
            <w:vAlign w:val="center"/>
          </w:tcPr>
          <w:p w14:paraId="72E07696" w14:textId="4BA4C3A9" w:rsidR="00136574" w:rsidRPr="006B10FB" w:rsidRDefault="00136574" w:rsidP="00136574">
            <w:pPr>
              <w:ind w:left="424" w:hangingChars="200" w:hanging="424"/>
              <w:rPr>
                <w:rFonts w:hAnsi="ＭＳ 明朝"/>
              </w:rPr>
            </w:pPr>
            <w:r w:rsidRPr="006B10FB">
              <w:rPr>
                <w:rFonts w:hAnsi="ＭＳ 明朝" w:hint="eastAsia"/>
              </w:rPr>
              <w:t>①　本業務を実施するために法令上求められる資格等がある場合は、これを備えていること。</w:t>
            </w:r>
          </w:p>
        </w:tc>
        <w:tc>
          <w:tcPr>
            <w:tcW w:w="4533" w:type="dxa"/>
            <w:vAlign w:val="center"/>
          </w:tcPr>
          <w:p w14:paraId="28325746" w14:textId="120523A1" w:rsidR="00136574" w:rsidRPr="006B10FB" w:rsidRDefault="00B311FB" w:rsidP="00136574">
            <w:pPr>
              <w:rPr>
                <w:rFonts w:hAnsi="ＭＳ 明朝"/>
                <w:szCs w:val="21"/>
              </w:rPr>
            </w:pPr>
            <w:r w:rsidRPr="006B10FB">
              <w:rPr>
                <w:rFonts w:hAnsi="ＭＳ 明朝" w:hint="eastAsia"/>
              </w:rPr>
              <w:t>資料・様式等は任意</w:t>
            </w:r>
          </w:p>
        </w:tc>
      </w:tr>
      <w:tr w:rsidR="004246B8" w:rsidRPr="006B10FB" w14:paraId="546E5A02" w14:textId="77777777" w:rsidTr="00D22BC2">
        <w:trPr>
          <w:trHeight w:val="513"/>
        </w:trPr>
        <w:tc>
          <w:tcPr>
            <w:tcW w:w="4533" w:type="dxa"/>
            <w:vAlign w:val="center"/>
          </w:tcPr>
          <w:p w14:paraId="086BBEB6" w14:textId="34B63A7C" w:rsidR="00136574" w:rsidRPr="006B10FB" w:rsidRDefault="00136574" w:rsidP="00A72DA4">
            <w:pPr>
              <w:ind w:left="424" w:hangingChars="200" w:hanging="424"/>
              <w:rPr>
                <w:rFonts w:hAnsi="ＭＳ 明朝"/>
              </w:rPr>
            </w:pPr>
            <w:r w:rsidRPr="006B10FB">
              <w:rPr>
                <w:rFonts w:hAnsi="ＭＳ 明朝" w:hint="eastAsia"/>
              </w:rPr>
              <w:t xml:space="preserve">②　</w:t>
            </w:r>
            <w:r w:rsidRPr="006B10FB">
              <w:rPr>
                <w:rFonts w:hAnsi="ＭＳ 明朝" w:hint="eastAsia"/>
                <w:kern w:val="2"/>
                <w:szCs w:val="22"/>
              </w:rPr>
              <w:t>平成30・31年度に市が発注する</w:t>
            </w:r>
            <w:r w:rsidR="00A72DA4" w:rsidRPr="006B10FB">
              <w:rPr>
                <w:rFonts w:hAnsi="ＭＳ 明朝" w:hint="eastAsia"/>
                <w:kern w:val="2"/>
                <w:szCs w:val="22"/>
              </w:rPr>
              <w:t>委託業務等の</w:t>
            </w:r>
            <w:r w:rsidRPr="006B10FB">
              <w:rPr>
                <w:rFonts w:hAnsi="ＭＳ 明朝" w:hint="eastAsia"/>
                <w:kern w:val="2"/>
                <w:szCs w:val="22"/>
              </w:rPr>
              <w:t>契約に関し競争入札に参加する者に必要な資格を有すること。</w:t>
            </w:r>
          </w:p>
        </w:tc>
        <w:tc>
          <w:tcPr>
            <w:tcW w:w="4533" w:type="dxa"/>
            <w:vAlign w:val="center"/>
          </w:tcPr>
          <w:p w14:paraId="2880133A" w14:textId="77777777" w:rsidR="00136574" w:rsidRPr="006B10FB" w:rsidRDefault="00136574" w:rsidP="00136574">
            <w:pPr>
              <w:rPr>
                <w:rFonts w:hAnsi="ＭＳ 明朝"/>
              </w:rPr>
            </w:pPr>
            <w:r w:rsidRPr="006B10FB">
              <w:rPr>
                <w:rFonts w:hAnsi="ＭＳ 明朝" w:hint="eastAsia"/>
              </w:rPr>
              <w:t>（市の資料で確認するため添付書類は不要）</w:t>
            </w:r>
          </w:p>
        </w:tc>
      </w:tr>
    </w:tbl>
    <w:p w14:paraId="7495420F" w14:textId="77777777" w:rsidR="00136574" w:rsidRPr="006B10FB" w:rsidRDefault="00136574" w:rsidP="000D18D6"/>
    <w:p w14:paraId="6CFB9468" w14:textId="77777777" w:rsidR="009513AA" w:rsidRPr="006B10FB" w:rsidRDefault="009513AA" w:rsidP="009513AA">
      <w:pPr>
        <w:ind w:left="424" w:hangingChars="200" w:hanging="424"/>
        <w:rPr>
          <w:rFonts w:hAnsi="ＭＳ 明朝"/>
        </w:rPr>
      </w:pPr>
    </w:p>
    <w:p w14:paraId="2D33B1BA" w14:textId="77777777" w:rsidR="000D18D6" w:rsidRPr="006B10FB" w:rsidRDefault="000D18D6" w:rsidP="000D18D6"/>
    <w:p w14:paraId="3336055D" w14:textId="3BD9E976" w:rsidR="000D18D6" w:rsidRPr="006B10FB" w:rsidRDefault="000D18D6" w:rsidP="000D18D6">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985FD5" w:rsidRPr="006B10FB">
        <w:rPr>
          <w:rFonts w:hAnsi="ＭＳ 明朝" w:hint="eastAsia"/>
          <w:sz w:val="18"/>
          <w:szCs w:val="18"/>
        </w:rPr>
        <w:t>維持管理</w:t>
      </w:r>
      <w:r w:rsidRPr="006B10FB">
        <w:rPr>
          <w:rFonts w:hAnsi="ＭＳ 明朝" w:hint="eastAsia"/>
          <w:sz w:val="18"/>
          <w:szCs w:val="18"/>
        </w:rPr>
        <w:t>にあたる</w:t>
      </w:r>
      <w:r w:rsidR="00557EB2" w:rsidRPr="006B10FB">
        <w:rPr>
          <w:rFonts w:hAnsi="ＭＳ 明朝" w:hint="eastAsia"/>
          <w:sz w:val="18"/>
          <w:szCs w:val="18"/>
        </w:rPr>
        <w:t>企業</w:t>
      </w:r>
      <w:r w:rsidRPr="006B10FB">
        <w:rPr>
          <w:rFonts w:hAnsi="ＭＳ 明朝" w:hint="eastAsia"/>
          <w:sz w:val="18"/>
          <w:szCs w:val="18"/>
        </w:rPr>
        <w:t>が複数の場合は、</w:t>
      </w:r>
      <w:r w:rsidR="00557EB2" w:rsidRPr="006B10FB">
        <w:rPr>
          <w:rFonts w:hAnsi="ＭＳ 明朝" w:hint="eastAsia"/>
          <w:sz w:val="18"/>
          <w:szCs w:val="18"/>
        </w:rPr>
        <w:t>企業</w:t>
      </w:r>
      <w:r w:rsidRPr="006B10FB">
        <w:rPr>
          <w:rFonts w:hAnsi="ＭＳ 明朝" w:hint="eastAsia"/>
          <w:sz w:val="18"/>
          <w:szCs w:val="18"/>
        </w:rPr>
        <w:t>ごとに記入してください。</w:t>
      </w:r>
    </w:p>
    <w:p w14:paraId="3A787DA1" w14:textId="77777777" w:rsidR="000D18D6" w:rsidRPr="006B10FB" w:rsidRDefault="000D18D6" w:rsidP="000D18D6">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3B784FD9" w14:textId="77777777" w:rsidR="000D18D6" w:rsidRPr="006B10FB" w:rsidRDefault="000D18D6" w:rsidP="000D18D6">
      <w:pPr>
        <w:snapToGrid w:val="0"/>
        <w:spacing w:line="240" w:lineRule="atLeast"/>
        <w:rPr>
          <w:rFonts w:hAnsi="ＭＳ ゴシック"/>
          <w:sz w:val="18"/>
        </w:rPr>
      </w:pPr>
    </w:p>
    <w:p w14:paraId="119C00D1" w14:textId="77777777" w:rsidR="000D18D6" w:rsidRPr="006B10FB" w:rsidRDefault="000D18D6" w:rsidP="000D18D6">
      <w:pPr>
        <w:rPr>
          <w:rFonts w:hAnsi="ＭＳ ゴシック"/>
          <w:sz w:val="18"/>
        </w:rPr>
      </w:pPr>
      <w:r w:rsidRPr="006B10FB">
        <w:rPr>
          <w:rFonts w:hAnsi="ＭＳ ゴシック"/>
          <w:sz w:val="18"/>
        </w:rPr>
        <w:br w:type="page"/>
      </w:r>
    </w:p>
    <w:p w14:paraId="28D80242" w14:textId="27F4A204"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0D18D6" w:rsidRPr="006B10FB">
        <w:rPr>
          <w:rFonts w:ascii="ＭＳ 明朝" w:eastAsia="ＭＳ 明朝" w:hAnsi="ＭＳ 明朝" w:hint="eastAsia"/>
        </w:rPr>
        <w:t>-</w:t>
      </w:r>
      <w:r w:rsidR="00CA090B" w:rsidRPr="006B10FB">
        <w:rPr>
          <w:rFonts w:ascii="ＭＳ 明朝" w:eastAsia="ＭＳ 明朝" w:hAnsi="ＭＳ 明朝" w:hint="eastAsia"/>
        </w:rPr>
        <w:t>12</w:t>
      </w:r>
      <w:r w:rsidRPr="006B10FB">
        <w:rPr>
          <w:rFonts w:ascii="ＭＳ 明朝" w:eastAsia="ＭＳ 明朝" w:hAnsi="ＭＳ 明朝" w:hint="eastAsia"/>
        </w:rPr>
        <w:t>）</w:t>
      </w:r>
    </w:p>
    <w:p w14:paraId="3707137A" w14:textId="77777777" w:rsidR="000A48F7" w:rsidRPr="006B10FB" w:rsidRDefault="000A48F7" w:rsidP="000A48F7">
      <w:pPr>
        <w:autoSpaceDE w:val="0"/>
        <w:autoSpaceDN w:val="0"/>
        <w:adjustRightInd w:val="0"/>
        <w:jc w:val="right"/>
      </w:pPr>
      <w:r w:rsidRPr="006B10FB">
        <w:rPr>
          <w:rFonts w:ascii="Century" w:hint="eastAsia"/>
        </w:rPr>
        <w:t>平成</w:t>
      </w:r>
      <w:r w:rsidRPr="006B10FB">
        <w:rPr>
          <w:rFonts w:hAnsi="ＭＳ 明朝" w:hint="eastAsia"/>
        </w:rPr>
        <w:t>31</w:t>
      </w:r>
      <w:r w:rsidRPr="006B10FB">
        <w:rPr>
          <w:rFonts w:ascii="Century" w:hint="eastAsia"/>
        </w:rPr>
        <w:t>年</w:t>
      </w:r>
      <w:r w:rsidRPr="006B10FB">
        <w:rPr>
          <w:rFonts w:hint="eastAsia"/>
        </w:rPr>
        <w:t xml:space="preserve">　　月　　日</w:t>
      </w:r>
    </w:p>
    <w:p w14:paraId="01DB5787" w14:textId="6368296C" w:rsidR="00864811" w:rsidRPr="006B10FB" w:rsidRDefault="007D17D3" w:rsidP="00864811">
      <w:pPr>
        <w:jc w:val="center"/>
        <w:rPr>
          <w:rFonts w:hAnsi="ＭＳ 明朝"/>
          <w:b/>
          <w:bCs/>
          <w:sz w:val="24"/>
        </w:rPr>
      </w:pPr>
      <w:r w:rsidRPr="006B10FB">
        <w:rPr>
          <w:rFonts w:hAnsi="ＭＳ 明朝" w:hint="eastAsia"/>
          <w:b/>
          <w:bCs/>
          <w:sz w:val="24"/>
        </w:rPr>
        <w:t>運営</w:t>
      </w:r>
      <w:r w:rsidR="009A1905" w:rsidRPr="006B10FB">
        <w:rPr>
          <w:rFonts w:hAnsi="ＭＳ 明朝" w:hint="eastAsia"/>
          <w:b/>
          <w:bCs/>
          <w:sz w:val="24"/>
        </w:rPr>
        <w:t>企業</w:t>
      </w:r>
      <w:r w:rsidR="00864811" w:rsidRPr="006B10FB">
        <w:rPr>
          <w:rFonts w:hAnsi="ＭＳ 明朝" w:hint="eastAsia"/>
          <w:b/>
          <w:bCs/>
          <w:sz w:val="24"/>
        </w:rPr>
        <w:t>の参加資格要件に関する書類</w:t>
      </w:r>
    </w:p>
    <w:p w14:paraId="56B97656" w14:textId="77777777" w:rsidR="00864811" w:rsidRPr="006B10FB" w:rsidRDefault="00864811" w:rsidP="00864811">
      <w:pPr>
        <w:adjustRightInd w:val="0"/>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864811" w:rsidRPr="006B10FB" w14:paraId="2BFC1C3F" w14:textId="77777777" w:rsidTr="005764E3">
        <w:trPr>
          <w:trHeight w:val="584"/>
        </w:trPr>
        <w:tc>
          <w:tcPr>
            <w:tcW w:w="1555" w:type="dxa"/>
            <w:vAlign w:val="center"/>
          </w:tcPr>
          <w:p w14:paraId="23FDA61A" w14:textId="77777777" w:rsidR="00CE3266" w:rsidRPr="006B10FB" w:rsidRDefault="00864811" w:rsidP="00F77EA9">
            <w:pPr>
              <w:snapToGrid w:val="0"/>
              <w:spacing w:line="240" w:lineRule="atLeast"/>
              <w:jc w:val="center"/>
            </w:pPr>
            <w:r w:rsidRPr="006B10FB">
              <w:rPr>
                <w:rFonts w:hint="eastAsia"/>
              </w:rPr>
              <w:t>運営に</w:t>
            </w:r>
          </w:p>
          <w:p w14:paraId="54D9EA4B" w14:textId="677247AD" w:rsidR="00864811" w:rsidRPr="006B10FB" w:rsidRDefault="00864811" w:rsidP="00F77EA9">
            <w:pPr>
              <w:snapToGrid w:val="0"/>
              <w:spacing w:line="240" w:lineRule="atLeast"/>
              <w:jc w:val="center"/>
            </w:pPr>
            <w:r w:rsidRPr="006B10FB">
              <w:rPr>
                <w:rFonts w:hint="eastAsia"/>
              </w:rPr>
              <w:t>あたる</w:t>
            </w:r>
            <w:r w:rsidR="009513AA" w:rsidRPr="006B10FB">
              <w:rPr>
                <w:rFonts w:hint="eastAsia"/>
              </w:rPr>
              <w:t>企業</w:t>
            </w:r>
            <w:r w:rsidRPr="006B10FB">
              <w:rPr>
                <w:rFonts w:hint="eastAsia"/>
              </w:rPr>
              <w:t>名</w:t>
            </w:r>
          </w:p>
        </w:tc>
        <w:tc>
          <w:tcPr>
            <w:tcW w:w="4569" w:type="dxa"/>
            <w:vAlign w:val="center"/>
          </w:tcPr>
          <w:p w14:paraId="46FE1796" w14:textId="77777777" w:rsidR="00864811" w:rsidRPr="006B10FB" w:rsidRDefault="00864811" w:rsidP="00F77EA9">
            <w:pPr>
              <w:snapToGrid w:val="0"/>
              <w:spacing w:line="240" w:lineRule="exact"/>
            </w:pPr>
          </w:p>
        </w:tc>
        <w:tc>
          <w:tcPr>
            <w:tcW w:w="1559" w:type="dxa"/>
            <w:vAlign w:val="center"/>
          </w:tcPr>
          <w:p w14:paraId="1CDBB541" w14:textId="0F2118B2" w:rsidR="00864811" w:rsidRPr="006B10FB" w:rsidRDefault="00864811" w:rsidP="00F77EA9">
            <w:pPr>
              <w:snapToGrid w:val="0"/>
              <w:spacing w:line="240" w:lineRule="atLeast"/>
              <w:jc w:val="center"/>
            </w:pPr>
            <w:r w:rsidRPr="006B10FB">
              <w:rPr>
                <w:rFonts w:hint="eastAsia"/>
              </w:rPr>
              <w:t>代表</w:t>
            </w:r>
            <w:r w:rsidR="009513AA" w:rsidRPr="006B10FB">
              <w:rPr>
                <w:rFonts w:hint="eastAsia"/>
              </w:rPr>
              <w:t>企業</w:t>
            </w:r>
            <w:r w:rsidRPr="006B10FB">
              <w:rPr>
                <w:rFonts w:hint="eastAsia"/>
              </w:rPr>
              <w:t>、</w:t>
            </w:r>
          </w:p>
          <w:p w14:paraId="33C53756" w14:textId="23024BDE" w:rsidR="00864811" w:rsidRPr="006B10FB" w:rsidRDefault="00864811" w:rsidP="00F77EA9">
            <w:pPr>
              <w:snapToGrid w:val="0"/>
              <w:spacing w:line="240" w:lineRule="atLeast"/>
              <w:jc w:val="center"/>
            </w:pPr>
            <w:r w:rsidRPr="006B10FB">
              <w:rPr>
                <w:rFonts w:hint="eastAsia"/>
              </w:rPr>
              <w:t>構成</w:t>
            </w:r>
            <w:r w:rsidR="009A1905" w:rsidRPr="006B10FB">
              <w:rPr>
                <w:rFonts w:hint="eastAsia"/>
              </w:rPr>
              <w:t>企業</w:t>
            </w:r>
            <w:r w:rsidRPr="006B10FB">
              <w:rPr>
                <w:rFonts w:hint="eastAsia"/>
              </w:rPr>
              <w:t>、</w:t>
            </w:r>
          </w:p>
          <w:p w14:paraId="2FE8A4FA" w14:textId="15888792" w:rsidR="00864811" w:rsidRPr="006B10FB" w:rsidRDefault="00864811" w:rsidP="00F77EA9">
            <w:pPr>
              <w:snapToGrid w:val="0"/>
              <w:spacing w:line="240" w:lineRule="atLeast"/>
              <w:jc w:val="center"/>
            </w:pPr>
            <w:r w:rsidRPr="006B10FB">
              <w:rPr>
                <w:rFonts w:hint="eastAsia"/>
              </w:rPr>
              <w:t>協力</w:t>
            </w:r>
            <w:r w:rsidR="009A1905" w:rsidRPr="006B10FB">
              <w:rPr>
                <w:rFonts w:hint="eastAsia"/>
              </w:rPr>
              <w:t>企業</w:t>
            </w:r>
            <w:r w:rsidRPr="006B10FB">
              <w:rPr>
                <w:rFonts w:hint="eastAsia"/>
              </w:rPr>
              <w:t>の別</w:t>
            </w:r>
          </w:p>
        </w:tc>
        <w:tc>
          <w:tcPr>
            <w:tcW w:w="1417" w:type="dxa"/>
            <w:vAlign w:val="center"/>
          </w:tcPr>
          <w:p w14:paraId="0B0DD048" w14:textId="77777777" w:rsidR="00864811" w:rsidRPr="006B10FB" w:rsidRDefault="00864811" w:rsidP="00F77EA9">
            <w:pPr>
              <w:snapToGrid w:val="0"/>
              <w:spacing w:line="240" w:lineRule="atLeast"/>
            </w:pPr>
          </w:p>
        </w:tc>
      </w:tr>
    </w:tbl>
    <w:p w14:paraId="01D4584F" w14:textId="77777777" w:rsidR="00864811" w:rsidRPr="006B10FB" w:rsidRDefault="00864811" w:rsidP="00864811">
      <w:pPr>
        <w:adjustRightInd w:val="0"/>
      </w:pPr>
    </w:p>
    <w:p w14:paraId="4A4C83C0" w14:textId="1E69A2FF" w:rsidR="00864811" w:rsidRPr="006B10FB" w:rsidRDefault="00864811" w:rsidP="00864811">
      <w:pPr>
        <w:spacing w:line="113" w:lineRule="atLeast"/>
        <w:ind w:left="224" w:firstLineChars="96" w:firstLine="204"/>
        <w:rPr>
          <w:rFonts w:hAnsi="ＭＳ 明朝"/>
        </w:rPr>
      </w:pPr>
      <w:r w:rsidRPr="006B10FB">
        <w:rPr>
          <w:rFonts w:hAnsi="ＭＳ 明朝" w:hint="eastAsia"/>
        </w:rPr>
        <w:t>以下の要件を満たすことを、本様式の後（うしろ）に添付する書類により証します。</w:t>
      </w:r>
    </w:p>
    <w:p w14:paraId="345BC1EA" w14:textId="77777777" w:rsidR="00992548" w:rsidRPr="006B10FB" w:rsidRDefault="00992548" w:rsidP="00992548">
      <w:pPr>
        <w:rPr>
          <w:rFonts w:hAnsi="ＭＳ 明朝"/>
        </w:rPr>
      </w:pPr>
    </w:p>
    <w:tbl>
      <w:tblPr>
        <w:tblStyle w:val="af7"/>
        <w:tblW w:w="0" w:type="auto"/>
        <w:tblInd w:w="-5" w:type="dxa"/>
        <w:tblLook w:val="04A0" w:firstRow="1" w:lastRow="0" w:firstColumn="1" w:lastColumn="0" w:noHBand="0" w:noVBand="1"/>
      </w:tblPr>
      <w:tblGrid>
        <w:gridCol w:w="4533"/>
        <w:gridCol w:w="4533"/>
      </w:tblGrid>
      <w:tr w:rsidR="004246B8" w:rsidRPr="006B10FB" w14:paraId="41D214E7" w14:textId="77777777" w:rsidTr="00D22BC2">
        <w:trPr>
          <w:trHeight w:val="514"/>
        </w:trPr>
        <w:tc>
          <w:tcPr>
            <w:tcW w:w="4533" w:type="dxa"/>
            <w:vAlign w:val="center"/>
          </w:tcPr>
          <w:p w14:paraId="24638976" w14:textId="77777777" w:rsidR="00BE09ED" w:rsidRPr="006B10FB" w:rsidRDefault="00BE09ED" w:rsidP="00D22BC2">
            <w:pPr>
              <w:ind w:left="424" w:hangingChars="200" w:hanging="424"/>
              <w:jc w:val="center"/>
              <w:rPr>
                <w:rFonts w:hAnsi="ＭＳ 明朝"/>
              </w:rPr>
            </w:pPr>
            <w:r w:rsidRPr="006B10FB">
              <w:rPr>
                <w:rFonts w:hAnsi="ＭＳ 明朝" w:hint="eastAsia"/>
              </w:rPr>
              <w:t>要件</w:t>
            </w:r>
          </w:p>
        </w:tc>
        <w:tc>
          <w:tcPr>
            <w:tcW w:w="4533" w:type="dxa"/>
            <w:vAlign w:val="center"/>
          </w:tcPr>
          <w:p w14:paraId="199D47A4" w14:textId="77777777" w:rsidR="00BE09ED" w:rsidRPr="006B10FB" w:rsidRDefault="00BE09ED" w:rsidP="00D22BC2">
            <w:pPr>
              <w:jc w:val="center"/>
              <w:rPr>
                <w:rFonts w:hAnsi="ＭＳ 明朝"/>
                <w:szCs w:val="21"/>
              </w:rPr>
            </w:pPr>
            <w:r w:rsidRPr="006B10FB">
              <w:rPr>
                <w:rFonts w:hAnsi="ＭＳ 明朝" w:hint="eastAsia"/>
                <w:szCs w:val="21"/>
              </w:rPr>
              <w:t>添付する書類</w:t>
            </w:r>
          </w:p>
        </w:tc>
      </w:tr>
      <w:tr w:rsidR="004246B8" w:rsidRPr="006B10FB" w14:paraId="44406D94" w14:textId="77777777" w:rsidTr="00D22BC2">
        <w:trPr>
          <w:trHeight w:val="514"/>
        </w:trPr>
        <w:tc>
          <w:tcPr>
            <w:tcW w:w="4533" w:type="dxa"/>
            <w:vAlign w:val="center"/>
          </w:tcPr>
          <w:p w14:paraId="3378AFD8" w14:textId="268CA45E" w:rsidR="00BE09ED" w:rsidRPr="006B10FB" w:rsidRDefault="00BE09ED" w:rsidP="008370A8">
            <w:pPr>
              <w:ind w:left="424" w:hangingChars="200" w:hanging="424"/>
              <w:rPr>
                <w:rFonts w:hAnsi="ＭＳ 明朝"/>
              </w:rPr>
            </w:pPr>
            <w:r w:rsidRPr="006B10FB">
              <w:rPr>
                <w:rFonts w:hAnsi="ＭＳ 明朝" w:hint="eastAsia"/>
              </w:rPr>
              <w:t>①　平成12年度以降、入札説明書公表の日までに、ドライシステムの学校給食施設又は健康増進法（平成14年法律第103号）に基づく特定給食施設において、調理業務の実績があること。</w:t>
            </w:r>
          </w:p>
        </w:tc>
        <w:tc>
          <w:tcPr>
            <w:tcW w:w="4533" w:type="dxa"/>
            <w:vAlign w:val="center"/>
          </w:tcPr>
          <w:p w14:paraId="37FEC7B6" w14:textId="35BEB40B" w:rsidR="00BE09ED" w:rsidRPr="006B10FB" w:rsidRDefault="00BE09ED" w:rsidP="00D22BC2">
            <w:pPr>
              <w:rPr>
                <w:rFonts w:hAnsi="ＭＳ 明朝"/>
                <w:szCs w:val="21"/>
              </w:rPr>
            </w:pPr>
            <w:r w:rsidRPr="006B10FB">
              <w:rPr>
                <w:rFonts w:hAnsi="ＭＳ 明朝" w:hint="eastAsia"/>
              </w:rPr>
              <w:t>資料</w:t>
            </w:r>
            <w:r w:rsidR="002A6B04" w:rsidRPr="006B10FB">
              <w:rPr>
                <w:rFonts w:hAnsi="ＭＳ 明朝" w:hint="eastAsia"/>
              </w:rPr>
              <w:t>・様式</w:t>
            </w:r>
            <w:r w:rsidRPr="006B10FB">
              <w:rPr>
                <w:rFonts w:hAnsi="ＭＳ 明朝" w:hint="eastAsia"/>
              </w:rPr>
              <w:t>等</w:t>
            </w:r>
            <w:r w:rsidR="007E3572" w:rsidRPr="006B10FB">
              <w:rPr>
                <w:rFonts w:hAnsi="ＭＳ 明朝" w:hint="eastAsia"/>
              </w:rPr>
              <w:t>は</w:t>
            </w:r>
            <w:r w:rsidRPr="006B10FB">
              <w:rPr>
                <w:rFonts w:hAnsi="ＭＳ 明朝" w:hint="eastAsia"/>
              </w:rPr>
              <w:t>任意</w:t>
            </w:r>
          </w:p>
        </w:tc>
      </w:tr>
      <w:tr w:rsidR="007E58CE" w:rsidRPr="006B10FB" w14:paraId="7F5E9B5E" w14:textId="77777777" w:rsidTr="00D22BC2">
        <w:trPr>
          <w:trHeight w:val="514"/>
        </w:trPr>
        <w:tc>
          <w:tcPr>
            <w:tcW w:w="4533" w:type="dxa"/>
            <w:vAlign w:val="center"/>
          </w:tcPr>
          <w:p w14:paraId="61AEF637" w14:textId="3A25BE6D" w:rsidR="007E58CE" w:rsidRPr="006B10FB" w:rsidRDefault="007E58CE" w:rsidP="007E58CE">
            <w:pPr>
              <w:ind w:left="424" w:hangingChars="200" w:hanging="424"/>
              <w:rPr>
                <w:rFonts w:hAnsi="ＭＳ 明朝"/>
              </w:rPr>
            </w:pPr>
            <w:r>
              <w:rPr>
                <w:rFonts w:hAnsi="ＭＳ 明朝" w:hint="eastAsia"/>
              </w:rPr>
              <w:t>②</w:t>
            </w:r>
            <w:r w:rsidRPr="006B10FB">
              <w:rPr>
                <w:rFonts w:hAnsi="ＭＳ 明朝" w:hint="eastAsia"/>
              </w:rPr>
              <w:t xml:space="preserve">　</w:t>
            </w:r>
            <w:r w:rsidRPr="006B10FB">
              <w:rPr>
                <w:rFonts w:hAnsi="ＭＳ 明朝" w:hint="eastAsia"/>
                <w:kern w:val="2"/>
                <w:szCs w:val="22"/>
              </w:rPr>
              <w:t>平成30・31年度に市が発注する委託業務等の契約に関し競争入札に参加する者に必要な資格を有すること。</w:t>
            </w:r>
          </w:p>
        </w:tc>
        <w:tc>
          <w:tcPr>
            <w:tcW w:w="4533" w:type="dxa"/>
            <w:vAlign w:val="center"/>
          </w:tcPr>
          <w:p w14:paraId="10289165" w14:textId="0E6D9D61" w:rsidR="007E58CE" w:rsidRPr="006B10FB" w:rsidRDefault="007E58CE" w:rsidP="007E58CE">
            <w:pPr>
              <w:rPr>
                <w:rFonts w:hAnsi="ＭＳ 明朝"/>
              </w:rPr>
            </w:pPr>
            <w:r w:rsidRPr="006B10FB">
              <w:rPr>
                <w:rFonts w:hAnsi="ＭＳ 明朝" w:hint="eastAsia"/>
              </w:rPr>
              <w:t>（市の資料で確認するため添付書類は不要）</w:t>
            </w:r>
          </w:p>
        </w:tc>
      </w:tr>
      <w:tr w:rsidR="007E58CE" w:rsidRPr="006B10FB" w14:paraId="698BD7AF" w14:textId="77777777" w:rsidTr="00D22BC2">
        <w:trPr>
          <w:trHeight w:val="514"/>
        </w:trPr>
        <w:tc>
          <w:tcPr>
            <w:tcW w:w="4533" w:type="dxa"/>
            <w:vAlign w:val="center"/>
          </w:tcPr>
          <w:p w14:paraId="0BD739EF" w14:textId="4D9CBDCF" w:rsidR="007E58CE" w:rsidRPr="006B10FB" w:rsidRDefault="007E58CE" w:rsidP="007E58CE">
            <w:pPr>
              <w:ind w:left="424" w:hangingChars="200" w:hanging="424"/>
              <w:rPr>
                <w:rFonts w:hAnsi="ＭＳ 明朝"/>
              </w:rPr>
            </w:pPr>
            <w:r>
              <w:rPr>
                <w:rFonts w:hAnsi="ＭＳ 明朝" w:hint="eastAsia"/>
              </w:rPr>
              <w:t>③</w:t>
            </w:r>
            <w:r w:rsidRPr="006B10FB">
              <w:rPr>
                <w:rFonts w:hAnsi="ＭＳ 明朝" w:hint="eastAsia"/>
              </w:rPr>
              <w:t xml:space="preserve">　HACCPに関する相当の知識を有していること。</w:t>
            </w:r>
          </w:p>
        </w:tc>
        <w:tc>
          <w:tcPr>
            <w:tcW w:w="4533" w:type="dxa"/>
            <w:vAlign w:val="center"/>
          </w:tcPr>
          <w:p w14:paraId="5AD647C3" w14:textId="00A72E46" w:rsidR="007E58CE" w:rsidRPr="006B10FB" w:rsidRDefault="007E58CE" w:rsidP="007E58CE">
            <w:pPr>
              <w:rPr>
                <w:rFonts w:hAnsi="ＭＳ 明朝"/>
              </w:rPr>
            </w:pPr>
            <w:r w:rsidRPr="006B10FB">
              <w:rPr>
                <w:rFonts w:hAnsi="ＭＳ 明朝" w:hint="eastAsia"/>
              </w:rPr>
              <w:t>資料・様式等は任意</w:t>
            </w:r>
          </w:p>
        </w:tc>
      </w:tr>
    </w:tbl>
    <w:p w14:paraId="79E6E693" w14:textId="77777777" w:rsidR="009F1CF6" w:rsidRPr="006B10FB" w:rsidRDefault="009F1CF6" w:rsidP="00BE09ED">
      <w:pPr>
        <w:autoSpaceDE w:val="0"/>
        <w:autoSpaceDN w:val="0"/>
        <w:adjustRightInd w:val="0"/>
        <w:jc w:val="left"/>
        <w:rPr>
          <w:rFonts w:hAnsi="ＭＳ 明朝" w:cs="ＭＳ 明朝"/>
          <w:szCs w:val="21"/>
        </w:rPr>
      </w:pPr>
    </w:p>
    <w:p w14:paraId="6F1D6E5D" w14:textId="77777777" w:rsidR="00864811" w:rsidRPr="006B10FB" w:rsidRDefault="00864811" w:rsidP="00864811">
      <w:pPr>
        <w:adjustRightInd w:val="0"/>
      </w:pPr>
    </w:p>
    <w:p w14:paraId="571FE46A" w14:textId="77777777" w:rsidR="00864811" w:rsidRPr="006B10FB" w:rsidRDefault="00864811" w:rsidP="00864811">
      <w:pPr>
        <w:adjustRightInd w:val="0"/>
      </w:pPr>
    </w:p>
    <w:p w14:paraId="4677EC81" w14:textId="24ECA8EB" w:rsidR="00667B83" w:rsidRPr="006B10FB" w:rsidRDefault="00667B83" w:rsidP="00667B83">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１）運営にあたる企業が複数の場合は、企業ごとに記入してください。</w:t>
      </w:r>
    </w:p>
    <w:p w14:paraId="01B8F8F1" w14:textId="77777777" w:rsidR="00667B83" w:rsidRPr="006B10FB" w:rsidRDefault="00667B83" w:rsidP="00667B83">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0C94C490" w14:textId="45C3C828" w:rsidR="00864811" w:rsidRPr="006B10FB" w:rsidRDefault="007D17D3" w:rsidP="00375ACE">
      <w:pPr>
        <w:adjustRightInd w:val="0"/>
      </w:pPr>
      <w:r w:rsidRPr="006B10FB">
        <w:br w:type="page"/>
      </w:r>
    </w:p>
    <w:p w14:paraId="4245768B" w14:textId="77777777" w:rsidR="001C1323" w:rsidRPr="006B10FB" w:rsidRDefault="003D253E" w:rsidP="001C1323">
      <w:pPr>
        <w:wordWrap w:val="0"/>
        <w:autoSpaceDE w:val="0"/>
        <w:autoSpaceDN w:val="0"/>
        <w:adjustRightInd w:val="0"/>
        <w:jc w:val="left"/>
      </w:pPr>
      <w:r w:rsidRPr="006B10FB">
        <w:rPr>
          <w:noProof/>
        </w:rPr>
        <w:lastRenderedPageBreak/>
        <mc:AlternateContent>
          <mc:Choice Requires="wps">
            <w:drawing>
              <wp:anchor distT="0" distB="0" distL="114300" distR="114300" simplePos="0" relativeHeight="251651072" behindDoc="0" locked="0" layoutInCell="1" allowOverlap="1" wp14:anchorId="588B38EE" wp14:editId="7013EC08">
                <wp:simplePos x="0" y="0"/>
                <wp:positionH relativeFrom="column">
                  <wp:posOffset>4591050</wp:posOffset>
                </wp:positionH>
                <wp:positionV relativeFrom="paragraph">
                  <wp:posOffset>-234315</wp:posOffset>
                </wp:positionV>
                <wp:extent cx="1400175" cy="285750"/>
                <wp:effectExtent l="0" t="0" r="0" b="0"/>
                <wp:wrapNone/>
                <wp:docPr id="644"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9206475" w14:textId="1CA17570"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8B38EE" id="_x0000_t202" coordsize="21600,21600" o:spt="202" path="m,l,21600r21600,l21600,xe">
                <v:stroke joinstyle="miter"/>
                <v:path gradientshapeok="t" o:connecttype="rect"/>
              </v:shapetype>
              <v:shape id="Text Box 421" o:spid="_x0000_s1028" type="#_x0000_t202" style="position:absolute;margin-left:361.5pt;margin-top:-18.45pt;width:110.2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">
                <v:textbox inset="2.5mm,1mm,2.5mm,0">
                  <w:txbxContent>
                    <w:p w14:paraId="29206475" w14:textId="1CA17570"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DE18F1B" w14:textId="77777777" w:rsidR="001C1323" w:rsidRPr="006B10FB" w:rsidRDefault="001C1323" w:rsidP="001C1323">
      <w:pPr>
        <w:wordWrap w:val="0"/>
        <w:autoSpaceDE w:val="0"/>
        <w:autoSpaceDN w:val="0"/>
        <w:adjustRightInd w:val="0"/>
        <w:jc w:val="left"/>
      </w:pPr>
    </w:p>
    <w:p w14:paraId="513BEC21" w14:textId="77777777" w:rsidR="001C1323" w:rsidRPr="006B10FB" w:rsidRDefault="001C1323" w:rsidP="001C1323">
      <w:pPr>
        <w:wordWrap w:val="0"/>
        <w:autoSpaceDE w:val="0"/>
        <w:autoSpaceDN w:val="0"/>
        <w:adjustRightInd w:val="0"/>
        <w:jc w:val="left"/>
      </w:pPr>
    </w:p>
    <w:p w14:paraId="02DE886E" w14:textId="77777777" w:rsidR="001C1323" w:rsidRPr="006B10FB" w:rsidRDefault="001C1323" w:rsidP="001C1323">
      <w:pPr>
        <w:wordWrap w:val="0"/>
        <w:autoSpaceDE w:val="0"/>
        <w:autoSpaceDN w:val="0"/>
        <w:adjustRightInd w:val="0"/>
        <w:jc w:val="left"/>
      </w:pPr>
    </w:p>
    <w:p w14:paraId="2E24A0A7" w14:textId="77777777" w:rsidR="001C1323" w:rsidRPr="006B10FB" w:rsidRDefault="001C1323" w:rsidP="001C1323">
      <w:pPr>
        <w:wordWrap w:val="0"/>
        <w:autoSpaceDE w:val="0"/>
        <w:autoSpaceDN w:val="0"/>
        <w:adjustRightInd w:val="0"/>
        <w:jc w:val="left"/>
      </w:pPr>
    </w:p>
    <w:p w14:paraId="4E340574" w14:textId="77777777" w:rsidR="001C1323" w:rsidRPr="006B10FB" w:rsidRDefault="001C1323" w:rsidP="001C1323">
      <w:pPr>
        <w:wordWrap w:val="0"/>
        <w:autoSpaceDE w:val="0"/>
        <w:autoSpaceDN w:val="0"/>
        <w:adjustRightInd w:val="0"/>
        <w:jc w:val="left"/>
      </w:pPr>
    </w:p>
    <w:p w14:paraId="3CC21B5E" w14:textId="77777777" w:rsidR="001C1323" w:rsidRPr="006B10FB" w:rsidRDefault="001C1323" w:rsidP="001C1323">
      <w:pPr>
        <w:wordWrap w:val="0"/>
        <w:autoSpaceDE w:val="0"/>
        <w:autoSpaceDN w:val="0"/>
        <w:adjustRightInd w:val="0"/>
        <w:jc w:val="left"/>
        <w:rPr>
          <w:rFonts w:eastAsia="ＭＳ ゴシック" w:hAnsi="Times New Roman"/>
        </w:rPr>
      </w:pPr>
    </w:p>
    <w:p w14:paraId="7DA0B205" w14:textId="77777777" w:rsidR="00E1640E" w:rsidRPr="006B10FB" w:rsidRDefault="00E1640E" w:rsidP="001C1323">
      <w:pPr>
        <w:wordWrap w:val="0"/>
        <w:autoSpaceDE w:val="0"/>
        <w:autoSpaceDN w:val="0"/>
        <w:adjustRightInd w:val="0"/>
        <w:jc w:val="left"/>
        <w:rPr>
          <w:rFonts w:eastAsia="ＭＳ ゴシック" w:hAnsi="Times New Roman"/>
        </w:rPr>
      </w:pPr>
    </w:p>
    <w:p w14:paraId="18DA77F5" w14:textId="77777777" w:rsidR="00E1640E" w:rsidRPr="006B10FB" w:rsidRDefault="00E1640E" w:rsidP="001C1323">
      <w:pPr>
        <w:wordWrap w:val="0"/>
        <w:autoSpaceDE w:val="0"/>
        <w:autoSpaceDN w:val="0"/>
        <w:adjustRightInd w:val="0"/>
        <w:jc w:val="left"/>
        <w:rPr>
          <w:rFonts w:eastAsia="ＭＳ ゴシック" w:hAnsi="Times New Roman"/>
        </w:rPr>
      </w:pPr>
    </w:p>
    <w:p w14:paraId="1038BB83" w14:textId="77777777" w:rsidR="00E1640E" w:rsidRPr="006B10FB" w:rsidRDefault="00E1640E" w:rsidP="001C1323">
      <w:pPr>
        <w:wordWrap w:val="0"/>
        <w:autoSpaceDE w:val="0"/>
        <w:autoSpaceDN w:val="0"/>
        <w:adjustRightInd w:val="0"/>
        <w:jc w:val="left"/>
        <w:rPr>
          <w:rFonts w:eastAsia="ＭＳ ゴシック" w:hAnsi="Times New Roman"/>
        </w:rPr>
      </w:pPr>
    </w:p>
    <w:p w14:paraId="6B7E4B55" w14:textId="77777777" w:rsidR="00E1640E" w:rsidRPr="006B10FB" w:rsidRDefault="00E1640E" w:rsidP="001C1323">
      <w:pPr>
        <w:wordWrap w:val="0"/>
        <w:autoSpaceDE w:val="0"/>
        <w:autoSpaceDN w:val="0"/>
        <w:adjustRightInd w:val="0"/>
        <w:jc w:val="left"/>
        <w:rPr>
          <w:rFonts w:eastAsia="ＭＳ ゴシック" w:hAnsi="Times New Roman"/>
        </w:rPr>
      </w:pPr>
    </w:p>
    <w:p w14:paraId="671CE54D" w14:textId="4891DCB8"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３</w:t>
      </w:r>
      <w:r w:rsidR="001C1323" w:rsidRPr="006B10FB">
        <w:rPr>
          <w:rFonts w:ascii="ＭＳ ゴシック" w:eastAsia="ＭＳ ゴシック" w:hAnsi="Times New Roman" w:hint="eastAsia"/>
          <w:sz w:val="40"/>
        </w:rPr>
        <w:t>.</w:t>
      </w:r>
      <w:r w:rsidR="009513AA"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辞退</w:t>
      </w:r>
    </w:p>
    <w:p w14:paraId="5A95AAB0" w14:textId="77777777" w:rsidR="001C1323" w:rsidRPr="006B10FB" w:rsidRDefault="001C1323" w:rsidP="001C1323">
      <w:pPr>
        <w:autoSpaceDE w:val="0"/>
        <w:autoSpaceDN w:val="0"/>
        <w:adjustRightInd w:val="0"/>
        <w:jc w:val="left"/>
      </w:pPr>
    </w:p>
    <w:p w14:paraId="3AC21B79" w14:textId="77777777" w:rsidR="001C1323" w:rsidRPr="006B10FB" w:rsidRDefault="001C1323" w:rsidP="001C1323">
      <w:pPr>
        <w:autoSpaceDE w:val="0"/>
        <w:autoSpaceDN w:val="0"/>
        <w:adjustRightInd w:val="0"/>
        <w:jc w:val="left"/>
      </w:pPr>
    </w:p>
    <w:p w14:paraId="43A4BC43" w14:textId="77777777" w:rsidR="001C1323" w:rsidRPr="006B10FB" w:rsidRDefault="001C1323" w:rsidP="001C1323">
      <w:pPr>
        <w:autoSpaceDE w:val="0"/>
        <w:autoSpaceDN w:val="0"/>
        <w:adjustRightInd w:val="0"/>
        <w:jc w:val="left"/>
      </w:pPr>
    </w:p>
    <w:p w14:paraId="21D71EDF" w14:textId="77777777" w:rsidR="001C1323" w:rsidRPr="006B10FB" w:rsidRDefault="001C1323" w:rsidP="001C1323">
      <w:pPr>
        <w:autoSpaceDE w:val="0"/>
        <w:autoSpaceDN w:val="0"/>
        <w:adjustRightInd w:val="0"/>
        <w:jc w:val="left"/>
      </w:pPr>
    </w:p>
    <w:p w14:paraId="54C82442" w14:textId="77777777" w:rsidR="001C1323" w:rsidRPr="006B10FB" w:rsidRDefault="001C1323" w:rsidP="001C1323">
      <w:pPr>
        <w:autoSpaceDE w:val="0"/>
        <w:autoSpaceDN w:val="0"/>
        <w:adjustRightInd w:val="0"/>
        <w:jc w:val="left"/>
      </w:pPr>
    </w:p>
    <w:p w14:paraId="1D23CA40" w14:textId="77777777" w:rsidR="001C1323" w:rsidRPr="006B10FB" w:rsidRDefault="001C1323" w:rsidP="001C1323">
      <w:pPr>
        <w:autoSpaceDE w:val="0"/>
        <w:autoSpaceDN w:val="0"/>
        <w:adjustRightInd w:val="0"/>
        <w:jc w:val="left"/>
      </w:pPr>
    </w:p>
    <w:p w14:paraId="0112BDAA" w14:textId="77777777" w:rsidR="001C1323" w:rsidRPr="006B10FB" w:rsidRDefault="001C1323" w:rsidP="001C1323">
      <w:pPr>
        <w:autoSpaceDE w:val="0"/>
        <w:autoSpaceDN w:val="0"/>
        <w:adjustRightInd w:val="0"/>
        <w:jc w:val="left"/>
      </w:pPr>
    </w:p>
    <w:p w14:paraId="4702D004" w14:textId="77777777" w:rsidR="001C1323" w:rsidRPr="006B10FB" w:rsidRDefault="001C1323" w:rsidP="001C1323">
      <w:pPr>
        <w:autoSpaceDE w:val="0"/>
        <w:autoSpaceDN w:val="0"/>
        <w:adjustRightInd w:val="0"/>
        <w:jc w:val="left"/>
      </w:pPr>
    </w:p>
    <w:p w14:paraId="51F2F834" w14:textId="77777777" w:rsidR="001C1323" w:rsidRPr="006B10FB" w:rsidRDefault="001C1323" w:rsidP="001C1323">
      <w:pPr>
        <w:autoSpaceDE w:val="0"/>
        <w:autoSpaceDN w:val="0"/>
        <w:adjustRightInd w:val="0"/>
        <w:jc w:val="left"/>
      </w:pPr>
    </w:p>
    <w:p w14:paraId="7128C485" w14:textId="77777777" w:rsidR="001C1323" w:rsidRPr="006B10FB" w:rsidRDefault="001C1323" w:rsidP="001C1323">
      <w:pPr>
        <w:autoSpaceDE w:val="0"/>
        <w:autoSpaceDN w:val="0"/>
        <w:adjustRightInd w:val="0"/>
        <w:jc w:val="left"/>
      </w:pPr>
    </w:p>
    <w:p w14:paraId="44081628" w14:textId="77777777" w:rsidR="001C1323" w:rsidRPr="006B10FB" w:rsidRDefault="001C1323" w:rsidP="001C1323">
      <w:pPr>
        <w:autoSpaceDE w:val="0"/>
        <w:autoSpaceDN w:val="0"/>
        <w:adjustRightInd w:val="0"/>
        <w:jc w:val="left"/>
      </w:pPr>
    </w:p>
    <w:p w14:paraId="0546CF7B" w14:textId="77777777" w:rsidR="001C1323" w:rsidRPr="006B10FB" w:rsidRDefault="001C1323" w:rsidP="001C1323">
      <w:pPr>
        <w:autoSpaceDE w:val="0"/>
        <w:autoSpaceDN w:val="0"/>
        <w:adjustRightInd w:val="0"/>
        <w:jc w:val="left"/>
      </w:pPr>
    </w:p>
    <w:p w14:paraId="08925816" w14:textId="77777777" w:rsidR="001C1323" w:rsidRPr="006B10FB" w:rsidRDefault="001C1323" w:rsidP="001C1323">
      <w:pPr>
        <w:autoSpaceDE w:val="0"/>
        <w:autoSpaceDN w:val="0"/>
        <w:adjustRightInd w:val="0"/>
        <w:jc w:val="left"/>
      </w:pPr>
    </w:p>
    <w:p w14:paraId="7149F285" w14:textId="77777777" w:rsidR="001C1323" w:rsidRPr="006B10FB" w:rsidRDefault="001C1323" w:rsidP="001C1323">
      <w:pPr>
        <w:autoSpaceDE w:val="0"/>
        <w:autoSpaceDN w:val="0"/>
        <w:adjustRightInd w:val="0"/>
        <w:jc w:val="left"/>
      </w:pPr>
    </w:p>
    <w:p w14:paraId="3CE9D0CD" w14:textId="77777777" w:rsidR="001C1323" w:rsidRPr="006B10FB" w:rsidRDefault="001C1323" w:rsidP="001C1323">
      <w:pPr>
        <w:autoSpaceDE w:val="0"/>
        <w:autoSpaceDN w:val="0"/>
        <w:adjustRightInd w:val="0"/>
        <w:jc w:val="left"/>
      </w:pPr>
    </w:p>
    <w:p w14:paraId="70FC254E" w14:textId="77777777" w:rsidR="001C1323" w:rsidRPr="006B10FB" w:rsidRDefault="001C1323" w:rsidP="001C1323">
      <w:pPr>
        <w:autoSpaceDE w:val="0"/>
        <w:autoSpaceDN w:val="0"/>
        <w:adjustRightInd w:val="0"/>
        <w:jc w:val="left"/>
      </w:pPr>
    </w:p>
    <w:p w14:paraId="14302390" w14:textId="77777777" w:rsidR="001C1323" w:rsidRPr="006B10FB" w:rsidRDefault="001C1323" w:rsidP="001C1323">
      <w:pPr>
        <w:autoSpaceDE w:val="0"/>
        <w:autoSpaceDN w:val="0"/>
        <w:adjustRightInd w:val="0"/>
        <w:jc w:val="left"/>
      </w:pPr>
    </w:p>
    <w:p w14:paraId="15D11977" w14:textId="77777777" w:rsidR="001C1323" w:rsidRPr="006B10FB" w:rsidRDefault="001C1323" w:rsidP="001C1323">
      <w:pPr>
        <w:autoSpaceDE w:val="0"/>
        <w:autoSpaceDN w:val="0"/>
        <w:adjustRightInd w:val="0"/>
        <w:jc w:val="left"/>
      </w:pPr>
    </w:p>
    <w:p w14:paraId="11CAAF05" w14:textId="77777777" w:rsidR="001C1323" w:rsidRPr="006B10FB" w:rsidRDefault="001C1323" w:rsidP="001C1323">
      <w:pPr>
        <w:pStyle w:val="ad"/>
        <w:autoSpaceDE w:val="0"/>
        <w:autoSpaceDN w:val="0"/>
        <w:adjustRightInd w:val="0"/>
        <w:snapToGrid/>
      </w:pPr>
    </w:p>
    <w:p w14:paraId="27A8FC8E" w14:textId="77777777" w:rsidR="00B101B5" w:rsidRPr="006B10FB" w:rsidRDefault="00B101B5" w:rsidP="001C1323">
      <w:pPr>
        <w:pStyle w:val="ad"/>
        <w:autoSpaceDE w:val="0"/>
        <w:autoSpaceDN w:val="0"/>
        <w:adjustRightInd w:val="0"/>
        <w:snapToGrid/>
      </w:pPr>
    </w:p>
    <w:p w14:paraId="18ED8DBC" w14:textId="77777777" w:rsidR="00B101B5" w:rsidRPr="006B10FB" w:rsidRDefault="00B101B5" w:rsidP="001C1323">
      <w:pPr>
        <w:pStyle w:val="ad"/>
        <w:autoSpaceDE w:val="0"/>
        <w:autoSpaceDN w:val="0"/>
        <w:adjustRightInd w:val="0"/>
        <w:snapToGrid/>
      </w:pPr>
    </w:p>
    <w:p w14:paraId="6C6316F9" w14:textId="77777777" w:rsidR="001C1323" w:rsidRPr="006B10FB" w:rsidRDefault="001C1323" w:rsidP="001C1323">
      <w:pPr>
        <w:autoSpaceDE w:val="0"/>
        <w:autoSpaceDN w:val="0"/>
        <w:adjustRightInd w:val="0"/>
        <w:jc w:val="left"/>
      </w:pPr>
    </w:p>
    <w:p w14:paraId="307538B5" w14:textId="77777777" w:rsidR="001C1323" w:rsidRPr="006B10FB" w:rsidRDefault="001C1323" w:rsidP="001C1323">
      <w:pPr>
        <w:autoSpaceDE w:val="0"/>
        <w:autoSpaceDN w:val="0"/>
        <w:adjustRightInd w:val="0"/>
        <w:jc w:val="left"/>
      </w:pPr>
    </w:p>
    <w:p w14:paraId="1C0D411C" w14:textId="77777777" w:rsidR="00B101B5" w:rsidRPr="006B10FB" w:rsidRDefault="00B101B5" w:rsidP="00B101B5">
      <w:pPr>
        <w:autoSpaceDE w:val="0"/>
        <w:autoSpaceDN w:val="0"/>
        <w:adjustRightInd w:val="0"/>
        <w:jc w:val="left"/>
      </w:pPr>
    </w:p>
    <w:p w14:paraId="4387A258" w14:textId="77777777" w:rsidR="00A30A64" w:rsidRPr="006B10FB" w:rsidRDefault="00B101B5" w:rsidP="00183764">
      <w:pPr>
        <w:pStyle w:val="1"/>
        <w:numPr>
          <w:ilvl w:val="0"/>
          <w:numId w:val="0"/>
        </w:numPr>
        <w:ind w:left="450" w:hanging="450"/>
        <w:rPr>
          <w:rFonts w:ascii="ＭＳ 明朝" w:eastAsia="ＭＳ 明朝" w:hAnsi="ＭＳ 明朝"/>
        </w:rPr>
      </w:pPr>
      <w:r w:rsidRPr="006B10FB">
        <w:br w:type="page"/>
      </w:r>
      <w:r w:rsidR="00A30A64"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3</w:t>
      </w:r>
      <w:r w:rsidR="00A91D59" w:rsidRPr="006B10FB">
        <w:rPr>
          <w:rFonts w:ascii="ＭＳ 明朝" w:eastAsia="ＭＳ 明朝" w:hAnsi="ＭＳ 明朝" w:hint="eastAsia"/>
        </w:rPr>
        <w:t>-1</w:t>
      </w:r>
      <w:r w:rsidR="00A30A64" w:rsidRPr="006B10FB">
        <w:rPr>
          <w:rFonts w:ascii="ＭＳ 明朝" w:eastAsia="ＭＳ 明朝" w:hAnsi="ＭＳ 明朝" w:hint="eastAsia"/>
        </w:rPr>
        <w:t>）</w:t>
      </w:r>
    </w:p>
    <w:p w14:paraId="456BD546" w14:textId="777761D2" w:rsidR="00A30A64" w:rsidRPr="006B10FB" w:rsidRDefault="00FA41C5">
      <w:pPr>
        <w:wordWrap w:val="0"/>
        <w:autoSpaceDE w:val="0"/>
        <w:autoSpaceDN w:val="0"/>
        <w:adjustRightInd w:val="0"/>
        <w:jc w:val="right"/>
        <w:rPr>
          <w:sz w:val="28"/>
        </w:rPr>
      </w:pPr>
      <w:r w:rsidRPr="006B10FB">
        <w:rPr>
          <w:rFonts w:hint="eastAsia"/>
        </w:rPr>
        <w:t>平成31年</w:t>
      </w:r>
      <w:r w:rsidR="00A30A64" w:rsidRPr="006B10FB">
        <w:rPr>
          <w:rFonts w:hint="eastAsia"/>
        </w:rPr>
        <w:t xml:space="preserve">　　月　　日</w:t>
      </w:r>
    </w:p>
    <w:p w14:paraId="54E1A6F6" w14:textId="77777777" w:rsidR="00A30A64" w:rsidRPr="006B10FB" w:rsidRDefault="00A30A64">
      <w:pPr>
        <w:rPr>
          <w:sz w:val="28"/>
        </w:rPr>
      </w:pPr>
    </w:p>
    <w:p w14:paraId="6FCEFE9C" w14:textId="588A5BBD" w:rsidR="00A30A64" w:rsidRPr="006B10FB" w:rsidRDefault="009513AA">
      <w:pPr>
        <w:jc w:val="center"/>
        <w:rPr>
          <w:sz w:val="28"/>
        </w:rPr>
      </w:pPr>
      <w:r w:rsidRPr="006B10FB">
        <w:rPr>
          <w:rFonts w:hint="eastAsia"/>
          <w:sz w:val="28"/>
        </w:rPr>
        <w:t>入札</w:t>
      </w:r>
      <w:r w:rsidR="00A30A64" w:rsidRPr="006B10FB">
        <w:rPr>
          <w:rFonts w:hint="eastAsia"/>
          <w:sz w:val="28"/>
        </w:rPr>
        <w:t>辞退届</w:t>
      </w:r>
    </w:p>
    <w:p w14:paraId="730A9F4E" w14:textId="77777777" w:rsidR="00A30A64" w:rsidRPr="006B10FB" w:rsidRDefault="00A30A64"/>
    <w:p w14:paraId="798E5E41" w14:textId="77777777" w:rsidR="00A30A64" w:rsidRPr="006B10FB" w:rsidRDefault="00A30A64"/>
    <w:p w14:paraId="65C2EB9B" w14:textId="77777777" w:rsidR="00A30A64" w:rsidRPr="006B10FB" w:rsidRDefault="00A30A64"/>
    <w:p w14:paraId="01D58D3A" w14:textId="280896D3" w:rsidR="00A30A64" w:rsidRPr="006B10FB" w:rsidRDefault="00FB56B5">
      <w:pPr>
        <w:wordWrap w:val="0"/>
        <w:autoSpaceDE w:val="0"/>
        <w:autoSpaceDN w:val="0"/>
        <w:adjustRightInd w:val="0"/>
        <w:rPr>
          <w:sz w:val="28"/>
        </w:rPr>
      </w:pPr>
      <w:r w:rsidRPr="006B10FB">
        <w:rPr>
          <w:rFonts w:hint="eastAsia"/>
          <w:sz w:val="28"/>
        </w:rPr>
        <w:t>豊橋</w:t>
      </w:r>
      <w:r w:rsidR="000E46BB" w:rsidRPr="006B10FB">
        <w:rPr>
          <w:rFonts w:hint="eastAsia"/>
          <w:sz w:val="28"/>
        </w:rPr>
        <w:t xml:space="preserve">市長　</w:t>
      </w:r>
      <w:r w:rsidRPr="006B10FB">
        <w:rPr>
          <w:rFonts w:hint="eastAsia"/>
          <w:sz w:val="28"/>
        </w:rPr>
        <w:t>佐原</w:t>
      </w:r>
      <w:r w:rsidR="000E46BB" w:rsidRPr="006B10FB">
        <w:rPr>
          <w:rFonts w:hint="eastAsia"/>
          <w:sz w:val="28"/>
        </w:rPr>
        <w:t xml:space="preserve">　</w:t>
      </w:r>
      <w:r w:rsidRPr="006B10FB">
        <w:rPr>
          <w:rFonts w:hint="eastAsia"/>
          <w:sz w:val="28"/>
        </w:rPr>
        <w:t>光一</w:t>
      </w:r>
      <w:r w:rsidR="00A30A64" w:rsidRPr="006B10FB">
        <w:rPr>
          <w:rFonts w:hint="eastAsia"/>
          <w:sz w:val="28"/>
        </w:rPr>
        <w:t xml:space="preserve">　様</w:t>
      </w:r>
    </w:p>
    <w:p w14:paraId="78979D78" w14:textId="77777777" w:rsidR="00A30A64" w:rsidRPr="006B10FB" w:rsidRDefault="00A30A64"/>
    <w:p w14:paraId="6B80F5A9" w14:textId="77777777" w:rsidR="00A30A64" w:rsidRPr="006B10FB" w:rsidRDefault="00A30A64"/>
    <w:p w14:paraId="4D5D48E8" w14:textId="77777777" w:rsidR="00A30A64" w:rsidRPr="006B10FB" w:rsidRDefault="00A30A64"/>
    <w:p w14:paraId="0EC2D782" w14:textId="77777777" w:rsidR="00A30A64" w:rsidRPr="006B10FB" w:rsidRDefault="00A30A64">
      <w:pPr>
        <w:wordWrap w:val="0"/>
        <w:autoSpaceDE w:val="0"/>
        <w:autoSpaceDN w:val="0"/>
        <w:adjustRightInd w:val="0"/>
      </w:pPr>
    </w:p>
    <w:p w14:paraId="63D246EE" w14:textId="192F4FC9" w:rsidR="00A30A64" w:rsidRPr="006B10FB" w:rsidRDefault="00A30A64">
      <w:pPr>
        <w:pStyle w:val="a4"/>
        <w:wordWrap w:val="0"/>
        <w:autoSpaceDE w:val="0"/>
        <w:autoSpaceDN w:val="0"/>
        <w:adjustRightInd w:val="0"/>
        <w:spacing w:line="360" w:lineRule="auto"/>
        <w:jc w:val="right"/>
        <w:rPr>
          <w:shd w:val="pct15" w:color="auto" w:fill="FFFFFF"/>
        </w:rPr>
      </w:pPr>
      <w:r w:rsidRPr="006B10FB">
        <w:rPr>
          <w:rFonts w:hint="eastAsia"/>
        </w:rPr>
        <w:t>代表</w:t>
      </w:r>
      <w:r w:rsidR="009513AA" w:rsidRPr="006B10FB">
        <w:rPr>
          <w:rFonts w:hint="eastAsia"/>
        </w:rPr>
        <w:t>企業</w:t>
      </w:r>
      <w:r w:rsidRPr="006B10FB">
        <w:rPr>
          <w:rFonts w:hint="eastAsia"/>
        </w:rPr>
        <w:t xml:space="preserve">　住　　　　所</w:t>
      </w:r>
      <w:r w:rsidRPr="006B10FB">
        <w:rPr>
          <w:rFonts w:hint="eastAsia"/>
          <w:u w:val="single"/>
        </w:rPr>
        <w:t xml:space="preserve">　　　　　　　　　　　　　　　　　　</w:t>
      </w:r>
    </w:p>
    <w:p w14:paraId="14F7F4DA" w14:textId="77777777" w:rsidR="00A30A64" w:rsidRPr="006B10FB" w:rsidRDefault="00A30A64">
      <w:pPr>
        <w:pStyle w:val="a4"/>
        <w:wordWrap w:val="0"/>
        <w:autoSpaceDE w:val="0"/>
        <w:autoSpaceDN w:val="0"/>
        <w:adjustRightInd w:val="0"/>
        <w:spacing w:line="360" w:lineRule="auto"/>
        <w:jc w:val="right"/>
        <w:rPr>
          <w:shd w:val="pct15" w:color="auto" w:fill="FFFFFF"/>
        </w:rPr>
      </w:pPr>
      <w:r w:rsidRPr="006B10FB">
        <w:rPr>
          <w:rFonts w:hint="eastAsia"/>
        </w:rPr>
        <w:t>商号又は名称</w:t>
      </w:r>
      <w:r w:rsidRPr="006B10FB">
        <w:rPr>
          <w:rFonts w:hint="eastAsia"/>
          <w:u w:val="single"/>
        </w:rPr>
        <w:t xml:space="preserve">　　　　　　　　　　　　　　　　　　</w:t>
      </w:r>
    </w:p>
    <w:p w14:paraId="07790140" w14:textId="77777777" w:rsidR="00A30A64" w:rsidRPr="006B10FB" w:rsidRDefault="00A30A64">
      <w:pPr>
        <w:pStyle w:val="a4"/>
        <w:wordWrap w:val="0"/>
        <w:autoSpaceDE w:val="0"/>
        <w:autoSpaceDN w:val="0"/>
        <w:adjustRightInd w:val="0"/>
        <w:spacing w:line="360" w:lineRule="auto"/>
        <w:jc w:val="right"/>
      </w:pPr>
      <w:r w:rsidRPr="006B10FB">
        <w:rPr>
          <w:rFonts w:hint="eastAsia"/>
        </w:rPr>
        <w:t xml:space="preserve">役　</w:t>
      </w:r>
      <w:r w:rsidR="000E75E7" w:rsidRPr="006B10FB">
        <w:rPr>
          <w:rFonts w:hint="eastAsia"/>
        </w:rPr>
        <w:t xml:space="preserve">　</w:t>
      </w:r>
      <w:r w:rsidRPr="006B10FB">
        <w:rPr>
          <w:rFonts w:hint="eastAsia"/>
        </w:rPr>
        <w:t xml:space="preserve">　</w:t>
      </w:r>
      <w:r w:rsidR="000E75E7" w:rsidRPr="006B10FB">
        <w:rPr>
          <w:rFonts w:hint="eastAsia"/>
        </w:rPr>
        <w:t xml:space="preserve"> </w:t>
      </w:r>
      <w:r w:rsidRPr="006B10FB">
        <w:rPr>
          <w:rFonts w:hint="eastAsia"/>
        </w:rPr>
        <w:t xml:space="preserve"> </w:t>
      </w:r>
      <w:r w:rsidR="000E75E7" w:rsidRPr="006B10FB">
        <w:rPr>
          <w:rFonts w:hint="eastAsia"/>
        </w:rPr>
        <w:t>職</w:t>
      </w:r>
      <w:r w:rsidRPr="006B10FB">
        <w:rPr>
          <w:rFonts w:hint="eastAsia"/>
          <w:u w:val="single"/>
        </w:rPr>
        <w:t xml:space="preserve">　　　　　　　　　　　　　　　　　　</w:t>
      </w:r>
    </w:p>
    <w:p w14:paraId="4831B49D" w14:textId="77777777" w:rsidR="00A30A64" w:rsidRPr="006B10FB" w:rsidRDefault="00A30A64">
      <w:pPr>
        <w:pStyle w:val="a4"/>
        <w:wordWrap w:val="0"/>
        <w:autoSpaceDE w:val="0"/>
        <w:autoSpaceDN w:val="0"/>
        <w:adjustRightInd w:val="0"/>
        <w:spacing w:line="360" w:lineRule="auto"/>
        <w:jc w:val="right"/>
      </w:pPr>
      <w:r w:rsidRPr="006B10FB">
        <w:rPr>
          <w:rFonts w:hint="eastAsia"/>
        </w:rPr>
        <w:t>氏　　　　名</w:t>
      </w:r>
      <w:r w:rsidRPr="006B10FB">
        <w:rPr>
          <w:rFonts w:hint="eastAsia"/>
          <w:u w:val="single"/>
        </w:rPr>
        <w:t xml:space="preserve">　　　　　　　　　　　　　　　　　印</w:t>
      </w:r>
    </w:p>
    <w:p w14:paraId="35EAC600" w14:textId="77777777" w:rsidR="00A30A64" w:rsidRPr="006B10FB" w:rsidRDefault="00A30A64">
      <w:pPr>
        <w:pStyle w:val="a4"/>
        <w:wordWrap w:val="0"/>
        <w:autoSpaceDE w:val="0"/>
        <w:autoSpaceDN w:val="0"/>
        <w:adjustRightInd w:val="0"/>
        <w:jc w:val="right"/>
      </w:pPr>
      <w:r w:rsidRPr="006B10FB">
        <w:rPr>
          <w:rFonts w:hint="eastAsia"/>
        </w:rPr>
        <w:t>担当者　氏　名</w:t>
      </w:r>
      <w:r w:rsidRPr="006B10FB">
        <w:rPr>
          <w:rFonts w:hint="eastAsia"/>
          <w:u w:val="single"/>
        </w:rPr>
        <w:t xml:space="preserve">　　　　　　　　　　　　　　　　　</w:t>
      </w:r>
    </w:p>
    <w:p w14:paraId="0ABAB51C" w14:textId="77777777" w:rsidR="00A30A64" w:rsidRPr="006B10FB" w:rsidRDefault="00A30A64">
      <w:pPr>
        <w:wordWrap w:val="0"/>
        <w:autoSpaceDE w:val="0"/>
        <w:autoSpaceDN w:val="0"/>
        <w:adjustRightInd w:val="0"/>
        <w:jc w:val="right"/>
        <w:rPr>
          <w:u w:val="single"/>
        </w:rPr>
      </w:pPr>
      <w:r w:rsidRPr="006B10FB">
        <w:rPr>
          <w:rFonts w:hint="eastAsia"/>
        </w:rPr>
        <w:t>所　属</w:t>
      </w:r>
      <w:r w:rsidRPr="006B10FB">
        <w:rPr>
          <w:rFonts w:hint="eastAsia"/>
          <w:u w:val="single"/>
        </w:rPr>
        <w:t xml:space="preserve">　　　　　　　　　　　　　　　　　</w:t>
      </w:r>
    </w:p>
    <w:p w14:paraId="37C2B51C" w14:textId="77777777" w:rsidR="00A30A64" w:rsidRPr="006B10FB" w:rsidRDefault="00A30A64">
      <w:pPr>
        <w:wordWrap w:val="0"/>
        <w:autoSpaceDE w:val="0"/>
        <w:autoSpaceDN w:val="0"/>
        <w:adjustRightInd w:val="0"/>
        <w:jc w:val="right"/>
      </w:pPr>
      <w:r w:rsidRPr="006B10FB">
        <w:rPr>
          <w:rFonts w:hint="eastAsia"/>
        </w:rPr>
        <w:t>所在地</w:t>
      </w:r>
      <w:r w:rsidRPr="006B10FB">
        <w:rPr>
          <w:rFonts w:hint="eastAsia"/>
          <w:u w:val="single"/>
        </w:rPr>
        <w:t xml:space="preserve">　　　　　　　　　　　　　　　　　</w:t>
      </w:r>
    </w:p>
    <w:p w14:paraId="43AAC704" w14:textId="77777777" w:rsidR="00A30A64" w:rsidRPr="006B10FB" w:rsidRDefault="00A30A64">
      <w:pPr>
        <w:wordWrap w:val="0"/>
        <w:autoSpaceDE w:val="0"/>
        <w:autoSpaceDN w:val="0"/>
        <w:adjustRightInd w:val="0"/>
        <w:jc w:val="right"/>
        <w:rPr>
          <w:u w:val="single"/>
        </w:rPr>
      </w:pPr>
      <w:r w:rsidRPr="006B10FB">
        <w:rPr>
          <w:rFonts w:hint="eastAsia"/>
        </w:rPr>
        <w:t>電　話</w:t>
      </w:r>
      <w:r w:rsidRPr="006B10FB">
        <w:rPr>
          <w:rFonts w:hint="eastAsia"/>
          <w:u w:val="single"/>
        </w:rPr>
        <w:t xml:space="preserve">　　　　　　　　　　　　　　　　　</w:t>
      </w:r>
    </w:p>
    <w:p w14:paraId="09A1C81D" w14:textId="77777777" w:rsidR="00A30A64" w:rsidRPr="006B10FB" w:rsidRDefault="00A30A64">
      <w:pPr>
        <w:wordWrap w:val="0"/>
        <w:autoSpaceDE w:val="0"/>
        <w:autoSpaceDN w:val="0"/>
        <w:adjustRightInd w:val="0"/>
        <w:jc w:val="right"/>
        <w:rPr>
          <w:u w:val="single"/>
        </w:rPr>
      </w:pPr>
      <w:r w:rsidRPr="006B10FB">
        <w:rPr>
          <w:rFonts w:hint="eastAsia"/>
        </w:rPr>
        <w:t>ＦＡＸ</w:t>
      </w:r>
      <w:r w:rsidRPr="006B10FB">
        <w:rPr>
          <w:rFonts w:hint="eastAsia"/>
          <w:u w:val="single"/>
        </w:rPr>
        <w:t xml:space="preserve">　　　　　　　　　　　　　　　　　</w:t>
      </w:r>
    </w:p>
    <w:p w14:paraId="1E86A3FB" w14:textId="77777777" w:rsidR="00A30A64" w:rsidRPr="006B10FB" w:rsidRDefault="00A30A64">
      <w:pPr>
        <w:wordWrap w:val="0"/>
        <w:autoSpaceDE w:val="0"/>
        <w:autoSpaceDN w:val="0"/>
        <w:adjustRightInd w:val="0"/>
        <w:jc w:val="right"/>
        <w:rPr>
          <w:u w:val="single"/>
        </w:rPr>
      </w:pPr>
      <w:r w:rsidRPr="006B10FB">
        <w:rPr>
          <w:rFonts w:hint="eastAsia"/>
        </w:rPr>
        <w:t>E-mail</w:t>
      </w:r>
      <w:r w:rsidRPr="006B10FB">
        <w:rPr>
          <w:rFonts w:hint="eastAsia"/>
          <w:u w:val="single"/>
        </w:rPr>
        <w:t xml:space="preserve">　　　　　　　　　　　　　　　　　</w:t>
      </w:r>
    </w:p>
    <w:p w14:paraId="2E4D8470" w14:textId="77777777" w:rsidR="00A30A64" w:rsidRPr="006B10FB" w:rsidRDefault="00A30A64">
      <w:pPr>
        <w:wordWrap w:val="0"/>
        <w:autoSpaceDE w:val="0"/>
        <w:autoSpaceDN w:val="0"/>
      </w:pPr>
    </w:p>
    <w:p w14:paraId="6EDE95A0" w14:textId="77777777" w:rsidR="00A30A64" w:rsidRPr="006B10FB" w:rsidRDefault="00A30A64">
      <w:pPr>
        <w:wordWrap w:val="0"/>
        <w:autoSpaceDE w:val="0"/>
        <w:autoSpaceDN w:val="0"/>
      </w:pPr>
    </w:p>
    <w:p w14:paraId="6C1F0C44" w14:textId="7EA22FBA" w:rsidR="00A30A64" w:rsidRPr="006B10FB" w:rsidRDefault="00A30A64" w:rsidP="000E46BB">
      <w:pPr>
        <w:ind w:leftChars="200" w:left="424" w:firstLineChars="100" w:firstLine="212"/>
        <w:rPr>
          <w:rFonts w:hAnsi="ＭＳ 明朝"/>
          <w:kern w:val="2"/>
          <w:szCs w:val="24"/>
        </w:rPr>
      </w:pPr>
      <w:r w:rsidRPr="006B10FB">
        <w:rPr>
          <w:rFonts w:hint="eastAsia"/>
        </w:rPr>
        <w:t>平成</w:t>
      </w:r>
      <w:r w:rsidR="00FB56B5" w:rsidRPr="006B10FB">
        <w:rPr>
          <w:rFonts w:hint="eastAsia"/>
        </w:rPr>
        <w:t>31</w:t>
      </w:r>
      <w:r w:rsidRPr="006B10FB">
        <w:rPr>
          <w:rFonts w:hint="eastAsia"/>
        </w:rPr>
        <w:t>年</w:t>
      </w:r>
      <w:r w:rsidR="005764E3" w:rsidRPr="006B10FB">
        <w:rPr>
          <w:rFonts w:hint="eastAsia"/>
        </w:rPr>
        <w:t>2</w:t>
      </w:r>
      <w:r w:rsidRPr="006B10FB">
        <w:rPr>
          <w:rFonts w:hint="eastAsia"/>
        </w:rPr>
        <w:t>月</w:t>
      </w:r>
      <w:r w:rsidR="00582991">
        <w:rPr>
          <w:rFonts w:hint="eastAsia"/>
        </w:rPr>
        <w:t>15</w:t>
      </w:r>
      <w:r w:rsidRPr="006B10FB">
        <w:rPr>
          <w:rFonts w:hint="eastAsia"/>
        </w:rPr>
        <w:t>日付</w:t>
      </w:r>
      <w:r w:rsidR="005764E3" w:rsidRPr="006B10FB">
        <w:rPr>
          <w:rFonts w:hint="eastAsia"/>
        </w:rPr>
        <w:t>で公表</w:t>
      </w:r>
      <w:r w:rsidR="0067100F" w:rsidRPr="006B10FB">
        <w:rPr>
          <w:rFonts w:hint="eastAsia"/>
        </w:rPr>
        <w:t>のありました「</w:t>
      </w:r>
      <w:r w:rsidR="00FB56B5" w:rsidRPr="006B10FB">
        <w:rPr>
          <w:rFonts w:hint="eastAsia"/>
        </w:rPr>
        <w:t>豊橋市新学校給食共同調理場（仮称）</w:t>
      </w:r>
      <w:r w:rsidR="007D4F20" w:rsidRPr="006B10FB">
        <w:rPr>
          <w:rFonts w:hint="eastAsia"/>
        </w:rPr>
        <w:t>整備等事業</w:t>
      </w:r>
      <w:r w:rsidR="005764E3" w:rsidRPr="006B10FB">
        <w:rPr>
          <w:rFonts w:hint="eastAsia"/>
        </w:rPr>
        <w:t>」について、</w:t>
      </w:r>
      <w:r w:rsidR="009513AA" w:rsidRPr="006B10FB">
        <w:rPr>
          <w:rFonts w:hint="eastAsia"/>
        </w:rPr>
        <w:t>入札</w:t>
      </w:r>
      <w:r w:rsidR="005764E3" w:rsidRPr="006B10FB">
        <w:rPr>
          <w:rFonts w:hint="eastAsia"/>
        </w:rPr>
        <w:t>資格を認められましたが、</w:t>
      </w:r>
      <w:r w:rsidR="009513AA" w:rsidRPr="006B10FB">
        <w:rPr>
          <w:rFonts w:hint="eastAsia"/>
        </w:rPr>
        <w:t>入札</w:t>
      </w:r>
      <w:r w:rsidR="003B2779" w:rsidRPr="006B10FB">
        <w:rPr>
          <w:rFonts w:hint="eastAsia"/>
        </w:rPr>
        <w:t>を辞退</w:t>
      </w:r>
      <w:r w:rsidRPr="006B10FB">
        <w:rPr>
          <w:rFonts w:hint="eastAsia"/>
        </w:rPr>
        <w:t>します。</w:t>
      </w:r>
    </w:p>
    <w:p w14:paraId="7E267154" w14:textId="77777777" w:rsidR="001C1323" w:rsidRPr="006B10FB" w:rsidRDefault="00A30A64" w:rsidP="001C1323">
      <w:pPr>
        <w:adjustRightInd w:val="0"/>
      </w:pPr>
      <w:r w:rsidRPr="006B10FB">
        <w:br w:type="page"/>
      </w:r>
    </w:p>
    <w:p w14:paraId="23D6A19F" w14:textId="77777777" w:rsidR="001C1323" w:rsidRPr="006B10FB" w:rsidRDefault="003D253E" w:rsidP="001C1323">
      <w:pPr>
        <w:pStyle w:val="ad"/>
        <w:wordWrap w:val="0"/>
        <w:autoSpaceDE w:val="0"/>
        <w:autoSpaceDN w:val="0"/>
        <w:adjustRightInd w:val="0"/>
        <w:snapToGrid/>
      </w:pPr>
      <w:r w:rsidRPr="006B10FB">
        <w:rPr>
          <w:noProof/>
        </w:rPr>
        <w:lastRenderedPageBreak/>
        <mc:AlternateContent>
          <mc:Choice Requires="wps">
            <w:drawing>
              <wp:anchor distT="0" distB="0" distL="114300" distR="114300" simplePos="0" relativeHeight="251650048" behindDoc="0" locked="0" layoutInCell="1" allowOverlap="1" wp14:anchorId="4752EC7C" wp14:editId="53473B5F">
                <wp:simplePos x="0" y="0"/>
                <wp:positionH relativeFrom="column">
                  <wp:posOffset>4580255</wp:posOffset>
                </wp:positionH>
                <wp:positionV relativeFrom="paragraph">
                  <wp:posOffset>-220345</wp:posOffset>
                </wp:positionV>
                <wp:extent cx="1400175" cy="285750"/>
                <wp:effectExtent l="0" t="0" r="0" b="0"/>
                <wp:wrapNone/>
                <wp:docPr id="64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42F01952" w14:textId="4EE3DF98"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52EC7C" id="Text Box 420" o:spid="_x0000_s1029" type="#_x0000_t202" style="position:absolute;margin-left:360.65pt;margin-top:-17.35pt;width:110.2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">
                <v:textbox inset="2.5mm,1mm,2.5mm,0">
                  <w:txbxContent>
                    <w:p w14:paraId="42F01952" w14:textId="4EE3DF98"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C031F35" w14:textId="77777777" w:rsidR="001C1323" w:rsidRPr="006B10FB" w:rsidRDefault="001C1323" w:rsidP="001C1323">
      <w:pPr>
        <w:wordWrap w:val="0"/>
        <w:autoSpaceDE w:val="0"/>
        <w:autoSpaceDN w:val="0"/>
        <w:adjustRightInd w:val="0"/>
        <w:jc w:val="left"/>
      </w:pPr>
    </w:p>
    <w:p w14:paraId="1ED13B47" w14:textId="77777777" w:rsidR="001C1323" w:rsidRPr="006B10FB" w:rsidRDefault="001C1323" w:rsidP="001C1323">
      <w:pPr>
        <w:wordWrap w:val="0"/>
        <w:autoSpaceDE w:val="0"/>
        <w:autoSpaceDN w:val="0"/>
        <w:adjustRightInd w:val="0"/>
        <w:jc w:val="left"/>
      </w:pPr>
    </w:p>
    <w:p w14:paraId="5BDBD28E" w14:textId="77777777" w:rsidR="001C1323" w:rsidRPr="006B10FB" w:rsidRDefault="001C1323" w:rsidP="001C1323">
      <w:pPr>
        <w:wordWrap w:val="0"/>
        <w:autoSpaceDE w:val="0"/>
        <w:autoSpaceDN w:val="0"/>
        <w:adjustRightInd w:val="0"/>
        <w:jc w:val="left"/>
      </w:pPr>
    </w:p>
    <w:p w14:paraId="1B298188" w14:textId="77777777" w:rsidR="001C1323" w:rsidRPr="006B10FB" w:rsidRDefault="001C1323" w:rsidP="001C1323">
      <w:pPr>
        <w:wordWrap w:val="0"/>
        <w:autoSpaceDE w:val="0"/>
        <w:autoSpaceDN w:val="0"/>
        <w:adjustRightInd w:val="0"/>
        <w:jc w:val="left"/>
      </w:pPr>
    </w:p>
    <w:p w14:paraId="225B001F" w14:textId="77777777" w:rsidR="001C1323" w:rsidRPr="006B10FB" w:rsidRDefault="001C1323" w:rsidP="001C1323">
      <w:pPr>
        <w:wordWrap w:val="0"/>
        <w:autoSpaceDE w:val="0"/>
        <w:autoSpaceDN w:val="0"/>
        <w:adjustRightInd w:val="0"/>
        <w:jc w:val="left"/>
      </w:pPr>
    </w:p>
    <w:p w14:paraId="18206434" w14:textId="77777777" w:rsidR="001C1323" w:rsidRPr="006B10FB" w:rsidRDefault="001C1323" w:rsidP="001C1323">
      <w:pPr>
        <w:wordWrap w:val="0"/>
        <w:autoSpaceDE w:val="0"/>
        <w:autoSpaceDN w:val="0"/>
        <w:adjustRightInd w:val="0"/>
        <w:jc w:val="left"/>
      </w:pPr>
    </w:p>
    <w:p w14:paraId="2DB0E88C" w14:textId="77777777" w:rsidR="001C1323" w:rsidRPr="006B10FB" w:rsidRDefault="001C1323" w:rsidP="001C1323">
      <w:pPr>
        <w:wordWrap w:val="0"/>
        <w:autoSpaceDE w:val="0"/>
        <w:autoSpaceDN w:val="0"/>
        <w:adjustRightInd w:val="0"/>
        <w:jc w:val="left"/>
      </w:pPr>
    </w:p>
    <w:p w14:paraId="76D60B89" w14:textId="77777777" w:rsidR="001C1323" w:rsidRPr="006B10FB" w:rsidRDefault="001C1323" w:rsidP="001C1323">
      <w:pPr>
        <w:wordWrap w:val="0"/>
        <w:autoSpaceDE w:val="0"/>
        <w:autoSpaceDN w:val="0"/>
        <w:adjustRightInd w:val="0"/>
        <w:jc w:val="left"/>
        <w:rPr>
          <w:rFonts w:eastAsia="ＭＳ ゴシック" w:hAnsi="Times New Roman"/>
        </w:rPr>
      </w:pPr>
    </w:p>
    <w:p w14:paraId="0C858E51" w14:textId="454C8E1D"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４</w:t>
      </w:r>
      <w:r w:rsidR="001C1323" w:rsidRPr="006B10FB">
        <w:rPr>
          <w:rFonts w:ascii="ＭＳ ゴシック" w:eastAsia="ＭＳ ゴシック" w:hAnsi="Times New Roman" w:hint="eastAsia"/>
          <w:sz w:val="40"/>
        </w:rPr>
        <w:t>.</w:t>
      </w:r>
      <w:r w:rsidR="009513AA"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書類</w:t>
      </w:r>
    </w:p>
    <w:p w14:paraId="7AB18387" w14:textId="77777777" w:rsidR="001C1323" w:rsidRPr="006B10FB" w:rsidRDefault="001C1323" w:rsidP="001C1323">
      <w:pPr>
        <w:autoSpaceDE w:val="0"/>
        <w:autoSpaceDN w:val="0"/>
        <w:adjustRightInd w:val="0"/>
        <w:jc w:val="left"/>
      </w:pPr>
    </w:p>
    <w:p w14:paraId="070FC48A" w14:textId="77777777" w:rsidR="001C1323" w:rsidRPr="006B10FB" w:rsidRDefault="001C1323" w:rsidP="001C1323">
      <w:pPr>
        <w:autoSpaceDE w:val="0"/>
        <w:autoSpaceDN w:val="0"/>
        <w:adjustRightInd w:val="0"/>
        <w:jc w:val="left"/>
      </w:pPr>
    </w:p>
    <w:p w14:paraId="02F3843B" w14:textId="77777777" w:rsidR="001C1323" w:rsidRPr="006B10FB" w:rsidRDefault="001C1323" w:rsidP="001C1323">
      <w:pPr>
        <w:autoSpaceDE w:val="0"/>
        <w:autoSpaceDN w:val="0"/>
        <w:adjustRightInd w:val="0"/>
        <w:jc w:val="left"/>
      </w:pPr>
    </w:p>
    <w:p w14:paraId="53247159" w14:textId="77777777" w:rsidR="001C1323" w:rsidRPr="006B10FB" w:rsidRDefault="001C1323" w:rsidP="001C1323">
      <w:pPr>
        <w:autoSpaceDE w:val="0"/>
        <w:autoSpaceDN w:val="0"/>
        <w:adjustRightInd w:val="0"/>
        <w:jc w:val="left"/>
      </w:pPr>
    </w:p>
    <w:p w14:paraId="381D39BA" w14:textId="77777777" w:rsidR="001C1323" w:rsidRPr="006B10FB" w:rsidRDefault="001C1323" w:rsidP="001C1323">
      <w:pPr>
        <w:autoSpaceDE w:val="0"/>
        <w:autoSpaceDN w:val="0"/>
        <w:adjustRightInd w:val="0"/>
        <w:jc w:val="left"/>
      </w:pPr>
    </w:p>
    <w:p w14:paraId="543C6F9B" w14:textId="77777777" w:rsidR="001C1323" w:rsidRPr="006B10FB" w:rsidRDefault="001C1323" w:rsidP="001C1323">
      <w:pPr>
        <w:autoSpaceDE w:val="0"/>
        <w:autoSpaceDN w:val="0"/>
        <w:adjustRightInd w:val="0"/>
        <w:jc w:val="left"/>
      </w:pPr>
    </w:p>
    <w:p w14:paraId="2D9281C0" w14:textId="77777777" w:rsidR="001C1323" w:rsidRPr="006B10FB" w:rsidRDefault="001C1323" w:rsidP="001C1323">
      <w:pPr>
        <w:autoSpaceDE w:val="0"/>
        <w:autoSpaceDN w:val="0"/>
        <w:adjustRightInd w:val="0"/>
        <w:jc w:val="left"/>
      </w:pPr>
    </w:p>
    <w:p w14:paraId="68886090" w14:textId="77777777" w:rsidR="001C1323" w:rsidRPr="006B10FB" w:rsidRDefault="001C1323" w:rsidP="001C1323">
      <w:pPr>
        <w:autoSpaceDE w:val="0"/>
        <w:autoSpaceDN w:val="0"/>
        <w:adjustRightInd w:val="0"/>
        <w:jc w:val="left"/>
      </w:pPr>
    </w:p>
    <w:p w14:paraId="52ED6EE5" w14:textId="77777777" w:rsidR="001C1323" w:rsidRPr="006B10FB" w:rsidRDefault="001C1323" w:rsidP="001C1323">
      <w:pPr>
        <w:autoSpaceDE w:val="0"/>
        <w:autoSpaceDN w:val="0"/>
        <w:adjustRightInd w:val="0"/>
        <w:jc w:val="left"/>
      </w:pPr>
    </w:p>
    <w:p w14:paraId="79C42752" w14:textId="77777777" w:rsidR="001C1323" w:rsidRPr="006B10FB" w:rsidRDefault="001C1323" w:rsidP="001C1323">
      <w:pPr>
        <w:autoSpaceDE w:val="0"/>
        <w:autoSpaceDN w:val="0"/>
        <w:adjustRightInd w:val="0"/>
        <w:jc w:val="left"/>
      </w:pPr>
    </w:p>
    <w:p w14:paraId="752576B6" w14:textId="77777777" w:rsidR="001C1323" w:rsidRPr="006B10FB" w:rsidRDefault="001C1323" w:rsidP="001C1323">
      <w:pPr>
        <w:autoSpaceDE w:val="0"/>
        <w:autoSpaceDN w:val="0"/>
        <w:adjustRightInd w:val="0"/>
        <w:jc w:val="left"/>
      </w:pPr>
    </w:p>
    <w:p w14:paraId="3948231F" w14:textId="77777777" w:rsidR="001C1323" w:rsidRPr="006B10FB" w:rsidRDefault="001C1323" w:rsidP="001C1323">
      <w:pPr>
        <w:autoSpaceDE w:val="0"/>
        <w:autoSpaceDN w:val="0"/>
        <w:adjustRightInd w:val="0"/>
        <w:jc w:val="left"/>
      </w:pPr>
    </w:p>
    <w:p w14:paraId="1F78319B" w14:textId="77777777" w:rsidR="001C1323" w:rsidRPr="006B10FB" w:rsidRDefault="001C1323" w:rsidP="001C1323">
      <w:pPr>
        <w:autoSpaceDE w:val="0"/>
        <w:autoSpaceDN w:val="0"/>
        <w:adjustRightInd w:val="0"/>
        <w:jc w:val="left"/>
      </w:pPr>
    </w:p>
    <w:p w14:paraId="6113DCE0" w14:textId="77777777" w:rsidR="001C1323" w:rsidRPr="006B10FB" w:rsidRDefault="001C1323" w:rsidP="001C1323">
      <w:pPr>
        <w:autoSpaceDE w:val="0"/>
        <w:autoSpaceDN w:val="0"/>
        <w:adjustRightInd w:val="0"/>
        <w:jc w:val="left"/>
      </w:pPr>
    </w:p>
    <w:p w14:paraId="520D67D9" w14:textId="77777777" w:rsidR="001C1323" w:rsidRPr="006B10FB" w:rsidRDefault="001C1323" w:rsidP="001C1323">
      <w:pPr>
        <w:autoSpaceDE w:val="0"/>
        <w:autoSpaceDN w:val="0"/>
        <w:adjustRightInd w:val="0"/>
        <w:jc w:val="left"/>
      </w:pPr>
    </w:p>
    <w:p w14:paraId="6755CDF1" w14:textId="77777777" w:rsidR="001C1323" w:rsidRPr="006B10FB" w:rsidRDefault="001C1323" w:rsidP="001C1323">
      <w:pPr>
        <w:autoSpaceDE w:val="0"/>
        <w:autoSpaceDN w:val="0"/>
        <w:adjustRightInd w:val="0"/>
        <w:jc w:val="left"/>
      </w:pPr>
    </w:p>
    <w:p w14:paraId="61CA75C8" w14:textId="77777777" w:rsidR="001C1323" w:rsidRPr="006B10FB" w:rsidRDefault="001C1323" w:rsidP="001C1323">
      <w:pPr>
        <w:autoSpaceDE w:val="0"/>
        <w:autoSpaceDN w:val="0"/>
        <w:adjustRightInd w:val="0"/>
        <w:jc w:val="left"/>
      </w:pPr>
    </w:p>
    <w:p w14:paraId="2F1574B1" w14:textId="77777777" w:rsidR="001C1323" w:rsidRPr="006B10FB" w:rsidRDefault="001C1323" w:rsidP="001C1323">
      <w:pPr>
        <w:autoSpaceDE w:val="0"/>
        <w:autoSpaceDN w:val="0"/>
        <w:adjustRightInd w:val="0"/>
        <w:jc w:val="left"/>
      </w:pPr>
    </w:p>
    <w:p w14:paraId="652A6784" w14:textId="77777777" w:rsidR="001C1323" w:rsidRPr="006B10FB" w:rsidRDefault="001C1323" w:rsidP="001C1323">
      <w:pPr>
        <w:autoSpaceDE w:val="0"/>
        <w:autoSpaceDN w:val="0"/>
        <w:adjustRightInd w:val="0"/>
        <w:jc w:val="left"/>
      </w:pPr>
    </w:p>
    <w:p w14:paraId="26D21C28" w14:textId="77777777" w:rsidR="001C1323" w:rsidRPr="006B10FB" w:rsidRDefault="001C1323" w:rsidP="001C1323">
      <w:pPr>
        <w:pStyle w:val="ad"/>
        <w:autoSpaceDE w:val="0"/>
        <w:autoSpaceDN w:val="0"/>
        <w:adjustRightInd w:val="0"/>
        <w:snapToGrid/>
      </w:pPr>
    </w:p>
    <w:p w14:paraId="658EDEE7" w14:textId="77777777" w:rsidR="00B101B5" w:rsidRPr="006B10FB" w:rsidRDefault="00B101B5" w:rsidP="001C1323">
      <w:pPr>
        <w:pStyle w:val="ad"/>
        <w:autoSpaceDE w:val="0"/>
        <w:autoSpaceDN w:val="0"/>
        <w:adjustRightInd w:val="0"/>
        <w:snapToGrid/>
      </w:pPr>
    </w:p>
    <w:p w14:paraId="350A42D9" w14:textId="77777777" w:rsidR="001C1323" w:rsidRPr="006B10FB" w:rsidRDefault="001C1323" w:rsidP="001C1323">
      <w:pPr>
        <w:autoSpaceDE w:val="0"/>
        <w:autoSpaceDN w:val="0"/>
        <w:adjustRightInd w:val="0"/>
        <w:jc w:val="left"/>
      </w:pPr>
    </w:p>
    <w:p w14:paraId="65B34D21" w14:textId="77777777" w:rsidR="001C1323" w:rsidRPr="006B10FB" w:rsidRDefault="001C1323" w:rsidP="001C1323">
      <w:pPr>
        <w:autoSpaceDE w:val="0"/>
        <w:autoSpaceDN w:val="0"/>
        <w:adjustRightInd w:val="0"/>
        <w:jc w:val="left"/>
      </w:pPr>
    </w:p>
    <w:p w14:paraId="2AA2E413" w14:textId="77777777" w:rsidR="001C1323" w:rsidRPr="006B10FB" w:rsidRDefault="001C1323" w:rsidP="001C1323">
      <w:pPr>
        <w:pStyle w:val="ad"/>
        <w:autoSpaceDE w:val="0"/>
        <w:autoSpaceDN w:val="0"/>
        <w:adjustRightInd w:val="0"/>
        <w:snapToGrid/>
      </w:pPr>
    </w:p>
    <w:p w14:paraId="461474C2" w14:textId="77777777" w:rsidR="001C1323" w:rsidRPr="006B10FB" w:rsidRDefault="001C1323" w:rsidP="001C1323">
      <w:pPr>
        <w:autoSpaceDE w:val="0"/>
        <w:autoSpaceDN w:val="0"/>
        <w:adjustRightInd w:val="0"/>
        <w:jc w:val="left"/>
      </w:pPr>
    </w:p>
    <w:p w14:paraId="19D017BC" w14:textId="77777777" w:rsidR="00B101B5" w:rsidRPr="006B10FB" w:rsidRDefault="00B101B5" w:rsidP="001C1323">
      <w:pPr>
        <w:autoSpaceDE w:val="0"/>
        <w:autoSpaceDN w:val="0"/>
        <w:adjustRightInd w:val="0"/>
        <w:jc w:val="left"/>
      </w:pPr>
    </w:p>
    <w:p w14:paraId="5F2B584B" w14:textId="77777777" w:rsidR="00A30A64" w:rsidRPr="006B10FB" w:rsidRDefault="00B101B5" w:rsidP="00183764">
      <w:pPr>
        <w:pStyle w:val="1"/>
        <w:numPr>
          <w:ilvl w:val="0"/>
          <w:numId w:val="0"/>
        </w:numPr>
        <w:ind w:left="450" w:hanging="450"/>
        <w:rPr>
          <w:rFonts w:ascii="ＭＳ 明朝" w:eastAsia="ＭＳ 明朝" w:hAnsi="ＭＳ 明朝"/>
        </w:rPr>
      </w:pPr>
      <w:r w:rsidRPr="006B10FB">
        <w:br w:type="page"/>
      </w:r>
      <w:r w:rsidR="00A30A64"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00A91D59" w:rsidRPr="006B10FB">
        <w:rPr>
          <w:rFonts w:ascii="ＭＳ 明朝" w:eastAsia="ＭＳ 明朝" w:hAnsi="ＭＳ 明朝" w:hint="eastAsia"/>
        </w:rPr>
        <w:t>-1</w:t>
      </w:r>
      <w:r w:rsidR="00A30A64" w:rsidRPr="006B10FB">
        <w:rPr>
          <w:rFonts w:ascii="ＭＳ 明朝" w:eastAsia="ＭＳ 明朝" w:hAnsi="ＭＳ 明朝" w:hint="eastAsia"/>
        </w:rPr>
        <w:t>）</w:t>
      </w:r>
    </w:p>
    <w:p w14:paraId="1CE71CA6" w14:textId="7EE4F8BE" w:rsidR="00A30A64" w:rsidRPr="006B10FB" w:rsidRDefault="00FA41C5">
      <w:pPr>
        <w:wordWrap w:val="0"/>
        <w:autoSpaceDE w:val="0"/>
        <w:autoSpaceDN w:val="0"/>
        <w:adjustRightInd w:val="0"/>
        <w:jc w:val="right"/>
      </w:pPr>
      <w:r w:rsidRPr="006B10FB">
        <w:rPr>
          <w:rFonts w:hint="eastAsia"/>
        </w:rPr>
        <w:t>●●元年</w:t>
      </w:r>
      <w:r w:rsidR="00A30A64" w:rsidRPr="006B10FB">
        <w:rPr>
          <w:rFonts w:hint="eastAsia"/>
        </w:rPr>
        <w:t xml:space="preserve">　　月　　日</w:t>
      </w:r>
    </w:p>
    <w:p w14:paraId="6942D941" w14:textId="77777777" w:rsidR="00A30A64" w:rsidRPr="006B10FB" w:rsidRDefault="00A30A64">
      <w:pPr>
        <w:autoSpaceDE w:val="0"/>
        <w:autoSpaceDN w:val="0"/>
        <w:adjustRightInd w:val="0"/>
        <w:rPr>
          <w:sz w:val="28"/>
        </w:rPr>
      </w:pPr>
    </w:p>
    <w:p w14:paraId="4495815B" w14:textId="5E54BED6" w:rsidR="00A30A64" w:rsidRPr="006B10FB" w:rsidRDefault="00B63D5F">
      <w:pPr>
        <w:jc w:val="center"/>
        <w:rPr>
          <w:sz w:val="28"/>
        </w:rPr>
      </w:pPr>
      <w:r w:rsidRPr="006B10FB">
        <w:rPr>
          <w:rFonts w:hint="eastAsia"/>
          <w:sz w:val="28"/>
        </w:rPr>
        <w:t>入札</w:t>
      </w:r>
      <w:r w:rsidR="00A30A64" w:rsidRPr="006B10FB">
        <w:rPr>
          <w:rFonts w:hint="eastAsia"/>
          <w:sz w:val="28"/>
        </w:rPr>
        <w:t>書類提出書</w:t>
      </w:r>
    </w:p>
    <w:p w14:paraId="36906BBB" w14:textId="77777777" w:rsidR="00A30A64" w:rsidRPr="006B10FB" w:rsidRDefault="00A30A64">
      <w:pPr>
        <w:pStyle w:val="a3"/>
      </w:pPr>
    </w:p>
    <w:p w14:paraId="5D81BF72" w14:textId="4FFD2338" w:rsidR="00A30A64" w:rsidRPr="006B10FB" w:rsidRDefault="00406E87">
      <w:pPr>
        <w:wordWrap w:val="0"/>
        <w:autoSpaceDE w:val="0"/>
        <w:autoSpaceDN w:val="0"/>
        <w:adjustRightInd w:val="0"/>
        <w:rPr>
          <w:sz w:val="28"/>
        </w:rPr>
      </w:pPr>
      <w:r w:rsidRPr="006B10FB">
        <w:rPr>
          <w:rFonts w:hint="eastAsia"/>
          <w:sz w:val="28"/>
        </w:rPr>
        <w:t>豊橋</w:t>
      </w:r>
      <w:r w:rsidR="004E7A0F" w:rsidRPr="006B10FB">
        <w:rPr>
          <w:rFonts w:hint="eastAsia"/>
          <w:sz w:val="28"/>
        </w:rPr>
        <w:t>市</w:t>
      </w:r>
      <w:r w:rsidR="000E46BB" w:rsidRPr="006B10FB">
        <w:rPr>
          <w:rFonts w:hint="eastAsia"/>
          <w:sz w:val="28"/>
        </w:rPr>
        <w:t xml:space="preserve">長　</w:t>
      </w:r>
      <w:r w:rsidRPr="006B10FB">
        <w:rPr>
          <w:rFonts w:hint="eastAsia"/>
          <w:sz w:val="28"/>
        </w:rPr>
        <w:t>佐原</w:t>
      </w:r>
      <w:r w:rsidR="000E46BB" w:rsidRPr="006B10FB">
        <w:rPr>
          <w:rFonts w:hint="eastAsia"/>
          <w:sz w:val="28"/>
        </w:rPr>
        <w:t xml:space="preserve">　</w:t>
      </w:r>
      <w:r w:rsidRPr="006B10FB">
        <w:rPr>
          <w:rFonts w:hint="eastAsia"/>
          <w:sz w:val="28"/>
        </w:rPr>
        <w:t>光一</w:t>
      </w:r>
      <w:r w:rsidR="00A30A64" w:rsidRPr="006B10FB">
        <w:rPr>
          <w:rFonts w:hint="eastAsia"/>
          <w:sz w:val="28"/>
        </w:rPr>
        <w:t xml:space="preserve">　様</w:t>
      </w:r>
    </w:p>
    <w:p w14:paraId="559A6270" w14:textId="77777777" w:rsidR="00A30A64" w:rsidRPr="006B10FB" w:rsidRDefault="00A30A64">
      <w:pPr>
        <w:rPr>
          <w:sz w:val="24"/>
        </w:rPr>
      </w:pPr>
    </w:p>
    <w:p w14:paraId="1EBF3D5A" w14:textId="77777777" w:rsidR="00A30A64" w:rsidRPr="006B10FB" w:rsidRDefault="00A30A64">
      <w:pPr>
        <w:tabs>
          <w:tab w:val="right" w:pos="8789"/>
        </w:tabs>
        <w:wordWrap w:val="0"/>
        <w:autoSpaceDE w:val="0"/>
        <w:autoSpaceDN w:val="0"/>
        <w:adjustRightInd w:val="0"/>
        <w:rPr>
          <w:u w:val="single"/>
        </w:rPr>
      </w:pPr>
    </w:p>
    <w:p w14:paraId="29A1774B" w14:textId="77777777" w:rsidR="00A30A64" w:rsidRPr="006B10FB" w:rsidRDefault="00A30A64">
      <w:pPr>
        <w:tabs>
          <w:tab w:val="right" w:pos="8789"/>
        </w:tabs>
        <w:wordWrap w:val="0"/>
        <w:autoSpaceDE w:val="0"/>
        <w:autoSpaceDN w:val="0"/>
        <w:adjustRightInd w:val="0"/>
        <w:rPr>
          <w:u w:val="single"/>
        </w:rPr>
      </w:pPr>
    </w:p>
    <w:p w14:paraId="326A4AAB" w14:textId="3F780A18" w:rsidR="00A30A64" w:rsidRPr="006B10FB" w:rsidRDefault="00A30A64">
      <w:pPr>
        <w:pStyle w:val="a4"/>
        <w:wordWrap w:val="0"/>
        <w:autoSpaceDE w:val="0"/>
        <w:autoSpaceDN w:val="0"/>
        <w:adjustRightInd w:val="0"/>
        <w:spacing w:line="360" w:lineRule="auto"/>
        <w:jc w:val="right"/>
      </w:pPr>
      <w:r w:rsidRPr="006B10FB">
        <w:rPr>
          <w:rFonts w:hint="eastAsia"/>
        </w:rPr>
        <w:t>代表</w:t>
      </w:r>
      <w:r w:rsidR="00B63D5F" w:rsidRPr="006B10FB">
        <w:rPr>
          <w:rFonts w:hint="eastAsia"/>
        </w:rPr>
        <w:t>企業</w:t>
      </w:r>
      <w:r w:rsidRPr="006B10FB">
        <w:rPr>
          <w:rFonts w:hint="eastAsia"/>
        </w:rPr>
        <w:t xml:space="preserve">　住　　　　所</w:t>
      </w:r>
      <w:r w:rsidRPr="006B10FB">
        <w:rPr>
          <w:rFonts w:hint="eastAsia"/>
          <w:u w:val="single"/>
        </w:rPr>
        <w:t xml:space="preserve">　　　　　　　　　　　　　　　　　　</w:t>
      </w:r>
    </w:p>
    <w:p w14:paraId="32BF5478" w14:textId="77777777" w:rsidR="00A30A64" w:rsidRPr="006B10FB" w:rsidRDefault="00A30A64">
      <w:pPr>
        <w:pStyle w:val="a4"/>
        <w:wordWrap w:val="0"/>
        <w:autoSpaceDE w:val="0"/>
        <w:autoSpaceDN w:val="0"/>
        <w:adjustRightInd w:val="0"/>
        <w:spacing w:line="360" w:lineRule="auto"/>
        <w:jc w:val="right"/>
      </w:pPr>
      <w:r w:rsidRPr="006B10FB">
        <w:rPr>
          <w:rFonts w:hint="eastAsia"/>
        </w:rPr>
        <w:t>商号又は名称</w:t>
      </w:r>
      <w:r w:rsidRPr="006B10FB">
        <w:rPr>
          <w:rFonts w:hint="eastAsia"/>
          <w:u w:val="single"/>
        </w:rPr>
        <w:t xml:space="preserve">　　　　　　　　　　　　　　　　　　</w:t>
      </w:r>
    </w:p>
    <w:p w14:paraId="71184AF8" w14:textId="77777777" w:rsidR="00A30A64" w:rsidRPr="006B10FB" w:rsidRDefault="00A30A64">
      <w:pPr>
        <w:pStyle w:val="a4"/>
        <w:wordWrap w:val="0"/>
        <w:autoSpaceDE w:val="0"/>
        <w:autoSpaceDN w:val="0"/>
        <w:adjustRightInd w:val="0"/>
        <w:spacing w:line="360" w:lineRule="auto"/>
        <w:jc w:val="right"/>
      </w:pPr>
      <w:r w:rsidRPr="006B10FB">
        <w:rPr>
          <w:rFonts w:hint="eastAsia"/>
        </w:rPr>
        <w:t xml:space="preserve">役　 </w:t>
      </w:r>
      <w:r w:rsidR="00AE51C7" w:rsidRPr="006B10FB">
        <w:rPr>
          <w:rFonts w:hint="eastAsia"/>
        </w:rPr>
        <w:t xml:space="preserve">     </w:t>
      </w:r>
      <w:r w:rsidRPr="006B10FB">
        <w:rPr>
          <w:rFonts w:hint="eastAsia"/>
        </w:rPr>
        <w:t>職</w:t>
      </w:r>
      <w:r w:rsidRPr="006B10FB">
        <w:rPr>
          <w:rFonts w:hint="eastAsia"/>
          <w:u w:val="single"/>
        </w:rPr>
        <w:t xml:space="preserve">　　　　　　　　　　　　　　　　　　</w:t>
      </w:r>
    </w:p>
    <w:p w14:paraId="4C0101F5" w14:textId="77777777" w:rsidR="00A30A64" w:rsidRPr="006B10FB" w:rsidRDefault="00A30A64">
      <w:pPr>
        <w:pStyle w:val="a4"/>
        <w:wordWrap w:val="0"/>
        <w:autoSpaceDE w:val="0"/>
        <w:autoSpaceDN w:val="0"/>
        <w:adjustRightInd w:val="0"/>
        <w:spacing w:line="360" w:lineRule="auto"/>
        <w:jc w:val="right"/>
      </w:pPr>
      <w:r w:rsidRPr="006B10FB">
        <w:rPr>
          <w:rFonts w:hint="eastAsia"/>
        </w:rPr>
        <w:t>氏　　　　名</w:t>
      </w:r>
      <w:r w:rsidRPr="006B10FB">
        <w:rPr>
          <w:rFonts w:hint="eastAsia"/>
          <w:u w:val="single"/>
        </w:rPr>
        <w:t xml:space="preserve">　　　　　　　　　　　　　　　　　印</w:t>
      </w:r>
    </w:p>
    <w:p w14:paraId="5DB4E334" w14:textId="77777777" w:rsidR="00A30A64" w:rsidRPr="006B10FB" w:rsidRDefault="00A30A64">
      <w:pPr>
        <w:pStyle w:val="a4"/>
        <w:wordWrap w:val="0"/>
        <w:autoSpaceDE w:val="0"/>
        <w:autoSpaceDN w:val="0"/>
        <w:adjustRightInd w:val="0"/>
        <w:jc w:val="right"/>
      </w:pPr>
    </w:p>
    <w:p w14:paraId="7F7D1B80" w14:textId="77777777" w:rsidR="00A30A64" w:rsidRPr="006B10FB" w:rsidRDefault="00A30A64">
      <w:pPr>
        <w:pStyle w:val="a4"/>
        <w:wordWrap w:val="0"/>
        <w:autoSpaceDE w:val="0"/>
        <w:autoSpaceDN w:val="0"/>
        <w:adjustRightInd w:val="0"/>
        <w:jc w:val="right"/>
      </w:pPr>
      <w:r w:rsidRPr="006B10FB">
        <w:rPr>
          <w:rFonts w:hint="eastAsia"/>
        </w:rPr>
        <w:t>担当者　氏　名</w:t>
      </w:r>
      <w:r w:rsidRPr="006B10FB">
        <w:rPr>
          <w:rFonts w:hint="eastAsia"/>
          <w:u w:val="single"/>
        </w:rPr>
        <w:t xml:space="preserve">　　　　　　　　　　　　　　　　　</w:t>
      </w:r>
    </w:p>
    <w:p w14:paraId="7D9506FD" w14:textId="77777777" w:rsidR="00A30A64" w:rsidRPr="006B10FB" w:rsidRDefault="00A30A64">
      <w:pPr>
        <w:wordWrap w:val="0"/>
        <w:autoSpaceDE w:val="0"/>
        <w:autoSpaceDN w:val="0"/>
        <w:adjustRightInd w:val="0"/>
        <w:jc w:val="right"/>
        <w:rPr>
          <w:u w:val="single"/>
        </w:rPr>
      </w:pPr>
      <w:r w:rsidRPr="006B10FB">
        <w:rPr>
          <w:rFonts w:hint="eastAsia"/>
        </w:rPr>
        <w:t>所　属</w:t>
      </w:r>
      <w:r w:rsidRPr="006B10FB">
        <w:rPr>
          <w:rFonts w:hint="eastAsia"/>
          <w:u w:val="single"/>
        </w:rPr>
        <w:t xml:space="preserve">　　　　　　　　　　　　　　　　　</w:t>
      </w:r>
    </w:p>
    <w:p w14:paraId="593A241A" w14:textId="77777777" w:rsidR="00A30A64" w:rsidRPr="006B10FB" w:rsidRDefault="00BF6E05" w:rsidP="00BF6E05">
      <w:pPr>
        <w:tabs>
          <w:tab w:val="center" w:pos="4535"/>
          <w:tab w:val="right" w:pos="9071"/>
        </w:tabs>
        <w:wordWrap w:val="0"/>
        <w:autoSpaceDE w:val="0"/>
        <w:autoSpaceDN w:val="0"/>
        <w:adjustRightInd w:val="0"/>
        <w:jc w:val="left"/>
      </w:pPr>
      <w:r w:rsidRPr="006B10FB">
        <w:tab/>
      </w:r>
      <w:r w:rsidRPr="006B10FB">
        <w:tab/>
      </w:r>
      <w:r w:rsidR="00A30A64" w:rsidRPr="006B10FB">
        <w:rPr>
          <w:rFonts w:hint="eastAsia"/>
        </w:rPr>
        <w:t>所在地</w:t>
      </w:r>
      <w:r w:rsidR="00A30A64" w:rsidRPr="006B10FB">
        <w:rPr>
          <w:rFonts w:hint="eastAsia"/>
          <w:u w:val="single"/>
        </w:rPr>
        <w:t xml:space="preserve">　　　　　　　　　　　　　　　　　</w:t>
      </w:r>
    </w:p>
    <w:p w14:paraId="2687CD97" w14:textId="77777777" w:rsidR="00A30A64" w:rsidRPr="006B10FB" w:rsidRDefault="00A30A64">
      <w:pPr>
        <w:wordWrap w:val="0"/>
        <w:autoSpaceDE w:val="0"/>
        <w:autoSpaceDN w:val="0"/>
        <w:adjustRightInd w:val="0"/>
        <w:jc w:val="right"/>
        <w:rPr>
          <w:u w:val="single"/>
        </w:rPr>
      </w:pPr>
      <w:r w:rsidRPr="006B10FB">
        <w:rPr>
          <w:rFonts w:hint="eastAsia"/>
        </w:rPr>
        <w:t>電　話</w:t>
      </w:r>
      <w:r w:rsidRPr="006B10FB">
        <w:rPr>
          <w:rFonts w:hint="eastAsia"/>
          <w:u w:val="single"/>
        </w:rPr>
        <w:t xml:space="preserve">　　　　　　　　　　　　　　　　　</w:t>
      </w:r>
    </w:p>
    <w:p w14:paraId="42E6F305" w14:textId="77777777" w:rsidR="00A30A64" w:rsidRPr="006B10FB" w:rsidRDefault="00A30A64">
      <w:pPr>
        <w:wordWrap w:val="0"/>
        <w:autoSpaceDE w:val="0"/>
        <w:autoSpaceDN w:val="0"/>
        <w:adjustRightInd w:val="0"/>
        <w:jc w:val="right"/>
        <w:rPr>
          <w:u w:val="single"/>
        </w:rPr>
      </w:pPr>
      <w:r w:rsidRPr="006B10FB">
        <w:rPr>
          <w:rFonts w:hint="eastAsia"/>
        </w:rPr>
        <w:t>ＦＡＸ</w:t>
      </w:r>
      <w:r w:rsidRPr="006B10FB">
        <w:rPr>
          <w:rFonts w:hint="eastAsia"/>
          <w:u w:val="single"/>
        </w:rPr>
        <w:t xml:space="preserve">　　　　　　　　　　　　　　　　　</w:t>
      </w:r>
    </w:p>
    <w:p w14:paraId="3105E680" w14:textId="77777777" w:rsidR="00A30A64" w:rsidRPr="006B10FB" w:rsidRDefault="00A30A64">
      <w:pPr>
        <w:wordWrap w:val="0"/>
        <w:autoSpaceDE w:val="0"/>
        <w:autoSpaceDN w:val="0"/>
        <w:adjustRightInd w:val="0"/>
        <w:jc w:val="right"/>
        <w:rPr>
          <w:u w:val="single"/>
        </w:rPr>
      </w:pPr>
      <w:r w:rsidRPr="006B10FB">
        <w:rPr>
          <w:rFonts w:hint="eastAsia"/>
        </w:rPr>
        <w:t>E-mail</w:t>
      </w:r>
      <w:r w:rsidRPr="006B10FB">
        <w:rPr>
          <w:rFonts w:hint="eastAsia"/>
          <w:u w:val="single"/>
        </w:rPr>
        <w:t xml:space="preserve">　　　　　　　　　　　　　　　　　</w:t>
      </w:r>
    </w:p>
    <w:p w14:paraId="4A68949E" w14:textId="77777777" w:rsidR="00A30A64" w:rsidRPr="006B10FB" w:rsidRDefault="00A30A64">
      <w:pPr>
        <w:wordWrap w:val="0"/>
        <w:autoSpaceDE w:val="0"/>
        <w:autoSpaceDN w:val="0"/>
      </w:pPr>
    </w:p>
    <w:p w14:paraId="291A3C41" w14:textId="77777777" w:rsidR="00A30A64" w:rsidRPr="006B10FB" w:rsidRDefault="00A30A64">
      <w:pPr>
        <w:pStyle w:val="a3"/>
      </w:pPr>
    </w:p>
    <w:p w14:paraId="6E864EB2" w14:textId="0E567786" w:rsidR="00A30A64" w:rsidRPr="006B10FB" w:rsidRDefault="0067100F" w:rsidP="00301AD5">
      <w:pPr>
        <w:pStyle w:val="af8"/>
        <w:ind w:leftChars="200" w:left="424" w:firstLine="212"/>
      </w:pPr>
      <w:r w:rsidRPr="006B10FB">
        <w:rPr>
          <w:rFonts w:hint="eastAsia"/>
        </w:rPr>
        <w:t>「</w:t>
      </w:r>
      <w:r w:rsidR="00406E87" w:rsidRPr="006B10FB">
        <w:rPr>
          <w:rFonts w:hint="eastAsia"/>
        </w:rPr>
        <w:t>豊橋市新学校給食共同調理場（仮称）</w:t>
      </w:r>
      <w:r w:rsidR="00301AD5" w:rsidRPr="006B10FB">
        <w:rPr>
          <w:rFonts w:hint="eastAsia"/>
        </w:rPr>
        <w:t>整備等事業</w:t>
      </w:r>
      <w:r w:rsidR="005764E3" w:rsidRPr="006B10FB">
        <w:rPr>
          <w:rFonts w:hint="eastAsia"/>
        </w:rPr>
        <w:t>」の</w:t>
      </w:r>
      <w:r w:rsidR="00775B46" w:rsidRPr="006B10FB">
        <w:rPr>
          <w:rFonts w:hint="eastAsia"/>
        </w:rPr>
        <w:t>入札説明書</w:t>
      </w:r>
      <w:r w:rsidR="005764E3" w:rsidRPr="006B10FB">
        <w:rPr>
          <w:rFonts w:hint="eastAsia"/>
        </w:rPr>
        <w:t>等に基づき、</w:t>
      </w:r>
      <w:r w:rsidR="00B63D5F" w:rsidRPr="006B10FB">
        <w:rPr>
          <w:rFonts w:hint="eastAsia"/>
        </w:rPr>
        <w:t>入札</w:t>
      </w:r>
      <w:r w:rsidR="00A30A64" w:rsidRPr="006B10FB">
        <w:rPr>
          <w:rFonts w:hint="eastAsia"/>
        </w:rPr>
        <w:t>書類一式を提出します。</w:t>
      </w:r>
    </w:p>
    <w:p w14:paraId="3185EEA3" w14:textId="77777777" w:rsidR="00B86047" w:rsidRPr="006B10FB" w:rsidRDefault="00B86047">
      <w:pPr>
        <w:adjustRightInd w:val="0"/>
      </w:pPr>
    </w:p>
    <w:p w14:paraId="7A20B34F" w14:textId="77777777" w:rsidR="00B86047" w:rsidRPr="006B10FB" w:rsidRDefault="00B86047">
      <w:pPr>
        <w:adjustRightInd w:val="0"/>
      </w:pPr>
    </w:p>
    <w:p w14:paraId="538BE492" w14:textId="77777777" w:rsidR="00B86047" w:rsidRPr="006B10FB" w:rsidRDefault="00B86047">
      <w:pPr>
        <w:adjustRightInd w:val="0"/>
      </w:pPr>
    </w:p>
    <w:p w14:paraId="38CC8D15" w14:textId="77777777" w:rsidR="00B86047" w:rsidRPr="006B10FB" w:rsidRDefault="00B86047">
      <w:pPr>
        <w:adjustRightInd w:val="0"/>
      </w:pPr>
    </w:p>
    <w:p w14:paraId="1A4D2284" w14:textId="77777777" w:rsidR="00B86047" w:rsidRPr="006B10FB" w:rsidRDefault="00B86047">
      <w:pPr>
        <w:adjustRightInd w:val="0"/>
      </w:pPr>
    </w:p>
    <w:p w14:paraId="1C31EB29" w14:textId="77777777" w:rsidR="00B86047" w:rsidRPr="006B10FB" w:rsidRDefault="00B86047">
      <w:pPr>
        <w:adjustRightInd w:val="0"/>
      </w:pPr>
    </w:p>
    <w:p w14:paraId="42174921" w14:textId="77777777" w:rsidR="00B86047" w:rsidRPr="006B10FB" w:rsidRDefault="00B86047">
      <w:pPr>
        <w:adjustRightInd w:val="0"/>
      </w:pPr>
    </w:p>
    <w:p w14:paraId="125D4A89" w14:textId="77777777" w:rsidR="00B86047" w:rsidRPr="006B10FB" w:rsidRDefault="00B86047">
      <w:pPr>
        <w:adjustRightInd w:val="0"/>
      </w:pPr>
    </w:p>
    <w:p w14:paraId="2001318E" w14:textId="77777777" w:rsidR="00B86047" w:rsidRPr="006B10FB" w:rsidRDefault="00B86047">
      <w:pPr>
        <w:adjustRightInd w:val="0"/>
      </w:pPr>
    </w:p>
    <w:p w14:paraId="68D6C882" w14:textId="77777777" w:rsidR="00A91D59" w:rsidRPr="006B10FB" w:rsidRDefault="00A91D59"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Pr="006B10FB">
        <w:rPr>
          <w:rFonts w:ascii="ＭＳ 明朝" w:eastAsia="ＭＳ 明朝" w:hAnsi="ＭＳ 明朝" w:hint="eastAsia"/>
        </w:rPr>
        <w:t>-2）</w:t>
      </w:r>
    </w:p>
    <w:p w14:paraId="12D71EB6" w14:textId="57769EBF" w:rsidR="00B86047" w:rsidRPr="006B10FB" w:rsidRDefault="00FA41C5" w:rsidP="00B86047">
      <w:pPr>
        <w:jc w:val="right"/>
        <w:rPr>
          <w:rFonts w:hAnsi="ＭＳ ゴシック"/>
        </w:rPr>
      </w:pPr>
      <w:r w:rsidRPr="006B10FB">
        <w:rPr>
          <w:rFonts w:hAnsi="ＭＳ ゴシック" w:hint="eastAsia"/>
        </w:rPr>
        <w:t>●●元年</w:t>
      </w:r>
      <w:r w:rsidR="00B86047" w:rsidRPr="006B10FB">
        <w:rPr>
          <w:rFonts w:hAnsi="ＭＳ ゴシック" w:hint="eastAsia"/>
        </w:rPr>
        <w:t xml:space="preserve">　　月　　日</w:t>
      </w:r>
    </w:p>
    <w:p w14:paraId="61C1ECC7" w14:textId="77777777" w:rsidR="00B86047" w:rsidRPr="006B10FB" w:rsidRDefault="00B86047" w:rsidP="00B86047">
      <w:pPr>
        <w:rPr>
          <w:rFonts w:ascii="ＭＳ ゴシック" w:eastAsia="ＭＳ ゴシック" w:hAnsi="ＭＳ ゴシック"/>
        </w:rPr>
      </w:pPr>
    </w:p>
    <w:p w14:paraId="67A58521" w14:textId="77777777" w:rsidR="00B86047" w:rsidRPr="006B10FB" w:rsidRDefault="00564E19" w:rsidP="00B86047">
      <w:pPr>
        <w:jc w:val="center"/>
        <w:rPr>
          <w:rFonts w:hAnsi="ＭＳ 明朝"/>
          <w:b/>
          <w:sz w:val="24"/>
        </w:rPr>
      </w:pPr>
      <w:r w:rsidRPr="006B10FB">
        <w:rPr>
          <w:rFonts w:hAnsi="ＭＳ 明朝" w:hint="eastAsia"/>
          <w:b/>
          <w:sz w:val="24"/>
        </w:rPr>
        <w:t>要求水準に関する確認</w:t>
      </w:r>
      <w:r w:rsidR="00B86047" w:rsidRPr="006B10FB">
        <w:rPr>
          <w:rFonts w:hAnsi="ＭＳ 明朝" w:hint="eastAsia"/>
          <w:b/>
          <w:sz w:val="24"/>
        </w:rPr>
        <w:t>書</w:t>
      </w:r>
    </w:p>
    <w:p w14:paraId="53F11FF9" w14:textId="77777777" w:rsidR="00B86047" w:rsidRPr="006B10FB" w:rsidRDefault="00B86047" w:rsidP="00B86047"/>
    <w:p w14:paraId="64647D41" w14:textId="50550941" w:rsidR="00A91D59" w:rsidRPr="006B10FB" w:rsidRDefault="00406E87" w:rsidP="00A91D59">
      <w:pPr>
        <w:wordWrap w:val="0"/>
        <w:autoSpaceDE w:val="0"/>
        <w:autoSpaceDN w:val="0"/>
        <w:adjustRightInd w:val="0"/>
        <w:rPr>
          <w:sz w:val="28"/>
        </w:rPr>
      </w:pPr>
      <w:r w:rsidRPr="006B10FB">
        <w:rPr>
          <w:rFonts w:hint="eastAsia"/>
          <w:sz w:val="28"/>
        </w:rPr>
        <w:t>豊橋</w:t>
      </w:r>
      <w:r w:rsidR="000E46BB" w:rsidRPr="006B10FB">
        <w:rPr>
          <w:rFonts w:hint="eastAsia"/>
          <w:sz w:val="28"/>
        </w:rPr>
        <w:t xml:space="preserve">市長　</w:t>
      </w:r>
      <w:r w:rsidRPr="006B10FB">
        <w:rPr>
          <w:rFonts w:hint="eastAsia"/>
          <w:sz w:val="28"/>
        </w:rPr>
        <w:t>佐原</w:t>
      </w:r>
      <w:r w:rsidR="000E46BB" w:rsidRPr="006B10FB">
        <w:rPr>
          <w:rFonts w:hint="eastAsia"/>
          <w:sz w:val="28"/>
        </w:rPr>
        <w:t xml:space="preserve">　</w:t>
      </w:r>
      <w:r w:rsidRPr="006B10FB">
        <w:rPr>
          <w:rFonts w:hint="eastAsia"/>
          <w:sz w:val="28"/>
        </w:rPr>
        <w:t>光一</w:t>
      </w:r>
      <w:r w:rsidR="00A91D59" w:rsidRPr="006B10FB">
        <w:rPr>
          <w:rFonts w:hint="eastAsia"/>
          <w:sz w:val="28"/>
        </w:rPr>
        <w:t xml:space="preserve">　様</w:t>
      </w:r>
    </w:p>
    <w:p w14:paraId="7E2612BB" w14:textId="77777777" w:rsidR="00B86047" w:rsidRPr="006B10FB" w:rsidRDefault="00B86047" w:rsidP="00B86047">
      <w:pPr>
        <w:rPr>
          <w:rFonts w:ascii="ＭＳ ゴシック" w:eastAsia="ＭＳ ゴシック" w:hAnsi="ＭＳ ゴシック"/>
          <w:sz w:val="20"/>
        </w:rPr>
      </w:pPr>
    </w:p>
    <w:p w14:paraId="15A99443" w14:textId="0EFEE399" w:rsidR="00B86047" w:rsidRPr="006B10FB" w:rsidRDefault="00B86047" w:rsidP="00301AD5">
      <w:pPr>
        <w:pStyle w:val="af8"/>
        <w:ind w:leftChars="200" w:left="424" w:firstLine="212"/>
      </w:pPr>
      <w:r w:rsidRPr="006B10FB">
        <w:rPr>
          <w:rFonts w:hAnsi="ＭＳ 明朝" w:hint="eastAsia"/>
        </w:rPr>
        <w:t>平成</w:t>
      </w:r>
      <w:r w:rsidR="00406E87" w:rsidRPr="006B10FB">
        <w:rPr>
          <w:rFonts w:ascii="ＭＳ 明朝" w:hAnsi="ＭＳ 明朝" w:hint="eastAsia"/>
        </w:rPr>
        <w:t>31</w:t>
      </w:r>
      <w:r w:rsidR="00A91D59" w:rsidRPr="006B10FB">
        <w:rPr>
          <w:rFonts w:ascii="ＭＳ 明朝" w:hAnsi="ＭＳ 明朝" w:hint="eastAsia"/>
        </w:rPr>
        <w:t>年</w:t>
      </w:r>
      <w:r w:rsidR="00406E87" w:rsidRPr="006B10FB">
        <w:rPr>
          <w:rFonts w:ascii="ＭＳ 明朝" w:hAnsi="ＭＳ 明朝" w:hint="eastAsia"/>
        </w:rPr>
        <w:t>2</w:t>
      </w:r>
      <w:r w:rsidR="006A2E52" w:rsidRPr="006B10FB">
        <w:rPr>
          <w:rFonts w:ascii="ＭＳ 明朝" w:hAnsi="ＭＳ 明朝" w:hint="eastAsia"/>
        </w:rPr>
        <w:t>月</w:t>
      </w:r>
      <w:r w:rsidR="00463A97">
        <w:rPr>
          <w:rFonts w:ascii="ＭＳ 明朝" w:hAnsi="ＭＳ 明朝" w:hint="eastAsia"/>
        </w:rPr>
        <w:t>15</w:t>
      </w:r>
      <w:r w:rsidRPr="006B10FB">
        <w:rPr>
          <w:rFonts w:ascii="ＭＳ 明朝" w:hAnsi="ＭＳ 明朝" w:hint="eastAsia"/>
        </w:rPr>
        <w:t>日</w:t>
      </w:r>
      <w:r w:rsidRPr="006B10FB">
        <w:rPr>
          <w:rFonts w:hAnsi="ＭＳ 明朝" w:hint="eastAsia"/>
        </w:rPr>
        <w:t>付けで公表された「</w:t>
      </w:r>
      <w:r w:rsidR="00406E87" w:rsidRPr="006B10FB">
        <w:rPr>
          <w:rFonts w:hAnsi="ＭＳ 明朝" w:hint="eastAsia"/>
        </w:rPr>
        <w:t>豊橋市新学校給食共同調理場</w:t>
      </w:r>
      <w:r w:rsidR="00406E87" w:rsidRPr="006B10FB">
        <w:rPr>
          <w:rFonts w:hint="eastAsia"/>
        </w:rPr>
        <w:t>（仮称）</w:t>
      </w:r>
      <w:r w:rsidR="00301AD5" w:rsidRPr="006B10FB">
        <w:rPr>
          <w:rFonts w:hint="eastAsia"/>
        </w:rPr>
        <w:t>整備等事業</w:t>
      </w:r>
      <w:r w:rsidRPr="006B10FB">
        <w:rPr>
          <w:rFonts w:hAnsi="ＭＳ 明朝" w:hint="eastAsia"/>
        </w:rPr>
        <w:t>」の</w:t>
      </w:r>
      <w:r w:rsidR="00775B46" w:rsidRPr="006B10FB">
        <w:rPr>
          <w:rFonts w:hAnsi="ＭＳ 明朝" w:hint="eastAsia"/>
        </w:rPr>
        <w:t>入札説明書</w:t>
      </w:r>
      <w:r w:rsidR="000D5A8C" w:rsidRPr="006B10FB">
        <w:rPr>
          <w:rFonts w:hAnsi="ＭＳ 明朝" w:hint="eastAsia"/>
        </w:rPr>
        <w:t>に対する本</w:t>
      </w:r>
      <w:r w:rsidR="00D62D27" w:rsidRPr="006B10FB">
        <w:rPr>
          <w:rFonts w:hAnsi="ＭＳ 明朝" w:hint="eastAsia"/>
        </w:rPr>
        <w:t>入札書類・提案書類</w:t>
      </w:r>
      <w:r w:rsidRPr="006B10FB">
        <w:rPr>
          <w:rFonts w:hAnsi="ＭＳ 明朝" w:hint="eastAsia"/>
        </w:rPr>
        <w:t>の一式は、</w:t>
      </w:r>
      <w:r w:rsidR="00775B46" w:rsidRPr="006B10FB">
        <w:rPr>
          <w:rFonts w:hAnsi="ＭＳ 明朝" w:hint="eastAsia"/>
        </w:rPr>
        <w:t>入札説明書</w:t>
      </w:r>
      <w:r w:rsidRPr="006B10FB">
        <w:rPr>
          <w:rFonts w:hAnsi="ＭＳ 明朝" w:hint="eastAsia"/>
        </w:rPr>
        <w:t>に別添された「</w:t>
      </w:r>
      <w:r w:rsidR="00C12F7B" w:rsidRPr="006B10FB">
        <w:rPr>
          <w:rFonts w:hAnsi="ＭＳ 明朝" w:hint="eastAsia"/>
        </w:rPr>
        <w:t>要求水準書」</w:t>
      </w:r>
      <w:r w:rsidRPr="006B10FB">
        <w:rPr>
          <w:rFonts w:hAnsi="ＭＳ 明朝" w:hint="eastAsia"/>
        </w:rPr>
        <w:t>に規定された要求水準と同等又はそ</w:t>
      </w:r>
      <w:r w:rsidRPr="006B10FB">
        <w:rPr>
          <w:rFonts w:hint="eastAsia"/>
        </w:rPr>
        <w:t>れ以上の水準であることを誓約します。</w:t>
      </w:r>
    </w:p>
    <w:p w14:paraId="25A9796D" w14:textId="77777777" w:rsidR="00B86047" w:rsidRPr="006B10FB" w:rsidRDefault="00B86047" w:rsidP="00B86047"/>
    <w:p w14:paraId="71A40F14" w14:textId="77777777" w:rsidR="00B86047" w:rsidRPr="006B10FB" w:rsidRDefault="00B86047" w:rsidP="00734562">
      <w:pPr>
        <w:jc w:val="righ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048"/>
      </w:tblGrid>
      <w:tr w:rsidR="004246B8" w:rsidRPr="006B10FB" w14:paraId="59C7F60C" w14:textId="77777777">
        <w:trPr>
          <w:trHeight w:val="456"/>
        </w:trPr>
        <w:tc>
          <w:tcPr>
            <w:tcW w:w="8628" w:type="dxa"/>
            <w:gridSpan w:val="2"/>
            <w:tcBorders>
              <w:top w:val="nil"/>
              <w:left w:val="nil"/>
              <w:right w:val="nil"/>
            </w:tcBorders>
            <w:vAlign w:val="center"/>
          </w:tcPr>
          <w:p w14:paraId="3DE37338" w14:textId="25A08EE2" w:rsidR="00B86047" w:rsidRPr="006B10FB" w:rsidRDefault="00B86047" w:rsidP="00F14377">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■代表</w:t>
            </w:r>
            <w:r w:rsidR="00B63D5F" w:rsidRPr="006B10FB">
              <w:rPr>
                <w:rFonts w:ascii="ＭＳ ゴシック" w:eastAsia="ＭＳ ゴシック" w:hAnsi="ＭＳ ゴシック" w:hint="eastAsia"/>
              </w:rPr>
              <w:t>企業</w:t>
            </w:r>
          </w:p>
        </w:tc>
      </w:tr>
      <w:tr w:rsidR="004246B8" w:rsidRPr="006B10FB" w14:paraId="3AA7C48F" w14:textId="77777777">
        <w:trPr>
          <w:trHeight w:val="685"/>
        </w:trPr>
        <w:tc>
          <w:tcPr>
            <w:tcW w:w="1580" w:type="dxa"/>
            <w:shd w:val="clear" w:color="auto" w:fill="FFFFFF"/>
            <w:vAlign w:val="center"/>
          </w:tcPr>
          <w:p w14:paraId="673707DE" w14:textId="77777777" w:rsidR="00B86047" w:rsidRPr="006B10FB" w:rsidRDefault="00B86047" w:rsidP="00F14377">
            <w:pPr>
              <w:autoSpaceDE w:val="0"/>
              <w:autoSpaceDN w:val="0"/>
              <w:adjustRightInd w:val="0"/>
            </w:pPr>
            <w:r w:rsidRPr="00E82F09">
              <w:rPr>
                <w:rFonts w:hint="eastAsia"/>
                <w:fitText w:val="1304" w:id="-1134775805"/>
              </w:rPr>
              <w:t>商号又は名</w:t>
            </w:r>
            <w:r w:rsidRPr="00E82F09">
              <w:rPr>
                <w:rFonts w:hint="eastAsia"/>
                <w:spacing w:val="15"/>
                <w:fitText w:val="1304" w:id="-1134775805"/>
              </w:rPr>
              <w:t>称</w:t>
            </w:r>
          </w:p>
        </w:tc>
        <w:tc>
          <w:tcPr>
            <w:tcW w:w="7048" w:type="dxa"/>
            <w:vAlign w:val="center"/>
          </w:tcPr>
          <w:p w14:paraId="4535C3DD" w14:textId="77777777" w:rsidR="00B86047" w:rsidRPr="006B10FB" w:rsidRDefault="00B86047" w:rsidP="00F14377">
            <w:pPr>
              <w:autoSpaceDE w:val="0"/>
              <w:autoSpaceDN w:val="0"/>
              <w:adjustRightInd w:val="0"/>
            </w:pPr>
          </w:p>
        </w:tc>
      </w:tr>
      <w:tr w:rsidR="004246B8" w:rsidRPr="006B10FB" w14:paraId="7B9D1AA2" w14:textId="77777777">
        <w:trPr>
          <w:trHeight w:val="685"/>
        </w:trPr>
        <w:tc>
          <w:tcPr>
            <w:tcW w:w="1580" w:type="dxa"/>
            <w:shd w:val="clear" w:color="auto" w:fill="FFFFFF"/>
            <w:vAlign w:val="center"/>
          </w:tcPr>
          <w:p w14:paraId="512C8288" w14:textId="77777777" w:rsidR="00B86047" w:rsidRPr="006B10FB" w:rsidRDefault="00B86047" w:rsidP="00F14377">
            <w:pPr>
              <w:autoSpaceDE w:val="0"/>
              <w:autoSpaceDN w:val="0"/>
              <w:adjustRightInd w:val="0"/>
            </w:pPr>
            <w:r w:rsidRPr="006B10FB">
              <w:rPr>
                <w:rFonts w:hint="eastAsia"/>
                <w:spacing w:val="169"/>
                <w:fitText w:val="1304" w:id="-1134775804"/>
              </w:rPr>
              <w:t>所在</w:t>
            </w:r>
            <w:r w:rsidRPr="006B10FB">
              <w:rPr>
                <w:rFonts w:hint="eastAsia"/>
                <w:fitText w:val="1304" w:id="-1134775804"/>
              </w:rPr>
              <w:t>地</w:t>
            </w:r>
          </w:p>
        </w:tc>
        <w:tc>
          <w:tcPr>
            <w:tcW w:w="7048" w:type="dxa"/>
            <w:vAlign w:val="center"/>
          </w:tcPr>
          <w:p w14:paraId="33987A6B" w14:textId="77777777" w:rsidR="00B86047" w:rsidRPr="006B10FB" w:rsidRDefault="00B86047" w:rsidP="00F14377">
            <w:pPr>
              <w:autoSpaceDE w:val="0"/>
              <w:autoSpaceDN w:val="0"/>
              <w:adjustRightInd w:val="0"/>
            </w:pPr>
          </w:p>
        </w:tc>
      </w:tr>
      <w:tr w:rsidR="004246B8" w:rsidRPr="006B10FB" w14:paraId="0FB82C56" w14:textId="77777777">
        <w:trPr>
          <w:trHeight w:val="685"/>
        </w:trPr>
        <w:tc>
          <w:tcPr>
            <w:tcW w:w="1580" w:type="dxa"/>
            <w:shd w:val="clear" w:color="auto" w:fill="FFFFFF"/>
            <w:vAlign w:val="center"/>
          </w:tcPr>
          <w:p w14:paraId="5513A8CB" w14:textId="77777777" w:rsidR="00B86047" w:rsidRPr="006B10FB" w:rsidRDefault="00B86047" w:rsidP="00F14377">
            <w:pPr>
              <w:autoSpaceDE w:val="0"/>
              <w:autoSpaceDN w:val="0"/>
              <w:adjustRightInd w:val="0"/>
              <w:rPr>
                <w:sz w:val="20"/>
              </w:rPr>
            </w:pPr>
            <w:r w:rsidRPr="006B10FB">
              <w:rPr>
                <w:rFonts w:hint="eastAsia"/>
                <w:spacing w:val="77"/>
                <w:fitText w:val="1304" w:id="-1134775803"/>
              </w:rPr>
              <w:t>代表者</w:t>
            </w:r>
            <w:r w:rsidRPr="006B10FB">
              <w:rPr>
                <w:rFonts w:hint="eastAsia"/>
                <w:spacing w:val="1"/>
                <w:fitText w:val="1304" w:id="-1134775803"/>
              </w:rPr>
              <w:t>名</w:t>
            </w:r>
          </w:p>
        </w:tc>
        <w:tc>
          <w:tcPr>
            <w:tcW w:w="7048" w:type="dxa"/>
            <w:vAlign w:val="center"/>
          </w:tcPr>
          <w:p w14:paraId="6E3F5BF8" w14:textId="77777777" w:rsidR="00B86047" w:rsidRPr="006B10FB" w:rsidRDefault="00B86047" w:rsidP="00F14377">
            <w:pPr>
              <w:autoSpaceDE w:val="0"/>
              <w:autoSpaceDN w:val="0"/>
              <w:adjustRightInd w:val="0"/>
              <w:ind w:left="6214"/>
              <w:rPr>
                <w:sz w:val="20"/>
              </w:rPr>
            </w:pPr>
            <w:r w:rsidRPr="006B10FB">
              <w:rPr>
                <w:rFonts w:hint="eastAsia"/>
              </w:rPr>
              <w:t>印</w:t>
            </w:r>
          </w:p>
        </w:tc>
      </w:tr>
    </w:tbl>
    <w:p w14:paraId="2789A0CE" w14:textId="77777777" w:rsidR="00B86047" w:rsidRPr="006B10FB" w:rsidRDefault="00B86047" w:rsidP="00B86047">
      <w:pPr>
        <w:rPr>
          <w:rFonts w:hAnsi="ＭＳ ゴシック"/>
        </w:rPr>
      </w:pPr>
    </w:p>
    <w:p w14:paraId="65EAD633" w14:textId="77777777" w:rsidR="00A30A64" w:rsidRPr="006B10FB" w:rsidRDefault="00B86047" w:rsidP="00183764">
      <w:pPr>
        <w:pStyle w:val="1"/>
        <w:numPr>
          <w:ilvl w:val="0"/>
          <w:numId w:val="0"/>
        </w:numPr>
        <w:ind w:left="450" w:hanging="450"/>
        <w:rPr>
          <w:rFonts w:ascii="ＭＳ 明朝" w:eastAsia="ＭＳ 明朝" w:hAnsi="ＭＳ 明朝"/>
        </w:rPr>
      </w:pPr>
      <w:r w:rsidRPr="006B10FB">
        <w:rPr>
          <w:rFonts w:hAnsi="ＭＳ ゴシック"/>
        </w:rPr>
        <w:br w:type="page"/>
      </w:r>
      <w:r w:rsidR="00A30A64"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00DA0E1F" w:rsidRPr="006B10FB">
        <w:rPr>
          <w:rFonts w:ascii="ＭＳ 明朝" w:eastAsia="ＭＳ 明朝" w:hAnsi="ＭＳ 明朝" w:hint="eastAsia"/>
        </w:rPr>
        <w:t>-</w:t>
      </w:r>
      <w:r w:rsidR="006D03E6" w:rsidRPr="006B10FB">
        <w:rPr>
          <w:rFonts w:ascii="ＭＳ 明朝" w:eastAsia="ＭＳ 明朝" w:hAnsi="ＭＳ 明朝" w:hint="eastAsia"/>
        </w:rPr>
        <w:t>3</w:t>
      </w:r>
      <w:r w:rsidR="00A30A64" w:rsidRPr="006B10FB">
        <w:rPr>
          <w:rFonts w:ascii="ＭＳ 明朝" w:eastAsia="ＭＳ 明朝" w:hAnsi="ＭＳ 明朝" w:hint="eastAsia"/>
        </w:rPr>
        <w:t>）</w:t>
      </w:r>
    </w:p>
    <w:p w14:paraId="7D285AC9" w14:textId="41D62664" w:rsidR="00A30A64" w:rsidRPr="006B10FB" w:rsidRDefault="00FA41C5">
      <w:pPr>
        <w:wordWrap w:val="0"/>
        <w:autoSpaceDE w:val="0"/>
        <w:autoSpaceDN w:val="0"/>
        <w:adjustRightInd w:val="0"/>
        <w:jc w:val="right"/>
      </w:pPr>
      <w:r w:rsidRPr="006B10FB">
        <w:rPr>
          <w:rFonts w:hint="eastAsia"/>
        </w:rPr>
        <w:t>●●元年</w:t>
      </w:r>
      <w:r w:rsidR="00A30A64" w:rsidRPr="006B10FB">
        <w:rPr>
          <w:rFonts w:hint="eastAsia"/>
        </w:rPr>
        <w:t xml:space="preserve">　　月　　日</w:t>
      </w:r>
    </w:p>
    <w:p w14:paraId="102FBF51" w14:textId="77777777" w:rsidR="00A30A64" w:rsidRPr="006B10FB" w:rsidRDefault="00A30A64">
      <w:pPr>
        <w:autoSpaceDE w:val="0"/>
        <w:autoSpaceDN w:val="0"/>
        <w:adjustRightInd w:val="0"/>
        <w:rPr>
          <w:sz w:val="28"/>
        </w:rPr>
      </w:pPr>
    </w:p>
    <w:p w14:paraId="12CB484A" w14:textId="24880C4C" w:rsidR="00A30A64" w:rsidRPr="006B10FB" w:rsidRDefault="009D080C">
      <w:pPr>
        <w:jc w:val="center"/>
        <w:rPr>
          <w:sz w:val="28"/>
        </w:rPr>
      </w:pPr>
      <w:r w:rsidRPr="006B10FB">
        <w:rPr>
          <w:rFonts w:hint="eastAsia"/>
          <w:sz w:val="28"/>
        </w:rPr>
        <w:t>入</w:t>
      </w:r>
      <w:r w:rsidR="005A6292" w:rsidRPr="006B10FB">
        <w:rPr>
          <w:rFonts w:hint="eastAsia"/>
          <w:sz w:val="28"/>
        </w:rPr>
        <w:t xml:space="preserve">　</w:t>
      </w:r>
      <w:r w:rsidRPr="006B10FB">
        <w:rPr>
          <w:rFonts w:hint="eastAsia"/>
          <w:sz w:val="28"/>
        </w:rPr>
        <w:t>札</w:t>
      </w:r>
      <w:r w:rsidR="005A6292" w:rsidRPr="006B10FB">
        <w:rPr>
          <w:rFonts w:hint="eastAsia"/>
          <w:sz w:val="28"/>
        </w:rPr>
        <w:t xml:space="preserve">　</w:t>
      </w:r>
      <w:r w:rsidR="00B63D5F" w:rsidRPr="006B10FB">
        <w:rPr>
          <w:rFonts w:hint="eastAsia"/>
          <w:sz w:val="28"/>
        </w:rPr>
        <w:t>書</w:t>
      </w:r>
    </w:p>
    <w:p w14:paraId="1BA10BC3" w14:textId="77777777" w:rsidR="00A30A64" w:rsidRPr="006B10FB" w:rsidRDefault="00A30A64"/>
    <w:p w14:paraId="0C4CF941" w14:textId="73A4DB50" w:rsidR="00A30A64" w:rsidRPr="006B10FB" w:rsidRDefault="00D80E17" w:rsidP="00584F50">
      <w:pPr>
        <w:pStyle w:val="a3"/>
      </w:pPr>
      <w:r w:rsidRPr="006B10FB">
        <w:rPr>
          <w:rFonts w:hint="eastAsia"/>
        </w:rPr>
        <w:t>入札価格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63"/>
        <w:gridCol w:w="693"/>
        <w:gridCol w:w="693"/>
        <w:gridCol w:w="694"/>
        <w:gridCol w:w="694"/>
        <w:gridCol w:w="694"/>
        <w:gridCol w:w="694"/>
        <w:gridCol w:w="694"/>
        <w:gridCol w:w="694"/>
        <w:gridCol w:w="694"/>
      </w:tblGrid>
      <w:tr w:rsidR="00584F50" w:rsidRPr="006B10FB" w14:paraId="62F8397D" w14:textId="77777777" w:rsidTr="003638BA">
        <w:trPr>
          <w:cantSplit/>
          <w:trHeight w:val="345"/>
          <w:jc w:val="center"/>
        </w:trPr>
        <w:tc>
          <w:tcPr>
            <w:tcW w:w="427" w:type="dxa"/>
            <w:vMerge w:val="restart"/>
            <w:vAlign w:val="center"/>
          </w:tcPr>
          <w:p w14:paraId="14499AE6" w14:textId="77777777" w:rsidR="00584F50" w:rsidRPr="006B10FB" w:rsidRDefault="00584F50" w:rsidP="00C57FC5">
            <w:pPr>
              <w:jc w:val="center"/>
            </w:pPr>
            <w:r w:rsidRPr="006B10FB">
              <w:rPr>
                <w:rFonts w:hint="eastAsia"/>
              </w:rPr>
              <w:t>金</w:t>
            </w:r>
          </w:p>
          <w:p w14:paraId="66C8281E" w14:textId="77777777" w:rsidR="00584F50" w:rsidRPr="006B10FB" w:rsidRDefault="00584F50" w:rsidP="00C57FC5">
            <w:pPr>
              <w:jc w:val="center"/>
            </w:pPr>
          </w:p>
          <w:p w14:paraId="27B7FA71" w14:textId="77777777" w:rsidR="00584F50" w:rsidRPr="006B10FB" w:rsidRDefault="00584F50" w:rsidP="00C57FC5">
            <w:pPr>
              <w:jc w:val="center"/>
            </w:pPr>
          </w:p>
          <w:p w14:paraId="580F77F9" w14:textId="77777777" w:rsidR="00584F50" w:rsidRPr="006B10FB" w:rsidRDefault="00584F50" w:rsidP="00C57FC5">
            <w:pPr>
              <w:jc w:val="center"/>
            </w:pPr>
            <w:r w:rsidRPr="006B10FB">
              <w:rPr>
                <w:rFonts w:hint="eastAsia"/>
              </w:rPr>
              <w:t>額</w:t>
            </w:r>
          </w:p>
        </w:tc>
        <w:tc>
          <w:tcPr>
            <w:tcW w:w="663" w:type="dxa"/>
            <w:vAlign w:val="center"/>
          </w:tcPr>
          <w:p w14:paraId="576D61F7" w14:textId="2B96774D" w:rsidR="00584F50" w:rsidRPr="006B10FB" w:rsidRDefault="00584F50" w:rsidP="003638BA">
            <w:pPr>
              <w:jc w:val="center"/>
            </w:pPr>
            <w:r w:rsidRPr="006B10FB">
              <w:rPr>
                <w:rFonts w:hint="eastAsia"/>
              </w:rPr>
              <w:t>百億</w:t>
            </w:r>
          </w:p>
        </w:tc>
        <w:tc>
          <w:tcPr>
            <w:tcW w:w="663" w:type="dxa"/>
            <w:vAlign w:val="center"/>
          </w:tcPr>
          <w:p w14:paraId="254EEB34" w14:textId="2ADCD770" w:rsidR="00584F50" w:rsidRPr="006B10FB" w:rsidRDefault="00584F50" w:rsidP="003638BA">
            <w:pPr>
              <w:jc w:val="center"/>
            </w:pPr>
            <w:r w:rsidRPr="006B10FB">
              <w:rPr>
                <w:rFonts w:hint="eastAsia"/>
              </w:rPr>
              <w:t>十億</w:t>
            </w:r>
          </w:p>
        </w:tc>
        <w:tc>
          <w:tcPr>
            <w:tcW w:w="693" w:type="dxa"/>
            <w:vAlign w:val="center"/>
          </w:tcPr>
          <w:p w14:paraId="647A6AC4" w14:textId="6609E97A" w:rsidR="00584F50" w:rsidRPr="006B10FB" w:rsidRDefault="00584F50" w:rsidP="003638BA">
            <w:pPr>
              <w:jc w:val="center"/>
            </w:pPr>
            <w:r w:rsidRPr="006B10FB">
              <w:rPr>
                <w:rFonts w:hint="eastAsia"/>
              </w:rPr>
              <w:t>億</w:t>
            </w:r>
          </w:p>
        </w:tc>
        <w:tc>
          <w:tcPr>
            <w:tcW w:w="693" w:type="dxa"/>
            <w:vAlign w:val="center"/>
          </w:tcPr>
          <w:p w14:paraId="475EBCD7" w14:textId="77777777" w:rsidR="00584F50" w:rsidRPr="006B10FB" w:rsidRDefault="00584F50" w:rsidP="003638BA">
            <w:pPr>
              <w:jc w:val="center"/>
            </w:pPr>
            <w:r w:rsidRPr="006B10FB">
              <w:rPr>
                <w:rFonts w:hint="eastAsia"/>
              </w:rPr>
              <w:t>千万</w:t>
            </w:r>
          </w:p>
        </w:tc>
        <w:tc>
          <w:tcPr>
            <w:tcW w:w="694" w:type="dxa"/>
            <w:vAlign w:val="center"/>
          </w:tcPr>
          <w:p w14:paraId="187F6391" w14:textId="77777777" w:rsidR="00584F50" w:rsidRPr="006B10FB" w:rsidRDefault="00584F50" w:rsidP="003638BA">
            <w:pPr>
              <w:jc w:val="center"/>
            </w:pPr>
            <w:r w:rsidRPr="006B10FB">
              <w:rPr>
                <w:rFonts w:hint="eastAsia"/>
              </w:rPr>
              <w:t>百万</w:t>
            </w:r>
          </w:p>
        </w:tc>
        <w:tc>
          <w:tcPr>
            <w:tcW w:w="694" w:type="dxa"/>
            <w:vAlign w:val="center"/>
          </w:tcPr>
          <w:p w14:paraId="6A1B74E2" w14:textId="77777777" w:rsidR="00584F50" w:rsidRPr="006B10FB" w:rsidRDefault="00584F50" w:rsidP="003638BA">
            <w:pPr>
              <w:jc w:val="center"/>
            </w:pPr>
            <w:r w:rsidRPr="006B10FB">
              <w:rPr>
                <w:rFonts w:hint="eastAsia"/>
              </w:rPr>
              <w:t>拾万</w:t>
            </w:r>
          </w:p>
        </w:tc>
        <w:tc>
          <w:tcPr>
            <w:tcW w:w="694" w:type="dxa"/>
            <w:vAlign w:val="center"/>
          </w:tcPr>
          <w:p w14:paraId="3A5FFFAF" w14:textId="77777777" w:rsidR="00584F50" w:rsidRPr="006B10FB" w:rsidRDefault="00584F50" w:rsidP="003638BA">
            <w:pPr>
              <w:jc w:val="center"/>
            </w:pPr>
            <w:r w:rsidRPr="006B10FB">
              <w:rPr>
                <w:rFonts w:hint="eastAsia"/>
              </w:rPr>
              <w:t>万</w:t>
            </w:r>
          </w:p>
        </w:tc>
        <w:tc>
          <w:tcPr>
            <w:tcW w:w="694" w:type="dxa"/>
            <w:vAlign w:val="center"/>
          </w:tcPr>
          <w:p w14:paraId="0FE0A08A" w14:textId="77777777" w:rsidR="00584F50" w:rsidRPr="006B10FB" w:rsidRDefault="00584F50" w:rsidP="003638BA">
            <w:pPr>
              <w:jc w:val="center"/>
            </w:pPr>
            <w:r w:rsidRPr="006B10FB">
              <w:rPr>
                <w:rFonts w:hint="eastAsia"/>
              </w:rPr>
              <w:t>千</w:t>
            </w:r>
          </w:p>
        </w:tc>
        <w:tc>
          <w:tcPr>
            <w:tcW w:w="694" w:type="dxa"/>
            <w:vAlign w:val="center"/>
          </w:tcPr>
          <w:p w14:paraId="377B77F2" w14:textId="77777777" w:rsidR="00584F50" w:rsidRPr="006B10FB" w:rsidRDefault="00584F50" w:rsidP="003638BA">
            <w:pPr>
              <w:jc w:val="center"/>
            </w:pPr>
            <w:r w:rsidRPr="006B10FB">
              <w:rPr>
                <w:rFonts w:hint="eastAsia"/>
              </w:rPr>
              <w:t>百</w:t>
            </w:r>
          </w:p>
        </w:tc>
        <w:tc>
          <w:tcPr>
            <w:tcW w:w="694" w:type="dxa"/>
            <w:vAlign w:val="center"/>
          </w:tcPr>
          <w:p w14:paraId="16B54008" w14:textId="77777777" w:rsidR="00584F50" w:rsidRPr="006B10FB" w:rsidRDefault="00584F50" w:rsidP="003638BA">
            <w:pPr>
              <w:jc w:val="center"/>
            </w:pPr>
            <w:r w:rsidRPr="006B10FB">
              <w:rPr>
                <w:rFonts w:hint="eastAsia"/>
              </w:rPr>
              <w:t>拾</w:t>
            </w:r>
          </w:p>
        </w:tc>
        <w:tc>
          <w:tcPr>
            <w:tcW w:w="694" w:type="dxa"/>
            <w:vAlign w:val="center"/>
          </w:tcPr>
          <w:p w14:paraId="42662076" w14:textId="77777777" w:rsidR="00584F50" w:rsidRPr="006B10FB" w:rsidRDefault="00584F50" w:rsidP="003638BA">
            <w:pPr>
              <w:jc w:val="center"/>
            </w:pPr>
            <w:r w:rsidRPr="006B10FB">
              <w:rPr>
                <w:rFonts w:hint="eastAsia"/>
              </w:rPr>
              <w:t>円</w:t>
            </w:r>
          </w:p>
        </w:tc>
      </w:tr>
      <w:tr w:rsidR="00584F50" w:rsidRPr="006B10FB" w14:paraId="74588164" w14:textId="77777777" w:rsidTr="00CA4554">
        <w:trPr>
          <w:cantSplit/>
          <w:trHeight w:val="942"/>
          <w:jc w:val="center"/>
        </w:trPr>
        <w:tc>
          <w:tcPr>
            <w:tcW w:w="427" w:type="dxa"/>
            <w:vMerge/>
          </w:tcPr>
          <w:p w14:paraId="67C25C74" w14:textId="77777777" w:rsidR="00584F50" w:rsidRPr="006B10FB" w:rsidRDefault="00584F50" w:rsidP="00C57FC5"/>
        </w:tc>
        <w:tc>
          <w:tcPr>
            <w:tcW w:w="663" w:type="dxa"/>
            <w:vAlign w:val="center"/>
          </w:tcPr>
          <w:p w14:paraId="27D1219C" w14:textId="2FFF8C10" w:rsidR="00584F50" w:rsidRPr="006B10FB" w:rsidRDefault="00584F50" w:rsidP="00CA4554">
            <w:pPr>
              <w:jc w:val="center"/>
              <w:rPr>
                <w:sz w:val="52"/>
                <w:szCs w:val="52"/>
              </w:rPr>
            </w:pPr>
          </w:p>
        </w:tc>
        <w:tc>
          <w:tcPr>
            <w:tcW w:w="663" w:type="dxa"/>
            <w:vAlign w:val="center"/>
          </w:tcPr>
          <w:p w14:paraId="609C2679" w14:textId="1A541C5F" w:rsidR="00584F50" w:rsidRPr="006B10FB" w:rsidRDefault="00584F50" w:rsidP="00CA4554">
            <w:pPr>
              <w:jc w:val="center"/>
              <w:rPr>
                <w:sz w:val="52"/>
                <w:szCs w:val="52"/>
              </w:rPr>
            </w:pPr>
          </w:p>
        </w:tc>
        <w:tc>
          <w:tcPr>
            <w:tcW w:w="693" w:type="dxa"/>
            <w:vAlign w:val="center"/>
          </w:tcPr>
          <w:p w14:paraId="2661CB7F" w14:textId="5FA1E35C" w:rsidR="00584F50" w:rsidRPr="006B10FB" w:rsidRDefault="00584F50" w:rsidP="00CA4554">
            <w:pPr>
              <w:jc w:val="center"/>
              <w:rPr>
                <w:sz w:val="52"/>
                <w:szCs w:val="52"/>
              </w:rPr>
            </w:pPr>
          </w:p>
        </w:tc>
        <w:tc>
          <w:tcPr>
            <w:tcW w:w="693" w:type="dxa"/>
            <w:vAlign w:val="center"/>
          </w:tcPr>
          <w:p w14:paraId="10C89C8F" w14:textId="77777777" w:rsidR="00584F50" w:rsidRPr="006B10FB" w:rsidRDefault="00584F50" w:rsidP="00CA4554">
            <w:pPr>
              <w:jc w:val="center"/>
              <w:rPr>
                <w:sz w:val="52"/>
                <w:szCs w:val="52"/>
              </w:rPr>
            </w:pPr>
          </w:p>
        </w:tc>
        <w:tc>
          <w:tcPr>
            <w:tcW w:w="694" w:type="dxa"/>
            <w:vAlign w:val="center"/>
          </w:tcPr>
          <w:p w14:paraId="7B2AD01E" w14:textId="77777777" w:rsidR="00584F50" w:rsidRPr="006B10FB" w:rsidRDefault="00584F50" w:rsidP="00CA4554">
            <w:pPr>
              <w:jc w:val="center"/>
              <w:rPr>
                <w:sz w:val="52"/>
                <w:szCs w:val="52"/>
              </w:rPr>
            </w:pPr>
          </w:p>
        </w:tc>
        <w:tc>
          <w:tcPr>
            <w:tcW w:w="694" w:type="dxa"/>
            <w:vAlign w:val="center"/>
          </w:tcPr>
          <w:p w14:paraId="347F1B9D" w14:textId="77777777" w:rsidR="00584F50" w:rsidRPr="006B10FB" w:rsidRDefault="00584F50" w:rsidP="00CA4554">
            <w:pPr>
              <w:jc w:val="center"/>
              <w:rPr>
                <w:sz w:val="52"/>
                <w:szCs w:val="52"/>
              </w:rPr>
            </w:pPr>
          </w:p>
        </w:tc>
        <w:tc>
          <w:tcPr>
            <w:tcW w:w="694" w:type="dxa"/>
            <w:vAlign w:val="center"/>
          </w:tcPr>
          <w:p w14:paraId="0B5334AC" w14:textId="77777777" w:rsidR="00584F50" w:rsidRPr="006B10FB" w:rsidRDefault="00584F50" w:rsidP="00CA4554">
            <w:pPr>
              <w:jc w:val="center"/>
              <w:rPr>
                <w:sz w:val="52"/>
                <w:szCs w:val="52"/>
              </w:rPr>
            </w:pPr>
          </w:p>
        </w:tc>
        <w:tc>
          <w:tcPr>
            <w:tcW w:w="694" w:type="dxa"/>
            <w:vAlign w:val="center"/>
          </w:tcPr>
          <w:p w14:paraId="12186DC6" w14:textId="77777777" w:rsidR="00584F50" w:rsidRPr="006B10FB" w:rsidRDefault="00584F50" w:rsidP="00CA4554">
            <w:pPr>
              <w:jc w:val="center"/>
              <w:rPr>
                <w:sz w:val="52"/>
                <w:szCs w:val="52"/>
              </w:rPr>
            </w:pPr>
          </w:p>
        </w:tc>
        <w:tc>
          <w:tcPr>
            <w:tcW w:w="694" w:type="dxa"/>
            <w:vAlign w:val="center"/>
          </w:tcPr>
          <w:p w14:paraId="4E37FCC0" w14:textId="77777777" w:rsidR="00584F50" w:rsidRPr="006B10FB" w:rsidRDefault="00584F50" w:rsidP="00CA4554">
            <w:pPr>
              <w:jc w:val="center"/>
              <w:rPr>
                <w:sz w:val="52"/>
                <w:szCs w:val="52"/>
              </w:rPr>
            </w:pPr>
          </w:p>
        </w:tc>
        <w:tc>
          <w:tcPr>
            <w:tcW w:w="694" w:type="dxa"/>
            <w:vAlign w:val="center"/>
          </w:tcPr>
          <w:p w14:paraId="54E837F4" w14:textId="77777777" w:rsidR="00584F50" w:rsidRPr="006B10FB" w:rsidRDefault="00584F50" w:rsidP="00CA4554">
            <w:pPr>
              <w:jc w:val="center"/>
              <w:rPr>
                <w:sz w:val="52"/>
                <w:szCs w:val="52"/>
              </w:rPr>
            </w:pPr>
          </w:p>
        </w:tc>
        <w:tc>
          <w:tcPr>
            <w:tcW w:w="694" w:type="dxa"/>
            <w:vAlign w:val="center"/>
          </w:tcPr>
          <w:p w14:paraId="6BB75C30" w14:textId="77777777" w:rsidR="00584F50" w:rsidRPr="006B10FB" w:rsidRDefault="00584F50" w:rsidP="00CA4554">
            <w:pPr>
              <w:jc w:val="center"/>
              <w:rPr>
                <w:sz w:val="52"/>
                <w:szCs w:val="52"/>
              </w:rPr>
            </w:pPr>
          </w:p>
        </w:tc>
      </w:tr>
    </w:tbl>
    <w:p w14:paraId="0002FC0C" w14:textId="466BA149" w:rsidR="00A30A64" w:rsidRPr="006B10FB" w:rsidRDefault="00A571DF" w:rsidP="00584F50">
      <w:pPr>
        <w:ind w:leftChars="500" w:left="1061"/>
        <w:jc w:val="right"/>
      </w:pPr>
      <w:r w:rsidRPr="006B10FB">
        <w:rPr>
          <w:rFonts w:hint="eastAsia"/>
        </w:rPr>
        <w:t>（税抜）</w:t>
      </w:r>
    </w:p>
    <w:p w14:paraId="0D8C0C23" w14:textId="77777777" w:rsidR="00A30A64" w:rsidRPr="006B10FB" w:rsidRDefault="00A30A64"/>
    <w:p w14:paraId="25B2CA11" w14:textId="77777777" w:rsidR="005F243E" w:rsidRPr="006B10FB" w:rsidRDefault="005F243E"/>
    <w:p w14:paraId="194A8B49" w14:textId="175EFDA4" w:rsidR="000E46BB" w:rsidRPr="006B10FB" w:rsidRDefault="00A30A64" w:rsidP="00A27593">
      <w:pPr>
        <w:ind w:leftChars="200" w:left="424" w:right="1008" w:firstLineChars="563" w:firstLine="1420"/>
        <w:jc w:val="center"/>
        <w:rPr>
          <w:rFonts w:hAnsi="ＭＳ 明朝"/>
          <w:kern w:val="2"/>
          <w:szCs w:val="24"/>
        </w:rPr>
      </w:pPr>
      <w:r w:rsidRPr="006B10FB">
        <w:rPr>
          <w:rFonts w:ascii="ＭＳ ゴシック" w:hAnsi="ＭＳ ゴシック" w:cs="Courier New" w:hint="eastAsia"/>
          <w:spacing w:val="20"/>
          <w:szCs w:val="21"/>
        </w:rPr>
        <w:t xml:space="preserve">件名　</w:t>
      </w:r>
      <w:r w:rsidR="00406E87" w:rsidRPr="006B10FB">
        <w:rPr>
          <w:rFonts w:ascii="ＭＳ ゴシック" w:hAnsi="ＭＳ ゴシック" w:cs="Courier New" w:hint="eastAsia"/>
          <w:spacing w:val="20"/>
          <w:szCs w:val="21"/>
        </w:rPr>
        <w:t>豊橋市新学校給食共同調理場</w:t>
      </w:r>
      <w:r w:rsidR="00406E87" w:rsidRPr="006B10FB">
        <w:rPr>
          <w:rFonts w:hint="eastAsia"/>
        </w:rPr>
        <w:t>（仮称）</w:t>
      </w:r>
      <w:r w:rsidR="007D4F20" w:rsidRPr="006B10FB">
        <w:rPr>
          <w:rFonts w:hint="eastAsia"/>
        </w:rPr>
        <w:t>整備等事業</w:t>
      </w:r>
    </w:p>
    <w:p w14:paraId="2D1DB637" w14:textId="77777777" w:rsidR="00A30A64" w:rsidRPr="006B10FB" w:rsidRDefault="00A30A64"/>
    <w:p w14:paraId="67E4203D" w14:textId="3231FD7C" w:rsidR="00A30A64" w:rsidRPr="006B10FB" w:rsidRDefault="00B4081C" w:rsidP="000E46BB">
      <w:pPr>
        <w:ind w:leftChars="200" w:left="424" w:firstLineChars="100" w:firstLine="212"/>
      </w:pPr>
      <w:r w:rsidRPr="006B10FB">
        <w:rPr>
          <w:rFonts w:hint="eastAsia"/>
        </w:rPr>
        <w:t>上記金額に、取引に係る消費税及び</w:t>
      </w:r>
      <w:r w:rsidR="00A30A64" w:rsidRPr="006B10FB">
        <w:rPr>
          <w:rFonts w:hint="eastAsia"/>
        </w:rPr>
        <w:t>地方消費税</w:t>
      </w:r>
      <w:r w:rsidR="0067100F" w:rsidRPr="006B10FB">
        <w:rPr>
          <w:rFonts w:hint="eastAsia"/>
        </w:rPr>
        <w:t>の額等を加算した金額をもって標記件名の事業を実施するため、「</w:t>
      </w:r>
      <w:r w:rsidR="00406E87" w:rsidRPr="006B10FB">
        <w:rPr>
          <w:rFonts w:hint="eastAsia"/>
        </w:rPr>
        <w:t>豊橋市新学校給食共同調理場（仮称）</w:t>
      </w:r>
      <w:r w:rsidR="007D4F20" w:rsidRPr="006B10FB">
        <w:rPr>
          <w:rFonts w:hint="eastAsia"/>
        </w:rPr>
        <w:t>整備等事業</w:t>
      </w:r>
      <w:r w:rsidR="000D5A8C" w:rsidRPr="006B10FB">
        <w:rPr>
          <w:rFonts w:hint="eastAsia"/>
        </w:rPr>
        <w:t>」</w:t>
      </w:r>
      <w:r w:rsidR="00775B46" w:rsidRPr="006B10FB">
        <w:rPr>
          <w:rFonts w:hint="eastAsia"/>
        </w:rPr>
        <w:t>入札説明書</w:t>
      </w:r>
      <w:r w:rsidR="00A14590" w:rsidRPr="006B10FB">
        <w:rPr>
          <w:rFonts w:hint="eastAsia"/>
        </w:rPr>
        <w:t>（要求水準書、</w:t>
      </w:r>
      <w:r w:rsidR="00EC15F4" w:rsidRPr="006B10FB">
        <w:rPr>
          <w:rFonts w:hint="eastAsia"/>
        </w:rPr>
        <w:t>落札者決定</w:t>
      </w:r>
      <w:r w:rsidR="00A14590" w:rsidRPr="006B10FB">
        <w:rPr>
          <w:rFonts w:hint="eastAsia"/>
        </w:rPr>
        <w:t>基準、様式集</w:t>
      </w:r>
      <w:r w:rsidR="005F543E" w:rsidRPr="006B10FB">
        <w:rPr>
          <w:rFonts w:hint="eastAsia"/>
        </w:rPr>
        <w:t>、基本協定書（案）及び</w:t>
      </w:r>
      <w:r w:rsidR="00A30A64" w:rsidRPr="006B10FB">
        <w:rPr>
          <w:rFonts w:hint="eastAsia"/>
        </w:rPr>
        <w:t>事業契約書</w:t>
      </w:r>
      <w:r w:rsidR="00A14590" w:rsidRPr="006B10FB">
        <w:rPr>
          <w:rFonts w:hint="eastAsia"/>
        </w:rPr>
        <w:t>（</w:t>
      </w:r>
      <w:r w:rsidR="00A30A64" w:rsidRPr="006B10FB">
        <w:rPr>
          <w:rFonts w:hint="eastAsia"/>
        </w:rPr>
        <w:t>案</w:t>
      </w:r>
      <w:r w:rsidR="00A14590" w:rsidRPr="006B10FB">
        <w:rPr>
          <w:rFonts w:hint="eastAsia"/>
        </w:rPr>
        <w:t>）</w:t>
      </w:r>
      <w:r w:rsidR="008A3115" w:rsidRPr="006B10FB">
        <w:rPr>
          <w:rFonts w:hint="eastAsia"/>
        </w:rPr>
        <w:t>を含む</w:t>
      </w:r>
      <w:r w:rsidR="003176CE" w:rsidRPr="006B10FB">
        <w:rPr>
          <w:rFonts w:hint="eastAsia"/>
        </w:rPr>
        <w:t>。</w:t>
      </w:r>
      <w:r w:rsidR="008A3115" w:rsidRPr="006B10FB">
        <w:rPr>
          <w:rFonts w:hint="eastAsia"/>
        </w:rPr>
        <w:t>）の各条項を承諾の上、</w:t>
      </w:r>
      <w:r w:rsidR="00B63D5F" w:rsidRPr="006B10FB">
        <w:rPr>
          <w:rFonts w:hint="eastAsia"/>
        </w:rPr>
        <w:t>入札</w:t>
      </w:r>
      <w:r w:rsidR="005A6292" w:rsidRPr="006B10FB">
        <w:rPr>
          <w:rFonts w:hint="eastAsia"/>
        </w:rPr>
        <w:t>する価格です</w:t>
      </w:r>
      <w:r w:rsidR="00A30A64" w:rsidRPr="006B10FB">
        <w:rPr>
          <w:rFonts w:hint="eastAsia"/>
        </w:rPr>
        <w:t>。</w:t>
      </w:r>
    </w:p>
    <w:p w14:paraId="1635B840" w14:textId="77777777" w:rsidR="00A30A64" w:rsidRPr="006B10FB" w:rsidRDefault="00A30A64">
      <w:pPr>
        <w:ind w:right="-136"/>
      </w:pPr>
    </w:p>
    <w:p w14:paraId="25EA1E4F" w14:textId="43F4B85C" w:rsidR="00A30A64" w:rsidRPr="006B10FB" w:rsidRDefault="00FA41C5" w:rsidP="00C215FF">
      <w:pPr>
        <w:pStyle w:val="a3"/>
        <w:wordWrap w:val="0"/>
        <w:autoSpaceDE w:val="0"/>
        <w:autoSpaceDN w:val="0"/>
        <w:ind w:firstLineChars="100" w:firstLine="212"/>
      </w:pPr>
      <w:r w:rsidRPr="006B10FB">
        <w:rPr>
          <w:rFonts w:hint="eastAsia"/>
        </w:rPr>
        <w:t>●●元年</w:t>
      </w:r>
      <w:r w:rsidR="00C215FF" w:rsidRPr="006B10FB">
        <w:rPr>
          <w:rFonts w:hint="eastAsia"/>
        </w:rPr>
        <w:t xml:space="preserve">　　月</w:t>
      </w:r>
      <w:r w:rsidR="00A30A64" w:rsidRPr="006B10FB">
        <w:rPr>
          <w:rFonts w:hint="eastAsia"/>
        </w:rPr>
        <w:t xml:space="preserve">　　日</w:t>
      </w:r>
    </w:p>
    <w:p w14:paraId="219972E0" w14:textId="77777777" w:rsidR="00A30A64" w:rsidRPr="006B10FB" w:rsidRDefault="00A30A64">
      <w:pPr>
        <w:ind w:right="-136"/>
      </w:pPr>
    </w:p>
    <w:p w14:paraId="16D8BB5E" w14:textId="2D1FE804" w:rsidR="00A30A64" w:rsidRPr="006B10FB" w:rsidRDefault="00406E87">
      <w:pPr>
        <w:wordWrap w:val="0"/>
        <w:autoSpaceDE w:val="0"/>
        <w:autoSpaceDN w:val="0"/>
        <w:adjustRightInd w:val="0"/>
        <w:rPr>
          <w:sz w:val="28"/>
        </w:rPr>
      </w:pPr>
      <w:r w:rsidRPr="006B10FB">
        <w:rPr>
          <w:rFonts w:hint="eastAsia"/>
          <w:sz w:val="28"/>
        </w:rPr>
        <w:t>豊橋</w:t>
      </w:r>
      <w:r w:rsidR="00734562" w:rsidRPr="006B10FB">
        <w:rPr>
          <w:rFonts w:hint="eastAsia"/>
          <w:sz w:val="28"/>
        </w:rPr>
        <w:t xml:space="preserve">市長　</w:t>
      </w:r>
      <w:r w:rsidRPr="006B10FB">
        <w:rPr>
          <w:rFonts w:hint="eastAsia"/>
          <w:sz w:val="28"/>
        </w:rPr>
        <w:t>佐原</w:t>
      </w:r>
      <w:r w:rsidR="00734562" w:rsidRPr="006B10FB">
        <w:rPr>
          <w:rFonts w:hint="eastAsia"/>
          <w:sz w:val="28"/>
        </w:rPr>
        <w:t xml:space="preserve">　</w:t>
      </w:r>
      <w:r w:rsidRPr="006B10FB">
        <w:rPr>
          <w:rFonts w:hint="eastAsia"/>
          <w:sz w:val="28"/>
        </w:rPr>
        <w:t>光一</w:t>
      </w:r>
      <w:r w:rsidR="00734562" w:rsidRPr="006B10FB">
        <w:rPr>
          <w:rFonts w:hint="eastAsia"/>
          <w:sz w:val="28"/>
        </w:rPr>
        <w:t xml:space="preserve">　</w:t>
      </w:r>
      <w:r w:rsidR="00A30A64" w:rsidRPr="006B10FB">
        <w:rPr>
          <w:rFonts w:hint="eastAsia"/>
          <w:sz w:val="28"/>
        </w:rPr>
        <w:t xml:space="preserve">　様</w:t>
      </w:r>
    </w:p>
    <w:p w14:paraId="1398BD46" w14:textId="77777777" w:rsidR="00A30A64" w:rsidRPr="006B10FB" w:rsidRDefault="00A30A64">
      <w:pPr>
        <w:rPr>
          <w:sz w:val="24"/>
        </w:rPr>
      </w:pPr>
    </w:p>
    <w:p w14:paraId="65A1DBC7" w14:textId="2BCF6B08" w:rsidR="00A30A64" w:rsidRPr="006B10FB" w:rsidRDefault="000D5A8C" w:rsidP="009A7178">
      <w:pPr>
        <w:pStyle w:val="a4"/>
        <w:tabs>
          <w:tab w:val="left" w:pos="2552"/>
        </w:tabs>
        <w:wordWrap w:val="0"/>
        <w:autoSpaceDE w:val="0"/>
        <w:autoSpaceDN w:val="0"/>
        <w:adjustRightInd w:val="0"/>
        <w:spacing w:line="360" w:lineRule="auto"/>
        <w:jc w:val="right"/>
      </w:pPr>
      <w:r w:rsidRPr="006B10FB">
        <w:rPr>
          <w:rFonts w:hint="eastAsia"/>
        </w:rPr>
        <w:t xml:space="preserve">　　　　　</w:t>
      </w:r>
      <w:r w:rsidR="00A30A64" w:rsidRPr="006B10FB">
        <w:rPr>
          <w:rFonts w:hint="eastAsia"/>
        </w:rPr>
        <w:t>代表</w:t>
      </w:r>
      <w:r w:rsidR="00B63D5F" w:rsidRPr="006B10FB">
        <w:rPr>
          <w:rFonts w:hint="eastAsia"/>
        </w:rPr>
        <w:t>企業</w:t>
      </w:r>
      <w:r w:rsidR="00A30A64" w:rsidRPr="006B10FB">
        <w:rPr>
          <w:rFonts w:hint="eastAsia"/>
        </w:rPr>
        <w:t xml:space="preserve">　　</w:t>
      </w:r>
      <w:bookmarkStart w:id="6" w:name="_Hlk505594056"/>
      <w:r w:rsidR="00A30A64" w:rsidRPr="006B10FB">
        <w:rPr>
          <w:rFonts w:hint="eastAsia"/>
        </w:rPr>
        <w:t>住　　　　所</w:t>
      </w:r>
      <w:r w:rsidR="00A30A64" w:rsidRPr="006B10FB">
        <w:rPr>
          <w:rFonts w:hint="eastAsia"/>
          <w:u w:val="single"/>
        </w:rPr>
        <w:t xml:space="preserve">　　　　　　　　　　　　　　　　　　</w:t>
      </w:r>
    </w:p>
    <w:p w14:paraId="0D7947B9" w14:textId="77777777" w:rsidR="00A30A64" w:rsidRPr="006B10FB" w:rsidRDefault="00A30A64">
      <w:pPr>
        <w:pStyle w:val="a4"/>
        <w:wordWrap w:val="0"/>
        <w:autoSpaceDE w:val="0"/>
        <w:autoSpaceDN w:val="0"/>
        <w:adjustRightInd w:val="0"/>
        <w:spacing w:line="360" w:lineRule="auto"/>
        <w:jc w:val="right"/>
      </w:pPr>
      <w:r w:rsidRPr="006B10FB">
        <w:rPr>
          <w:rFonts w:hint="eastAsia"/>
        </w:rPr>
        <w:t>商号又は名称</w:t>
      </w:r>
      <w:r w:rsidRPr="006B10FB">
        <w:rPr>
          <w:rFonts w:hint="eastAsia"/>
          <w:u w:val="single"/>
        </w:rPr>
        <w:t xml:space="preserve">　　　　　　　　　　　　　　　　　　</w:t>
      </w:r>
    </w:p>
    <w:bookmarkEnd w:id="6"/>
    <w:p w14:paraId="00C1434D" w14:textId="77777777" w:rsidR="009A7178" w:rsidRPr="006B10FB" w:rsidRDefault="00A30A64" w:rsidP="009A7178">
      <w:pPr>
        <w:pStyle w:val="a4"/>
        <w:tabs>
          <w:tab w:val="left" w:pos="3969"/>
        </w:tabs>
        <w:wordWrap w:val="0"/>
        <w:autoSpaceDE w:val="0"/>
        <w:autoSpaceDN w:val="0"/>
        <w:adjustRightInd w:val="0"/>
        <w:spacing w:line="360" w:lineRule="auto"/>
        <w:jc w:val="right"/>
        <w:rPr>
          <w:u w:val="single"/>
        </w:rPr>
      </w:pPr>
      <w:r w:rsidRPr="006B10FB">
        <w:fldChar w:fldCharType="begin"/>
      </w:r>
      <w:r w:rsidRPr="006B10FB">
        <w:instrText xml:space="preserve"> eq \o\ad(</w:instrText>
      </w:r>
      <w:r w:rsidRPr="006B10FB">
        <w:rPr>
          <w:rFonts w:hint="eastAsia"/>
        </w:rPr>
        <w:instrText>役職・氏名</w:instrText>
      </w:r>
      <w:r w:rsidRPr="006B10FB">
        <w:instrText>,</w:instrText>
      </w:r>
      <w:r w:rsidRPr="006B10FB">
        <w:rPr>
          <w:rFonts w:hint="eastAsia"/>
        </w:rPr>
        <w:instrText xml:space="preserve">　　　　　　</w:instrText>
      </w:r>
      <w:r w:rsidRPr="006B10FB">
        <w:instrText>)</w:instrText>
      </w:r>
      <w:r w:rsidRPr="006B10FB">
        <w:fldChar w:fldCharType="end"/>
      </w:r>
      <w:r w:rsidRPr="006B10FB">
        <w:rPr>
          <w:rFonts w:hint="eastAsia"/>
          <w:u w:val="single"/>
        </w:rPr>
        <w:t xml:space="preserve">　　　　　　　　　　　　　　　　　印</w:t>
      </w:r>
    </w:p>
    <w:p w14:paraId="113F9234" w14:textId="77777777" w:rsidR="00D91A45" w:rsidRPr="006B10FB" w:rsidRDefault="009A7178" w:rsidP="00D91A45">
      <w:pPr>
        <w:pStyle w:val="a4"/>
        <w:tabs>
          <w:tab w:val="left" w:pos="3969"/>
        </w:tabs>
        <w:autoSpaceDE w:val="0"/>
        <w:autoSpaceDN w:val="0"/>
        <w:adjustRightInd w:val="0"/>
        <w:spacing w:line="360" w:lineRule="auto"/>
        <w:ind w:leftChars="1171" w:left="3970" w:right="-1" w:hangingChars="700" w:hanging="1485"/>
        <w:rPr>
          <w:u w:val="single"/>
        </w:rPr>
      </w:pPr>
      <w:r w:rsidRPr="006B10FB">
        <w:rPr>
          <w:rFonts w:hint="eastAsia"/>
        </w:rPr>
        <w:t>参加代理人</w:t>
      </w:r>
      <w:r w:rsidR="00D91A45" w:rsidRPr="006B10FB">
        <w:rPr>
          <w:rFonts w:hint="eastAsia"/>
        </w:rPr>
        <w:t xml:space="preserve">　</w:t>
      </w:r>
      <w:r w:rsidRPr="006B10FB">
        <w:tab/>
      </w:r>
      <w:r w:rsidR="00D91A45" w:rsidRPr="006B10FB">
        <w:rPr>
          <w:rFonts w:hint="eastAsia"/>
          <w:spacing w:val="426"/>
          <w:fitText w:val="1272" w:id="1646980608"/>
        </w:rPr>
        <w:t>住</w:t>
      </w:r>
      <w:r w:rsidR="0084437B" w:rsidRPr="006B10FB">
        <w:rPr>
          <w:rFonts w:hint="eastAsia"/>
          <w:fitText w:val="1272" w:id="1646980608"/>
        </w:rPr>
        <w:t>所</w:t>
      </w:r>
      <w:r w:rsidR="00D91A45" w:rsidRPr="006B10FB">
        <w:rPr>
          <w:rFonts w:hint="eastAsia"/>
          <w:u w:val="single"/>
        </w:rPr>
        <w:t xml:space="preserve">　　　　　　　　　　　　　　　　　　</w:t>
      </w:r>
    </w:p>
    <w:p w14:paraId="4ED89554" w14:textId="77777777" w:rsidR="00A30A64" w:rsidRPr="006B10FB" w:rsidRDefault="00D91A45" w:rsidP="00D91A45">
      <w:pPr>
        <w:pStyle w:val="a4"/>
        <w:tabs>
          <w:tab w:val="left" w:pos="3969"/>
        </w:tabs>
        <w:autoSpaceDE w:val="0"/>
        <w:autoSpaceDN w:val="0"/>
        <w:adjustRightInd w:val="0"/>
        <w:spacing w:line="360" w:lineRule="auto"/>
        <w:ind w:leftChars="1771" w:left="3970" w:right="-1" w:hangingChars="100" w:hanging="212"/>
        <w:rPr>
          <w:u w:val="single"/>
        </w:rPr>
      </w:pPr>
      <w:r w:rsidRPr="006B10FB">
        <w:rPr>
          <w:rFonts w:hint="eastAsia"/>
        </w:rPr>
        <w:t xml:space="preserve">　</w:t>
      </w:r>
      <w:r w:rsidR="0084437B" w:rsidRPr="006B10FB">
        <w:rPr>
          <w:rFonts w:hint="eastAsia"/>
          <w:sz w:val="20"/>
        </w:rPr>
        <w:t>氏　　　　名</w:t>
      </w:r>
      <w:r w:rsidRPr="006B10FB">
        <w:rPr>
          <w:rFonts w:hint="eastAsia"/>
          <w:u w:val="single"/>
        </w:rPr>
        <w:t xml:space="preserve">　　　　　　　　　　　　　　　　　印</w:t>
      </w:r>
    </w:p>
    <w:p w14:paraId="65E5A4F2" w14:textId="77777777" w:rsidR="00D91A45" w:rsidRPr="006B10FB" w:rsidRDefault="00D91A45">
      <w:pPr>
        <w:snapToGrid w:val="0"/>
        <w:ind w:right="-136"/>
        <w:rPr>
          <w:sz w:val="20"/>
        </w:rPr>
      </w:pPr>
    </w:p>
    <w:p w14:paraId="35F5CFF3" w14:textId="2936E62D" w:rsidR="00A30A64" w:rsidRPr="006B10FB" w:rsidRDefault="003B2779" w:rsidP="00F252F6">
      <w:pPr>
        <w:tabs>
          <w:tab w:val="left" w:pos="0"/>
        </w:tabs>
        <w:autoSpaceDE w:val="0"/>
        <w:autoSpaceDN w:val="0"/>
        <w:adjustRightInd w:val="0"/>
        <w:snapToGrid w:val="0"/>
        <w:ind w:leftChars="87" w:left="732" w:hangingChars="300" w:hanging="547"/>
        <w:rPr>
          <w:sz w:val="18"/>
          <w:szCs w:val="18"/>
        </w:rPr>
      </w:pPr>
      <w:r w:rsidRPr="006B10FB">
        <w:rPr>
          <w:rFonts w:hint="eastAsia"/>
          <w:sz w:val="18"/>
          <w:szCs w:val="18"/>
        </w:rPr>
        <w:t>注１）</w:t>
      </w:r>
      <w:r w:rsidR="00B4081C" w:rsidRPr="006B10FB">
        <w:rPr>
          <w:rFonts w:hint="eastAsia"/>
          <w:sz w:val="18"/>
          <w:szCs w:val="18"/>
        </w:rPr>
        <w:t>金額は、課税</w:t>
      </w:r>
      <w:r w:rsidR="00B63D5F" w:rsidRPr="006B10FB">
        <w:rPr>
          <w:rFonts w:hint="eastAsia"/>
          <w:sz w:val="18"/>
          <w:szCs w:val="18"/>
        </w:rPr>
        <w:t>企業</w:t>
      </w:r>
      <w:r w:rsidR="00B4081C" w:rsidRPr="006B10FB">
        <w:rPr>
          <w:rFonts w:hint="eastAsia"/>
          <w:sz w:val="18"/>
          <w:szCs w:val="18"/>
        </w:rPr>
        <w:t>、免税</w:t>
      </w:r>
      <w:r w:rsidR="00B63D5F" w:rsidRPr="006B10FB">
        <w:rPr>
          <w:rFonts w:hint="eastAsia"/>
          <w:sz w:val="18"/>
          <w:szCs w:val="18"/>
        </w:rPr>
        <w:t>企業</w:t>
      </w:r>
      <w:r w:rsidR="00B4081C" w:rsidRPr="006B10FB">
        <w:rPr>
          <w:rFonts w:hint="eastAsia"/>
          <w:sz w:val="18"/>
          <w:szCs w:val="18"/>
        </w:rPr>
        <w:t>を問わず消費税及び</w:t>
      </w:r>
      <w:r w:rsidR="00A30A64" w:rsidRPr="006B10FB">
        <w:rPr>
          <w:rFonts w:hint="eastAsia"/>
          <w:sz w:val="18"/>
          <w:szCs w:val="18"/>
        </w:rPr>
        <w:t>地方消費税の額を含まない積算総額を記入すること。積算総額とは、</w:t>
      </w:r>
      <w:r w:rsidR="00036ABD" w:rsidRPr="006B10FB">
        <w:rPr>
          <w:rFonts w:hint="eastAsia"/>
          <w:sz w:val="18"/>
          <w:szCs w:val="18"/>
        </w:rPr>
        <w:t>「事業計画</w:t>
      </w:r>
      <w:r w:rsidR="00A14590" w:rsidRPr="006B10FB">
        <w:rPr>
          <w:rFonts w:hint="eastAsia"/>
          <w:sz w:val="18"/>
          <w:szCs w:val="18"/>
        </w:rPr>
        <w:t>全般</w:t>
      </w:r>
      <w:r w:rsidR="00036ABD" w:rsidRPr="006B10FB">
        <w:rPr>
          <w:rFonts w:hint="eastAsia"/>
          <w:sz w:val="18"/>
          <w:szCs w:val="18"/>
        </w:rPr>
        <w:t>に関する提案書」にて記載する本市の支払総額と同額であること</w:t>
      </w:r>
      <w:r w:rsidR="00A30A64" w:rsidRPr="006B10FB">
        <w:rPr>
          <w:rFonts w:hint="eastAsia"/>
          <w:sz w:val="18"/>
          <w:szCs w:val="18"/>
        </w:rPr>
        <w:t>。</w:t>
      </w:r>
    </w:p>
    <w:p w14:paraId="323776AB" w14:textId="456328B2" w:rsidR="00A30A64" w:rsidRPr="006B10FB" w:rsidRDefault="003B2779" w:rsidP="00F252F6">
      <w:pPr>
        <w:autoSpaceDE w:val="0"/>
        <w:autoSpaceDN w:val="0"/>
        <w:adjustRightInd w:val="0"/>
        <w:snapToGrid w:val="0"/>
        <w:ind w:firstLineChars="100" w:firstLine="182"/>
        <w:rPr>
          <w:sz w:val="18"/>
          <w:szCs w:val="18"/>
        </w:rPr>
      </w:pPr>
      <w:r w:rsidRPr="006B10FB">
        <w:rPr>
          <w:rFonts w:hint="eastAsia"/>
          <w:sz w:val="18"/>
          <w:szCs w:val="18"/>
        </w:rPr>
        <w:t>注２）</w:t>
      </w:r>
      <w:r w:rsidR="00A30A64" w:rsidRPr="006B10FB">
        <w:rPr>
          <w:rFonts w:hint="eastAsia"/>
          <w:sz w:val="18"/>
          <w:szCs w:val="18"/>
        </w:rPr>
        <w:t>金額は、アラビア数字で表示し、</w:t>
      </w:r>
      <w:r w:rsidR="006A544B" w:rsidRPr="006B10FB">
        <w:rPr>
          <w:rFonts w:hint="eastAsia"/>
          <w:sz w:val="18"/>
          <w:szCs w:val="18"/>
        </w:rPr>
        <w:t>百億円未満の場合は</w:t>
      </w:r>
      <w:r w:rsidR="00A30A64" w:rsidRPr="006B10FB">
        <w:rPr>
          <w:rFonts w:hint="eastAsia"/>
          <w:sz w:val="18"/>
          <w:szCs w:val="18"/>
        </w:rPr>
        <w:t>頭書に￥の記号を付記すること。</w:t>
      </w:r>
    </w:p>
    <w:p w14:paraId="14D04C59" w14:textId="722D4C0A" w:rsidR="00A30A64" w:rsidRPr="006B10FB" w:rsidRDefault="003B2779" w:rsidP="00F252F6">
      <w:pPr>
        <w:autoSpaceDE w:val="0"/>
        <w:autoSpaceDN w:val="0"/>
        <w:snapToGrid w:val="0"/>
        <w:ind w:firstLineChars="100" w:firstLine="182"/>
        <w:rPr>
          <w:sz w:val="18"/>
          <w:szCs w:val="18"/>
        </w:rPr>
      </w:pPr>
      <w:r w:rsidRPr="006B10FB">
        <w:rPr>
          <w:rFonts w:hint="eastAsia"/>
          <w:sz w:val="18"/>
          <w:szCs w:val="18"/>
        </w:rPr>
        <w:t>注３）</w:t>
      </w:r>
      <w:r w:rsidR="0084437B" w:rsidRPr="006B10FB">
        <w:rPr>
          <w:rFonts w:hint="eastAsia"/>
          <w:sz w:val="18"/>
          <w:szCs w:val="18"/>
        </w:rPr>
        <w:t>参加代理人による参加</w:t>
      </w:r>
      <w:r w:rsidR="00A30A64" w:rsidRPr="006B10FB">
        <w:rPr>
          <w:rFonts w:hint="eastAsia"/>
          <w:sz w:val="18"/>
          <w:szCs w:val="18"/>
        </w:rPr>
        <w:t>の場合は、代表</w:t>
      </w:r>
      <w:r w:rsidR="00B63D5F" w:rsidRPr="006B10FB">
        <w:rPr>
          <w:rFonts w:hint="eastAsia"/>
          <w:sz w:val="18"/>
          <w:szCs w:val="18"/>
        </w:rPr>
        <w:t>企業</w:t>
      </w:r>
      <w:r w:rsidR="0084437B" w:rsidRPr="006B10FB">
        <w:rPr>
          <w:rFonts w:hint="eastAsia"/>
          <w:sz w:val="18"/>
          <w:szCs w:val="18"/>
        </w:rPr>
        <w:t>欄</w:t>
      </w:r>
      <w:r w:rsidR="00B4081C" w:rsidRPr="006B10FB">
        <w:rPr>
          <w:rFonts w:hint="eastAsia"/>
          <w:sz w:val="18"/>
          <w:szCs w:val="18"/>
        </w:rPr>
        <w:t>及び</w:t>
      </w:r>
      <w:r w:rsidR="0084437B" w:rsidRPr="006B10FB">
        <w:rPr>
          <w:rFonts w:hint="eastAsia"/>
          <w:sz w:val="18"/>
          <w:szCs w:val="18"/>
        </w:rPr>
        <w:t>参加</w:t>
      </w:r>
      <w:r w:rsidR="00A30A64" w:rsidRPr="006B10FB">
        <w:rPr>
          <w:rFonts w:hint="eastAsia"/>
          <w:sz w:val="18"/>
          <w:szCs w:val="18"/>
        </w:rPr>
        <w:t>代理人欄に記入すること。</w:t>
      </w:r>
    </w:p>
    <w:p w14:paraId="6B8B0BD6" w14:textId="77777777" w:rsidR="007A678D" w:rsidRPr="006B10FB" w:rsidRDefault="007A678D">
      <w:pPr>
        <w:widowControl/>
        <w:jc w:val="left"/>
      </w:pPr>
      <w:r w:rsidRPr="006B10FB">
        <w:br w:type="page"/>
      </w:r>
    </w:p>
    <w:p w14:paraId="160DBE16" w14:textId="4B7BE849" w:rsidR="008C4193" w:rsidRPr="006B10FB" w:rsidRDefault="008C4193"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bookmarkStart w:id="7" w:name="OLE_LINK18"/>
      <w:bookmarkStart w:id="8" w:name="OLE_LINK19"/>
      <w:r w:rsidR="00FE1EAD" w:rsidRPr="006B10FB">
        <w:rPr>
          <w:rFonts w:ascii="ＭＳ 明朝" w:eastAsia="ＭＳ 明朝" w:hAnsi="ＭＳ 明朝" w:hint="eastAsia"/>
        </w:rPr>
        <w:t>4</w:t>
      </w:r>
      <w:r w:rsidRPr="006B10FB">
        <w:rPr>
          <w:rFonts w:ascii="ＭＳ 明朝" w:eastAsia="ＭＳ 明朝" w:hAnsi="ＭＳ 明朝" w:hint="eastAsia"/>
        </w:rPr>
        <w:t>-</w:t>
      </w:r>
      <w:bookmarkEnd w:id="7"/>
      <w:bookmarkEnd w:id="8"/>
      <w:r w:rsidR="002D0275" w:rsidRPr="006B10FB">
        <w:rPr>
          <w:rFonts w:ascii="ＭＳ 明朝" w:eastAsia="ＭＳ 明朝" w:hAnsi="ＭＳ 明朝" w:hint="eastAsia"/>
        </w:rPr>
        <w:t>4</w:t>
      </w:r>
      <w:r w:rsidRPr="006B10FB">
        <w:rPr>
          <w:rFonts w:ascii="ＭＳ 明朝" w:eastAsia="ＭＳ 明朝" w:hAnsi="ＭＳ 明朝" w:hint="eastAsia"/>
        </w:rPr>
        <w:t>）</w:t>
      </w:r>
    </w:p>
    <w:p w14:paraId="28421DF9" w14:textId="36882FCC" w:rsidR="008C4193" w:rsidRPr="006B10FB" w:rsidRDefault="00FA41C5" w:rsidP="008C4193">
      <w:pPr>
        <w:jc w:val="right"/>
        <w:rPr>
          <w:rFonts w:hAnsi="ＭＳ ゴシック"/>
        </w:rPr>
      </w:pPr>
      <w:r w:rsidRPr="006B10FB">
        <w:rPr>
          <w:rFonts w:hAnsi="ＭＳ ゴシック" w:hint="eastAsia"/>
        </w:rPr>
        <w:t>●●元年</w:t>
      </w:r>
      <w:r w:rsidR="008C4193" w:rsidRPr="006B10FB">
        <w:rPr>
          <w:rFonts w:hAnsi="ＭＳ ゴシック" w:hint="eastAsia"/>
        </w:rPr>
        <w:t xml:space="preserve">　　月　　日</w:t>
      </w:r>
    </w:p>
    <w:p w14:paraId="0B8493FB" w14:textId="77777777" w:rsidR="008C4193" w:rsidRPr="006B10FB" w:rsidRDefault="008C4193" w:rsidP="008C4193">
      <w:pPr>
        <w:rPr>
          <w:rFonts w:ascii="ＭＳ ゴシック" w:eastAsia="ＭＳ ゴシック" w:hAnsi="ＭＳ ゴシック"/>
        </w:rPr>
      </w:pPr>
    </w:p>
    <w:p w14:paraId="782DB256" w14:textId="180D53AE" w:rsidR="008C4193" w:rsidRPr="006B10FB" w:rsidRDefault="00D80188" w:rsidP="008C4193">
      <w:pPr>
        <w:jc w:val="center"/>
        <w:rPr>
          <w:rFonts w:hAnsi="ＭＳ 明朝"/>
          <w:b/>
          <w:sz w:val="24"/>
        </w:rPr>
      </w:pPr>
      <w:r w:rsidRPr="006B10FB">
        <w:rPr>
          <w:rFonts w:hAnsi="ＭＳ 明朝" w:hint="eastAsia"/>
          <w:b/>
          <w:sz w:val="24"/>
        </w:rPr>
        <w:t>入　札</w:t>
      </w:r>
      <w:r w:rsidR="005A6292" w:rsidRPr="006B10FB">
        <w:rPr>
          <w:rFonts w:hAnsi="ＭＳ 明朝" w:hint="eastAsia"/>
          <w:b/>
          <w:sz w:val="24"/>
        </w:rPr>
        <w:t xml:space="preserve">　</w:t>
      </w:r>
      <w:r w:rsidR="008C4193" w:rsidRPr="006B10FB">
        <w:rPr>
          <w:rFonts w:hAnsi="ＭＳ 明朝" w:hint="eastAsia"/>
          <w:b/>
          <w:sz w:val="24"/>
        </w:rPr>
        <w:t>価　格　計　算　書</w:t>
      </w:r>
    </w:p>
    <w:p w14:paraId="0C1F8941" w14:textId="77777777" w:rsidR="008C4193" w:rsidRPr="006B10FB" w:rsidRDefault="008C4193" w:rsidP="008C4193">
      <w:pPr>
        <w:pStyle w:val="a3"/>
        <w:rPr>
          <w:rFonts w:ascii="ＭＳ ゴシック" w:eastAsia="ＭＳ ゴシック" w:hAnsi="ＭＳ ゴシック"/>
          <w:szCs w:val="24"/>
        </w:rPr>
      </w:pPr>
    </w:p>
    <w:p w14:paraId="30E12768" w14:textId="77777777" w:rsidR="008C4193" w:rsidRPr="006B10FB" w:rsidRDefault="008C4193" w:rsidP="008C4193"/>
    <w:p w14:paraId="48B17B60" w14:textId="2802D9EF" w:rsidR="008C4193" w:rsidRPr="006B10FB" w:rsidRDefault="008C4193" w:rsidP="00734562">
      <w:pPr>
        <w:rPr>
          <w:rFonts w:ascii="ＭＳ ゴシック" w:eastAsia="ＭＳ ゴシック" w:hAnsi="ＭＳ ゴシック"/>
        </w:rPr>
      </w:pPr>
      <w:r w:rsidRPr="006B10FB">
        <w:rPr>
          <w:rFonts w:hint="eastAsia"/>
        </w:rPr>
        <w:t>件名：</w:t>
      </w:r>
      <w:r w:rsidR="00525A34" w:rsidRPr="006B10FB">
        <w:rPr>
          <w:rFonts w:hint="eastAsia"/>
        </w:rPr>
        <w:t>豊橋市新学校給食共同調理</w:t>
      </w:r>
      <w:r w:rsidR="00A56262" w:rsidRPr="006B10FB">
        <w:rPr>
          <w:rFonts w:hint="eastAsia"/>
        </w:rPr>
        <w:t>場</w:t>
      </w:r>
      <w:r w:rsidR="00406E87" w:rsidRPr="006B10FB">
        <w:rPr>
          <w:rFonts w:hint="eastAsia"/>
        </w:rPr>
        <w:t>（仮称）</w:t>
      </w:r>
      <w:r w:rsidR="007D4F20" w:rsidRPr="006B10FB">
        <w:rPr>
          <w:rFonts w:hint="eastAsia"/>
        </w:rPr>
        <w:t>整備等事業</w:t>
      </w:r>
    </w:p>
    <w:p w14:paraId="5BD6ED5C" w14:textId="77777777" w:rsidR="008C4193" w:rsidRPr="006B10FB" w:rsidRDefault="008C4193" w:rsidP="008C4193">
      <w:pPr>
        <w:autoSpaceDE w:val="0"/>
        <w:autoSpaceDN w:val="0"/>
        <w:adjustRightInd w:val="0"/>
        <w:rPr>
          <w:sz w:val="28"/>
        </w:rPr>
      </w:pPr>
    </w:p>
    <w:p w14:paraId="5F5CDA4E" w14:textId="77777777" w:rsidR="008C4193" w:rsidRPr="006B10FB" w:rsidRDefault="00610A71" w:rsidP="004336B8">
      <w:pPr>
        <w:wordWrap w:val="0"/>
        <w:autoSpaceDE w:val="0"/>
        <w:autoSpaceDN w:val="0"/>
        <w:adjustRightInd w:val="0"/>
        <w:ind w:right="167"/>
        <w:jc w:val="right"/>
        <w:rPr>
          <w:rFonts w:hAnsi="ＭＳ 明朝"/>
          <w:sz w:val="20"/>
        </w:rPr>
      </w:pPr>
      <w:r w:rsidRPr="006B10FB">
        <w:rPr>
          <w:rFonts w:hint="eastAsia"/>
        </w:rPr>
        <w:t>（単位：円）</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281"/>
        <w:gridCol w:w="2173"/>
      </w:tblGrid>
      <w:tr w:rsidR="004246B8" w:rsidRPr="006B10FB" w14:paraId="1FD3E238" w14:textId="77777777" w:rsidTr="001330FD">
        <w:trPr>
          <w:trHeight w:val="525"/>
        </w:trPr>
        <w:tc>
          <w:tcPr>
            <w:tcW w:w="6499" w:type="dxa"/>
            <w:gridSpan w:val="2"/>
            <w:tcBorders>
              <w:bottom w:val="single" w:sz="4" w:space="0" w:color="auto"/>
            </w:tcBorders>
            <w:shd w:val="clear" w:color="000000" w:fill="auto"/>
            <w:vAlign w:val="center"/>
          </w:tcPr>
          <w:p w14:paraId="082FD428" w14:textId="77777777" w:rsidR="001330FD" w:rsidRPr="006B10FB" w:rsidRDefault="001330FD" w:rsidP="001330FD"/>
        </w:tc>
        <w:tc>
          <w:tcPr>
            <w:tcW w:w="2173" w:type="dxa"/>
            <w:tcBorders>
              <w:bottom w:val="single" w:sz="4" w:space="0" w:color="auto"/>
            </w:tcBorders>
            <w:shd w:val="clear" w:color="000000" w:fill="auto"/>
            <w:vAlign w:val="center"/>
          </w:tcPr>
          <w:p w14:paraId="2DEAB2A3" w14:textId="77777777" w:rsidR="001330FD" w:rsidRPr="006B10FB" w:rsidRDefault="001330FD" w:rsidP="001330FD">
            <w:pPr>
              <w:jc w:val="center"/>
            </w:pPr>
            <w:r w:rsidRPr="006B10FB">
              <w:rPr>
                <w:rFonts w:hint="eastAsia"/>
              </w:rPr>
              <w:t>合計</w:t>
            </w:r>
          </w:p>
        </w:tc>
      </w:tr>
      <w:tr w:rsidR="004246B8" w:rsidRPr="006B10FB" w14:paraId="5327D8BA" w14:textId="77777777" w:rsidTr="001330FD">
        <w:trPr>
          <w:trHeight w:val="454"/>
        </w:trPr>
        <w:tc>
          <w:tcPr>
            <w:tcW w:w="6499" w:type="dxa"/>
            <w:gridSpan w:val="2"/>
            <w:tcBorders>
              <w:top w:val="single" w:sz="4" w:space="0" w:color="auto"/>
            </w:tcBorders>
            <w:vAlign w:val="center"/>
          </w:tcPr>
          <w:p w14:paraId="1E9A515E" w14:textId="77777777" w:rsidR="001330FD" w:rsidRPr="006B10FB" w:rsidRDefault="001330FD" w:rsidP="001330FD">
            <w:r w:rsidRPr="006B10FB">
              <w:rPr>
                <w:rFonts w:hint="eastAsia"/>
              </w:rPr>
              <w:t>1．一時支払金</w:t>
            </w:r>
            <w:r w:rsidR="00712BCC" w:rsidRPr="006B10FB">
              <w:rPr>
                <w:rFonts w:hint="eastAsia"/>
                <w:vertAlign w:val="superscript"/>
              </w:rPr>
              <w:t>※1</w:t>
            </w:r>
          </w:p>
        </w:tc>
        <w:tc>
          <w:tcPr>
            <w:tcW w:w="2173" w:type="dxa"/>
            <w:tcBorders>
              <w:top w:val="single" w:sz="4" w:space="0" w:color="auto"/>
            </w:tcBorders>
            <w:vAlign w:val="center"/>
          </w:tcPr>
          <w:p w14:paraId="21304084" w14:textId="77777777" w:rsidR="001330FD" w:rsidRPr="006B10FB" w:rsidRDefault="001330FD" w:rsidP="00E274F7">
            <w:pPr>
              <w:ind w:rightChars="50" w:right="106"/>
              <w:jc w:val="right"/>
            </w:pPr>
          </w:p>
        </w:tc>
      </w:tr>
      <w:tr w:rsidR="004246B8" w:rsidRPr="006B10FB" w14:paraId="2D9A5408" w14:textId="77777777" w:rsidTr="001330FD">
        <w:trPr>
          <w:trHeight w:val="454"/>
        </w:trPr>
        <w:tc>
          <w:tcPr>
            <w:tcW w:w="6499" w:type="dxa"/>
            <w:gridSpan w:val="2"/>
            <w:tcBorders>
              <w:bottom w:val="nil"/>
            </w:tcBorders>
            <w:vAlign w:val="center"/>
          </w:tcPr>
          <w:p w14:paraId="3AB22A11" w14:textId="77777777" w:rsidR="001330FD" w:rsidRPr="006B10FB" w:rsidRDefault="001330FD" w:rsidP="001330FD">
            <w:r w:rsidRPr="006B10FB">
              <w:rPr>
                <w:rFonts w:hint="eastAsia"/>
              </w:rPr>
              <w:t>2．割賦料</w:t>
            </w:r>
            <w:r w:rsidRPr="006B10FB">
              <w:rPr>
                <w:rFonts w:hint="eastAsia"/>
                <w:vertAlign w:val="superscript"/>
              </w:rPr>
              <w:t>※2</w:t>
            </w:r>
          </w:p>
        </w:tc>
        <w:tc>
          <w:tcPr>
            <w:tcW w:w="2173" w:type="dxa"/>
            <w:tcBorders>
              <w:top w:val="single" w:sz="4" w:space="0" w:color="auto"/>
              <w:bottom w:val="nil"/>
            </w:tcBorders>
            <w:vAlign w:val="center"/>
          </w:tcPr>
          <w:p w14:paraId="6004A77D" w14:textId="77777777" w:rsidR="001330FD" w:rsidRPr="006B10FB" w:rsidRDefault="001330FD" w:rsidP="00E274F7">
            <w:pPr>
              <w:ind w:rightChars="50" w:right="106"/>
              <w:jc w:val="right"/>
            </w:pPr>
          </w:p>
        </w:tc>
      </w:tr>
      <w:tr w:rsidR="004246B8" w:rsidRPr="006B10FB" w14:paraId="68FA9C5C" w14:textId="77777777" w:rsidTr="001330FD">
        <w:trPr>
          <w:trHeight w:val="454"/>
        </w:trPr>
        <w:tc>
          <w:tcPr>
            <w:tcW w:w="218" w:type="dxa"/>
            <w:vMerge w:val="restart"/>
            <w:tcBorders>
              <w:top w:val="nil"/>
            </w:tcBorders>
            <w:vAlign w:val="center"/>
          </w:tcPr>
          <w:p w14:paraId="149686C8" w14:textId="77777777" w:rsidR="001330FD" w:rsidRPr="006B10FB" w:rsidRDefault="001330FD" w:rsidP="001330FD"/>
        </w:tc>
        <w:tc>
          <w:tcPr>
            <w:tcW w:w="6281" w:type="dxa"/>
            <w:tcBorders>
              <w:bottom w:val="dotted" w:sz="4" w:space="0" w:color="auto"/>
            </w:tcBorders>
            <w:vAlign w:val="center"/>
          </w:tcPr>
          <w:p w14:paraId="6DBD7242" w14:textId="77777777" w:rsidR="001330FD" w:rsidRPr="006B10FB" w:rsidRDefault="00E274F7" w:rsidP="001330FD">
            <w:r w:rsidRPr="006B10FB">
              <w:rPr>
                <w:rFonts w:hint="eastAsia"/>
              </w:rPr>
              <w:t xml:space="preserve">2a </w:t>
            </w:r>
            <w:r w:rsidR="001330FD" w:rsidRPr="006B10FB">
              <w:rPr>
                <w:rFonts w:hint="eastAsia"/>
              </w:rPr>
              <w:t>元本（初期投資費用－一時支払金）</w:t>
            </w:r>
          </w:p>
        </w:tc>
        <w:tc>
          <w:tcPr>
            <w:tcW w:w="2173" w:type="dxa"/>
            <w:tcBorders>
              <w:bottom w:val="dotted" w:sz="4" w:space="0" w:color="auto"/>
            </w:tcBorders>
            <w:vAlign w:val="center"/>
          </w:tcPr>
          <w:p w14:paraId="17D53262" w14:textId="77777777" w:rsidR="001330FD" w:rsidRPr="006B10FB" w:rsidRDefault="001330FD" w:rsidP="00E274F7">
            <w:pPr>
              <w:ind w:rightChars="50" w:right="106"/>
              <w:jc w:val="right"/>
            </w:pPr>
          </w:p>
        </w:tc>
      </w:tr>
      <w:tr w:rsidR="004246B8" w:rsidRPr="006B10FB" w14:paraId="7853072B" w14:textId="77777777" w:rsidTr="001330FD">
        <w:trPr>
          <w:trHeight w:val="454"/>
        </w:trPr>
        <w:tc>
          <w:tcPr>
            <w:tcW w:w="218" w:type="dxa"/>
            <w:vMerge/>
            <w:tcBorders>
              <w:top w:val="nil"/>
            </w:tcBorders>
            <w:vAlign w:val="center"/>
          </w:tcPr>
          <w:p w14:paraId="714D6F8D" w14:textId="77777777" w:rsidR="001330FD" w:rsidRPr="006B10FB" w:rsidRDefault="001330FD" w:rsidP="001330FD"/>
        </w:tc>
        <w:tc>
          <w:tcPr>
            <w:tcW w:w="6281" w:type="dxa"/>
            <w:tcBorders>
              <w:top w:val="nil"/>
            </w:tcBorders>
            <w:vAlign w:val="center"/>
          </w:tcPr>
          <w:p w14:paraId="42BD7746" w14:textId="77777777" w:rsidR="001330FD" w:rsidRPr="006B10FB" w:rsidRDefault="00E274F7" w:rsidP="001330FD">
            <w:r w:rsidRPr="006B10FB">
              <w:rPr>
                <w:rFonts w:hint="eastAsia"/>
              </w:rPr>
              <w:t xml:space="preserve">2b </w:t>
            </w:r>
            <w:r w:rsidR="001330FD" w:rsidRPr="006B10FB">
              <w:rPr>
                <w:rFonts w:hint="eastAsia"/>
              </w:rPr>
              <w:t>金利</w:t>
            </w:r>
            <w:r w:rsidR="001330FD" w:rsidRPr="006B10FB">
              <w:rPr>
                <w:rFonts w:hint="eastAsia"/>
                <w:vertAlign w:val="superscript"/>
              </w:rPr>
              <w:t>※3</w:t>
            </w:r>
            <w:r w:rsidR="001330FD" w:rsidRPr="006B10FB">
              <w:rPr>
                <w:rFonts w:hint="eastAsia"/>
              </w:rPr>
              <w:t>（利率：【　　】％、うちスプレッド【　　】％）</w:t>
            </w:r>
          </w:p>
        </w:tc>
        <w:tc>
          <w:tcPr>
            <w:tcW w:w="2173" w:type="dxa"/>
            <w:tcBorders>
              <w:top w:val="nil"/>
            </w:tcBorders>
            <w:vAlign w:val="center"/>
          </w:tcPr>
          <w:p w14:paraId="7995866D" w14:textId="77777777" w:rsidR="001330FD" w:rsidRPr="006B10FB" w:rsidRDefault="001330FD" w:rsidP="00E274F7">
            <w:pPr>
              <w:ind w:rightChars="50" w:right="106"/>
              <w:jc w:val="right"/>
            </w:pPr>
          </w:p>
        </w:tc>
      </w:tr>
      <w:tr w:rsidR="004246B8" w:rsidRPr="006B10FB" w14:paraId="5D286F99" w14:textId="77777777" w:rsidTr="001330FD">
        <w:trPr>
          <w:trHeight w:val="454"/>
        </w:trPr>
        <w:tc>
          <w:tcPr>
            <w:tcW w:w="6499" w:type="dxa"/>
            <w:gridSpan w:val="2"/>
            <w:tcBorders>
              <w:bottom w:val="nil"/>
            </w:tcBorders>
            <w:vAlign w:val="center"/>
          </w:tcPr>
          <w:p w14:paraId="2446FB54" w14:textId="77777777" w:rsidR="001330FD" w:rsidRPr="006B10FB" w:rsidRDefault="001330FD" w:rsidP="001330FD">
            <w:r w:rsidRPr="006B10FB">
              <w:rPr>
                <w:rFonts w:hint="eastAsia"/>
              </w:rPr>
              <w:t>3．委託料</w:t>
            </w:r>
            <w:r w:rsidRPr="006B10FB">
              <w:rPr>
                <w:rFonts w:hint="eastAsia"/>
                <w:vertAlign w:val="superscript"/>
              </w:rPr>
              <w:t>※4</w:t>
            </w:r>
          </w:p>
        </w:tc>
        <w:tc>
          <w:tcPr>
            <w:tcW w:w="2173" w:type="dxa"/>
            <w:tcBorders>
              <w:bottom w:val="single" w:sz="6" w:space="0" w:color="auto"/>
            </w:tcBorders>
            <w:vAlign w:val="center"/>
          </w:tcPr>
          <w:p w14:paraId="52247EFC" w14:textId="77777777" w:rsidR="001330FD" w:rsidRPr="006B10FB" w:rsidRDefault="001330FD" w:rsidP="00E274F7">
            <w:pPr>
              <w:ind w:rightChars="50" w:right="106"/>
              <w:jc w:val="right"/>
            </w:pPr>
          </w:p>
        </w:tc>
      </w:tr>
      <w:tr w:rsidR="004246B8" w:rsidRPr="006B10FB" w14:paraId="0C9368AC" w14:textId="77777777" w:rsidTr="001330FD">
        <w:trPr>
          <w:trHeight w:val="454"/>
        </w:trPr>
        <w:tc>
          <w:tcPr>
            <w:tcW w:w="218" w:type="dxa"/>
            <w:vMerge w:val="restart"/>
            <w:tcBorders>
              <w:top w:val="nil"/>
            </w:tcBorders>
            <w:vAlign w:val="center"/>
          </w:tcPr>
          <w:p w14:paraId="734E298E" w14:textId="77777777" w:rsidR="001330FD" w:rsidRPr="006B10FB" w:rsidRDefault="001330FD" w:rsidP="001330FD"/>
        </w:tc>
        <w:tc>
          <w:tcPr>
            <w:tcW w:w="6281" w:type="dxa"/>
            <w:tcBorders>
              <w:bottom w:val="dotted" w:sz="4" w:space="0" w:color="auto"/>
            </w:tcBorders>
            <w:vAlign w:val="center"/>
          </w:tcPr>
          <w:p w14:paraId="189D18C9" w14:textId="77777777" w:rsidR="001330FD" w:rsidRPr="006B10FB" w:rsidRDefault="001330FD" w:rsidP="002D0275">
            <w:r w:rsidRPr="006B10FB">
              <w:rPr>
                <w:rFonts w:hint="eastAsia"/>
              </w:rPr>
              <w:t xml:space="preserve">　固定料金</w:t>
            </w:r>
          </w:p>
        </w:tc>
        <w:tc>
          <w:tcPr>
            <w:tcW w:w="2173" w:type="dxa"/>
            <w:tcBorders>
              <w:bottom w:val="dotted" w:sz="4" w:space="0" w:color="auto"/>
            </w:tcBorders>
            <w:vAlign w:val="center"/>
          </w:tcPr>
          <w:p w14:paraId="5DCC9595" w14:textId="77777777" w:rsidR="001330FD" w:rsidRPr="006B10FB" w:rsidRDefault="001330FD" w:rsidP="00E274F7">
            <w:pPr>
              <w:ind w:rightChars="50" w:right="106"/>
              <w:jc w:val="right"/>
            </w:pPr>
          </w:p>
        </w:tc>
      </w:tr>
      <w:tr w:rsidR="004246B8" w:rsidRPr="006B10FB" w14:paraId="25DE1ECF" w14:textId="77777777" w:rsidTr="001330FD">
        <w:trPr>
          <w:trHeight w:val="454"/>
        </w:trPr>
        <w:tc>
          <w:tcPr>
            <w:tcW w:w="218" w:type="dxa"/>
            <w:vMerge/>
            <w:vAlign w:val="center"/>
          </w:tcPr>
          <w:p w14:paraId="0E234569" w14:textId="77777777" w:rsidR="001330FD" w:rsidRPr="006B10FB" w:rsidRDefault="001330FD" w:rsidP="001330FD"/>
        </w:tc>
        <w:tc>
          <w:tcPr>
            <w:tcW w:w="6281" w:type="dxa"/>
            <w:tcBorders>
              <w:top w:val="dotted" w:sz="4" w:space="0" w:color="auto"/>
              <w:bottom w:val="dotted" w:sz="4" w:space="0" w:color="auto"/>
            </w:tcBorders>
            <w:vAlign w:val="center"/>
          </w:tcPr>
          <w:p w14:paraId="7A2A8616" w14:textId="77777777" w:rsidR="001330FD" w:rsidRPr="006B10FB" w:rsidRDefault="001330FD" w:rsidP="001330FD">
            <w:r w:rsidRPr="006B10FB">
              <w:rPr>
                <w:rFonts w:hint="eastAsia"/>
              </w:rPr>
              <w:t xml:space="preserve">　変動料金（</w:t>
            </w:r>
            <w:r w:rsidR="00E274F7" w:rsidRPr="006B10FB">
              <w:rPr>
                <w:rFonts w:hint="eastAsia"/>
              </w:rPr>
              <w:t>１</w:t>
            </w:r>
            <w:r w:rsidRPr="006B10FB">
              <w:rPr>
                <w:rFonts w:hint="eastAsia"/>
              </w:rPr>
              <w:t>食単価</w:t>
            </w:r>
            <w:bookmarkStart w:id="9" w:name="OLE_LINK6"/>
            <w:r w:rsidRPr="006B10FB">
              <w:rPr>
                <w:rFonts w:hint="eastAsia"/>
              </w:rPr>
              <w:t>【　　　　】円</w:t>
            </w:r>
            <w:bookmarkEnd w:id="9"/>
            <w:r w:rsidRPr="006B10FB">
              <w:rPr>
                <w:rFonts w:hint="eastAsia"/>
              </w:rPr>
              <w:t>）</w:t>
            </w:r>
          </w:p>
        </w:tc>
        <w:tc>
          <w:tcPr>
            <w:tcW w:w="2173" w:type="dxa"/>
            <w:tcBorders>
              <w:top w:val="dotted" w:sz="4" w:space="0" w:color="auto"/>
              <w:bottom w:val="dotted" w:sz="4" w:space="0" w:color="auto"/>
            </w:tcBorders>
            <w:vAlign w:val="center"/>
          </w:tcPr>
          <w:p w14:paraId="4C66FBFE" w14:textId="77777777" w:rsidR="001330FD" w:rsidRPr="006B10FB" w:rsidRDefault="001330FD" w:rsidP="00E274F7">
            <w:pPr>
              <w:ind w:rightChars="50" w:right="106"/>
              <w:jc w:val="right"/>
            </w:pPr>
          </w:p>
        </w:tc>
      </w:tr>
      <w:tr w:rsidR="001330FD" w:rsidRPr="006B10FB" w14:paraId="20B13094" w14:textId="77777777" w:rsidTr="001330FD">
        <w:trPr>
          <w:trHeight w:val="454"/>
        </w:trPr>
        <w:tc>
          <w:tcPr>
            <w:tcW w:w="6499" w:type="dxa"/>
            <w:gridSpan w:val="2"/>
            <w:tcBorders>
              <w:right w:val="nil"/>
            </w:tcBorders>
            <w:vAlign w:val="center"/>
          </w:tcPr>
          <w:p w14:paraId="5550B561" w14:textId="223EFD3F" w:rsidR="001330FD" w:rsidRPr="006B10FB" w:rsidRDefault="001330FD" w:rsidP="00B0564D">
            <w:r w:rsidRPr="006B10FB">
              <w:rPr>
                <w:rFonts w:hint="eastAsia"/>
              </w:rPr>
              <w:t>4．</w:t>
            </w:r>
            <w:r w:rsidR="009D080C" w:rsidRPr="006B10FB">
              <w:rPr>
                <w:rFonts w:hint="eastAsia"/>
              </w:rPr>
              <w:t>入札</w:t>
            </w:r>
            <w:r w:rsidR="009B322F" w:rsidRPr="006B10FB">
              <w:rPr>
                <w:rFonts w:hint="eastAsia"/>
              </w:rPr>
              <w:t>価格</w:t>
            </w:r>
            <w:r w:rsidR="00B0564D" w:rsidRPr="006B10FB">
              <w:rPr>
                <w:rFonts w:hint="eastAsia"/>
                <w:vertAlign w:val="superscript"/>
              </w:rPr>
              <w:t>※5</w:t>
            </w:r>
            <w:r w:rsidRPr="006B10FB">
              <w:rPr>
                <w:rFonts w:hint="eastAsia"/>
              </w:rPr>
              <w:t>（1＋2＋3）</w:t>
            </w:r>
          </w:p>
        </w:tc>
        <w:tc>
          <w:tcPr>
            <w:tcW w:w="2173" w:type="dxa"/>
            <w:tcBorders>
              <w:top w:val="single" w:sz="18" w:space="0" w:color="auto"/>
              <w:left w:val="single" w:sz="18" w:space="0" w:color="auto"/>
              <w:bottom w:val="single" w:sz="18" w:space="0" w:color="auto"/>
              <w:right w:val="single" w:sz="18" w:space="0" w:color="auto"/>
            </w:tcBorders>
            <w:vAlign w:val="center"/>
          </w:tcPr>
          <w:p w14:paraId="144B1D56" w14:textId="77777777" w:rsidR="001330FD" w:rsidRPr="006B10FB" w:rsidRDefault="001330FD" w:rsidP="00E274F7">
            <w:pPr>
              <w:ind w:rightChars="50" w:right="106"/>
              <w:jc w:val="right"/>
            </w:pPr>
          </w:p>
        </w:tc>
      </w:tr>
    </w:tbl>
    <w:p w14:paraId="48A16A6B" w14:textId="77777777" w:rsidR="004F32BE" w:rsidRPr="006B10FB" w:rsidRDefault="004F32BE" w:rsidP="008C4193">
      <w:pPr>
        <w:pStyle w:val="aa"/>
        <w:tabs>
          <w:tab w:val="left" w:pos="12416"/>
        </w:tabs>
        <w:autoSpaceDE w:val="0"/>
        <w:autoSpaceDN w:val="0"/>
        <w:spacing w:line="240" w:lineRule="exact"/>
        <w:rPr>
          <w:sz w:val="20"/>
        </w:rPr>
      </w:pPr>
    </w:p>
    <w:p w14:paraId="737C5DBD" w14:textId="77777777" w:rsidR="00610A71" w:rsidRPr="006B10FB" w:rsidRDefault="00610A71" w:rsidP="008C4193">
      <w:pPr>
        <w:pStyle w:val="aa"/>
        <w:tabs>
          <w:tab w:val="left" w:pos="12416"/>
        </w:tabs>
        <w:autoSpaceDE w:val="0"/>
        <w:autoSpaceDN w:val="0"/>
        <w:spacing w:line="240" w:lineRule="exact"/>
        <w:rPr>
          <w:sz w:val="20"/>
        </w:rPr>
      </w:pPr>
    </w:p>
    <w:p w14:paraId="052517D2" w14:textId="77777777"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※1</w:t>
      </w:r>
      <w:r w:rsidR="00712BCC" w:rsidRPr="006B10FB">
        <w:rPr>
          <w:rFonts w:hAnsi="Times New Roman"/>
          <w:sz w:val="18"/>
          <w:szCs w:val="18"/>
        </w:rPr>
        <w:t xml:space="preserve"> </w:t>
      </w:r>
      <w:r w:rsidR="00226076" w:rsidRPr="006B10FB">
        <w:rPr>
          <w:rFonts w:hAnsi="Times New Roman" w:hint="eastAsia"/>
          <w:sz w:val="18"/>
          <w:szCs w:val="18"/>
        </w:rPr>
        <w:t>消費税及び地方消費税額</w:t>
      </w:r>
      <w:r w:rsidR="00A571DF" w:rsidRPr="006B10FB">
        <w:rPr>
          <w:rFonts w:hAnsi="Times New Roman" w:hint="eastAsia"/>
          <w:sz w:val="18"/>
          <w:szCs w:val="18"/>
        </w:rPr>
        <w:t>を含まない</w:t>
      </w:r>
      <w:r w:rsidR="00712BCC" w:rsidRPr="006B10FB">
        <w:rPr>
          <w:rFonts w:hAnsi="Times New Roman" w:hint="eastAsia"/>
          <w:sz w:val="18"/>
          <w:szCs w:val="18"/>
        </w:rPr>
        <w:t>金額とする。ただし、実際の支払いにおいては、</w:t>
      </w:r>
      <w:r w:rsidR="00CA1E9D" w:rsidRPr="006B10FB">
        <w:rPr>
          <w:rFonts w:hAnsi="Times New Roman" w:hint="eastAsia"/>
          <w:sz w:val="18"/>
          <w:szCs w:val="18"/>
        </w:rPr>
        <w:t>施設整備に係るサービス業務相当額に</w:t>
      </w:r>
      <w:r w:rsidR="00712BCC" w:rsidRPr="006B10FB">
        <w:rPr>
          <w:rFonts w:hAnsi="Times New Roman" w:hint="eastAsia"/>
          <w:sz w:val="18"/>
          <w:szCs w:val="18"/>
        </w:rPr>
        <w:t>事業契約書（案）に定めた消費税</w:t>
      </w:r>
      <w:r w:rsidR="00CA1E9D" w:rsidRPr="006B10FB">
        <w:rPr>
          <w:rFonts w:hAnsi="Times New Roman" w:hint="eastAsia"/>
          <w:sz w:val="18"/>
          <w:szCs w:val="18"/>
        </w:rPr>
        <w:t>及び地方消費税額</w:t>
      </w:r>
      <w:r w:rsidR="00712BCC" w:rsidRPr="006B10FB">
        <w:rPr>
          <w:rFonts w:hAnsi="Times New Roman" w:hint="eastAsia"/>
          <w:sz w:val="18"/>
          <w:szCs w:val="18"/>
        </w:rPr>
        <w:t>を</w:t>
      </w:r>
      <w:r w:rsidR="00CA1E9D" w:rsidRPr="006B10FB">
        <w:rPr>
          <w:rFonts w:hAnsi="Times New Roman" w:hint="eastAsia"/>
          <w:sz w:val="18"/>
          <w:szCs w:val="18"/>
        </w:rPr>
        <w:t>加えた</w:t>
      </w:r>
      <w:r w:rsidR="00712BCC" w:rsidRPr="006B10FB">
        <w:rPr>
          <w:rFonts w:hAnsi="Times New Roman" w:hint="eastAsia"/>
          <w:sz w:val="18"/>
          <w:szCs w:val="18"/>
        </w:rPr>
        <w:t>金額となる。</w:t>
      </w:r>
    </w:p>
    <w:p w14:paraId="7B0F8603" w14:textId="77777777"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 xml:space="preserve">※2 </w:t>
      </w:r>
      <w:r w:rsidR="00B4081C" w:rsidRPr="006B10FB">
        <w:rPr>
          <w:rFonts w:hAnsi="Times New Roman" w:hint="eastAsia"/>
          <w:sz w:val="18"/>
          <w:szCs w:val="18"/>
        </w:rPr>
        <w:t>提案の内容に基づき、元本及び</w:t>
      </w:r>
      <w:r w:rsidRPr="006B10FB">
        <w:rPr>
          <w:rFonts w:hAnsi="Times New Roman" w:hint="eastAsia"/>
          <w:sz w:val="18"/>
          <w:szCs w:val="18"/>
        </w:rPr>
        <w:t>利率（スプレッド）を提案し、元利均等償還の方法により算定される償還金額を記入すること。</w:t>
      </w:r>
    </w:p>
    <w:p w14:paraId="1D95202C" w14:textId="77777777"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 xml:space="preserve">※3 </w:t>
      </w:r>
      <w:r w:rsidR="000D4364" w:rsidRPr="006B10FB">
        <w:rPr>
          <w:rFonts w:hAnsi="Times New Roman" w:hint="eastAsia"/>
          <w:sz w:val="18"/>
          <w:szCs w:val="18"/>
        </w:rPr>
        <w:t>各支払いにおける金利算定の対象期間は、参加</w:t>
      </w:r>
      <w:r w:rsidRPr="006B10FB">
        <w:rPr>
          <w:rFonts w:hAnsi="Times New Roman" w:hint="eastAsia"/>
          <w:sz w:val="18"/>
          <w:szCs w:val="18"/>
        </w:rPr>
        <w:t>説明書、事業契約書（案）に定めるサービス対価の支払期間と同様とすること。</w:t>
      </w:r>
    </w:p>
    <w:p w14:paraId="7CFFEDDB" w14:textId="77777777"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 xml:space="preserve">※4 </w:t>
      </w:r>
      <w:r w:rsidR="008E7A42" w:rsidRPr="006B10FB">
        <w:rPr>
          <w:rFonts w:hAnsi="Times New Roman" w:hint="eastAsia"/>
          <w:sz w:val="18"/>
          <w:szCs w:val="18"/>
        </w:rPr>
        <w:t>消費税及び地方消費税額</w:t>
      </w:r>
      <w:r w:rsidR="00CA1E9D" w:rsidRPr="006B10FB">
        <w:rPr>
          <w:rFonts w:hAnsi="Times New Roman" w:hint="eastAsia"/>
          <w:sz w:val="18"/>
          <w:szCs w:val="18"/>
        </w:rPr>
        <w:t>を含まない金額とする。また、</w:t>
      </w:r>
      <w:r w:rsidR="00B4081C" w:rsidRPr="006B10FB">
        <w:rPr>
          <w:rFonts w:hAnsi="Times New Roman" w:hint="eastAsia"/>
          <w:sz w:val="18"/>
          <w:szCs w:val="18"/>
        </w:rPr>
        <w:t>物価上昇及び食数変動を見込まない維持管理業務及び</w:t>
      </w:r>
      <w:r w:rsidRPr="006B10FB">
        <w:rPr>
          <w:rFonts w:hAnsi="Times New Roman" w:hint="eastAsia"/>
          <w:sz w:val="18"/>
          <w:szCs w:val="18"/>
        </w:rPr>
        <w:t>運営業務に対する委託料の事業期間の合計額を記入すること。ただし、実際の支払いにおいては、</w:t>
      </w:r>
      <w:r w:rsidR="008E7A42" w:rsidRPr="006B10FB">
        <w:rPr>
          <w:rFonts w:hAnsi="Times New Roman" w:hint="eastAsia"/>
          <w:sz w:val="18"/>
          <w:szCs w:val="18"/>
        </w:rPr>
        <w:t>消費税及び地方消費税額</w:t>
      </w:r>
      <w:r w:rsidR="00CA1E9D" w:rsidRPr="006B10FB">
        <w:rPr>
          <w:rFonts w:hAnsi="Times New Roman" w:hint="eastAsia"/>
          <w:sz w:val="18"/>
          <w:szCs w:val="18"/>
        </w:rPr>
        <w:t>を含めるとともに、</w:t>
      </w:r>
      <w:r w:rsidRPr="006B10FB">
        <w:rPr>
          <w:rFonts w:hAnsi="Times New Roman" w:hint="eastAsia"/>
          <w:sz w:val="18"/>
          <w:szCs w:val="18"/>
        </w:rPr>
        <w:t>事業契約書（案）に定める方法によ</w:t>
      </w:r>
      <w:r w:rsidR="00CA1E9D" w:rsidRPr="006B10FB">
        <w:rPr>
          <w:rFonts w:hAnsi="Times New Roman" w:hint="eastAsia"/>
          <w:sz w:val="18"/>
          <w:szCs w:val="18"/>
        </w:rPr>
        <w:t>る</w:t>
      </w:r>
      <w:r w:rsidRPr="006B10FB">
        <w:rPr>
          <w:rFonts w:hAnsi="Times New Roman" w:hint="eastAsia"/>
          <w:sz w:val="18"/>
          <w:szCs w:val="18"/>
        </w:rPr>
        <w:t>物価上昇率及び提供給食数を勘案して変動する。</w:t>
      </w:r>
    </w:p>
    <w:p w14:paraId="0154DB68" w14:textId="56104098" w:rsidR="001330FD" w:rsidRPr="006B10FB" w:rsidRDefault="001330FD" w:rsidP="000F24FE">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E274F7" w:rsidRPr="006B10FB">
        <w:rPr>
          <w:rFonts w:hAnsi="Times New Roman" w:hint="eastAsia"/>
          <w:sz w:val="18"/>
          <w:szCs w:val="18"/>
        </w:rPr>
        <w:t xml:space="preserve">5 </w:t>
      </w:r>
      <w:r w:rsidR="0056570B" w:rsidRPr="006B10FB">
        <w:rPr>
          <w:rFonts w:hAnsi="Times New Roman" w:hint="eastAsia"/>
          <w:sz w:val="18"/>
          <w:szCs w:val="18"/>
        </w:rPr>
        <w:t>「</w:t>
      </w:r>
      <w:r w:rsidRPr="006B10FB">
        <w:rPr>
          <w:rFonts w:hAnsi="Times New Roman" w:hint="eastAsia"/>
          <w:sz w:val="18"/>
          <w:szCs w:val="18"/>
        </w:rPr>
        <w:t>様式</w:t>
      </w:r>
      <w:r w:rsidR="000D4364" w:rsidRPr="006B10FB">
        <w:rPr>
          <w:rFonts w:hAnsi="Times New Roman" w:hint="eastAsia"/>
          <w:sz w:val="18"/>
          <w:szCs w:val="18"/>
        </w:rPr>
        <w:t>4</w:t>
      </w:r>
      <w:r w:rsidRPr="006B10FB">
        <w:rPr>
          <w:rFonts w:hAnsi="Times New Roman" w:hint="eastAsia"/>
          <w:sz w:val="18"/>
          <w:szCs w:val="18"/>
        </w:rPr>
        <w:t>-3</w:t>
      </w:r>
      <w:r w:rsidR="0056570B" w:rsidRPr="006B10FB">
        <w:rPr>
          <w:rFonts w:hAnsi="Times New Roman" w:hint="eastAsia"/>
          <w:sz w:val="18"/>
          <w:szCs w:val="18"/>
        </w:rPr>
        <w:t xml:space="preserve">　入札書」の「</w:t>
      </w:r>
      <w:r w:rsidR="00F5513F" w:rsidRPr="006B10FB">
        <w:rPr>
          <w:rFonts w:hAnsi="Times New Roman" w:hint="eastAsia"/>
          <w:sz w:val="18"/>
          <w:szCs w:val="18"/>
        </w:rPr>
        <w:t>入札価格</w:t>
      </w:r>
      <w:r w:rsidR="000F24FE" w:rsidRPr="006B10FB">
        <w:rPr>
          <w:rFonts w:hAnsi="Times New Roman" w:hint="eastAsia"/>
          <w:sz w:val="18"/>
          <w:szCs w:val="18"/>
        </w:rPr>
        <w:t>」欄</w:t>
      </w:r>
      <w:r w:rsidRPr="006B10FB">
        <w:rPr>
          <w:rFonts w:hAnsi="Times New Roman" w:hint="eastAsia"/>
          <w:sz w:val="18"/>
          <w:szCs w:val="18"/>
        </w:rPr>
        <w:t>に記入する金額になる。</w:t>
      </w:r>
    </w:p>
    <w:p w14:paraId="2F71C72D" w14:textId="77777777" w:rsidR="00610A71" w:rsidRPr="006B10FB" w:rsidRDefault="00610A71" w:rsidP="00610A71">
      <w:pPr>
        <w:autoSpaceDE w:val="0"/>
        <w:autoSpaceDN w:val="0"/>
        <w:adjustRightInd w:val="0"/>
        <w:jc w:val="left"/>
        <w:rPr>
          <w:rFonts w:hAnsi="Times New Roman"/>
          <w:sz w:val="18"/>
          <w:szCs w:val="18"/>
        </w:rPr>
      </w:pPr>
    </w:p>
    <w:p w14:paraId="4EFD16C2" w14:textId="648DD898" w:rsidR="00FB0354" w:rsidRPr="006B10FB" w:rsidRDefault="00A30A64" w:rsidP="00F00C8A">
      <w:pPr>
        <w:adjustRightInd w:val="0"/>
        <w:rPr>
          <w:rFonts w:hAnsi="Times New Roman"/>
        </w:rPr>
      </w:pPr>
      <w:r w:rsidRPr="006B10FB">
        <w:br w:type="page"/>
      </w:r>
    </w:p>
    <w:p w14:paraId="3AF2CB23" w14:textId="77777777" w:rsidR="00CE3266" w:rsidRPr="006B10FB" w:rsidRDefault="00CE3266" w:rsidP="00CE3266">
      <w:pPr>
        <w:rPr>
          <w:rFonts w:hAnsi="Times New Roman"/>
        </w:rPr>
      </w:pPr>
    </w:p>
    <w:p w14:paraId="0F67CF21" w14:textId="77777777" w:rsidR="00CE3266" w:rsidRPr="006B10FB" w:rsidRDefault="003D253E" w:rsidP="00CE3266">
      <w:pPr>
        <w:pStyle w:val="ad"/>
        <w:wordWrap w:val="0"/>
        <w:autoSpaceDE w:val="0"/>
        <w:autoSpaceDN w:val="0"/>
        <w:adjustRightInd w:val="0"/>
        <w:snapToGrid/>
        <w:rPr>
          <w:rFonts w:hAnsi="Times New Roman"/>
        </w:rPr>
      </w:pPr>
      <w:r w:rsidRPr="006B10FB">
        <w:rPr>
          <w:rFonts w:hAnsi="Times New Roman"/>
          <w:noProof/>
        </w:rPr>
        <mc:AlternateContent>
          <mc:Choice Requires="wps">
            <w:drawing>
              <wp:anchor distT="0" distB="0" distL="114300" distR="114300" simplePos="0" relativeHeight="251653120" behindDoc="0" locked="0" layoutInCell="1" allowOverlap="1" wp14:anchorId="6EBD7BAF" wp14:editId="763ED00C">
                <wp:simplePos x="0" y="0"/>
                <wp:positionH relativeFrom="column">
                  <wp:posOffset>4637405</wp:posOffset>
                </wp:positionH>
                <wp:positionV relativeFrom="paragraph">
                  <wp:posOffset>-210820</wp:posOffset>
                </wp:positionV>
                <wp:extent cx="1400175" cy="285750"/>
                <wp:effectExtent l="0" t="0" r="0" b="0"/>
                <wp:wrapNone/>
                <wp:docPr id="642"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5DBD0E3" w14:textId="4CE1373A" w:rsidR="0084627A" w:rsidRPr="00964E0E" w:rsidRDefault="00723016" w:rsidP="00CE3266">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BD7BAF" id="Text Box 644" o:spid="_x0000_s1030" type="#_x0000_t202" style="position:absolute;margin-left:365.15pt;margin-top:-16.6pt;width:110.2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">
                <v:textbox inset="2.5mm,1mm,2.5mm,0">
                  <w:txbxContent>
                    <w:p w14:paraId="25DBD0E3" w14:textId="4CE1373A" w:rsidR="0084627A" w:rsidRPr="00964E0E" w:rsidRDefault="00723016" w:rsidP="00CE3266">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1C81D2D9" w14:textId="77777777" w:rsidR="00CE3266" w:rsidRPr="006B10FB" w:rsidRDefault="00CE3266" w:rsidP="00CE3266">
      <w:pPr>
        <w:wordWrap w:val="0"/>
        <w:autoSpaceDE w:val="0"/>
        <w:autoSpaceDN w:val="0"/>
        <w:adjustRightInd w:val="0"/>
        <w:jc w:val="left"/>
        <w:rPr>
          <w:rFonts w:hAnsi="Times New Roman"/>
        </w:rPr>
      </w:pPr>
    </w:p>
    <w:p w14:paraId="3B82889A" w14:textId="77777777" w:rsidR="00CE3266" w:rsidRPr="006B10FB" w:rsidRDefault="00CE3266" w:rsidP="00CE3266">
      <w:pPr>
        <w:wordWrap w:val="0"/>
        <w:autoSpaceDE w:val="0"/>
        <w:autoSpaceDN w:val="0"/>
        <w:adjustRightInd w:val="0"/>
        <w:jc w:val="left"/>
        <w:rPr>
          <w:rFonts w:hAnsi="Times New Roman"/>
        </w:rPr>
      </w:pPr>
    </w:p>
    <w:p w14:paraId="19BF5783" w14:textId="77777777" w:rsidR="00CE3266" w:rsidRPr="006B10FB" w:rsidRDefault="00CE3266" w:rsidP="00CE3266">
      <w:pPr>
        <w:wordWrap w:val="0"/>
        <w:autoSpaceDE w:val="0"/>
        <w:autoSpaceDN w:val="0"/>
        <w:adjustRightInd w:val="0"/>
        <w:jc w:val="left"/>
        <w:rPr>
          <w:rFonts w:hAnsi="Times New Roman"/>
        </w:rPr>
      </w:pPr>
    </w:p>
    <w:p w14:paraId="5C8CEEB7" w14:textId="77777777" w:rsidR="00CE3266" w:rsidRPr="006B10FB" w:rsidRDefault="00CE3266" w:rsidP="00CE3266">
      <w:pPr>
        <w:wordWrap w:val="0"/>
        <w:autoSpaceDE w:val="0"/>
        <w:autoSpaceDN w:val="0"/>
        <w:adjustRightInd w:val="0"/>
        <w:jc w:val="left"/>
        <w:rPr>
          <w:rFonts w:hAnsi="Times New Roman"/>
        </w:rPr>
      </w:pPr>
    </w:p>
    <w:p w14:paraId="25AED02D" w14:textId="77777777" w:rsidR="00CE3266" w:rsidRPr="006B10FB" w:rsidRDefault="00CE3266" w:rsidP="00CE3266">
      <w:pPr>
        <w:wordWrap w:val="0"/>
        <w:autoSpaceDE w:val="0"/>
        <w:autoSpaceDN w:val="0"/>
        <w:adjustRightInd w:val="0"/>
        <w:jc w:val="left"/>
        <w:rPr>
          <w:rFonts w:hAnsi="Times New Roman"/>
        </w:rPr>
      </w:pPr>
    </w:p>
    <w:p w14:paraId="3E752531" w14:textId="77777777" w:rsidR="00CE3266" w:rsidRPr="006B10FB" w:rsidRDefault="00CE3266" w:rsidP="00CE3266">
      <w:pPr>
        <w:wordWrap w:val="0"/>
        <w:autoSpaceDE w:val="0"/>
        <w:autoSpaceDN w:val="0"/>
        <w:adjustRightInd w:val="0"/>
        <w:jc w:val="left"/>
        <w:rPr>
          <w:rFonts w:hAnsi="Times New Roman"/>
        </w:rPr>
      </w:pPr>
    </w:p>
    <w:p w14:paraId="2F209049" w14:textId="77777777" w:rsidR="00CE3266" w:rsidRPr="006B10FB" w:rsidRDefault="00CE3266" w:rsidP="00CE3266">
      <w:pPr>
        <w:wordWrap w:val="0"/>
        <w:autoSpaceDE w:val="0"/>
        <w:autoSpaceDN w:val="0"/>
        <w:adjustRightInd w:val="0"/>
        <w:jc w:val="left"/>
        <w:rPr>
          <w:rFonts w:hAnsi="Times New Roman"/>
        </w:rPr>
      </w:pPr>
    </w:p>
    <w:p w14:paraId="0F4BFEF0" w14:textId="77777777" w:rsidR="00CE3266" w:rsidRPr="006B10FB" w:rsidRDefault="00CE3266" w:rsidP="00CE3266">
      <w:pPr>
        <w:wordWrap w:val="0"/>
        <w:autoSpaceDE w:val="0"/>
        <w:autoSpaceDN w:val="0"/>
        <w:adjustRightInd w:val="0"/>
        <w:jc w:val="left"/>
        <w:rPr>
          <w:rFonts w:eastAsia="ＭＳ ゴシック" w:hAnsi="Times New Roman"/>
        </w:rPr>
      </w:pPr>
    </w:p>
    <w:p w14:paraId="717FFC6D" w14:textId="77777777" w:rsidR="00CE3266" w:rsidRPr="006B10FB" w:rsidRDefault="00FE1EAD" w:rsidP="00CE3266">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５</w:t>
      </w:r>
      <w:r w:rsidR="00CE3266" w:rsidRPr="006B10FB">
        <w:rPr>
          <w:rFonts w:ascii="ＭＳ ゴシック" w:eastAsia="ＭＳ ゴシック" w:hAnsi="Times New Roman" w:hint="eastAsia"/>
          <w:sz w:val="40"/>
        </w:rPr>
        <w:t>．事業計画全般に関する提案書</w:t>
      </w:r>
    </w:p>
    <w:p w14:paraId="5603C720" w14:textId="77777777" w:rsidR="00CE3266" w:rsidRPr="006B10FB" w:rsidRDefault="00CE3266" w:rsidP="00CE3266">
      <w:pPr>
        <w:autoSpaceDE w:val="0"/>
        <w:autoSpaceDN w:val="0"/>
        <w:adjustRightInd w:val="0"/>
        <w:jc w:val="left"/>
      </w:pPr>
    </w:p>
    <w:p w14:paraId="69FAF542" w14:textId="77777777" w:rsidR="00CE3266" w:rsidRPr="006B10FB" w:rsidRDefault="00CE3266" w:rsidP="00CE3266">
      <w:pPr>
        <w:autoSpaceDE w:val="0"/>
        <w:autoSpaceDN w:val="0"/>
        <w:adjustRightInd w:val="0"/>
        <w:jc w:val="left"/>
      </w:pPr>
    </w:p>
    <w:p w14:paraId="5B9FCEA0" w14:textId="77777777" w:rsidR="00CE3266" w:rsidRPr="006B10FB" w:rsidRDefault="00CE3266" w:rsidP="00CE3266">
      <w:pPr>
        <w:autoSpaceDE w:val="0"/>
        <w:autoSpaceDN w:val="0"/>
        <w:adjustRightInd w:val="0"/>
        <w:jc w:val="left"/>
      </w:pPr>
    </w:p>
    <w:p w14:paraId="1CC6AE50" w14:textId="77777777" w:rsidR="00CE3266" w:rsidRPr="006B10FB" w:rsidRDefault="00CE3266" w:rsidP="00CE3266">
      <w:pPr>
        <w:autoSpaceDE w:val="0"/>
        <w:autoSpaceDN w:val="0"/>
        <w:adjustRightInd w:val="0"/>
        <w:jc w:val="left"/>
      </w:pPr>
    </w:p>
    <w:p w14:paraId="0D19F2E8" w14:textId="77777777" w:rsidR="00CE3266" w:rsidRPr="006B10FB" w:rsidRDefault="00CE3266" w:rsidP="00CE3266">
      <w:pPr>
        <w:autoSpaceDE w:val="0"/>
        <w:autoSpaceDN w:val="0"/>
        <w:adjustRightInd w:val="0"/>
        <w:jc w:val="left"/>
      </w:pPr>
    </w:p>
    <w:p w14:paraId="37885877" w14:textId="77777777" w:rsidR="00CE3266" w:rsidRPr="006B10FB" w:rsidRDefault="00CE3266" w:rsidP="00CE3266">
      <w:pPr>
        <w:autoSpaceDE w:val="0"/>
        <w:autoSpaceDN w:val="0"/>
        <w:adjustRightInd w:val="0"/>
        <w:jc w:val="left"/>
      </w:pPr>
    </w:p>
    <w:p w14:paraId="04B6B130" w14:textId="77777777" w:rsidR="00CE3266" w:rsidRPr="006B10FB" w:rsidRDefault="00CE3266" w:rsidP="00CE3266">
      <w:pPr>
        <w:autoSpaceDE w:val="0"/>
        <w:autoSpaceDN w:val="0"/>
        <w:adjustRightInd w:val="0"/>
        <w:jc w:val="left"/>
      </w:pPr>
    </w:p>
    <w:p w14:paraId="6FB83DC0" w14:textId="77777777" w:rsidR="00CE3266" w:rsidRPr="006B10FB" w:rsidRDefault="00CE3266" w:rsidP="00CE3266">
      <w:pPr>
        <w:autoSpaceDE w:val="0"/>
        <w:autoSpaceDN w:val="0"/>
        <w:adjustRightInd w:val="0"/>
        <w:jc w:val="left"/>
      </w:pPr>
    </w:p>
    <w:p w14:paraId="0A25DB40" w14:textId="77777777" w:rsidR="00CE3266" w:rsidRPr="006B10FB" w:rsidRDefault="003D253E" w:rsidP="00CE3266">
      <w:pPr>
        <w:autoSpaceDE w:val="0"/>
        <w:autoSpaceDN w:val="0"/>
        <w:adjustRightInd w:val="0"/>
        <w:jc w:val="left"/>
      </w:pPr>
      <w:r w:rsidRPr="006B10FB">
        <w:rPr>
          <w:rFonts w:hint="eastAsia"/>
          <w:noProof/>
        </w:rPr>
        <mc:AlternateContent>
          <mc:Choice Requires="wps">
            <w:drawing>
              <wp:anchor distT="0" distB="0" distL="114300" distR="114300" simplePos="0" relativeHeight="251658240" behindDoc="0" locked="0" layoutInCell="1" allowOverlap="1" wp14:anchorId="62C056B7" wp14:editId="07CB9C27">
                <wp:simplePos x="0" y="0"/>
                <wp:positionH relativeFrom="column">
                  <wp:posOffset>317500</wp:posOffset>
                </wp:positionH>
                <wp:positionV relativeFrom="paragraph">
                  <wp:posOffset>473075</wp:posOffset>
                </wp:positionV>
                <wp:extent cx="5216525" cy="896620"/>
                <wp:effectExtent l="0" t="0" r="0" b="0"/>
                <wp:wrapNone/>
                <wp:docPr id="641"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1FC6D434" w14:textId="77777777" w:rsidR="0084627A" w:rsidRDefault="0084627A" w:rsidP="00DB4971"/>
                          <w:p w14:paraId="29C791F4" w14:textId="1971B71F" w:rsidR="0084627A" w:rsidRPr="00DB4971" w:rsidRDefault="0084627A" w:rsidP="00DB4971">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C056B7" id="Text Box 659" o:spid="_x0000_s1031" type="#_x0000_t202" style="position:absolute;margin-left:25pt;margin-top:37.25pt;width:410.75pt;height:7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" strokeweight="1pt">
                <v:textbox inset="5.85pt,.7pt,5.85pt,.7pt">
                  <w:txbxContent>
                    <w:p w14:paraId="1FC6D434" w14:textId="77777777" w:rsidR="0084627A" w:rsidRDefault="0084627A" w:rsidP="00DB4971"/>
                    <w:p w14:paraId="29C791F4" w14:textId="1971B71F" w:rsidR="0084627A" w:rsidRPr="00DB4971" w:rsidRDefault="0084627A" w:rsidP="00DB4971">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txbxContent>
                </v:textbox>
              </v:shape>
            </w:pict>
          </mc:Fallback>
        </mc:AlternateContent>
      </w:r>
    </w:p>
    <w:p w14:paraId="6958DA53" w14:textId="77777777" w:rsidR="00CE3266" w:rsidRPr="006B10FB" w:rsidRDefault="00CE3266" w:rsidP="00CE3266">
      <w:pPr>
        <w:autoSpaceDE w:val="0"/>
        <w:autoSpaceDN w:val="0"/>
        <w:adjustRightInd w:val="0"/>
        <w:jc w:val="left"/>
      </w:pPr>
    </w:p>
    <w:p w14:paraId="10BC8536" w14:textId="77777777" w:rsidR="00CE3266" w:rsidRPr="006B10FB" w:rsidRDefault="00CE3266" w:rsidP="00CE3266">
      <w:pPr>
        <w:autoSpaceDE w:val="0"/>
        <w:autoSpaceDN w:val="0"/>
        <w:adjustRightInd w:val="0"/>
        <w:jc w:val="left"/>
      </w:pPr>
    </w:p>
    <w:p w14:paraId="2B4F210A" w14:textId="77777777" w:rsidR="00CE3266" w:rsidRPr="006B10FB" w:rsidRDefault="00CE3266" w:rsidP="00CE3266">
      <w:pPr>
        <w:autoSpaceDE w:val="0"/>
        <w:autoSpaceDN w:val="0"/>
        <w:adjustRightInd w:val="0"/>
        <w:jc w:val="left"/>
      </w:pPr>
    </w:p>
    <w:p w14:paraId="15B34DDC" w14:textId="77777777" w:rsidR="00CE3266" w:rsidRPr="006B10FB" w:rsidRDefault="00CE3266" w:rsidP="00CE3266">
      <w:pPr>
        <w:autoSpaceDE w:val="0"/>
        <w:autoSpaceDN w:val="0"/>
        <w:adjustRightInd w:val="0"/>
        <w:jc w:val="left"/>
      </w:pPr>
    </w:p>
    <w:p w14:paraId="1ABEA081" w14:textId="77777777" w:rsidR="00CE3266" w:rsidRPr="006B10FB" w:rsidRDefault="00CE3266" w:rsidP="00CE3266">
      <w:pPr>
        <w:autoSpaceDE w:val="0"/>
        <w:autoSpaceDN w:val="0"/>
        <w:adjustRightInd w:val="0"/>
        <w:jc w:val="left"/>
      </w:pPr>
    </w:p>
    <w:p w14:paraId="1E203574" w14:textId="77777777" w:rsidR="00CE3266" w:rsidRPr="006B10FB" w:rsidRDefault="00CE3266" w:rsidP="00CE3266">
      <w:pPr>
        <w:autoSpaceDE w:val="0"/>
        <w:autoSpaceDN w:val="0"/>
        <w:adjustRightInd w:val="0"/>
        <w:jc w:val="left"/>
      </w:pPr>
    </w:p>
    <w:p w14:paraId="54AF6CA5" w14:textId="77777777" w:rsidR="00CE3266" w:rsidRPr="006B10FB" w:rsidRDefault="00CE3266" w:rsidP="00CE3266">
      <w:pPr>
        <w:autoSpaceDE w:val="0"/>
        <w:autoSpaceDN w:val="0"/>
        <w:adjustRightInd w:val="0"/>
        <w:jc w:val="left"/>
      </w:pPr>
    </w:p>
    <w:p w14:paraId="68E7D70C" w14:textId="77777777" w:rsidR="00CE3266" w:rsidRPr="006B10FB" w:rsidRDefault="00CE3266" w:rsidP="00CE3266">
      <w:pPr>
        <w:autoSpaceDE w:val="0"/>
        <w:autoSpaceDN w:val="0"/>
        <w:adjustRightInd w:val="0"/>
        <w:jc w:val="left"/>
      </w:pPr>
    </w:p>
    <w:p w14:paraId="2131D0C9" w14:textId="77777777" w:rsidR="00CE3266" w:rsidRPr="006B10FB" w:rsidRDefault="00CE3266" w:rsidP="00CE3266">
      <w:pPr>
        <w:autoSpaceDE w:val="0"/>
        <w:autoSpaceDN w:val="0"/>
        <w:adjustRightInd w:val="0"/>
        <w:jc w:val="left"/>
      </w:pPr>
    </w:p>
    <w:p w14:paraId="0F23784D" w14:textId="77777777" w:rsidR="00CE3266" w:rsidRPr="006B10FB" w:rsidRDefault="00CE3266" w:rsidP="00CE3266">
      <w:pPr>
        <w:autoSpaceDE w:val="0"/>
        <w:autoSpaceDN w:val="0"/>
        <w:adjustRightInd w:val="0"/>
        <w:jc w:val="left"/>
      </w:pPr>
    </w:p>
    <w:p w14:paraId="5ECAEE2C" w14:textId="77777777" w:rsidR="00CE3266" w:rsidRPr="006B10FB" w:rsidRDefault="00CE3266" w:rsidP="00CE3266">
      <w:pPr>
        <w:autoSpaceDE w:val="0"/>
        <w:autoSpaceDN w:val="0"/>
        <w:adjustRightInd w:val="0"/>
        <w:jc w:val="left"/>
      </w:pPr>
    </w:p>
    <w:p w14:paraId="2A2003C6" w14:textId="77777777" w:rsidR="00CE3266" w:rsidRPr="006B10FB" w:rsidRDefault="00CE3266" w:rsidP="00CE3266">
      <w:pPr>
        <w:autoSpaceDE w:val="0"/>
        <w:autoSpaceDN w:val="0"/>
        <w:adjustRightInd w:val="0"/>
        <w:jc w:val="left"/>
      </w:pPr>
    </w:p>
    <w:p w14:paraId="293D8B16" w14:textId="77777777" w:rsidR="00CE3266" w:rsidRPr="006B10FB" w:rsidRDefault="00CE3266" w:rsidP="00CE3266">
      <w:pPr>
        <w:autoSpaceDE w:val="0"/>
        <w:autoSpaceDN w:val="0"/>
        <w:adjustRightInd w:val="0"/>
        <w:jc w:val="left"/>
      </w:pPr>
    </w:p>
    <w:p w14:paraId="390DA1C3" w14:textId="77777777" w:rsidR="00CE3266" w:rsidRPr="006B10FB" w:rsidRDefault="00CE3266" w:rsidP="00CE3266">
      <w:pPr>
        <w:autoSpaceDE w:val="0"/>
        <w:autoSpaceDN w:val="0"/>
        <w:adjustRightInd w:val="0"/>
        <w:jc w:val="left"/>
      </w:pPr>
    </w:p>
    <w:p w14:paraId="5B03765A" w14:textId="77777777" w:rsidR="00CE3266" w:rsidRPr="006B10FB" w:rsidRDefault="00CE3266" w:rsidP="00CE3266">
      <w:pPr>
        <w:pStyle w:val="ad"/>
        <w:autoSpaceDE w:val="0"/>
        <w:autoSpaceDN w:val="0"/>
        <w:adjustRightInd w:val="0"/>
        <w:snapToGrid/>
      </w:pPr>
    </w:p>
    <w:p w14:paraId="2EE04399" w14:textId="77777777" w:rsidR="00CE3266" w:rsidRPr="006B10FB" w:rsidRDefault="00CE3266" w:rsidP="00CE3266">
      <w:pPr>
        <w:autoSpaceDE w:val="0"/>
        <w:autoSpaceDN w:val="0"/>
        <w:adjustRightInd w:val="0"/>
        <w:jc w:val="left"/>
      </w:pPr>
    </w:p>
    <w:p w14:paraId="6C8E0372" w14:textId="77777777" w:rsidR="00CE3266" w:rsidRPr="006B10FB" w:rsidRDefault="00CE3266" w:rsidP="00CE3266">
      <w:pPr>
        <w:autoSpaceDE w:val="0"/>
        <w:autoSpaceDN w:val="0"/>
        <w:adjustRightInd w:val="0"/>
        <w:jc w:val="left"/>
      </w:pPr>
    </w:p>
    <w:p w14:paraId="1F271577" w14:textId="77777777" w:rsidR="00CE3266" w:rsidRPr="006B10FB" w:rsidRDefault="00CE3266" w:rsidP="00183764">
      <w:pPr>
        <w:pStyle w:val="1"/>
        <w:numPr>
          <w:ilvl w:val="0"/>
          <w:numId w:val="0"/>
        </w:numPr>
        <w:ind w:left="450" w:hanging="450"/>
        <w:rPr>
          <w:rFonts w:ascii="ＭＳ 明朝" w:eastAsia="ＭＳ 明朝" w:hAnsi="ＭＳ 明朝"/>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-1）</w:t>
      </w:r>
    </w:p>
    <w:p w14:paraId="396F432F"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w:t>
      </w:r>
      <w:r w:rsidR="00260E4F" w:rsidRPr="006B10FB">
        <w:rPr>
          <w:rFonts w:hint="eastAsia"/>
          <w:sz w:val="28"/>
          <w:szCs w:val="28"/>
        </w:rPr>
        <w:t>全般に関する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4246B8" w:rsidRPr="006B10FB" w14:paraId="1C768FD1" w14:textId="77777777" w:rsidTr="00CC7A71">
        <w:trPr>
          <w:trHeight w:val="537"/>
        </w:trPr>
        <w:tc>
          <w:tcPr>
            <w:tcW w:w="9269" w:type="dxa"/>
            <w:vAlign w:val="center"/>
          </w:tcPr>
          <w:p w14:paraId="7C712A74" w14:textId="4E5B1DE5" w:rsidR="00CE3266" w:rsidRPr="006B10FB" w:rsidRDefault="00CE3266" w:rsidP="00CC7A71">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 xml:space="preserve">１　</w:t>
            </w:r>
            <w:r w:rsidR="00B02C35" w:rsidRPr="006B10FB">
              <w:rPr>
                <w:rFonts w:ascii="ＭＳ ゴシック" w:eastAsia="ＭＳ ゴシック" w:hAnsi="ＭＳ ゴシック" w:hint="eastAsia"/>
              </w:rPr>
              <w:t>事業実施体制</w:t>
            </w:r>
          </w:p>
        </w:tc>
      </w:tr>
      <w:tr w:rsidR="004246B8" w:rsidRPr="006B10FB" w14:paraId="7B75AFA3" w14:textId="77777777" w:rsidTr="00CC7A71">
        <w:trPr>
          <w:trHeight w:val="11749"/>
        </w:trPr>
        <w:tc>
          <w:tcPr>
            <w:tcW w:w="9269" w:type="dxa"/>
          </w:tcPr>
          <w:p w14:paraId="0B77F928" w14:textId="77777777" w:rsidR="00CE3266" w:rsidRPr="006B10FB" w:rsidRDefault="00CE3266" w:rsidP="00CC7A71">
            <w:pPr>
              <w:autoSpaceDE w:val="0"/>
              <w:autoSpaceDN w:val="0"/>
              <w:adjustRightInd w:val="0"/>
              <w:ind w:right="848"/>
            </w:pPr>
          </w:p>
          <w:p w14:paraId="149E17CD" w14:textId="77777777" w:rsidR="00CE3266" w:rsidRPr="006B10FB" w:rsidRDefault="00CE3266" w:rsidP="00CC7A71">
            <w:pPr>
              <w:autoSpaceDE w:val="0"/>
              <w:autoSpaceDN w:val="0"/>
              <w:adjustRightInd w:val="0"/>
            </w:pPr>
          </w:p>
          <w:p w14:paraId="1003C3A8" w14:textId="77777777" w:rsidR="00CE3266" w:rsidRPr="006B10FB" w:rsidRDefault="000D4083" w:rsidP="00CC7A71">
            <w:pPr>
              <w:autoSpaceDE w:val="0"/>
              <w:autoSpaceDN w:val="0"/>
              <w:adjustRightInd w:val="0"/>
              <w:ind w:left="424" w:hangingChars="200" w:hanging="424"/>
            </w:pPr>
            <w:r w:rsidRPr="006B10FB">
              <w:rPr>
                <w:rFonts w:hint="eastAsia"/>
                <w:noProof/>
              </w:rPr>
              <mc:AlternateContent>
                <mc:Choice Requires="wps">
                  <w:drawing>
                    <wp:anchor distT="0" distB="0" distL="114300" distR="114300" simplePos="0" relativeHeight="251664384" behindDoc="0" locked="0" layoutInCell="1" allowOverlap="1" wp14:anchorId="29322656" wp14:editId="03F5847E">
                      <wp:simplePos x="0" y="0"/>
                      <wp:positionH relativeFrom="column">
                        <wp:posOffset>318770</wp:posOffset>
                      </wp:positionH>
                      <wp:positionV relativeFrom="paragraph">
                        <wp:posOffset>243839</wp:posOffset>
                      </wp:positionV>
                      <wp:extent cx="5216525" cy="4562475"/>
                      <wp:effectExtent l="0" t="0" r="22225" b="28575"/>
                      <wp:wrapNone/>
                      <wp:docPr id="640"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562475"/>
                              </a:xfrm>
                              <a:prstGeom prst="rect">
                                <a:avLst/>
                              </a:prstGeom>
                              <a:solidFill>
                                <a:srgbClr val="FFFFFF"/>
                              </a:solidFill>
                              <a:ln w="12700">
                                <a:solidFill>
                                  <a:srgbClr val="000000"/>
                                </a:solidFill>
                                <a:miter lim="800000"/>
                                <a:headEnd/>
                                <a:tailEnd/>
                              </a:ln>
                            </wps:spPr>
                            <wps:txbx>
                              <w:txbxContent>
                                <w:p w14:paraId="221157F0" w14:textId="77777777" w:rsidR="0084627A" w:rsidRPr="009B322F" w:rsidRDefault="0084627A" w:rsidP="00CE3266"/>
                                <w:p w14:paraId="0E67619D" w14:textId="77777777" w:rsidR="0084627A" w:rsidRDefault="0084627A" w:rsidP="00341DCF">
                                  <w:pPr>
                                    <w:ind w:leftChars="100" w:left="212" w:firstLineChars="100" w:firstLine="212"/>
                                  </w:pPr>
                                  <w:r w:rsidRPr="009B322F">
                                    <w:rPr>
                                      <w:rFonts w:hint="eastAsia"/>
                                    </w:rPr>
                                    <w:t>本事業全体における実施体制について、以下の内容を含めてＡ４縦・２枚以内で記述すること。</w:t>
                                  </w:r>
                                </w:p>
                                <w:p w14:paraId="2F188C31" w14:textId="68D9684F" w:rsidR="0084627A" w:rsidRPr="000D7A7E" w:rsidRDefault="0084627A" w:rsidP="00341DCF">
                                  <w:pPr>
                                    <w:ind w:leftChars="100" w:left="212" w:firstLineChars="100" w:firstLine="212"/>
                                  </w:pPr>
                                  <w:r w:rsidRPr="000D7A7E">
                                    <w:rPr>
                                      <w:rFonts w:hint="eastAsia"/>
                                    </w:rPr>
                                    <w:t>また設計業務、建設・工事監理業務、開業準備業務、維持管理業務、運営業務など、本</w:t>
                                  </w:r>
                                  <w:r w:rsidR="00E43E76">
                                    <w:rPr>
                                      <w:rFonts w:hint="eastAsia"/>
                                    </w:rPr>
                                    <w:t>施設</w:t>
                                  </w:r>
                                  <w:r w:rsidRPr="000D7A7E">
                                    <w:rPr>
                                      <w:rFonts w:hint="eastAsia"/>
                                    </w:rPr>
                                    <w:t>建設から運営に係る事業スケジュールをＡ３横で表にして示すこと。</w:t>
                                  </w:r>
                                </w:p>
                                <w:p w14:paraId="5BC70A91" w14:textId="77777777" w:rsidR="0084627A" w:rsidRPr="009B322F" w:rsidRDefault="0084627A" w:rsidP="00CE3266"/>
                                <w:p w14:paraId="7DED438D" w14:textId="240BC43B" w:rsidR="0084627A" w:rsidRPr="00771E2C" w:rsidRDefault="0084627A" w:rsidP="00980846">
                                  <w:pPr>
                                    <w:pStyle w:val="af9"/>
                                    <w:numPr>
                                      <w:ilvl w:val="0"/>
                                      <w:numId w:val="5"/>
                                    </w:numPr>
                                    <w:ind w:leftChars="0"/>
                                    <w:rPr>
                                      <w:rFonts w:hAnsi="ＭＳ 明朝" w:cs="ＭＳ 明朝"/>
                                      <w:color w:val="FF0000"/>
                                      <w:szCs w:val="21"/>
                                    </w:rPr>
                                  </w:pPr>
                                  <w:r w:rsidRPr="00A67C6B">
                                    <w:rPr>
                                      <w:rFonts w:hAnsi="ＭＳ 明朝" w:hint="eastAsia"/>
                                      <w:color w:val="000000"/>
                                      <w:kern w:val="2"/>
                                      <w:sz w:val="20"/>
                                    </w:rPr>
                                    <w:t>各構成企業、協力企業の役割及び責任分担など、事業実施体制について具体的な提案がされているか。</w:t>
                                  </w:r>
                                </w:p>
                                <w:p w14:paraId="12456120" w14:textId="77777777" w:rsidR="0084627A" w:rsidRPr="00771E2C" w:rsidRDefault="0084627A" w:rsidP="004D212E">
                                  <w:pPr>
                                    <w:pStyle w:val="af9"/>
                                    <w:ind w:leftChars="0" w:left="572"/>
                                    <w:rPr>
                                      <w:rFonts w:hAnsi="ＭＳ 明朝" w:cs="ＭＳ 明朝"/>
                                      <w:color w:val="FF0000"/>
                                      <w:szCs w:val="21"/>
                                    </w:rPr>
                                  </w:pPr>
                                </w:p>
                                <w:p w14:paraId="0AABC77E" w14:textId="094E98F2" w:rsidR="0084627A" w:rsidRPr="003D0D3B" w:rsidRDefault="0084627A" w:rsidP="003D0D3B">
                                  <w:pPr>
                                    <w:pStyle w:val="af9"/>
                                    <w:numPr>
                                      <w:ilvl w:val="0"/>
                                      <w:numId w:val="5"/>
                                    </w:numPr>
                                    <w:ind w:leftChars="0"/>
                                    <w:rPr>
                                      <w:rFonts w:hAnsi="ＭＳ 明朝" w:cs="ＭＳ 明朝"/>
                                      <w:color w:val="FF0000"/>
                                      <w:szCs w:val="21"/>
                                    </w:rPr>
                                  </w:pPr>
                                  <w:r w:rsidRPr="00A67C6B">
                                    <w:rPr>
                                      <w:rFonts w:hAnsi="ＭＳ 明朝" w:hint="eastAsia"/>
                                      <w:kern w:val="2"/>
                                      <w:sz w:val="20"/>
                                    </w:rPr>
                                    <w:t>セルフモニタリングの方針、体制、内容、頻度等について、具体的に提案がされているか。</w:t>
                                  </w:r>
                                </w:p>
                                <w:p w14:paraId="7B10EF75" w14:textId="77777777" w:rsidR="0084627A" w:rsidRPr="003D0D3B" w:rsidRDefault="0084627A" w:rsidP="003D0D3B">
                                  <w:pPr>
                                    <w:pStyle w:val="af9"/>
                                    <w:ind w:leftChars="0" w:left="572"/>
                                    <w:rPr>
                                      <w:rFonts w:hAnsi="ＭＳ 明朝" w:cs="ＭＳ 明朝"/>
                                      <w:color w:val="FF0000"/>
                                      <w:szCs w:val="21"/>
                                    </w:rPr>
                                  </w:pPr>
                                </w:p>
                                <w:p w14:paraId="53BF4EAB" w14:textId="77C25797" w:rsidR="0084627A" w:rsidRDefault="0084627A" w:rsidP="003D0D3B">
                                  <w:pPr>
                                    <w:pStyle w:val="af9"/>
                                    <w:numPr>
                                      <w:ilvl w:val="0"/>
                                      <w:numId w:val="5"/>
                                    </w:numPr>
                                    <w:ind w:leftChars="0"/>
                                    <w:rPr>
                                      <w:rFonts w:hAnsi="ＭＳ 明朝" w:cs="ＭＳ 明朝"/>
                                      <w:color w:val="FF0000"/>
                                      <w:szCs w:val="21"/>
                                    </w:rPr>
                                  </w:pPr>
                                  <w:r w:rsidRPr="00A67C6B">
                                    <w:rPr>
                                      <w:rFonts w:hAnsi="ＭＳ 明朝" w:hint="eastAsia"/>
                                      <w:kern w:val="2"/>
                                      <w:sz w:val="20"/>
                                    </w:rPr>
                                    <w:t>市のモニタリングに対する支援・協力についての具体的な提案がされているか。</w:t>
                                  </w:r>
                                </w:p>
                                <w:p w14:paraId="6D39D700" w14:textId="77777777" w:rsidR="0084627A" w:rsidRDefault="0084627A" w:rsidP="008859C2">
                                  <w:pPr>
                                    <w:pStyle w:val="af9"/>
                                    <w:ind w:leftChars="0" w:left="572"/>
                                    <w:rPr>
                                      <w:rFonts w:hAnsi="ＭＳ 明朝" w:cs="ＭＳ 明朝"/>
                                      <w:color w:val="FF0000"/>
                                      <w:szCs w:val="21"/>
                                    </w:rPr>
                                  </w:pPr>
                                </w:p>
                                <w:p w14:paraId="3B2654BF" w14:textId="77777777" w:rsidR="0084627A" w:rsidRPr="009B322F" w:rsidRDefault="0084627A" w:rsidP="00CE3266"/>
                                <w:p w14:paraId="488DEE77" w14:textId="77777777" w:rsidR="0084627A" w:rsidRDefault="0084627A" w:rsidP="00CE3266">
                                  <w:pPr>
                                    <w:ind w:firstLineChars="200" w:firstLine="364"/>
                                    <w:rPr>
                                      <w:sz w:val="18"/>
                                      <w:szCs w:val="18"/>
                                    </w:rPr>
                                  </w:pPr>
                                  <w:r w:rsidRPr="009B322F">
                                    <w:rPr>
                                      <w:rFonts w:hint="eastAsia"/>
                                      <w:sz w:val="18"/>
                                      <w:szCs w:val="18"/>
                                    </w:rPr>
                                    <w:t>＊　提案書作成時には、この枠を削除して記述してください。</w:t>
                                  </w:r>
                                </w:p>
                                <w:p w14:paraId="08022539" w14:textId="77777777" w:rsidR="0084627A" w:rsidRPr="009B322F" w:rsidRDefault="0084627A" w:rsidP="00CE3266">
                                  <w:pPr>
                                    <w:ind w:firstLineChars="200" w:firstLine="364"/>
                                    <w:rPr>
                                      <w:sz w:val="18"/>
                                      <w:szCs w:val="18"/>
                                    </w:rPr>
                                  </w:pPr>
                                </w:p>
                                <w:p w14:paraId="555AB4F4" w14:textId="77777777" w:rsidR="0084627A" w:rsidRPr="009B322F" w:rsidRDefault="0084627A" w:rsidP="00CE32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322656" id="Text Box 651" o:spid="_x0000_s1032" type="#_x0000_t202" style="position:absolute;left:0;text-align:left;margin-left:25.1pt;margin-top:19.2pt;width:410.75pt;height:3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" strokeweight="1pt">
                      <v:textbox inset="5.85pt,.7pt,5.85pt,.7pt">
                        <w:txbxContent>
                          <w:p w14:paraId="221157F0" w14:textId="77777777" w:rsidR="0084627A" w:rsidRPr="009B322F" w:rsidRDefault="0084627A" w:rsidP="00CE3266"/>
                          <w:p w14:paraId="0E67619D" w14:textId="77777777" w:rsidR="0084627A" w:rsidRDefault="0084627A" w:rsidP="00341DCF">
                            <w:pPr>
                              <w:ind w:leftChars="100" w:left="212" w:firstLineChars="100" w:firstLine="212"/>
                            </w:pPr>
                            <w:r w:rsidRPr="009B322F">
                              <w:rPr>
                                <w:rFonts w:hint="eastAsia"/>
                              </w:rPr>
                              <w:t>本事業全体における実施体制について、以下の内容を含めてＡ４縦・２枚以内で記述すること。</w:t>
                            </w:r>
                          </w:p>
                          <w:p w14:paraId="2F188C31" w14:textId="68D9684F" w:rsidR="0084627A" w:rsidRPr="000D7A7E" w:rsidRDefault="0084627A" w:rsidP="00341DCF">
                            <w:pPr>
                              <w:ind w:leftChars="100" w:left="212" w:firstLineChars="100" w:firstLine="212"/>
                            </w:pPr>
                            <w:r w:rsidRPr="000D7A7E">
                              <w:rPr>
                                <w:rFonts w:hint="eastAsia"/>
                              </w:rPr>
                              <w:t>また設計業務、建設・工事監理業務、開業準備業務、維持管理業務、運営業務など、本</w:t>
                            </w:r>
                            <w:r w:rsidR="00E43E76">
                              <w:rPr>
                                <w:rFonts w:hint="eastAsia"/>
                              </w:rPr>
                              <w:t>施設</w:t>
                            </w:r>
                            <w:r w:rsidRPr="000D7A7E">
                              <w:rPr>
                                <w:rFonts w:hint="eastAsia"/>
                              </w:rPr>
                              <w:t>建設から運営に係る事業スケジュールをＡ３横で表にして示すこと。</w:t>
                            </w:r>
                          </w:p>
                          <w:p w14:paraId="5BC70A91" w14:textId="77777777" w:rsidR="0084627A" w:rsidRPr="009B322F" w:rsidRDefault="0084627A" w:rsidP="00CE3266"/>
                          <w:p w14:paraId="7DED438D" w14:textId="240BC43B" w:rsidR="0084627A" w:rsidRPr="00771E2C" w:rsidRDefault="0084627A" w:rsidP="00980846">
                            <w:pPr>
                              <w:pStyle w:val="af9"/>
                              <w:numPr>
                                <w:ilvl w:val="0"/>
                                <w:numId w:val="5"/>
                              </w:numPr>
                              <w:ind w:leftChars="0"/>
                              <w:rPr>
                                <w:rFonts w:hAnsi="ＭＳ 明朝" w:cs="ＭＳ 明朝"/>
                                <w:color w:val="FF0000"/>
                                <w:szCs w:val="21"/>
                              </w:rPr>
                            </w:pPr>
                            <w:r w:rsidRPr="00A67C6B">
                              <w:rPr>
                                <w:rFonts w:hAnsi="ＭＳ 明朝" w:hint="eastAsia"/>
                                <w:color w:val="000000"/>
                                <w:kern w:val="2"/>
                                <w:sz w:val="20"/>
                              </w:rPr>
                              <w:t>各構成企業、協力企業の役割及び責任分担など、事業実施体制について具体的な提案がされているか。</w:t>
                            </w:r>
                          </w:p>
                          <w:p w14:paraId="12456120" w14:textId="77777777" w:rsidR="0084627A" w:rsidRPr="00771E2C" w:rsidRDefault="0084627A" w:rsidP="004D212E">
                            <w:pPr>
                              <w:pStyle w:val="af9"/>
                              <w:ind w:leftChars="0" w:left="572"/>
                              <w:rPr>
                                <w:rFonts w:hAnsi="ＭＳ 明朝" w:cs="ＭＳ 明朝"/>
                                <w:color w:val="FF0000"/>
                                <w:szCs w:val="21"/>
                              </w:rPr>
                            </w:pPr>
                          </w:p>
                          <w:p w14:paraId="0AABC77E" w14:textId="094E98F2" w:rsidR="0084627A" w:rsidRPr="003D0D3B" w:rsidRDefault="0084627A" w:rsidP="003D0D3B">
                            <w:pPr>
                              <w:pStyle w:val="af9"/>
                              <w:numPr>
                                <w:ilvl w:val="0"/>
                                <w:numId w:val="5"/>
                              </w:numPr>
                              <w:ind w:leftChars="0"/>
                              <w:rPr>
                                <w:rFonts w:hAnsi="ＭＳ 明朝" w:cs="ＭＳ 明朝"/>
                                <w:color w:val="FF0000"/>
                                <w:szCs w:val="21"/>
                              </w:rPr>
                            </w:pPr>
                            <w:r w:rsidRPr="00A67C6B">
                              <w:rPr>
                                <w:rFonts w:hAnsi="ＭＳ 明朝" w:hint="eastAsia"/>
                                <w:kern w:val="2"/>
                                <w:sz w:val="20"/>
                              </w:rPr>
                              <w:t>セルフモニタリングの方針、体制、内容、頻度等について、具体的に提案がされているか。</w:t>
                            </w:r>
                          </w:p>
                          <w:p w14:paraId="7B10EF75" w14:textId="77777777" w:rsidR="0084627A" w:rsidRPr="003D0D3B" w:rsidRDefault="0084627A" w:rsidP="003D0D3B">
                            <w:pPr>
                              <w:pStyle w:val="af9"/>
                              <w:ind w:leftChars="0" w:left="572"/>
                              <w:rPr>
                                <w:rFonts w:hAnsi="ＭＳ 明朝" w:cs="ＭＳ 明朝"/>
                                <w:color w:val="FF0000"/>
                                <w:szCs w:val="21"/>
                              </w:rPr>
                            </w:pPr>
                          </w:p>
                          <w:p w14:paraId="53BF4EAB" w14:textId="77C25797" w:rsidR="0084627A" w:rsidRDefault="0084627A" w:rsidP="003D0D3B">
                            <w:pPr>
                              <w:pStyle w:val="af9"/>
                              <w:numPr>
                                <w:ilvl w:val="0"/>
                                <w:numId w:val="5"/>
                              </w:numPr>
                              <w:ind w:leftChars="0"/>
                              <w:rPr>
                                <w:rFonts w:hAnsi="ＭＳ 明朝" w:cs="ＭＳ 明朝"/>
                                <w:color w:val="FF0000"/>
                                <w:szCs w:val="21"/>
                              </w:rPr>
                            </w:pPr>
                            <w:r w:rsidRPr="00A67C6B">
                              <w:rPr>
                                <w:rFonts w:hAnsi="ＭＳ 明朝" w:hint="eastAsia"/>
                                <w:kern w:val="2"/>
                                <w:sz w:val="20"/>
                              </w:rPr>
                              <w:t>市のモニタリングに対する支援・協力についての具体的な提案がされているか。</w:t>
                            </w:r>
                          </w:p>
                          <w:p w14:paraId="6D39D700" w14:textId="77777777" w:rsidR="0084627A" w:rsidRDefault="0084627A" w:rsidP="008859C2">
                            <w:pPr>
                              <w:pStyle w:val="af9"/>
                              <w:ind w:leftChars="0" w:left="572"/>
                              <w:rPr>
                                <w:rFonts w:hAnsi="ＭＳ 明朝" w:cs="ＭＳ 明朝"/>
                                <w:color w:val="FF0000"/>
                                <w:szCs w:val="21"/>
                              </w:rPr>
                            </w:pPr>
                          </w:p>
                          <w:p w14:paraId="3B2654BF" w14:textId="77777777" w:rsidR="0084627A" w:rsidRPr="009B322F" w:rsidRDefault="0084627A" w:rsidP="00CE3266"/>
                          <w:p w14:paraId="488DEE77" w14:textId="77777777" w:rsidR="0084627A" w:rsidRDefault="0084627A" w:rsidP="00CE3266">
                            <w:pPr>
                              <w:ind w:firstLineChars="200" w:firstLine="364"/>
                              <w:rPr>
                                <w:sz w:val="18"/>
                                <w:szCs w:val="18"/>
                              </w:rPr>
                            </w:pPr>
                            <w:r w:rsidRPr="009B322F">
                              <w:rPr>
                                <w:rFonts w:hint="eastAsia"/>
                                <w:sz w:val="18"/>
                                <w:szCs w:val="18"/>
                              </w:rPr>
                              <w:t>＊　提案書作成時には、この枠を削除して記述してください。</w:t>
                            </w:r>
                          </w:p>
                          <w:p w14:paraId="08022539" w14:textId="77777777" w:rsidR="0084627A" w:rsidRPr="009B322F" w:rsidRDefault="0084627A" w:rsidP="00CE3266">
                            <w:pPr>
                              <w:ind w:firstLineChars="200" w:firstLine="364"/>
                              <w:rPr>
                                <w:sz w:val="18"/>
                                <w:szCs w:val="18"/>
                              </w:rPr>
                            </w:pPr>
                          </w:p>
                          <w:p w14:paraId="555AB4F4" w14:textId="77777777" w:rsidR="0084627A" w:rsidRPr="009B322F" w:rsidRDefault="0084627A" w:rsidP="00CE3266"/>
                        </w:txbxContent>
                      </v:textbox>
                    </v:shape>
                  </w:pict>
                </mc:Fallback>
              </mc:AlternateContent>
            </w:r>
          </w:p>
        </w:tc>
      </w:tr>
    </w:tbl>
    <w:p w14:paraId="6CDFF57A" w14:textId="77777777" w:rsidR="00813E1A" w:rsidRPr="006B10FB" w:rsidRDefault="00813E1A">
      <w:pPr>
        <w:widowControl/>
        <w:jc w:val="left"/>
      </w:pPr>
      <w:r w:rsidRPr="006B10FB">
        <w:br w:type="page"/>
      </w:r>
    </w:p>
    <w:p w14:paraId="66D92D7F" w14:textId="77777777"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-2）</w:t>
      </w:r>
    </w:p>
    <w:p w14:paraId="34B35BCC"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4246B8" w:rsidRPr="006B10FB" w14:paraId="18179947" w14:textId="77777777" w:rsidTr="00CC7A71">
        <w:trPr>
          <w:trHeight w:val="537"/>
        </w:trPr>
        <w:tc>
          <w:tcPr>
            <w:tcW w:w="9269" w:type="dxa"/>
            <w:vAlign w:val="center"/>
          </w:tcPr>
          <w:p w14:paraId="5FD561D9" w14:textId="77777777" w:rsidR="00CE3266" w:rsidRPr="006B10FB" w:rsidRDefault="00CE3266" w:rsidP="00CC7A71">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 xml:space="preserve">２　</w:t>
            </w:r>
            <w:r w:rsidR="003D0D3B" w:rsidRPr="006B10FB">
              <w:rPr>
                <w:rFonts w:ascii="ＭＳ ゴシック" w:eastAsia="ＭＳ ゴシック" w:hAnsi="ＭＳ ゴシック" w:hint="eastAsia"/>
              </w:rPr>
              <w:t>資金調達計画・長期収支計画</w:t>
            </w:r>
          </w:p>
        </w:tc>
      </w:tr>
      <w:tr w:rsidR="004246B8" w:rsidRPr="006B10FB" w14:paraId="66D2866B" w14:textId="77777777" w:rsidTr="00CC7A71">
        <w:trPr>
          <w:trHeight w:val="11749"/>
        </w:trPr>
        <w:tc>
          <w:tcPr>
            <w:tcW w:w="9269" w:type="dxa"/>
          </w:tcPr>
          <w:p w14:paraId="5C5FEB4B" w14:textId="77777777" w:rsidR="00CE3266" w:rsidRPr="006B10FB" w:rsidRDefault="003D253E" w:rsidP="00CC7A71">
            <w:pPr>
              <w:autoSpaceDE w:val="0"/>
              <w:autoSpaceDN w:val="0"/>
              <w:adjustRightInd w:val="0"/>
              <w:jc w:val="left"/>
            </w:pPr>
            <w:r w:rsidRPr="006B10FB">
              <w:rPr>
                <w:rFonts w:hint="eastAsia"/>
                <w:noProof/>
              </w:rPr>
              <mc:AlternateContent>
                <mc:Choice Requires="wps">
                  <w:drawing>
                    <wp:anchor distT="0" distB="0" distL="114300" distR="114300" simplePos="0" relativeHeight="251660288" behindDoc="0" locked="0" layoutInCell="1" allowOverlap="1" wp14:anchorId="7CE881AE" wp14:editId="7EC3DAFB">
                      <wp:simplePos x="0" y="0"/>
                      <wp:positionH relativeFrom="column">
                        <wp:posOffset>162826</wp:posOffset>
                      </wp:positionH>
                      <wp:positionV relativeFrom="paragraph">
                        <wp:posOffset>437958</wp:posOffset>
                      </wp:positionV>
                      <wp:extent cx="5216525" cy="3934047"/>
                      <wp:effectExtent l="0" t="0" r="22225" b="28575"/>
                      <wp:wrapNone/>
                      <wp:docPr id="31"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34047"/>
                              </a:xfrm>
                              <a:prstGeom prst="rect">
                                <a:avLst/>
                              </a:prstGeom>
                              <a:solidFill>
                                <a:srgbClr val="FFFFFF"/>
                              </a:solidFill>
                              <a:ln w="12700">
                                <a:solidFill>
                                  <a:srgbClr val="000000"/>
                                </a:solidFill>
                                <a:miter lim="800000"/>
                                <a:headEnd/>
                                <a:tailEnd/>
                              </a:ln>
                            </wps:spPr>
                            <wps:txbx>
                              <w:txbxContent>
                                <w:p w14:paraId="179CA55C" w14:textId="77777777" w:rsidR="0084627A" w:rsidRPr="0087109A" w:rsidRDefault="0084627A" w:rsidP="00CE3266"/>
                                <w:p w14:paraId="6F807F21" w14:textId="5DCDC5F6" w:rsidR="0084627A" w:rsidRPr="000D7A7E" w:rsidRDefault="0084627A" w:rsidP="00CE3266">
                                  <w:pPr>
                                    <w:ind w:leftChars="100" w:left="212" w:firstLineChars="100" w:firstLine="212"/>
                                  </w:pPr>
                                  <w:r w:rsidRPr="0087109A">
                                    <w:rPr>
                                      <w:rFonts w:hint="eastAsia"/>
                                    </w:rPr>
                                    <w:t>本事業を実施するための資金調達計画及び事業収支計画について、</w:t>
                                  </w:r>
                                  <w:r w:rsidR="00330299">
                                    <w:rPr>
                                      <w:rFonts w:hint="eastAsia"/>
                                    </w:rPr>
                                    <w:t>SPC</w:t>
                                  </w:r>
                                  <w:r w:rsidR="00330299">
                                    <w:t>への出資比率、</w:t>
                                  </w:r>
                                  <w:r w:rsidRPr="000D7A7E">
                                    <w:rPr>
                                      <w:rFonts w:hint="eastAsia"/>
                                    </w:rPr>
                                    <w:t>事業費の調達内訳、</w:t>
                                  </w:r>
                                  <w:r w:rsidR="005F3B68">
                                    <w:t>調達条件（金利等）</w:t>
                                  </w:r>
                                  <w:r w:rsidR="005F3B68">
                                    <w:rPr>
                                      <w:rFonts w:hint="eastAsia"/>
                                    </w:rPr>
                                    <w:t>、</w:t>
                                  </w:r>
                                  <w:r w:rsidRPr="000D7A7E">
                                    <w:rPr>
                                      <w:rFonts w:hint="eastAsia"/>
                                    </w:rPr>
                                    <w:t>外部借入先等</w:t>
                                  </w:r>
                                  <w:r w:rsidR="005F3B68">
                                    <w:rPr>
                                      <w:rFonts w:hint="eastAsia"/>
                                    </w:rPr>
                                    <w:t>を</w:t>
                                  </w:r>
                                  <w:r w:rsidRPr="000D7A7E">
                                    <w:rPr>
                                      <w:rFonts w:hint="eastAsia"/>
                                    </w:rPr>
                                    <w:t>明らかにし、以下の内容を含めてＡ４縦・２枚以内で記述すること。</w:t>
                                  </w:r>
                                </w:p>
                                <w:p w14:paraId="2F9A047C" w14:textId="77777777" w:rsidR="0084627A" w:rsidRPr="0087109A" w:rsidRDefault="0084627A" w:rsidP="00CE3266"/>
                                <w:p w14:paraId="2CAD1FBB" w14:textId="7C1658E5" w:rsidR="0084627A" w:rsidRDefault="0084627A" w:rsidP="00864CBE">
                                  <w:pPr>
                                    <w:pStyle w:val="af9"/>
                                    <w:numPr>
                                      <w:ilvl w:val="0"/>
                                      <w:numId w:val="6"/>
                                    </w:numPr>
                                    <w:spacing w:line="340" w:lineRule="exact"/>
                                    <w:ind w:leftChars="0"/>
                                    <w:rPr>
                                      <w:color w:val="FF0000"/>
                                      <w:szCs w:val="21"/>
                                    </w:rPr>
                                  </w:pPr>
                                  <w:r w:rsidRPr="00A67C6B">
                                    <w:rPr>
                                      <w:rFonts w:asciiTheme="minorEastAsia" w:hAnsiTheme="minorEastAsia" w:hint="eastAsia"/>
                                      <w:color w:val="000000" w:themeColor="text1"/>
                                      <w:sz w:val="20"/>
                                    </w:rPr>
                                    <w:t>適切な収支計画に基づいた事業計画になっているか。</w:t>
                                  </w:r>
                                </w:p>
                                <w:p w14:paraId="005D46ED" w14:textId="77777777" w:rsidR="0084627A" w:rsidRPr="00A67C6B" w:rsidRDefault="0084627A" w:rsidP="00A67C6B">
                                  <w:pPr>
                                    <w:pStyle w:val="af9"/>
                                    <w:spacing w:line="340" w:lineRule="exact"/>
                                    <w:ind w:leftChars="0" w:left="784"/>
                                    <w:rPr>
                                      <w:color w:val="FF0000"/>
                                      <w:szCs w:val="21"/>
                                    </w:rPr>
                                  </w:pPr>
                                </w:p>
                                <w:p w14:paraId="08A71058" w14:textId="66A1C1E2" w:rsidR="0084627A" w:rsidRPr="003D0D3B" w:rsidRDefault="0084627A" w:rsidP="003D0D3B">
                                  <w:pPr>
                                    <w:pStyle w:val="af9"/>
                                    <w:numPr>
                                      <w:ilvl w:val="0"/>
                                      <w:numId w:val="6"/>
                                    </w:numPr>
                                    <w:spacing w:line="340" w:lineRule="exact"/>
                                    <w:ind w:leftChars="0"/>
                                    <w:rPr>
                                      <w:color w:val="FF0000"/>
                                      <w:szCs w:val="21"/>
                                    </w:rPr>
                                  </w:pPr>
                                  <w:r w:rsidRPr="008432A8">
                                    <w:rPr>
                                      <w:rFonts w:asciiTheme="minorEastAsia" w:hAnsiTheme="minorEastAsia" w:hint="eastAsia"/>
                                      <w:color w:val="000000" w:themeColor="text1"/>
                                      <w:sz w:val="20"/>
                                    </w:rPr>
                                    <w:t>資金調達の安定性・確実性を確保するための有効な対策を考慮しているか。</w:t>
                                  </w:r>
                                </w:p>
                                <w:p w14:paraId="0C2AB76B" w14:textId="77777777" w:rsidR="0084627A" w:rsidRPr="003D0D3B" w:rsidRDefault="0084627A" w:rsidP="004D212E">
                                  <w:pPr>
                                    <w:pStyle w:val="af9"/>
                                    <w:spacing w:line="340" w:lineRule="exact"/>
                                    <w:ind w:leftChars="0" w:left="784"/>
                                    <w:rPr>
                                      <w:color w:val="FF0000"/>
                                      <w:szCs w:val="21"/>
                                    </w:rPr>
                                  </w:pPr>
                                </w:p>
                                <w:p w14:paraId="5DCB473B" w14:textId="7A291F70" w:rsidR="0084627A" w:rsidRPr="003D7BEA" w:rsidRDefault="0084627A" w:rsidP="003D0D3B">
                                  <w:pPr>
                                    <w:pStyle w:val="af9"/>
                                    <w:numPr>
                                      <w:ilvl w:val="0"/>
                                      <w:numId w:val="6"/>
                                    </w:numPr>
                                    <w:spacing w:line="340" w:lineRule="exact"/>
                                    <w:ind w:leftChars="0"/>
                                    <w:rPr>
                                      <w:color w:val="FF0000"/>
                                      <w:szCs w:val="21"/>
                                    </w:rPr>
                                  </w:pPr>
                                  <w:r w:rsidRPr="00227D08">
                                    <w:rPr>
                                      <w:rFonts w:asciiTheme="minorEastAsia" w:hAnsiTheme="minorEastAsia" w:hint="eastAsia"/>
                                      <w:color w:val="000000" w:themeColor="text1"/>
                                      <w:sz w:val="20"/>
                                    </w:rPr>
                                    <w:t>不測の資金需要</w:t>
                                  </w:r>
                                  <w:r w:rsidRPr="008432A8">
                                    <w:rPr>
                                      <w:rFonts w:asciiTheme="minorEastAsia" w:hAnsiTheme="minorEastAsia" w:hint="eastAsia"/>
                                      <w:color w:val="000000" w:themeColor="text1"/>
                                      <w:sz w:val="20"/>
                                    </w:rPr>
                                    <w:t>に対する対応策を措置しているか。</w:t>
                                  </w:r>
                                </w:p>
                                <w:p w14:paraId="5A788796" w14:textId="77777777" w:rsidR="0084627A" w:rsidRPr="0087109A" w:rsidRDefault="0084627A" w:rsidP="00CE3266"/>
                                <w:p w14:paraId="5CF66792" w14:textId="77777777" w:rsidR="0084627A" w:rsidRDefault="0084627A" w:rsidP="00CE3266">
                                  <w:pPr>
                                    <w:ind w:firstLineChars="200" w:firstLine="364"/>
                                    <w:rPr>
                                      <w:sz w:val="18"/>
                                      <w:szCs w:val="18"/>
                                    </w:rPr>
                                  </w:pPr>
                                  <w:r w:rsidRPr="0087109A">
                                    <w:rPr>
                                      <w:rFonts w:hint="eastAsia"/>
                                      <w:sz w:val="18"/>
                                      <w:szCs w:val="18"/>
                                    </w:rPr>
                                    <w:t>＊　提案書作成時には、この枠を削除して記述してください。</w:t>
                                  </w:r>
                                </w:p>
                                <w:p w14:paraId="73F04352" w14:textId="6A9089F2" w:rsidR="0084627A" w:rsidRPr="0087109A" w:rsidRDefault="0084627A" w:rsidP="00EB1115">
                                  <w:pPr>
                                    <w:ind w:firstLineChars="200" w:firstLine="364"/>
                                  </w:pPr>
                                  <w:r w:rsidRPr="0087109A">
                                    <w:rPr>
                                      <w:rFonts w:hint="eastAsia"/>
                                      <w:sz w:val="18"/>
                                      <w:szCs w:val="18"/>
                                    </w:rPr>
                                    <w:t xml:space="preserve">＊　</w:t>
                                  </w:r>
                                  <w:r>
                                    <w:rPr>
                                      <w:rFonts w:hint="eastAsia"/>
                                      <w:sz w:val="18"/>
                                      <w:szCs w:val="18"/>
                                    </w:rPr>
                                    <w:t>金融機関等の</w:t>
                                  </w:r>
                                  <w:r>
                                    <w:rPr>
                                      <w:sz w:val="18"/>
                                      <w:szCs w:val="18"/>
                                    </w:rPr>
                                    <w:t>関心表明</w:t>
                                  </w:r>
                                  <w:r>
                                    <w:rPr>
                                      <w:rFonts w:hint="eastAsia"/>
                                      <w:sz w:val="18"/>
                                      <w:szCs w:val="18"/>
                                    </w:rPr>
                                    <w:t>（様式5-</w:t>
                                  </w:r>
                                  <w:r w:rsidR="00BD2FDD">
                                    <w:rPr>
                                      <w:sz w:val="18"/>
                                      <w:szCs w:val="18"/>
                                    </w:rPr>
                                    <w:t>13</w:t>
                                  </w:r>
                                  <w:r>
                                    <w:rPr>
                                      <w:rFonts w:hint="eastAsia"/>
                                      <w:sz w:val="18"/>
                                      <w:szCs w:val="18"/>
                                    </w:rPr>
                                    <w:t>）又はそれに類する書類の写しを</w:t>
                                  </w:r>
                                  <w:r>
                                    <w:rPr>
                                      <w:sz w:val="18"/>
                                      <w:szCs w:val="18"/>
                                    </w:rPr>
                                    <w:t>添付してください</w:t>
                                  </w:r>
                                  <w:r w:rsidRPr="0087109A">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CE881AE" id="_x0000_t202" coordsize="21600,21600" o:spt="202" path="m,l,21600r21600,l21600,xe">
                      <v:stroke joinstyle="miter"/>
                      <v:path gradientshapeok="t" o:connecttype="rect"/>
                    </v:shapetype>
                    <v:shape id="Text Box 645" o:spid="_x0000_s1033" type="#_x0000_t202" style="position:absolute;margin-left:12.8pt;margin-top:34.5pt;width:410.75pt;height:30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" strokeweight="1pt">
                      <v:textbox inset="5.85pt,.7pt,5.85pt,.7pt">
                        <w:txbxContent>
                          <w:p w14:paraId="179CA55C" w14:textId="77777777" w:rsidR="0084627A" w:rsidRPr="0087109A" w:rsidRDefault="0084627A" w:rsidP="00CE3266"/>
                          <w:p w14:paraId="6F807F21" w14:textId="5DCDC5F6" w:rsidR="0084627A" w:rsidRPr="000D7A7E" w:rsidRDefault="0084627A" w:rsidP="00CE3266">
                            <w:pPr>
                              <w:ind w:leftChars="100" w:left="212" w:firstLineChars="100" w:firstLine="212"/>
                            </w:pPr>
                            <w:r w:rsidRPr="0087109A">
                              <w:rPr>
                                <w:rFonts w:hint="eastAsia"/>
                              </w:rPr>
                              <w:t>本事業を実施するための資金調達計画及び事業収支計画について、</w:t>
                            </w:r>
                            <w:r w:rsidR="00330299">
                              <w:rPr>
                                <w:rFonts w:hint="eastAsia"/>
                              </w:rPr>
                              <w:t>SPC</w:t>
                            </w:r>
                            <w:r w:rsidR="00330299">
                              <w:t>への出資比率、</w:t>
                            </w:r>
                            <w:r w:rsidRPr="000D7A7E">
                              <w:rPr>
                                <w:rFonts w:hint="eastAsia"/>
                              </w:rPr>
                              <w:t>事業費の調達内訳、</w:t>
                            </w:r>
                            <w:r w:rsidR="005F3B68">
                              <w:t>調達条件（金利等）</w:t>
                            </w:r>
                            <w:r w:rsidR="005F3B68">
                              <w:rPr>
                                <w:rFonts w:hint="eastAsia"/>
                              </w:rPr>
                              <w:t>、</w:t>
                            </w:r>
                            <w:r w:rsidRPr="000D7A7E">
                              <w:rPr>
                                <w:rFonts w:hint="eastAsia"/>
                              </w:rPr>
                              <w:t>外部借入先等</w:t>
                            </w:r>
                            <w:r w:rsidR="005F3B68">
                              <w:rPr>
                                <w:rFonts w:hint="eastAsia"/>
                              </w:rPr>
                              <w:t>を</w:t>
                            </w:r>
                            <w:r w:rsidRPr="000D7A7E">
                              <w:rPr>
                                <w:rFonts w:hint="eastAsia"/>
                              </w:rPr>
                              <w:t>明らかにし、以下の内容を含めてＡ４縦・２枚以内で記述すること。</w:t>
                            </w:r>
                          </w:p>
                          <w:p w14:paraId="2F9A047C" w14:textId="77777777" w:rsidR="0084627A" w:rsidRPr="0087109A" w:rsidRDefault="0084627A" w:rsidP="00CE3266"/>
                          <w:p w14:paraId="2CAD1FBB" w14:textId="7C1658E5" w:rsidR="0084627A" w:rsidRDefault="0084627A" w:rsidP="00864CBE">
                            <w:pPr>
                              <w:pStyle w:val="af9"/>
                              <w:numPr>
                                <w:ilvl w:val="0"/>
                                <w:numId w:val="6"/>
                              </w:numPr>
                              <w:spacing w:line="340" w:lineRule="exact"/>
                              <w:ind w:leftChars="0"/>
                              <w:rPr>
                                <w:color w:val="FF0000"/>
                                <w:szCs w:val="21"/>
                              </w:rPr>
                            </w:pPr>
                            <w:r w:rsidRPr="00A67C6B">
                              <w:rPr>
                                <w:rFonts w:asciiTheme="minorEastAsia" w:hAnsiTheme="minorEastAsia" w:hint="eastAsia"/>
                                <w:color w:val="000000" w:themeColor="text1"/>
                                <w:sz w:val="20"/>
                              </w:rPr>
                              <w:t>適切な収支計画に基づいた事業計画になっているか。</w:t>
                            </w:r>
                          </w:p>
                          <w:p w14:paraId="005D46ED" w14:textId="77777777" w:rsidR="0084627A" w:rsidRPr="00A67C6B" w:rsidRDefault="0084627A" w:rsidP="00A67C6B">
                            <w:pPr>
                              <w:pStyle w:val="af9"/>
                              <w:spacing w:line="340" w:lineRule="exact"/>
                              <w:ind w:leftChars="0" w:left="784"/>
                              <w:rPr>
                                <w:color w:val="FF0000"/>
                                <w:szCs w:val="21"/>
                              </w:rPr>
                            </w:pPr>
                          </w:p>
                          <w:p w14:paraId="08A71058" w14:textId="66A1C1E2" w:rsidR="0084627A" w:rsidRPr="003D0D3B" w:rsidRDefault="0084627A" w:rsidP="003D0D3B">
                            <w:pPr>
                              <w:pStyle w:val="af9"/>
                              <w:numPr>
                                <w:ilvl w:val="0"/>
                                <w:numId w:val="6"/>
                              </w:numPr>
                              <w:spacing w:line="340" w:lineRule="exact"/>
                              <w:ind w:leftChars="0"/>
                              <w:rPr>
                                <w:color w:val="FF0000"/>
                                <w:szCs w:val="21"/>
                              </w:rPr>
                            </w:pPr>
                            <w:r w:rsidRPr="008432A8">
                              <w:rPr>
                                <w:rFonts w:asciiTheme="minorEastAsia" w:hAnsiTheme="minorEastAsia" w:hint="eastAsia"/>
                                <w:color w:val="000000" w:themeColor="text1"/>
                                <w:sz w:val="20"/>
                              </w:rPr>
                              <w:t>資金調達の安定性・確実性を確保するための有効な対策を考慮しているか。</w:t>
                            </w:r>
                          </w:p>
                          <w:p w14:paraId="0C2AB76B" w14:textId="77777777" w:rsidR="0084627A" w:rsidRPr="003D0D3B" w:rsidRDefault="0084627A" w:rsidP="004D212E">
                            <w:pPr>
                              <w:pStyle w:val="af9"/>
                              <w:spacing w:line="340" w:lineRule="exact"/>
                              <w:ind w:leftChars="0" w:left="784"/>
                              <w:rPr>
                                <w:color w:val="FF0000"/>
                                <w:szCs w:val="21"/>
                              </w:rPr>
                            </w:pPr>
                          </w:p>
                          <w:p w14:paraId="5DCB473B" w14:textId="7A291F70" w:rsidR="0084627A" w:rsidRPr="003D7BEA" w:rsidRDefault="0084627A" w:rsidP="003D0D3B">
                            <w:pPr>
                              <w:pStyle w:val="af9"/>
                              <w:numPr>
                                <w:ilvl w:val="0"/>
                                <w:numId w:val="6"/>
                              </w:numPr>
                              <w:spacing w:line="340" w:lineRule="exact"/>
                              <w:ind w:leftChars="0"/>
                              <w:rPr>
                                <w:color w:val="FF0000"/>
                                <w:szCs w:val="21"/>
                              </w:rPr>
                            </w:pPr>
                            <w:r w:rsidRPr="00227D08">
                              <w:rPr>
                                <w:rFonts w:asciiTheme="minorEastAsia" w:hAnsiTheme="minorEastAsia" w:hint="eastAsia"/>
                                <w:color w:val="000000" w:themeColor="text1"/>
                                <w:sz w:val="20"/>
                              </w:rPr>
                              <w:t>不測の資金需要</w:t>
                            </w:r>
                            <w:r w:rsidRPr="008432A8">
                              <w:rPr>
                                <w:rFonts w:asciiTheme="minorEastAsia" w:hAnsiTheme="minorEastAsia" w:hint="eastAsia"/>
                                <w:color w:val="000000" w:themeColor="text1"/>
                                <w:sz w:val="20"/>
                              </w:rPr>
                              <w:t>に対する対応策を措置しているか。</w:t>
                            </w:r>
                          </w:p>
                          <w:p w14:paraId="5A788796" w14:textId="77777777" w:rsidR="0084627A" w:rsidRPr="0087109A" w:rsidRDefault="0084627A" w:rsidP="00CE3266"/>
                          <w:p w14:paraId="5CF66792" w14:textId="77777777" w:rsidR="0084627A" w:rsidRDefault="0084627A" w:rsidP="00CE3266">
                            <w:pPr>
                              <w:ind w:firstLineChars="200" w:firstLine="364"/>
                              <w:rPr>
                                <w:sz w:val="18"/>
                                <w:szCs w:val="18"/>
                              </w:rPr>
                            </w:pPr>
                            <w:r w:rsidRPr="0087109A">
                              <w:rPr>
                                <w:rFonts w:hint="eastAsia"/>
                                <w:sz w:val="18"/>
                                <w:szCs w:val="18"/>
                              </w:rPr>
                              <w:t>＊　提案書作成時には、この枠を削除して記述してください。</w:t>
                            </w:r>
                          </w:p>
                          <w:p w14:paraId="73F04352" w14:textId="6A9089F2" w:rsidR="0084627A" w:rsidRPr="0087109A" w:rsidRDefault="0084627A" w:rsidP="00EB1115">
                            <w:pPr>
                              <w:ind w:firstLineChars="200" w:firstLine="364"/>
                            </w:pPr>
                            <w:r w:rsidRPr="0087109A">
                              <w:rPr>
                                <w:rFonts w:hint="eastAsia"/>
                                <w:sz w:val="18"/>
                                <w:szCs w:val="18"/>
                              </w:rPr>
                              <w:t xml:space="preserve">＊　</w:t>
                            </w:r>
                            <w:r>
                              <w:rPr>
                                <w:rFonts w:hint="eastAsia"/>
                                <w:sz w:val="18"/>
                                <w:szCs w:val="18"/>
                              </w:rPr>
                              <w:t>金融機関等の</w:t>
                            </w:r>
                            <w:r>
                              <w:rPr>
                                <w:sz w:val="18"/>
                                <w:szCs w:val="18"/>
                              </w:rPr>
                              <w:t>関心表明</w:t>
                            </w:r>
                            <w:r>
                              <w:rPr>
                                <w:rFonts w:hint="eastAsia"/>
                                <w:sz w:val="18"/>
                                <w:szCs w:val="18"/>
                              </w:rPr>
                              <w:t>（様式5-</w:t>
                            </w:r>
                            <w:r w:rsidR="00BD2FDD">
                              <w:rPr>
                                <w:sz w:val="18"/>
                                <w:szCs w:val="18"/>
                              </w:rPr>
                              <w:t>13</w:t>
                            </w:r>
                            <w:r>
                              <w:rPr>
                                <w:rFonts w:hint="eastAsia"/>
                                <w:sz w:val="18"/>
                                <w:szCs w:val="18"/>
                              </w:rPr>
                              <w:t>）又はそれに類する書類の写しを</w:t>
                            </w:r>
                            <w:r>
                              <w:rPr>
                                <w:sz w:val="18"/>
                                <w:szCs w:val="18"/>
                              </w:rPr>
                              <w:t>添付してください</w:t>
                            </w:r>
                            <w:r w:rsidRPr="0087109A">
                              <w:rPr>
                                <w:rFonts w:hint="eastAsia"/>
                                <w:sz w:val="18"/>
                                <w:szCs w:val="18"/>
                              </w:rPr>
                              <w:t>。</w:t>
                            </w:r>
                          </w:p>
                        </w:txbxContent>
                      </v:textbox>
                    </v:shape>
                  </w:pict>
                </mc:Fallback>
              </mc:AlternateContent>
            </w:r>
          </w:p>
        </w:tc>
      </w:tr>
    </w:tbl>
    <w:p w14:paraId="357B9F79" w14:textId="77777777" w:rsidR="00813E1A" w:rsidRPr="006B10FB" w:rsidRDefault="00813E1A">
      <w:pPr>
        <w:widowControl/>
        <w:jc w:val="left"/>
      </w:pPr>
      <w:r w:rsidRPr="006B10FB">
        <w:br w:type="page"/>
      </w:r>
    </w:p>
    <w:p w14:paraId="62A1AE4F" w14:textId="77777777"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-3）</w:t>
      </w:r>
    </w:p>
    <w:p w14:paraId="6FA9063B"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4246B8" w:rsidRPr="006B10FB" w14:paraId="1CF4690E" w14:textId="77777777" w:rsidTr="00CC7A71">
        <w:trPr>
          <w:trHeight w:val="537"/>
        </w:trPr>
        <w:tc>
          <w:tcPr>
            <w:tcW w:w="9269" w:type="dxa"/>
            <w:vAlign w:val="center"/>
          </w:tcPr>
          <w:p w14:paraId="4260F71A" w14:textId="77777777" w:rsidR="00CE3266" w:rsidRPr="006B10FB" w:rsidRDefault="00CE3266" w:rsidP="00CC7A71">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 xml:space="preserve">３　</w:t>
            </w:r>
            <w:r w:rsidR="003D0D3B" w:rsidRPr="006B10FB">
              <w:rPr>
                <w:rFonts w:ascii="ＭＳ ゴシック" w:eastAsia="ＭＳ ゴシック" w:hAnsi="ＭＳ ゴシック" w:hint="eastAsia"/>
              </w:rPr>
              <w:t>リスク対応</w:t>
            </w:r>
          </w:p>
        </w:tc>
      </w:tr>
      <w:tr w:rsidR="00CE3266" w:rsidRPr="006B10FB" w14:paraId="26445257" w14:textId="77777777" w:rsidTr="00CC7A71">
        <w:trPr>
          <w:trHeight w:val="11749"/>
        </w:trPr>
        <w:tc>
          <w:tcPr>
            <w:tcW w:w="9269" w:type="dxa"/>
          </w:tcPr>
          <w:p w14:paraId="676EF1EF" w14:textId="77777777" w:rsidR="00CE3266" w:rsidRPr="006B10FB" w:rsidRDefault="003D253E" w:rsidP="00CC7A71">
            <w:pPr>
              <w:autoSpaceDE w:val="0"/>
              <w:autoSpaceDN w:val="0"/>
              <w:adjustRightInd w:val="0"/>
              <w:jc w:val="left"/>
            </w:pPr>
            <w:r w:rsidRPr="006B10FB">
              <w:rPr>
                <w:rFonts w:hint="eastAsia"/>
                <w:noProof/>
              </w:rPr>
              <mc:AlternateContent>
                <mc:Choice Requires="wps">
                  <w:drawing>
                    <wp:anchor distT="0" distB="0" distL="114300" distR="114300" simplePos="0" relativeHeight="251663360" behindDoc="0" locked="0" layoutInCell="1" allowOverlap="1" wp14:anchorId="3AB4C93E" wp14:editId="44992551">
                      <wp:simplePos x="0" y="0"/>
                      <wp:positionH relativeFrom="column">
                        <wp:posOffset>164852</wp:posOffset>
                      </wp:positionH>
                      <wp:positionV relativeFrom="paragraph">
                        <wp:posOffset>433705</wp:posOffset>
                      </wp:positionV>
                      <wp:extent cx="5216525" cy="3220278"/>
                      <wp:effectExtent l="0" t="0" r="22225" b="18415"/>
                      <wp:wrapNone/>
                      <wp:docPr id="30"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220278"/>
                              </a:xfrm>
                              <a:prstGeom prst="rect">
                                <a:avLst/>
                              </a:prstGeom>
                              <a:solidFill>
                                <a:srgbClr val="FFFFFF"/>
                              </a:solidFill>
                              <a:ln w="12700">
                                <a:solidFill>
                                  <a:srgbClr val="000000"/>
                                </a:solidFill>
                                <a:miter lim="800000"/>
                                <a:headEnd/>
                                <a:tailEnd/>
                              </a:ln>
                            </wps:spPr>
                            <wps:txbx>
                              <w:txbxContent>
                                <w:p w14:paraId="1B50F6A4" w14:textId="77777777" w:rsidR="0084627A" w:rsidRPr="008E7A42" w:rsidRDefault="0084627A" w:rsidP="00CE3266"/>
                                <w:p w14:paraId="0C12C08E" w14:textId="22D8AD4A" w:rsidR="0084627A" w:rsidRPr="008E7A42" w:rsidRDefault="0084627A" w:rsidP="00CE3266">
                                  <w:pPr>
                                    <w:ind w:leftChars="100" w:left="212" w:firstLineChars="100" w:firstLine="212"/>
                                  </w:pPr>
                                  <w:r w:rsidRPr="008E7A42">
                                    <w:rPr>
                                      <w:rFonts w:hint="eastAsia"/>
                                    </w:rPr>
                                    <w:t>事業のリスク</w:t>
                                  </w:r>
                                  <w:r w:rsidR="00DA7F1A">
                                    <w:rPr>
                                      <w:rFonts w:hint="eastAsia"/>
                                    </w:rPr>
                                    <w:t>対応</w:t>
                                  </w:r>
                                  <w:r w:rsidRPr="008E7A42">
                                    <w:rPr>
                                      <w:rFonts w:hint="eastAsia"/>
                                    </w:rPr>
                                    <w:t>について、以下の内容を含めてＡ４縦・</w:t>
                                  </w:r>
                                  <w:r>
                                    <w:rPr>
                                      <w:rFonts w:hint="eastAsia"/>
                                    </w:rPr>
                                    <w:t>３</w:t>
                                  </w:r>
                                  <w:r w:rsidRPr="008E7A42">
                                    <w:rPr>
                                      <w:rFonts w:hint="eastAsia"/>
                                    </w:rPr>
                                    <w:t>枚以内で記述すること。</w:t>
                                  </w:r>
                                </w:p>
                                <w:p w14:paraId="4671CC4C" w14:textId="77777777" w:rsidR="0084627A" w:rsidRPr="008E7A42" w:rsidRDefault="0084627A" w:rsidP="00CE3266"/>
                                <w:p w14:paraId="16B748BE" w14:textId="5BAB7F50" w:rsidR="0084627A" w:rsidRPr="008859C2" w:rsidRDefault="0084627A" w:rsidP="008859C2">
                                  <w:pPr>
                                    <w:pStyle w:val="af9"/>
                                    <w:numPr>
                                      <w:ilvl w:val="0"/>
                                      <w:numId w:val="7"/>
                                    </w:numPr>
                                    <w:spacing w:line="340" w:lineRule="exact"/>
                                    <w:ind w:leftChars="0"/>
                                    <w:rPr>
                                      <w:color w:val="FF0000"/>
                                    </w:rPr>
                                  </w:pPr>
                                  <w:r w:rsidRPr="008432A8">
                                    <w:rPr>
                                      <w:rFonts w:asciiTheme="minorEastAsia" w:hAnsiTheme="minorEastAsia" w:hint="eastAsia"/>
                                      <w:color w:val="000000" w:themeColor="text1"/>
                                      <w:sz w:val="20"/>
                                    </w:rPr>
                                    <w:t>潜在的リスクの分析や把握、業務を実施する企業間でのリスク分担、及び対応策についての具体的な提案がされているか。</w:t>
                                  </w:r>
                                </w:p>
                                <w:p w14:paraId="106E5F4B" w14:textId="77777777" w:rsidR="0084627A" w:rsidRPr="008859C2" w:rsidRDefault="0084627A" w:rsidP="00E128A1">
                                  <w:pPr>
                                    <w:pStyle w:val="af9"/>
                                    <w:spacing w:line="340" w:lineRule="exact"/>
                                    <w:ind w:leftChars="0" w:left="784"/>
                                    <w:rPr>
                                      <w:color w:val="FF0000"/>
                                    </w:rPr>
                                  </w:pPr>
                                </w:p>
                                <w:p w14:paraId="754A718C" w14:textId="319A9983" w:rsidR="0084627A" w:rsidRPr="008859C2" w:rsidRDefault="0084627A" w:rsidP="008859C2">
                                  <w:pPr>
                                    <w:pStyle w:val="af9"/>
                                    <w:numPr>
                                      <w:ilvl w:val="0"/>
                                      <w:numId w:val="7"/>
                                    </w:numPr>
                                    <w:spacing w:line="340" w:lineRule="exact"/>
                                    <w:ind w:leftChars="0"/>
                                    <w:rPr>
                                      <w:color w:val="FF0000"/>
                                      <w:szCs w:val="21"/>
                                    </w:rPr>
                                  </w:pPr>
                                  <w:r w:rsidRPr="008432A8">
                                    <w:rPr>
                                      <w:rFonts w:asciiTheme="minorEastAsia" w:hAnsiTheme="minorEastAsia" w:hint="eastAsia"/>
                                      <w:color w:val="000000" w:themeColor="text1"/>
                                      <w:sz w:val="20"/>
                                    </w:rPr>
                                    <w:t>リスク対応のため保険付保について</w:t>
                                  </w:r>
                                  <w:r>
                                    <w:rPr>
                                      <w:rFonts w:asciiTheme="minorEastAsia" w:hAnsiTheme="minorEastAsia" w:hint="eastAsia"/>
                                      <w:color w:val="000000" w:themeColor="text1"/>
                                      <w:sz w:val="20"/>
                                    </w:rPr>
                                    <w:t>適切</w:t>
                                  </w:r>
                                  <w:r w:rsidRPr="008432A8">
                                    <w:rPr>
                                      <w:rFonts w:asciiTheme="minorEastAsia" w:hAnsiTheme="minorEastAsia" w:hint="eastAsia"/>
                                      <w:color w:val="000000" w:themeColor="text1"/>
                                      <w:sz w:val="20"/>
                                    </w:rPr>
                                    <w:t>な提案がされているか。</w:t>
                                  </w:r>
                                </w:p>
                                <w:p w14:paraId="43F2F5A1" w14:textId="77777777" w:rsidR="0084627A" w:rsidRPr="008859C2" w:rsidRDefault="0084627A" w:rsidP="00036F31">
                                  <w:pPr>
                                    <w:pStyle w:val="af9"/>
                                    <w:spacing w:line="340" w:lineRule="exact"/>
                                    <w:ind w:leftChars="0" w:left="784"/>
                                    <w:rPr>
                                      <w:color w:val="FF0000"/>
                                      <w:szCs w:val="21"/>
                                    </w:rPr>
                                  </w:pPr>
                                </w:p>
                                <w:p w14:paraId="305A3BED" w14:textId="158DC86A" w:rsidR="0084627A" w:rsidRPr="00A67C6B" w:rsidRDefault="0084627A" w:rsidP="00864CBE">
                                  <w:pPr>
                                    <w:pStyle w:val="af9"/>
                                    <w:numPr>
                                      <w:ilvl w:val="0"/>
                                      <w:numId w:val="7"/>
                                    </w:numPr>
                                    <w:spacing w:line="340" w:lineRule="exact"/>
                                    <w:ind w:leftChars="0"/>
                                  </w:pPr>
                                  <w:r w:rsidRPr="00A67C6B">
                                    <w:rPr>
                                      <w:rFonts w:asciiTheme="minorEastAsia" w:hAnsiTheme="minorEastAsia" w:hint="eastAsia"/>
                                      <w:color w:val="000000" w:themeColor="text1"/>
                                      <w:sz w:val="20"/>
                                    </w:rPr>
                                    <w:t>リスクの内容や性質に応じて、</w:t>
                                  </w:r>
                                  <w:r w:rsidRPr="00A67C6B">
                                    <w:rPr>
                                      <w:rFonts w:asciiTheme="minorEastAsia" w:hAnsiTheme="minorEastAsia"/>
                                      <w:color w:val="000000" w:themeColor="text1"/>
                                      <w:sz w:val="20"/>
                                    </w:rPr>
                                    <w:t>SPC</w:t>
                                  </w:r>
                                  <w:r w:rsidRPr="00A67C6B">
                                    <w:rPr>
                                      <w:rFonts w:asciiTheme="minorEastAsia" w:hAnsiTheme="minorEastAsia"/>
                                      <w:color w:val="000000" w:themeColor="text1"/>
                                      <w:sz w:val="20"/>
                                    </w:rPr>
                                    <w:t>と構成企業・協力企業とのリスク分離と各業務のバックアップ体制</w:t>
                                  </w:r>
                                  <w:r w:rsidRPr="00A67C6B">
                                    <w:rPr>
                                      <w:rFonts w:asciiTheme="minorEastAsia" w:hAnsiTheme="minorEastAsia" w:hint="eastAsia"/>
                                      <w:color w:val="000000" w:themeColor="text1"/>
                                      <w:sz w:val="20"/>
                                    </w:rPr>
                                    <w:t>についての具体的な提案がされているか。</w:t>
                                  </w:r>
                                </w:p>
                                <w:p w14:paraId="7B4E555C" w14:textId="77777777" w:rsidR="0084627A" w:rsidRPr="008E7A42" w:rsidRDefault="0084627A" w:rsidP="00A67C6B">
                                  <w:pPr>
                                    <w:pStyle w:val="af9"/>
                                    <w:spacing w:line="340" w:lineRule="exact"/>
                                    <w:ind w:leftChars="0" w:left="784"/>
                                  </w:pPr>
                                </w:p>
                                <w:p w14:paraId="10B9AF45" w14:textId="77777777" w:rsidR="0084627A" w:rsidRPr="008E7A42" w:rsidRDefault="0084627A" w:rsidP="00CE3266">
                                  <w:pPr>
                                    <w:ind w:firstLineChars="200" w:firstLine="364"/>
                                    <w:rPr>
                                      <w:sz w:val="18"/>
                                      <w:szCs w:val="18"/>
                                    </w:rPr>
                                  </w:pPr>
                                  <w:r w:rsidRPr="008E7A42">
                                    <w:rPr>
                                      <w:rFonts w:hint="eastAsia"/>
                                      <w:sz w:val="18"/>
                                      <w:szCs w:val="18"/>
                                    </w:rPr>
                                    <w:t>＊　提案書作成時には、この枠を削除して記述してください。</w:t>
                                  </w:r>
                                </w:p>
                                <w:p w14:paraId="3E859813" w14:textId="77777777" w:rsidR="0084627A" w:rsidRPr="008E7A42" w:rsidRDefault="0084627A" w:rsidP="00CE32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B4C93E" id="Text Box 650" o:spid="_x0000_s1034" type="#_x0000_t202" style="position:absolute;margin-left:13pt;margin-top:34.15pt;width:410.75pt;height:25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" strokeweight="1pt">
                      <v:textbox inset="5.85pt,.7pt,5.85pt,.7pt">
                        <w:txbxContent>
                          <w:p w14:paraId="1B50F6A4" w14:textId="77777777" w:rsidR="0084627A" w:rsidRPr="008E7A42" w:rsidRDefault="0084627A" w:rsidP="00CE3266"/>
                          <w:p w14:paraId="0C12C08E" w14:textId="22D8AD4A" w:rsidR="0084627A" w:rsidRPr="008E7A42" w:rsidRDefault="0084627A" w:rsidP="00CE3266">
                            <w:pPr>
                              <w:ind w:leftChars="100" w:left="212" w:firstLineChars="100" w:firstLine="212"/>
                            </w:pPr>
                            <w:r w:rsidRPr="008E7A42">
                              <w:rPr>
                                <w:rFonts w:hint="eastAsia"/>
                              </w:rPr>
                              <w:t>事業のリスク</w:t>
                            </w:r>
                            <w:r w:rsidR="00DA7F1A">
                              <w:rPr>
                                <w:rFonts w:hint="eastAsia"/>
                              </w:rPr>
                              <w:t>対応</w:t>
                            </w:r>
                            <w:r w:rsidRPr="008E7A42">
                              <w:rPr>
                                <w:rFonts w:hint="eastAsia"/>
                              </w:rPr>
                              <w:t>について、以下の内容を含めてＡ４縦・</w:t>
                            </w:r>
                            <w:r>
                              <w:rPr>
                                <w:rFonts w:hint="eastAsia"/>
                              </w:rPr>
                              <w:t>３</w:t>
                            </w:r>
                            <w:r w:rsidRPr="008E7A42">
                              <w:rPr>
                                <w:rFonts w:hint="eastAsia"/>
                              </w:rPr>
                              <w:t>枚以内で記述すること。</w:t>
                            </w:r>
                          </w:p>
                          <w:p w14:paraId="4671CC4C" w14:textId="77777777" w:rsidR="0084627A" w:rsidRPr="008E7A42" w:rsidRDefault="0084627A" w:rsidP="00CE3266"/>
                          <w:p w14:paraId="16B748BE" w14:textId="5BAB7F50" w:rsidR="0084627A" w:rsidRPr="008859C2" w:rsidRDefault="0084627A" w:rsidP="008859C2">
                            <w:pPr>
                              <w:pStyle w:val="af9"/>
                              <w:numPr>
                                <w:ilvl w:val="0"/>
                                <w:numId w:val="7"/>
                              </w:numPr>
                              <w:spacing w:line="340" w:lineRule="exact"/>
                              <w:ind w:leftChars="0"/>
                              <w:rPr>
                                <w:color w:val="FF0000"/>
                              </w:rPr>
                            </w:pPr>
                            <w:r w:rsidRPr="008432A8">
                              <w:rPr>
                                <w:rFonts w:asciiTheme="minorEastAsia" w:hAnsiTheme="minorEastAsia" w:hint="eastAsia"/>
                                <w:color w:val="000000" w:themeColor="text1"/>
                                <w:sz w:val="20"/>
                              </w:rPr>
                              <w:t>潜在的リスクの分析や把握、業務を実施する企業間でのリスク分担、及び対応策についての具体的な提案がされているか。</w:t>
                            </w:r>
                          </w:p>
                          <w:p w14:paraId="106E5F4B" w14:textId="77777777" w:rsidR="0084627A" w:rsidRPr="008859C2" w:rsidRDefault="0084627A" w:rsidP="00E128A1">
                            <w:pPr>
                              <w:pStyle w:val="af9"/>
                              <w:spacing w:line="340" w:lineRule="exact"/>
                              <w:ind w:leftChars="0" w:left="784"/>
                              <w:rPr>
                                <w:color w:val="FF0000"/>
                              </w:rPr>
                            </w:pPr>
                          </w:p>
                          <w:p w14:paraId="754A718C" w14:textId="319A9983" w:rsidR="0084627A" w:rsidRPr="008859C2" w:rsidRDefault="0084627A" w:rsidP="008859C2">
                            <w:pPr>
                              <w:pStyle w:val="af9"/>
                              <w:numPr>
                                <w:ilvl w:val="0"/>
                                <w:numId w:val="7"/>
                              </w:numPr>
                              <w:spacing w:line="340" w:lineRule="exact"/>
                              <w:ind w:leftChars="0"/>
                              <w:rPr>
                                <w:color w:val="FF0000"/>
                                <w:szCs w:val="21"/>
                              </w:rPr>
                            </w:pPr>
                            <w:r w:rsidRPr="008432A8">
                              <w:rPr>
                                <w:rFonts w:asciiTheme="minorEastAsia" w:hAnsiTheme="minorEastAsia" w:hint="eastAsia"/>
                                <w:color w:val="000000" w:themeColor="text1"/>
                                <w:sz w:val="20"/>
                              </w:rPr>
                              <w:t>リスク対応のため保険付保について</w:t>
                            </w:r>
                            <w:r>
                              <w:rPr>
                                <w:rFonts w:asciiTheme="minorEastAsia" w:hAnsiTheme="minorEastAsia" w:hint="eastAsia"/>
                                <w:color w:val="000000" w:themeColor="text1"/>
                                <w:sz w:val="20"/>
                              </w:rPr>
                              <w:t>適切</w:t>
                            </w:r>
                            <w:r w:rsidRPr="008432A8">
                              <w:rPr>
                                <w:rFonts w:asciiTheme="minorEastAsia" w:hAnsiTheme="minorEastAsia" w:hint="eastAsia"/>
                                <w:color w:val="000000" w:themeColor="text1"/>
                                <w:sz w:val="20"/>
                              </w:rPr>
                              <w:t>な提案がされているか。</w:t>
                            </w:r>
                          </w:p>
                          <w:p w14:paraId="43F2F5A1" w14:textId="77777777" w:rsidR="0084627A" w:rsidRPr="008859C2" w:rsidRDefault="0084627A" w:rsidP="00036F31">
                            <w:pPr>
                              <w:pStyle w:val="af9"/>
                              <w:spacing w:line="340" w:lineRule="exact"/>
                              <w:ind w:leftChars="0" w:left="784"/>
                              <w:rPr>
                                <w:color w:val="FF0000"/>
                                <w:szCs w:val="21"/>
                              </w:rPr>
                            </w:pPr>
                          </w:p>
                          <w:p w14:paraId="305A3BED" w14:textId="158DC86A" w:rsidR="0084627A" w:rsidRPr="00A67C6B" w:rsidRDefault="0084627A" w:rsidP="00864CBE">
                            <w:pPr>
                              <w:pStyle w:val="af9"/>
                              <w:numPr>
                                <w:ilvl w:val="0"/>
                                <w:numId w:val="7"/>
                              </w:numPr>
                              <w:spacing w:line="340" w:lineRule="exact"/>
                              <w:ind w:leftChars="0"/>
                            </w:pPr>
                            <w:r w:rsidRPr="00A67C6B">
                              <w:rPr>
                                <w:rFonts w:asciiTheme="minorEastAsia" w:hAnsiTheme="minorEastAsia" w:hint="eastAsia"/>
                                <w:color w:val="000000" w:themeColor="text1"/>
                                <w:sz w:val="20"/>
                              </w:rPr>
                              <w:t>リスクの内容や性質に応じて、</w:t>
                            </w:r>
                            <w:r w:rsidRPr="00A67C6B">
                              <w:rPr>
                                <w:rFonts w:asciiTheme="minorEastAsia" w:hAnsiTheme="minorEastAsia"/>
                                <w:color w:val="000000" w:themeColor="text1"/>
                                <w:sz w:val="20"/>
                              </w:rPr>
                              <w:t>SPC</w:t>
                            </w:r>
                            <w:r w:rsidRPr="00A67C6B">
                              <w:rPr>
                                <w:rFonts w:asciiTheme="minorEastAsia" w:hAnsiTheme="minorEastAsia"/>
                                <w:color w:val="000000" w:themeColor="text1"/>
                                <w:sz w:val="20"/>
                              </w:rPr>
                              <w:t>と構成企業・協力企業とのリスク分離と各業務のバックアップ体制</w:t>
                            </w:r>
                            <w:r w:rsidRPr="00A67C6B">
                              <w:rPr>
                                <w:rFonts w:asciiTheme="minorEastAsia" w:hAnsiTheme="minorEastAsia" w:hint="eastAsia"/>
                                <w:color w:val="000000" w:themeColor="text1"/>
                                <w:sz w:val="20"/>
                              </w:rPr>
                              <w:t>についての具体的な提案がされているか。</w:t>
                            </w:r>
                          </w:p>
                          <w:p w14:paraId="7B4E555C" w14:textId="77777777" w:rsidR="0084627A" w:rsidRPr="008E7A42" w:rsidRDefault="0084627A" w:rsidP="00A67C6B">
                            <w:pPr>
                              <w:pStyle w:val="af9"/>
                              <w:spacing w:line="340" w:lineRule="exact"/>
                              <w:ind w:leftChars="0" w:left="784"/>
                            </w:pPr>
                          </w:p>
                          <w:p w14:paraId="10B9AF45" w14:textId="77777777" w:rsidR="0084627A" w:rsidRPr="008E7A42" w:rsidRDefault="0084627A" w:rsidP="00CE3266">
                            <w:pPr>
                              <w:ind w:firstLineChars="200" w:firstLine="364"/>
                              <w:rPr>
                                <w:sz w:val="18"/>
                                <w:szCs w:val="18"/>
                              </w:rPr>
                            </w:pPr>
                            <w:r w:rsidRPr="008E7A42">
                              <w:rPr>
                                <w:rFonts w:hint="eastAsia"/>
                                <w:sz w:val="18"/>
                                <w:szCs w:val="18"/>
                              </w:rPr>
                              <w:t>＊　提案書作成時には、この枠を削除して記述してください。</w:t>
                            </w:r>
                          </w:p>
                          <w:p w14:paraId="3E859813" w14:textId="77777777" w:rsidR="0084627A" w:rsidRPr="008E7A42" w:rsidRDefault="0084627A" w:rsidP="00CE3266"/>
                        </w:txbxContent>
                      </v:textbox>
                    </v:shape>
                  </w:pict>
                </mc:Fallback>
              </mc:AlternateContent>
            </w:r>
          </w:p>
        </w:tc>
      </w:tr>
    </w:tbl>
    <w:p w14:paraId="26179864" w14:textId="77777777" w:rsidR="00CE3266" w:rsidRPr="006B10FB" w:rsidRDefault="00CE3266" w:rsidP="00CE3266">
      <w:pPr>
        <w:autoSpaceDE w:val="0"/>
        <w:autoSpaceDN w:val="0"/>
        <w:adjustRightInd w:val="0"/>
        <w:jc w:val="left"/>
      </w:pPr>
    </w:p>
    <w:p w14:paraId="64BDC7DE" w14:textId="71CDBCBA" w:rsidR="0031622C" w:rsidRPr="006B10FB" w:rsidRDefault="0031622C"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D053D5" w:rsidRPr="006B10FB">
        <w:rPr>
          <w:rFonts w:ascii="ＭＳ 明朝" w:eastAsia="ＭＳ 明朝" w:hAnsi="ＭＳ 明朝" w:hint="eastAsia"/>
        </w:rPr>
        <w:t>4</w:t>
      </w:r>
      <w:r w:rsidRPr="006B10FB">
        <w:rPr>
          <w:rFonts w:ascii="ＭＳ 明朝" w:eastAsia="ＭＳ 明朝" w:hAnsi="ＭＳ 明朝" w:hint="eastAsia"/>
        </w:rPr>
        <w:t>）</w:t>
      </w:r>
    </w:p>
    <w:p w14:paraId="5FA9691C" w14:textId="77777777" w:rsidR="0031622C" w:rsidRPr="006B10FB" w:rsidRDefault="0031622C" w:rsidP="0031622C">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4246B8" w:rsidRPr="006B10FB" w14:paraId="029C9792" w14:textId="77777777" w:rsidTr="006D679B">
        <w:trPr>
          <w:trHeight w:val="537"/>
        </w:trPr>
        <w:tc>
          <w:tcPr>
            <w:tcW w:w="9269" w:type="dxa"/>
            <w:vAlign w:val="center"/>
          </w:tcPr>
          <w:p w14:paraId="013252BC" w14:textId="5D4D2308" w:rsidR="0031622C" w:rsidRPr="006B10FB" w:rsidRDefault="00F823C6" w:rsidP="00A7394F">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４</w:t>
            </w:r>
            <w:r w:rsidR="0031622C" w:rsidRPr="006B10FB">
              <w:rPr>
                <w:rFonts w:ascii="ＭＳ ゴシック" w:eastAsia="ＭＳ ゴシック" w:hAnsi="ＭＳ ゴシック" w:hint="eastAsia"/>
              </w:rPr>
              <w:t xml:space="preserve">　災害対応</w:t>
            </w:r>
          </w:p>
        </w:tc>
      </w:tr>
      <w:tr w:rsidR="0031622C" w:rsidRPr="006B10FB" w14:paraId="68108F67" w14:textId="77777777" w:rsidTr="006D679B">
        <w:trPr>
          <w:trHeight w:val="11749"/>
        </w:trPr>
        <w:tc>
          <w:tcPr>
            <w:tcW w:w="9269" w:type="dxa"/>
          </w:tcPr>
          <w:p w14:paraId="4C6F6207" w14:textId="77777777" w:rsidR="0031622C" w:rsidRPr="006B10FB" w:rsidRDefault="0031622C" w:rsidP="006D679B">
            <w:pPr>
              <w:autoSpaceDE w:val="0"/>
              <w:autoSpaceDN w:val="0"/>
              <w:adjustRightInd w:val="0"/>
              <w:jc w:val="left"/>
            </w:pPr>
            <w:r w:rsidRPr="006B10FB">
              <w:rPr>
                <w:rFonts w:hint="eastAsia"/>
                <w:noProof/>
              </w:rPr>
              <mc:AlternateContent>
                <mc:Choice Requires="wps">
                  <w:drawing>
                    <wp:anchor distT="0" distB="0" distL="114300" distR="114300" simplePos="0" relativeHeight="251717632" behindDoc="0" locked="0" layoutInCell="1" allowOverlap="1" wp14:anchorId="47649A89" wp14:editId="798956AD">
                      <wp:simplePos x="0" y="0"/>
                      <wp:positionH relativeFrom="column">
                        <wp:posOffset>339780</wp:posOffset>
                      </wp:positionH>
                      <wp:positionV relativeFrom="paragraph">
                        <wp:posOffset>433705</wp:posOffset>
                      </wp:positionV>
                      <wp:extent cx="5116195" cy="2957885"/>
                      <wp:effectExtent l="0" t="0" r="27305" b="13970"/>
                      <wp:wrapNone/>
                      <wp:docPr id="28"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2957885"/>
                              </a:xfrm>
                              <a:prstGeom prst="rect">
                                <a:avLst/>
                              </a:prstGeom>
                              <a:solidFill>
                                <a:srgbClr val="FFFFFF"/>
                              </a:solidFill>
                              <a:ln w="12700">
                                <a:solidFill>
                                  <a:srgbClr val="000000"/>
                                </a:solidFill>
                                <a:miter lim="800000"/>
                                <a:headEnd/>
                                <a:tailEnd/>
                              </a:ln>
                            </wps:spPr>
                            <wps:txbx>
                              <w:txbxContent>
                                <w:p w14:paraId="3101965F" w14:textId="77777777" w:rsidR="0031622C" w:rsidRPr="006866C6" w:rsidRDefault="0031622C" w:rsidP="0031622C"/>
                                <w:p w14:paraId="24F28F42" w14:textId="5CF7C15C" w:rsidR="0031622C" w:rsidRPr="006866C6" w:rsidRDefault="00E37865" w:rsidP="0031622C">
                                  <w:pPr>
                                    <w:ind w:leftChars="200" w:left="424" w:firstLineChars="100" w:firstLine="212"/>
                                  </w:pPr>
                                  <w:r>
                                    <w:rPr>
                                      <w:rFonts w:hint="eastAsia"/>
                                    </w:rPr>
                                    <w:t>本事業に</w:t>
                                  </w:r>
                                  <w:r>
                                    <w:t>おける</w:t>
                                  </w:r>
                                  <w:r w:rsidR="00A14933">
                                    <w:rPr>
                                      <w:rFonts w:hint="eastAsia"/>
                                    </w:rPr>
                                    <w:t>災害対応</w:t>
                                  </w:r>
                                  <w:r w:rsidR="0031622C" w:rsidRPr="006866C6">
                                    <w:rPr>
                                      <w:rFonts w:hint="eastAsia"/>
                                    </w:rPr>
                                    <w:t>について、以下の内容を含めてＡ４縦・２枚以内で記述すること。</w:t>
                                  </w:r>
                                </w:p>
                                <w:p w14:paraId="086E9B2A" w14:textId="77777777" w:rsidR="0031622C" w:rsidRPr="006866C6" w:rsidRDefault="0031622C" w:rsidP="0031622C"/>
                                <w:p w14:paraId="794B9A87" w14:textId="28BC1E2A" w:rsidR="0031622C" w:rsidRDefault="0031622C" w:rsidP="0031622C">
                                  <w:pPr>
                                    <w:autoSpaceDE w:val="0"/>
                                    <w:autoSpaceDN w:val="0"/>
                                    <w:adjustRightInd w:val="0"/>
                                    <w:ind w:leftChars="200" w:left="828" w:hangingChars="200" w:hanging="404"/>
                                    <w:jc w:val="left"/>
                                    <w:rPr>
                                      <w:rFonts w:asciiTheme="minorEastAsia" w:hAnsiTheme="minorEastAsia"/>
                                      <w:color w:val="000000" w:themeColor="text1"/>
                                      <w:sz w:val="20"/>
                                    </w:rPr>
                                  </w:pPr>
                                  <w:r w:rsidRPr="0031622C">
                                    <w:rPr>
                                      <w:rFonts w:asciiTheme="minorEastAsia" w:hAnsiTheme="minorEastAsia" w:hint="eastAsia"/>
                                      <w:color w:val="000000" w:themeColor="text1"/>
                                      <w:sz w:val="20"/>
                                    </w:rPr>
                                    <w:t>①</w:t>
                                  </w:r>
                                  <w:r>
                                    <w:rPr>
                                      <w:rFonts w:asciiTheme="minorEastAsia" w:hAnsiTheme="minorEastAsia" w:hint="eastAsia"/>
                                      <w:color w:val="000000" w:themeColor="text1"/>
                                      <w:sz w:val="20"/>
                                    </w:rPr>
                                    <w:t xml:space="preserve">　</w:t>
                                  </w:r>
                                  <w:r>
                                    <w:rPr>
                                      <w:rFonts w:asciiTheme="minorEastAsia" w:hAnsiTheme="minorEastAsia"/>
                                      <w:color w:val="000000" w:themeColor="text1"/>
                                      <w:sz w:val="20"/>
                                    </w:rPr>
                                    <w:t>災害発生時における事業の継続について、具体的な対策や計画がなされているか。</w:t>
                                  </w:r>
                                </w:p>
                                <w:p w14:paraId="25B3F7A7" w14:textId="4C5D47CD" w:rsidR="004F0125" w:rsidRDefault="004F0125" w:rsidP="004F0125">
                                  <w:pPr>
                                    <w:autoSpaceDE w:val="0"/>
                                    <w:autoSpaceDN w:val="0"/>
                                    <w:adjustRightInd w:val="0"/>
                                    <w:ind w:leftChars="300" w:left="839" w:hangingChars="100" w:hanging="202"/>
                                    <w:jc w:val="left"/>
                                    <w:rPr>
                                      <w:rFonts w:asciiTheme="minorEastAsia" w:hAnsiTheme="minorEastAsia"/>
                                      <w:color w:val="000000" w:themeColor="text1"/>
                                      <w:sz w:val="20"/>
                                    </w:rPr>
                                  </w:pPr>
                                  <w:r>
                                    <w:rPr>
                                      <w:rFonts w:asciiTheme="minorEastAsia" w:hAnsiTheme="minorEastAsia" w:hint="eastAsia"/>
                                      <w:color w:val="000000" w:themeColor="text1"/>
                                      <w:sz w:val="20"/>
                                    </w:rPr>
                                    <w:t>・</w:t>
                                  </w:r>
                                  <w:r w:rsidRPr="00464C2B">
                                    <w:rPr>
                                      <w:rFonts w:asciiTheme="minorEastAsia" w:hAnsiTheme="minorEastAsia" w:hint="eastAsia"/>
                                      <w:color w:val="000000" w:themeColor="text1"/>
                                      <w:sz w:val="20"/>
                                    </w:rPr>
                                    <w:t>「</w:t>
                                  </w:r>
                                  <w:r w:rsidRPr="00464C2B">
                                    <w:rPr>
                                      <w:rFonts w:asciiTheme="minorEastAsia" w:hAnsiTheme="minorEastAsia"/>
                                      <w:color w:val="000000" w:themeColor="text1"/>
                                      <w:sz w:val="20"/>
                                    </w:rPr>
                                    <w:t>大地震」</w:t>
                                  </w:r>
                                  <w:r w:rsidR="00502C3D" w:rsidRPr="00464C2B">
                                    <w:rPr>
                                      <w:rFonts w:asciiTheme="minorEastAsia" w:hAnsiTheme="minorEastAsia" w:hint="eastAsia"/>
                                      <w:color w:val="000000" w:themeColor="text1"/>
                                      <w:sz w:val="20"/>
                                    </w:rPr>
                                    <w:t>と</w:t>
                                  </w:r>
                                  <w:r w:rsidRPr="00464C2B">
                                    <w:rPr>
                                      <w:rFonts w:asciiTheme="minorEastAsia" w:hAnsiTheme="minorEastAsia"/>
                                      <w:color w:val="000000" w:themeColor="text1"/>
                                      <w:sz w:val="20"/>
                                    </w:rPr>
                                    <w:t>「台風等による停電」</w:t>
                                  </w:r>
                                  <w:r w:rsidRPr="00464C2B">
                                    <w:rPr>
                                      <w:rFonts w:asciiTheme="minorEastAsia" w:hAnsiTheme="minorEastAsia" w:hint="eastAsia"/>
                                      <w:color w:val="000000" w:themeColor="text1"/>
                                      <w:sz w:val="20"/>
                                    </w:rPr>
                                    <w:t>が</w:t>
                                  </w:r>
                                  <w:r w:rsidRPr="00464C2B">
                                    <w:rPr>
                                      <w:rFonts w:asciiTheme="minorEastAsia" w:hAnsiTheme="minorEastAsia"/>
                                      <w:color w:val="000000" w:themeColor="text1"/>
                                      <w:sz w:val="20"/>
                                    </w:rPr>
                                    <w:t>発生した場合に分け、</w:t>
                                  </w:r>
                                  <w:r w:rsidRPr="00464C2B">
                                    <w:rPr>
                                      <w:rFonts w:asciiTheme="minorEastAsia" w:hAnsiTheme="minorEastAsia" w:hint="eastAsia"/>
                                      <w:color w:val="000000" w:themeColor="text1"/>
                                      <w:sz w:val="20"/>
                                    </w:rPr>
                                    <w:t>それぞれに</w:t>
                                  </w:r>
                                  <w:r w:rsidRPr="00464C2B">
                                    <w:rPr>
                                      <w:rFonts w:asciiTheme="minorEastAsia" w:hAnsiTheme="minorEastAsia"/>
                                      <w:color w:val="000000" w:themeColor="text1"/>
                                      <w:sz w:val="20"/>
                                    </w:rPr>
                                    <w:t>ついて記載すること。</w:t>
                                  </w:r>
                                </w:p>
                                <w:p w14:paraId="53DDF5D1" w14:textId="28DF1EE4" w:rsidR="0031622C" w:rsidRPr="0031622C" w:rsidRDefault="0031622C" w:rsidP="0031622C">
                                  <w:pPr>
                                    <w:autoSpaceDE w:val="0"/>
                                    <w:autoSpaceDN w:val="0"/>
                                    <w:adjustRightInd w:val="0"/>
                                    <w:ind w:leftChars="200" w:left="828" w:hangingChars="200" w:hanging="404"/>
                                    <w:jc w:val="left"/>
                                    <w:rPr>
                                      <w:rFonts w:hAnsi="ＭＳ 明朝" w:cs="ＭＳ明朝"/>
                                      <w:color w:val="FF0000"/>
                                      <w:szCs w:val="21"/>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その他、災害発生時の対応について適切な提案がされているか。</w:t>
                                  </w:r>
                                </w:p>
                                <w:p w14:paraId="64743004" w14:textId="77777777" w:rsidR="0031622C" w:rsidRPr="006866C6" w:rsidRDefault="0031622C" w:rsidP="0031622C">
                                  <w:pPr>
                                    <w:pStyle w:val="af9"/>
                                    <w:autoSpaceDE w:val="0"/>
                                    <w:autoSpaceDN w:val="0"/>
                                    <w:adjustRightInd w:val="0"/>
                                    <w:ind w:leftChars="0" w:left="784"/>
                                    <w:jc w:val="left"/>
                                    <w:rPr>
                                      <w:rFonts w:hAnsi="ＭＳ 明朝" w:cs="ＭＳ明朝"/>
                                      <w:szCs w:val="21"/>
                                    </w:rPr>
                                  </w:pPr>
                                </w:p>
                                <w:p w14:paraId="5862F6C6" w14:textId="77777777" w:rsidR="0031622C" w:rsidRPr="006866C6" w:rsidRDefault="0031622C" w:rsidP="0031622C">
                                  <w:pPr>
                                    <w:rPr>
                                      <w:rFonts w:hAnsi="ＭＳ 明朝" w:cs="ＭＳ Ｐゴシック"/>
                                      <w:szCs w:val="21"/>
                                    </w:rPr>
                                  </w:pPr>
                                </w:p>
                                <w:p w14:paraId="67A1E44B" w14:textId="77777777" w:rsidR="0031622C" w:rsidRPr="006866C6" w:rsidRDefault="0031622C" w:rsidP="0031622C">
                                  <w:pPr>
                                    <w:ind w:firstLineChars="200" w:firstLine="364"/>
                                    <w:rPr>
                                      <w:sz w:val="18"/>
                                      <w:szCs w:val="18"/>
                                    </w:rPr>
                                  </w:pPr>
                                  <w:r w:rsidRPr="006866C6">
                                    <w:rPr>
                                      <w:rFonts w:hint="eastAsia"/>
                                      <w:sz w:val="18"/>
                                      <w:szCs w:val="18"/>
                                    </w:rPr>
                                    <w:t>＊　提案書作成時には、この枠を削除して記述してください。</w:t>
                                  </w:r>
                                </w:p>
                                <w:p w14:paraId="48BFED55" w14:textId="77777777" w:rsidR="0031622C" w:rsidRPr="006866C6" w:rsidRDefault="0031622C" w:rsidP="0031622C">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7649A89" id="_x0000_t202" coordsize="21600,21600" o:spt="202" path="m,l,21600r21600,l21600,xe">
                      <v:stroke joinstyle="miter"/>
                      <v:path gradientshapeok="t" o:connecttype="rect"/>
                    </v:shapetype>
                    <v:shape id="Text Box 649" o:spid="_x0000_s1035" type="#_x0000_t202" style="position:absolute;margin-left:26.75pt;margin-top:34.15pt;width:402.85pt;height:232.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" strokeweight="1pt">
                      <v:textbox inset="5.85pt,.7pt,5.85pt,.7pt">
                        <w:txbxContent>
                          <w:p w14:paraId="3101965F" w14:textId="77777777" w:rsidR="0031622C" w:rsidRPr="006866C6" w:rsidRDefault="0031622C" w:rsidP="0031622C"/>
                          <w:p w14:paraId="24F28F42" w14:textId="5CF7C15C" w:rsidR="0031622C" w:rsidRPr="006866C6" w:rsidRDefault="00E37865" w:rsidP="0031622C">
                            <w:pPr>
                              <w:ind w:leftChars="200" w:left="424" w:firstLineChars="100" w:firstLine="212"/>
                            </w:pPr>
                            <w:r>
                              <w:rPr>
                                <w:rFonts w:hint="eastAsia"/>
                              </w:rPr>
                              <w:t>本事業に</w:t>
                            </w:r>
                            <w:r>
                              <w:t>おける</w:t>
                            </w:r>
                            <w:r w:rsidR="00A14933">
                              <w:rPr>
                                <w:rFonts w:hint="eastAsia"/>
                              </w:rPr>
                              <w:t>災害対応</w:t>
                            </w:r>
                            <w:r w:rsidR="0031622C" w:rsidRPr="006866C6">
                              <w:rPr>
                                <w:rFonts w:hint="eastAsia"/>
                              </w:rPr>
                              <w:t>について、以下の内容を含めてＡ４縦・２枚以内で記述すること。</w:t>
                            </w:r>
                          </w:p>
                          <w:p w14:paraId="086E9B2A" w14:textId="77777777" w:rsidR="0031622C" w:rsidRPr="006866C6" w:rsidRDefault="0031622C" w:rsidP="0031622C"/>
                          <w:p w14:paraId="794B9A87" w14:textId="28BC1E2A" w:rsidR="0031622C" w:rsidRDefault="0031622C" w:rsidP="0031622C">
                            <w:pPr>
                              <w:autoSpaceDE w:val="0"/>
                              <w:autoSpaceDN w:val="0"/>
                              <w:adjustRightInd w:val="0"/>
                              <w:ind w:leftChars="200" w:left="828" w:hangingChars="200" w:hanging="404"/>
                              <w:jc w:val="left"/>
                              <w:rPr>
                                <w:rFonts w:asciiTheme="minorEastAsia" w:hAnsiTheme="minorEastAsia"/>
                                <w:color w:val="000000" w:themeColor="text1"/>
                                <w:sz w:val="20"/>
                              </w:rPr>
                            </w:pPr>
                            <w:r w:rsidRPr="0031622C">
                              <w:rPr>
                                <w:rFonts w:asciiTheme="minorEastAsia" w:hAnsiTheme="minorEastAsia" w:hint="eastAsia"/>
                                <w:color w:val="000000" w:themeColor="text1"/>
                                <w:sz w:val="20"/>
                              </w:rPr>
                              <w:t>①</w:t>
                            </w:r>
                            <w:r>
                              <w:rPr>
                                <w:rFonts w:asciiTheme="minorEastAsia" w:hAnsiTheme="minorEastAsia" w:hint="eastAsia"/>
                                <w:color w:val="000000" w:themeColor="text1"/>
                                <w:sz w:val="20"/>
                              </w:rPr>
                              <w:t xml:space="preserve">　</w:t>
                            </w:r>
                            <w:r>
                              <w:rPr>
                                <w:rFonts w:asciiTheme="minorEastAsia" w:hAnsiTheme="minorEastAsia"/>
                                <w:color w:val="000000" w:themeColor="text1"/>
                                <w:sz w:val="20"/>
                              </w:rPr>
                              <w:t>災害発生時における事業の継続について、具体的な対策や計画がなされているか。</w:t>
                            </w:r>
                          </w:p>
                          <w:p w14:paraId="25B3F7A7" w14:textId="4C5D47CD" w:rsidR="004F0125" w:rsidRDefault="004F0125" w:rsidP="004F0125">
                            <w:pPr>
                              <w:autoSpaceDE w:val="0"/>
                              <w:autoSpaceDN w:val="0"/>
                              <w:adjustRightInd w:val="0"/>
                              <w:ind w:leftChars="300" w:left="839" w:hangingChars="100" w:hanging="202"/>
                              <w:jc w:val="left"/>
                              <w:rPr>
                                <w:rFonts w:asciiTheme="minorEastAsia" w:hAnsiTheme="minorEastAsia"/>
                                <w:color w:val="000000" w:themeColor="text1"/>
                                <w:sz w:val="20"/>
                              </w:rPr>
                            </w:pPr>
                            <w:r>
                              <w:rPr>
                                <w:rFonts w:asciiTheme="minorEastAsia" w:hAnsiTheme="minorEastAsia" w:hint="eastAsia"/>
                                <w:color w:val="000000" w:themeColor="text1"/>
                                <w:sz w:val="20"/>
                              </w:rPr>
                              <w:t>・</w:t>
                            </w:r>
                            <w:r w:rsidRPr="00464C2B">
                              <w:rPr>
                                <w:rFonts w:asciiTheme="minorEastAsia" w:hAnsiTheme="minorEastAsia" w:hint="eastAsia"/>
                                <w:color w:val="000000" w:themeColor="text1"/>
                                <w:sz w:val="20"/>
                              </w:rPr>
                              <w:t>「</w:t>
                            </w:r>
                            <w:r w:rsidRPr="00464C2B">
                              <w:rPr>
                                <w:rFonts w:asciiTheme="minorEastAsia" w:hAnsiTheme="minorEastAsia"/>
                                <w:color w:val="000000" w:themeColor="text1"/>
                                <w:sz w:val="20"/>
                              </w:rPr>
                              <w:t>大地震」</w:t>
                            </w:r>
                            <w:r w:rsidR="00502C3D" w:rsidRPr="00464C2B">
                              <w:rPr>
                                <w:rFonts w:asciiTheme="minorEastAsia" w:hAnsiTheme="minorEastAsia" w:hint="eastAsia"/>
                                <w:color w:val="000000" w:themeColor="text1"/>
                                <w:sz w:val="20"/>
                              </w:rPr>
                              <w:t>と</w:t>
                            </w:r>
                            <w:r w:rsidRPr="00464C2B">
                              <w:rPr>
                                <w:rFonts w:asciiTheme="minorEastAsia" w:hAnsiTheme="minorEastAsia"/>
                                <w:color w:val="000000" w:themeColor="text1"/>
                                <w:sz w:val="20"/>
                              </w:rPr>
                              <w:t>「台風等による停電」</w:t>
                            </w:r>
                            <w:r w:rsidRPr="00464C2B">
                              <w:rPr>
                                <w:rFonts w:asciiTheme="minorEastAsia" w:hAnsiTheme="minorEastAsia" w:hint="eastAsia"/>
                                <w:color w:val="000000" w:themeColor="text1"/>
                                <w:sz w:val="20"/>
                              </w:rPr>
                              <w:t>が</w:t>
                            </w:r>
                            <w:r w:rsidRPr="00464C2B">
                              <w:rPr>
                                <w:rFonts w:asciiTheme="minorEastAsia" w:hAnsiTheme="minorEastAsia"/>
                                <w:color w:val="000000" w:themeColor="text1"/>
                                <w:sz w:val="20"/>
                              </w:rPr>
                              <w:t>発生した場合に分け、</w:t>
                            </w:r>
                            <w:r w:rsidRPr="00464C2B">
                              <w:rPr>
                                <w:rFonts w:asciiTheme="minorEastAsia" w:hAnsiTheme="minorEastAsia" w:hint="eastAsia"/>
                                <w:color w:val="000000" w:themeColor="text1"/>
                                <w:sz w:val="20"/>
                              </w:rPr>
                              <w:t>それぞれに</w:t>
                            </w:r>
                            <w:r w:rsidRPr="00464C2B">
                              <w:rPr>
                                <w:rFonts w:asciiTheme="minorEastAsia" w:hAnsiTheme="minorEastAsia"/>
                                <w:color w:val="000000" w:themeColor="text1"/>
                                <w:sz w:val="20"/>
                              </w:rPr>
                              <w:t>ついて記載すること。</w:t>
                            </w:r>
                          </w:p>
                          <w:p w14:paraId="53DDF5D1" w14:textId="28DF1EE4" w:rsidR="0031622C" w:rsidRPr="0031622C" w:rsidRDefault="0031622C" w:rsidP="0031622C">
                            <w:pPr>
                              <w:autoSpaceDE w:val="0"/>
                              <w:autoSpaceDN w:val="0"/>
                              <w:adjustRightInd w:val="0"/>
                              <w:ind w:leftChars="200" w:left="828" w:hangingChars="200" w:hanging="404"/>
                              <w:jc w:val="left"/>
                              <w:rPr>
                                <w:rFonts w:hAnsi="ＭＳ 明朝" w:cs="ＭＳ明朝"/>
                                <w:color w:val="FF0000"/>
                                <w:szCs w:val="21"/>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その他、災害発生時の対応について適切な提案がされているか。</w:t>
                            </w:r>
                          </w:p>
                          <w:p w14:paraId="64743004" w14:textId="77777777" w:rsidR="0031622C" w:rsidRPr="006866C6" w:rsidRDefault="0031622C" w:rsidP="0031622C">
                            <w:pPr>
                              <w:pStyle w:val="af9"/>
                              <w:autoSpaceDE w:val="0"/>
                              <w:autoSpaceDN w:val="0"/>
                              <w:adjustRightInd w:val="0"/>
                              <w:ind w:leftChars="0" w:left="784"/>
                              <w:jc w:val="left"/>
                              <w:rPr>
                                <w:rFonts w:hAnsi="ＭＳ 明朝" w:cs="ＭＳ明朝"/>
                                <w:szCs w:val="21"/>
                              </w:rPr>
                            </w:pPr>
                          </w:p>
                          <w:p w14:paraId="5862F6C6" w14:textId="77777777" w:rsidR="0031622C" w:rsidRPr="006866C6" w:rsidRDefault="0031622C" w:rsidP="0031622C">
                            <w:pPr>
                              <w:rPr>
                                <w:rFonts w:hAnsi="ＭＳ 明朝" w:cs="ＭＳ Ｐゴシック"/>
                                <w:szCs w:val="21"/>
                              </w:rPr>
                            </w:pPr>
                          </w:p>
                          <w:p w14:paraId="67A1E44B" w14:textId="77777777" w:rsidR="0031622C" w:rsidRPr="006866C6" w:rsidRDefault="0031622C" w:rsidP="0031622C">
                            <w:pPr>
                              <w:ind w:firstLineChars="200" w:firstLine="364"/>
                              <w:rPr>
                                <w:sz w:val="18"/>
                                <w:szCs w:val="18"/>
                              </w:rPr>
                            </w:pPr>
                            <w:r w:rsidRPr="006866C6">
                              <w:rPr>
                                <w:rFonts w:hint="eastAsia"/>
                                <w:sz w:val="18"/>
                                <w:szCs w:val="18"/>
                              </w:rPr>
                              <w:t>＊　提案書作成時には、この枠を削除して記述してください。</w:t>
                            </w:r>
                          </w:p>
                          <w:p w14:paraId="48BFED55" w14:textId="77777777" w:rsidR="0031622C" w:rsidRPr="006866C6" w:rsidRDefault="0031622C" w:rsidP="0031622C">
                            <w:pPr>
                              <w:rPr>
                                <w:szCs w:val="21"/>
                              </w:rPr>
                            </w:pPr>
                          </w:p>
                        </w:txbxContent>
                      </v:textbox>
                    </v:shape>
                  </w:pict>
                </mc:Fallback>
              </mc:AlternateContent>
            </w:r>
          </w:p>
        </w:tc>
      </w:tr>
    </w:tbl>
    <w:p w14:paraId="5E5A4060" w14:textId="77777777" w:rsidR="0031622C" w:rsidRPr="006B10FB" w:rsidRDefault="0031622C" w:rsidP="0031622C">
      <w:pPr>
        <w:autoSpaceDE w:val="0"/>
        <w:autoSpaceDN w:val="0"/>
        <w:adjustRightInd w:val="0"/>
        <w:jc w:val="left"/>
      </w:pPr>
    </w:p>
    <w:p w14:paraId="7CAF0EB8" w14:textId="5FBFD9AD" w:rsidR="00D053D5" w:rsidRPr="006B10FB" w:rsidRDefault="00D053D5"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（様式5-5）</w:t>
      </w:r>
    </w:p>
    <w:p w14:paraId="62D4AE70" w14:textId="77777777" w:rsidR="00D053D5" w:rsidRPr="006B10FB" w:rsidRDefault="00D053D5" w:rsidP="00D053D5">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4F5FCB4B" w14:textId="77777777" w:rsidTr="00344185">
        <w:trPr>
          <w:trHeight w:val="537"/>
        </w:trPr>
        <w:tc>
          <w:tcPr>
            <w:tcW w:w="9061" w:type="dxa"/>
            <w:vAlign w:val="center"/>
          </w:tcPr>
          <w:p w14:paraId="1434F9CC" w14:textId="11163101" w:rsidR="00D053D5" w:rsidRPr="006B10FB" w:rsidRDefault="00F823C6" w:rsidP="00344185">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５</w:t>
            </w:r>
            <w:r w:rsidR="00D053D5" w:rsidRPr="006B10FB">
              <w:rPr>
                <w:rFonts w:ascii="ＭＳ ゴシック" w:eastAsia="ＭＳ ゴシック" w:hAnsi="ＭＳ ゴシック" w:hint="eastAsia"/>
              </w:rPr>
              <w:t xml:space="preserve">　地域経済・地域社会への配慮や貢献</w:t>
            </w:r>
            <w:r w:rsidR="0010206B" w:rsidRPr="006B10FB">
              <w:rPr>
                <w:rFonts w:ascii="ＭＳ ゴシック" w:eastAsia="ＭＳ ゴシック" w:hAnsi="ＭＳ ゴシック" w:hint="eastAsia"/>
              </w:rPr>
              <w:t>①</w:t>
            </w:r>
          </w:p>
        </w:tc>
      </w:tr>
      <w:tr w:rsidR="004246B8" w:rsidRPr="006B10FB" w14:paraId="07FF0845" w14:textId="77777777" w:rsidTr="00344185">
        <w:trPr>
          <w:trHeight w:val="11749"/>
        </w:trPr>
        <w:tc>
          <w:tcPr>
            <w:tcW w:w="9061" w:type="dxa"/>
          </w:tcPr>
          <w:p w14:paraId="2906E153" w14:textId="77777777" w:rsidR="00D053D5" w:rsidRPr="006B10FB" w:rsidRDefault="00D053D5" w:rsidP="00344185">
            <w:pPr>
              <w:autoSpaceDE w:val="0"/>
              <w:autoSpaceDN w:val="0"/>
              <w:adjustRightInd w:val="0"/>
              <w:jc w:val="left"/>
            </w:pPr>
            <w:r w:rsidRPr="006B10FB">
              <w:rPr>
                <w:rFonts w:hint="eastAsia"/>
                <w:noProof/>
              </w:rPr>
              <mc:AlternateContent>
                <mc:Choice Requires="wps">
                  <w:drawing>
                    <wp:anchor distT="0" distB="0" distL="114300" distR="114300" simplePos="0" relativeHeight="251721728" behindDoc="0" locked="0" layoutInCell="1" allowOverlap="1" wp14:anchorId="65699871" wp14:editId="70C555C7">
                      <wp:simplePos x="0" y="0"/>
                      <wp:positionH relativeFrom="column">
                        <wp:posOffset>342265</wp:posOffset>
                      </wp:positionH>
                      <wp:positionV relativeFrom="paragraph">
                        <wp:posOffset>437514</wp:posOffset>
                      </wp:positionV>
                      <wp:extent cx="5116195" cy="4581525"/>
                      <wp:effectExtent l="0" t="0" r="27305" b="28575"/>
                      <wp:wrapNone/>
                      <wp:docPr id="33"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4581525"/>
                              </a:xfrm>
                              <a:prstGeom prst="rect">
                                <a:avLst/>
                              </a:prstGeom>
                              <a:solidFill>
                                <a:srgbClr val="FFFFFF"/>
                              </a:solidFill>
                              <a:ln w="12700">
                                <a:solidFill>
                                  <a:srgbClr val="000000"/>
                                </a:solidFill>
                                <a:miter lim="800000"/>
                                <a:headEnd/>
                                <a:tailEnd/>
                              </a:ln>
                            </wps:spPr>
                            <wps:txbx>
                              <w:txbxContent>
                                <w:p w14:paraId="14E050E7" w14:textId="77777777" w:rsidR="00D053D5" w:rsidRPr="00745D87" w:rsidRDefault="00D053D5" w:rsidP="00D053D5">
                                  <w:pPr>
                                    <w:rPr>
                                      <w:color w:val="000000" w:themeColor="text1"/>
                                    </w:rPr>
                                  </w:pPr>
                                </w:p>
                                <w:p w14:paraId="7C8C6416" w14:textId="77777777" w:rsidR="00D053D5" w:rsidRPr="00745D87" w:rsidRDefault="00D053D5" w:rsidP="00D053D5">
                                  <w:pPr>
                                    <w:ind w:leftChars="200" w:left="424" w:firstLineChars="100" w:firstLine="212"/>
                                    <w:rPr>
                                      <w:color w:val="000000" w:themeColor="text1"/>
                                    </w:rPr>
                                  </w:pPr>
                                  <w:r w:rsidRPr="00745D87">
                                    <w:rPr>
                                      <w:rFonts w:hint="eastAsia"/>
                                      <w:color w:val="000000" w:themeColor="text1"/>
                                    </w:rPr>
                                    <w:t>本事業を実施するにあたり地域経済・社会への貢献について、以下の内容を含めてＡ４縦・２枚以内で記述すること。</w:t>
                                  </w:r>
                                </w:p>
                                <w:p w14:paraId="30E8ACB5" w14:textId="77777777" w:rsidR="00D053D5" w:rsidRPr="00745D87" w:rsidRDefault="00D053D5" w:rsidP="00D053D5">
                                  <w:pPr>
                                    <w:rPr>
                                      <w:color w:val="000000" w:themeColor="text1"/>
                                    </w:rPr>
                                  </w:pPr>
                                </w:p>
                                <w:p w14:paraId="5DF8AC06" w14:textId="2EE4A2C2" w:rsidR="00745D87" w:rsidRDefault="00745D87"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hAnsi="ＭＳ 明朝" w:cs="ＭＳ明朝" w:hint="eastAsia"/>
                                      <w:color w:val="000000" w:themeColor="text1"/>
                                      <w:szCs w:val="21"/>
                                    </w:rPr>
                                    <w:t>市内企業</w:t>
                                  </w:r>
                                  <w:r w:rsidRPr="00745D87">
                                    <w:rPr>
                                      <w:rFonts w:hAnsi="ＭＳ 明朝" w:cs="ＭＳ明朝"/>
                                      <w:color w:val="000000" w:themeColor="text1"/>
                                      <w:szCs w:val="21"/>
                                    </w:rPr>
                                    <w:t>への発注額及び割合</w:t>
                                  </w:r>
                                </w:p>
                                <w:p w14:paraId="04BB9DAC" w14:textId="424618AB" w:rsidR="00F93225" w:rsidRPr="00745D87" w:rsidRDefault="00F93225" w:rsidP="00F93225">
                                  <w:pPr>
                                    <w:pStyle w:val="af9"/>
                                    <w:autoSpaceDE w:val="0"/>
                                    <w:autoSpaceDN w:val="0"/>
                                    <w:adjustRightInd w:val="0"/>
                                    <w:ind w:leftChars="0" w:left="784"/>
                                    <w:jc w:val="left"/>
                                    <w:rPr>
                                      <w:rFonts w:hAnsi="ＭＳ 明朝" w:cs="ＭＳ明朝"/>
                                      <w:color w:val="000000" w:themeColor="text1"/>
                                      <w:szCs w:val="21"/>
                                    </w:rPr>
                                  </w:pPr>
                                  <w:r>
                                    <w:rPr>
                                      <w:rFonts w:hAnsi="ＭＳ 明朝" w:cs="ＭＳ明朝" w:hint="eastAsia"/>
                                      <w:color w:val="000000" w:themeColor="text1"/>
                                      <w:szCs w:val="21"/>
                                    </w:rPr>
                                    <w:t>※</w:t>
                                  </w:r>
                                  <w:r>
                                    <w:rPr>
                                      <w:rFonts w:hAnsi="ＭＳ 明朝" w:cs="ＭＳ明朝"/>
                                      <w:color w:val="000000" w:themeColor="text1"/>
                                      <w:szCs w:val="21"/>
                                    </w:rPr>
                                    <w:t>様式5-6</w:t>
                                  </w:r>
                                  <w:r>
                                    <w:rPr>
                                      <w:rFonts w:hAnsi="ＭＳ 明朝" w:cs="ＭＳ明朝" w:hint="eastAsia"/>
                                      <w:color w:val="000000" w:themeColor="text1"/>
                                      <w:szCs w:val="21"/>
                                    </w:rPr>
                                    <w:t>に</w:t>
                                  </w:r>
                                  <w:r>
                                    <w:rPr>
                                      <w:rFonts w:hAnsi="ＭＳ 明朝" w:cs="ＭＳ明朝"/>
                                      <w:color w:val="000000" w:themeColor="text1"/>
                                      <w:szCs w:val="21"/>
                                    </w:rPr>
                                    <w:t>記載してください。</w:t>
                                  </w:r>
                                </w:p>
                                <w:p w14:paraId="4C8E8278" w14:textId="77777777" w:rsidR="00745D87" w:rsidRPr="00745D87" w:rsidRDefault="00745D87" w:rsidP="00745D87">
                                  <w:pPr>
                                    <w:pStyle w:val="af9"/>
                                    <w:autoSpaceDE w:val="0"/>
                                    <w:autoSpaceDN w:val="0"/>
                                    <w:adjustRightInd w:val="0"/>
                                    <w:ind w:leftChars="0" w:left="784"/>
                                    <w:jc w:val="left"/>
                                    <w:rPr>
                                      <w:rFonts w:hAnsi="ＭＳ 明朝" w:cs="ＭＳ明朝"/>
                                      <w:color w:val="000000" w:themeColor="text1"/>
                                      <w:szCs w:val="21"/>
                                    </w:rPr>
                                  </w:pPr>
                                </w:p>
                                <w:p w14:paraId="69367A63" w14:textId="77777777" w:rsidR="00D053D5" w:rsidRPr="00745D87" w:rsidRDefault="00D053D5"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地元企業の活用や資材等の調達による貢献について具体的な提案されているか。</w:t>
                                  </w:r>
                                </w:p>
                                <w:p w14:paraId="6A02119D" w14:textId="77777777" w:rsidR="00D053D5" w:rsidRPr="00745D87" w:rsidRDefault="00D053D5" w:rsidP="00D053D5">
                                  <w:pPr>
                                    <w:pStyle w:val="af9"/>
                                    <w:autoSpaceDE w:val="0"/>
                                    <w:autoSpaceDN w:val="0"/>
                                    <w:adjustRightInd w:val="0"/>
                                    <w:ind w:leftChars="0" w:left="784"/>
                                    <w:jc w:val="left"/>
                                    <w:rPr>
                                      <w:rFonts w:hAnsi="ＭＳ 明朝" w:cs="ＭＳ明朝"/>
                                      <w:color w:val="000000" w:themeColor="text1"/>
                                      <w:szCs w:val="21"/>
                                    </w:rPr>
                                  </w:pPr>
                                </w:p>
                                <w:p w14:paraId="6C6A9238" w14:textId="2DCD92EA" w:rsidR="00D053D5" w:rsidRPr="00745D87" w:rsidRDefault="00D053D5"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地域における雇用促進について具体的な提案</w:t>
                                  </w:r>
                                  <w:r w:rsidR="00B121F8">
                                    <w:rPr>
                                      <w:rFonts w:asciiTheme="minorEastAsia" w:hAnsiTheme="minorEastAsia" w:hint="eastAsia"/>
                                      <w:color w:val="000000" w:themeColor="text1"/>
                                      <w:sz w:val="20"/>
                                    </w:rPr>
                                    <w:t>（</w:t>
                                  </w:r>
                                  <w:r w:rsidR="00B121F8">
                                    <w:rPr>
                                      <w:rFonts w:asciiTheme="minorEastAsia" w:hAnsiTheme="minorEastAsia"/>
                                      <w:color w:val="000000" w:themeColor="text1"/>
                                      <w:sz w:val="20"/>
                                    </w:rPr>
                                    <w:t>雇用数・雇用条件ほか）</w:t>
                                  </w:r>
                                  <w:r w:rsidRPr="00745D87">
                                    <w:rPr>
                                      <w:rFonts w:asciiTheme="minorEastAsia" w:hAnsiTheme="minorEastAsia" w:hint="eastAsia"/>
                                      <w:color w:val="000000" w:themeColor="text1"/>
                                      <w:sz w:val="20"/>
                                    </w:rPr>
                                    <w:t>がされているか。</w:t>
                                  </w:r>
                                </w:p>
                                <w:p w14:paraId="4F78548C" w14:textId="77777777" w:rsidR="00D053D5" w:rsidRPr="00745D87" w:rsidRDefault="00D053D5" w:rsidP="00D053D5">
                                  <w:pPr>
                                    <w:pStyle w:val="af9"/>
                                    <w:autoSpaceDE w:val="0"/>
                                    <w:autoSpaceDN w:val="0"/>
                                    <w:adjustRightInd w:val="0"/>
                                    <w:ind w:leftChars="0" w:left="784"/>
                                    <w:jc w:val="left"/>
                                    <w:rPr>
                                      <w:rFonts w:hAnsi="ＭＳ 明朝" w:cs="ＭＳ明朝"/>
                                      <w:color w:val="000000" w:themeColor="text1"/>
                                      <w:szCs w:val="21"/>
                                    </w:rPr>
                                  </w:pPr>
                                </w:p>
                                <w:p w14:paraId="56504F68" w14:textId="77777777" w:rsidR="00D053D5" w:rsidRPr="00745D87" w:rsidRDefault="00D053D5"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周辺地域への貢献（地域コミュニティとのかかわり方等）について提案がされているか。</w:t>
                                  </w:r>
                                </w:p>
                                <w:p w14:paraId="62032CBC" w14:textId="77777777" w:rsidR="00D053D5" w:rsidRPr="00745D87" w:rsidRDefault="00D053D5" w:rsidP="00D053D5">
                                  <w:pPr>
                                    <w:pStyle w:val="af9"/>
                                    <w:autoSpaceDE w:val="0"/>
                                    <w:autoSpaceDN w:val="0"/>
                                    <w:adjustRightInd w:val="0"/>
                                    <w:ind w:leftChars="0" w:left="784"/>
                                    <w:jc w:val="left"/>
                                    <w:rPr>
                                      <w:rFonts w:hAnsi="ＭＳ 明朝" w:cs="ＭＳ明朝"/>
                                      <w:color w:val="000000" w:themeColor="text1"/>
                                      <w:szCs w:val="21"/>
                                    </w:rPr>
                                  </w:pPr>
                                </w:p>
                                <w:p w14:paraId="2ED80DFA" w14:textId="77777777" w:rsidR="00D053D5" w:rsidRPr="00745D87" w:rsidRDefault="00D053D5" w:rsidP="00D053D5">
                                  <w:pPr>
                                    <w:rPr>
                                      <w:rFonts w:hAnsi="ＭＳ 明朝" w:cs="ＭＳ Ｐゴシック"/>
                                      <w:color w:val="000000" w:themeColor="text1"/>
                                      <w:szCs w:val="21"/>
                                    </w:rPr>
                                  </w:pPr>
                                </w:p>
                                <w:p w14:paraId="319CF5F4" w14:textId="77777777" w:rsidR="00D053D5" w:rsidRPr="00745D87" w:rsidRDefault="00D053D5" w:rsidP="00D053D5">
                                  <w:pPr>
                                    <w:ind w:firstLineChars="200" w:firstLine="364"/>
                                    <w:rPr>
                                      <w:color w:val="000000" w:themeColor="text1"/>
                                      <w:sz w:val="18"/>
                                      <w:szCs w:val="18"/>
                                    </w:rPr>
                                  </w:pPr>
                                  <w:r w:rsidRPr="00745D87">
                                    <w:rPr>
                                      <w:rFonts w:hint="eastAsia"/>
                                      <w:color w:val="000000" w:themeColor="text1"/>
                                      <w:sz w:val="18"/>
                                      <w:szCs w:val="18"/>
                                    </w:rPr>
                                    <w:t>＊　提案書作成時には、この枠を削除して記述してください。</w:t>
                                  </w:r>
                                </w:p>
                                <w:p w14:paraId="6D946C14" w14:textId="77777777" w:rsidR="00D053D5" w:rsidRPr="00745D87" w:rsidRDefault="00D053D5" w:rsidP="00D053D5">
                                  <w:pPr>
                                    <w:rPr>
                                      <w:color w:val="000000" w:themeColor="text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699871" id="_x0000_s1036" type="#_x0000_t202" style="position:absolute;margin-left:26.95pt;margin-top:34.45pt;width:402.85pt;height:36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" strokeweight="1pt">
                      <v:textbox inset="5.85pt,.7pt,5.85pt,.7pt">
                        <w:txbxContent>
                          <w:p w14:paraId="14E050E7" w14:textId="77777777" w:rsidR="00D053D5" w:rsidRPr="00745D87" w:rsidRDefault="00D053D5" w:rsidP="00D053D5">
                            <w:pPr>
                              <w:rPr>
                                <w:color w:val="000000" w:themeColor="text1"/>
                              </w:rPr>
                            </w:pPr>
                          </w:p>
                          <w:p w14:paraId="7C8C6416" w14:textId="77777777" w:rsidR="00D053D5" w:rsidRPr="00745D87" w:rsidRDefault="00D053D5" w:rsidP="00D053D5">
                            <w:pPr>
                              <w:ind w:leftChars="200" w:left="424" w:firstLineChars="100" w:firstLine="212"/>
                              <w:rPr>
                                <w:color w:val="000000" w:themeColor="text1"/>
                              </w:rPr>
                            </w:pPr>
                            <w:r w:rsidRPr="00745D87">
                              <w:rPr>
                                <w:rFonts w:hint="eastAsia"/>
                                <w:color w:val="000000" w:themeColor="text1"/>
                              </w:rPr>
                              <w:t>本事業を実施するにあたり地域経済・社会への貢献について、以下の内容を含めてＡ４縦・２枚以内で記述すること。</w:t>
                            </w:r>
                          </w:p>
                          <w:p w14:paraId="30E8ACB5" w14:textId="77777777" w:rsidR="00D053D5" w:rsidRPr="00745D87" w:rsidRDefault="00D053D5" w:rsidP="00D053D5">
                            <w:pPr>
                              <w:rPr>
                                <w:color w:val="000000" w:themeColor="text1"/>
                              </w:rPr>
                            </w:pPr>
                          </w:p>
                          <w:p w14:paraId="5DF8AC06" w14:textId="2EE4A2C2" w:rsidR="00745D87" w:rsidRDefault="00745D87"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hAnsi="ＭＳ 明朝" w:cs="ＭＳ明朝" w:hint="eastAsia"/>
                                <w:color w:val="000000" w:themeColor="text1"/>
                                <w:szCs w:val="21"/>
                              </w:rPr>
                              <w:t>市内企業</w:t>
                            </w:r>
                            <w:r w:rsidRPr="00745D87">
                              <w:rPr>
                                <w:rFonts w:hAnsi="ＭＳ 明朝" w:cs="ＭＳ明朝"/>
                                <w:color w:val="000000" w:themeColor="text1"/>
                                <w:szCs w:val="21"/>
                              </w:rPr>
                              <w:t>への発注額及び割合</w:t>
                            </w:r>
                          </w:p>
                          <w:p w14:paraId="04BB9DAC" w14:textId="424618AB" w:rsidR="00F93225" w:rsidRPr="00745D87" w:rsidRDefault="00F93225" w:rsidP="00F93225">
                            <w:pPr>
                              <w:pStyle w:val="af9"/>
                              <w:autoSpaceDE w:val="0"/>
                              <w:autoSpaceDN w:val="0"/>
                              <w:adjustRightInd w:val="0"/>
                              <w:ind w:leftChars="0" w:left="784"/>
                              <w:jc w:val="left"/>
                              <w:rPr>
                                <w:rFonts w:hAnsi="ＭＳ 明朝" w:cs="ＭＳ明朝"/>
                                <w:color w:val="000000" w:themeColor="text1"/>
                                <w:szCs w:val="21"/>
                              </w:rPr>
                            </w:pPr>
                            <w:r>
                              <w:rPr>
                                <w:rFonts w:hAnsi="ＭＳ 明朝" w:cs="ＭＳ明朝" w:hint="eastAsia"/>
                                <w:color w:val="000000" w:themeColor="text1"/>
                                <w:szCs w:val="21"/>
                              </w:rPr>
                              <w:t>※</w:t>
                            </w:r>
                            <w:r>
                              <w:rPr>
                                <w:rFonts w:hAnsi="ＭＳ 明朝" w:cs="ＭＳ明朝"/>
                                <w:color w:val="000000" w:themeColor="text1"/>
                                <w:szCs w:val="21"/>
                              </w:rPr>
                              <w:t>様式5-6</w:t>
                            </w:r>
                            <w:r>
                              <w:rPr>
                                <w:rFonts w:hAnsi="ＭＳ 明朝" w:cs="ＭＳ明朝" w:hint="eastAsia"/>
                                <w:color w:val="000000" w:themeColor="text1"/>
                                <w:szCs w:val="21"/>
                              </w:rPr>
                              <w:t>に</w:t>
                            </w:r>
                            <w:r>
                              <w:rPr>
                                <w:rFonts w:hAnsi="ＭＳ 明朝" w:cs="ＭＳ明朝"/>
                                <w:color w:val="000000" w:themeColor="text1"/>
                                <w:szCs w:val="21"/>
                              </w:rPr>
                              <w:t>記載してください。</w:t>
                            </w:r>
                          </w:p>
                          <w:p w14:paraId="4C8E8278" w14:textId="77777777" w:rsidR="00745D87" w:rsidRPr="00745D87" w:rsidRDefault="00745D87" w:rsidP="00745D87">
                            <w:pPr>
                              <w:pStyle w:val="af9"/>
                              <w:autoSpaceDE w:val="0"/>
                              <w:autoSpaceDN w:val="0"/>
                              <w:adjustRightInd w:val="0"/>
                              <w:ind w:leftChars="0" w:left="784"/>
                              <w:jc w:val="left"/>
                              <w:rPr>
                                <w:rFonts w:hAnsi="ＭＳ 明朝" w:cs="ＭＳ明朝"/>
                                <w:color w:val="000000" w:themeColor="text1"/>
                                <w:szCs w:val="21"/>
                              </w:rPr>
                            </w:pPr>
                          </w:p>
                          <w:p w14:paraId="69367A63" w14:textId="77777777" w:rsidR="00D053D5" w:rsidRPr="00745D87" w:rsidRDefault="00D053D5"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地元企業の活用や資材等の調達による貢献について具体的な提案されているか。</w:t>
                            </w:r>
                          </w:p>
                          <w:p w14:paraId="6A02119D" w14:textId="77777777" w:rsidR="00D053D5" w:rsidRPr="00745D87" w:rsidRDefault="00D053D5" w:rsidP="00D053D5">
                            <w:pPr>
                              <w:pStyle w:val="af9"/>
                              <w:autoSpaceDE w:val="0"/>
                              <w:autoSpaceDN w:val="0"/>
                              <w:adjustRightInd w:val="0"/>
                              <w:ind w:leftChars="0" w:left="784"/>
                              <w:jc w:val="left"/>
                              <w:rPr>
                                <w:rFonts w:hAnsi="ＭＳ 明朝" w:cs="ＭＳ明朝"/>
                                <w:color w:val="000000" w:themeColor="text1"/>
                                <w:szCs w:val="21"/>
                              </w:rPr>
                            </w:pPr>
                          </w:p>
                          <w:p w14:paraId="6C6A9238" w14:textId="2DCD92EA" w:rsidR="00D053D5" w:rsidRPr="00745D87" w:rsidRDefault="00D053D5"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地域における雇用促進について具体的な提案</w:t>
                            </w:r>
                            <w:r w:rsidR="00B121F8">
                              <w:rPr>
                                <w:rFonts w:asciiTheme="minorEastAsia" w:hAnsiTheme="minorEastAsia" w:hint="eastAsia"/>
                                <w:color w:val="000000" w:themeColor="text1"/>
                                <w:sz w:val="20"/>
                              </w:rPr>
                              <w:t>（</w:t>
                            </w:r>
                            <w:r w:rsidR="00B121F8">
                              <w:rPr>
                                <w:rFonts w:asciiTheme="minorEastAsia" w:hAnsiTheme="minorEastAsia"/>
                                <w:color w:val="000000" w:themeColor="text1"/>
                                <w:sz w:val="20"/>
                              </w:rPr>
                              <w:t>雇用数・雇用条件ほか）</w:t>
                            </w:r>
                            <w:r w:rsidRPr="00745D87">
                              <w:rPr>
                                <w:rFonts w:asciiTheme="minorEastAsia" w:hAnsiTheme="minorEastAsia" w:hint="eastAsia"/>
                                <w:color w:val="000000" w:themeColor="text1"/>
                                <w:sz w:val="20"/>
                              </w:rPr>
                              <w:t>がされているか。</w:t>
                            </w:r>
                          </w:p>
                          <w:p w14:paraId="4F78548C" w14:textId="77777777" w:rsidR="00D053D5" w:rsidRPr="00745D87" w:rsidRDefault="00D053D5" w:rsidP="00D053D5">
                            <w:pPr>
                              <w:pStyle w:val="af9"/>
                              <w:autoSpaceDE w:val="0"/>
                              <w:autoSpaceDN w:val="0"/>
                              <w:adjustRightInd w:val="0"/>
                              <w:ind w:leftChars="0" w:left="784"/>
                              <w:jc w:val="left"/>
                              <w:rPr>
                                <w:rFonts w:hAnsi="ＭＳ 明朝" w:cs="ＭＳ明朝"/>
                                <w:color w:val="000000" w:themeColor="text1"/>
                                <w:szCs w:val="21"/>
                              </w:rPr>
                            </w:pPr>
                          </w:p>
                          <w:p w14:paraId="56504F68" w14:textId="77777777" w:rsidR="00D053D5" w:rsidRPr="00745D87" w:rsidRDefault="00D053D5"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周辺地域への貢献（地域コミュニティとのかかわり方等）について提案がされているか。</w:t>
                            </w:r>
                          </w:p>
                          <w:p w14:paraId="62032CBC" w14:textId="77777777" w:rsidR="00D053D5" w:rsidRPr="00745D87" w:rsidRDefault="00D053D5" w:rsidP="00D053D5">
                            <w:pPr>
                              <w:pStyle w:val="af9"/>
                              <w:autoSpaceDE w:val="0"/>
                              <w:autoSpaceDN w:val="0"/>
                              <w:adjustRightInd w:val="0"/>
                              <w:ind w:leftChars="0" w:left="784"/>
                              <w:jc w:val="left"/>
                              <w:rPr>
                                <w:rFonts w:hAnsi="ＭＳ 明朝" w:cs="ＭＳ明朝"/>
                                <w:color w:val="000000" w:themeColor="text1"/>
                                <w:szCs w:val="21"/>
                              </w:rPr>
                            </w:pPr>
                          </w:p>
                          <w:p w14:paraId="2ED80DFA" w14:textId="77777777" w:rsidR="00D053D5" w:rsidRPr="00745D87" w:rsidRDefault="00D053D5" w:rsidP="00D053D5">
                            <w:pPr>
                              <w:rPr>
                                <w:rFonts w:hAnsi="ＭＳ 明朝" w:cs="ＭＳ Ｐゴシック"/>
                                <w:color w:val="000000" w:themeColor="text1"/>
                                <w:szCs w:val="21"/>
                              </w:rPr>
                            </w:pPr>
                          </w:p>
                          <w:p w14:paraId="319CF5F4" w14:textId="77777777" w:rsidR="00D053D5" w:rsidRPr="00745D87" w:rsidRDefault="00D053D5" w:rsidP="00D053D5">
                            <w:pPr>
                              <w:ind w:firstLineChars="200" w:firstLine="364"/>
                              <w:rPr>
                                <w:color w:val="000000" w:themeColor="text1"/>
                                <w:sz w:val="18"/>
                                <w:szCs w:val="18"/>
                              </w:rPr>
                            </w:pPr>
                            <w:r w:rsidRPr="00745D87">
                              <w:rPr>
                                <w:rFonts w:hint="eastAsia"/>
                                <w:color w:val="000000" w:themeColor="text1"/>
                                <w:sz w:val="18"/>
                                <w:szCs w:val="18"/>
                              </w:rPr>
                              <w:t>＊　提案書作成時には、この枠を削除して記述してください。</w:t>
                            </w:r>
                          </w:p>
                          <w:p w14:paraId="6D946C14" w14:textId="77777777" w:rsidR="00D053D5" w:rsidRPr="00745D87" w:rsidRDefault="00D053D5" w:rsidP="00D053D5">
                            <w:pPr>
                              <w:rPr>
                                <w:color w:val="000000" w:themeColor="text1"/>
                                <w:szCs w:val="21"/>
                              </w:rPr>
                            </w:pPr>
                          </w:p>
                        </w:txbxContent>
                      </v:textbox>
                    </v:shape>
                  </w:pict>
                </mc:Fallback>
              </mc:AlternateContent>
            </w:r>
          </w:p>
        </w:tc>
      </w:tr>
    </w:tbl>
    <w:p w14:paraId="26AB823B" w14:textId="085DD196" w:rsidR="0010206B" w:rsidRPr="006B10FB" w:rsidRDefault="00D053D5" w:rsidP="00183764">
      <w:pPr>
        <w:pStyle w:val="1"/>
        <w:numPr>
          <w:ilvl w:val="0"/>
          <w:numId w:val="0"/>
        </w:numPr>
        <w:ind w:left="450" w:hanging="450"/>
        <w:rPr>
          <w:rFonts w:ascii="ＭＳ 明朝" w:eastAsia="ＭＳ 明朝" w:hAnsi="ＭＳ 明朝"/>
        </w:rPr>
      </w:pPr>
      <w:r w:rsidRPr="006B10FB">
        <w:br w:type="page"/>
      </w:r>
      <w:r w:rsidR="0010206B" w:rsidRPr="006B10FB">
        <w:rPr>
          <w:rFonts w:ascii="ＭＳ 明朝" w:eastAsia="ＭＳ 明朝" w:hAnsi="ＭＳ 明朝" w:hint="eastAsia"/>
        </w:rPr>
        <w:lastRenderedPageBreak/>
        <w:t>（様式5-6）</w:t>
      </w:r>
    </w:p>
    <w:p w14:paraId="1CAFC5F6" w14:textId="77777777" w:rsidR="0010206B" w:rsidRPr="006B10FB" w:rsidRDefault="0010206B" w:rsidP="0010206B">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10206B" w:rsidRPr="006B10FB" w14:paraId="1EE6F749" w14:textId="77777777" w:rsidTr="00EE2879">
        <w:trPr>
          <w:trHeight w:val="537"/>
        </w:trPr>
        <w:tc>
          <w:tcPr>
            <w:tcW w:w="9061" w:type="dxa"/>
            <w:vAlign w:val="center"/>
          </w:tcPr>
          <w:p w14:paraId="1E4A2E82" w14:textId="7846708E" w:rsidR="0010206B" w:rsidRPr="006B10FB" w:rsidRDefault="0010206B" w:rsidP="00EE2879">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５　地域経済・地域社会への配慮や貢献②</w:t>
            </w:r>
          </w:p>
        </w:tc>
      </w:tr>
      <w:tr w:rsidR="0010206B" w:rsidRPr="006B10FB" w14:paraId="0A799717" w14:textId="77777777" w:rsidTr="00EE2879">
        <w:trPr>
          <w:trHeight w:val="11749"/>
        </w:trPr>
        <w:tc>
          <w:tcPr>
            <w:tcW w:w="9061" w:type="dxa"/>
          </w:tcPr>
          <w:p w14:paraId="59348AF7" w14:textId="0A00556B" w:rsidR="0099763D" w:rsidRPr="006B10FB" w:rsidRDefault="0099763D" w:rsidP="0099763D">
            <w:pPr>
              <w:pStyle w:val="-L"/>
              <w:ind w:left="212" w:hanging="212"/>
              <w:rPr>
                <w:rFonts w:hAnsi="ＭＳ 明朝"/>
                <w:sz w:val="21"/>
                <w:szCs w:val="21"/>
              </w:rPr>
            </w:pPr>
            <w:r w:rsidRPr="006B10FB">
              <w:rPr>
                <w:rFonts w:hAnsi="ＭＳ 明朝" w:hint="eastAsia"/>
                <w:sz w:val="21"/>
                <w:szCs w:val="21"/>
              </w:rPr>
              <w:t>◆市内企業への発注について、下記の表に具体的に記載してください。Ａ４縦・１枚以内</w:t>
            </w:r>
          </w:p>
          <w:p w14:paraId="4FC41E5D" w14:textId="77777777" w:rsidR="0099763D" w:rsidRPr="006B10FB" w:rsidRDefault="0099763D" w:rsidP="0099763D">
            <w:pPr>
              <w:pStyle w:val="-L"/>
              <w:ind w:left="212" w:hanging="212"/>
              <w:rPr>
                <w:rFonts w:hAnsi="ＭＳ 明朝"/>
                <w:sz w:val="21"/>
                <w:szCs w:val="21"/>
              </w:rPr>
            </w:pPr>
          </w:p>
          <w:tbl>
            <w:tblPr>
              <w:tblW w:w="499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97"/>
              <w:gridCol w:w="1371"/>
              <w:gridCol w:w="1537"/>
              <w:gridCol w:w="1537"/>
              <w:gridCol w:w="1537"/>
              <w:gridCol w:w="1535"/>
            </w:tblGrid>
            <w:tr w:rsidR="0099763D" w:rsidRPr="006B10FB" w14:paraId="5192A738" w14:textId="77777777" w:rsidTr="0099763D">
              <w:trPr>
                <w:trHeight w:val="517"/>
                <w:tblHeader/>
              </w:trPr>
              <w:tc>
                <w:tcPr>
                  <w:tcW w:w="735" w:type="pct"/>
                  <w:tcBorders>
                    <w:top w:val="single" w:sz="8" w:space="0" w:color="auto"/>
                    <w:left w:val="single" w:sz="8" w:space="0" w:color="auto"/>
                    <w:bottom w:val="double" w:sz="4" w:space="0" w:color="auto"/>
                    <w:right w:val="single" w:sz="4" w:space="0" w:color="auto"/>
                  </w:tcBorders>
                  <w:shd w:val="clear" w:color="auto" w:fill="E0E0E0"/>
                  <w:vAlign w:val="center"/>
                </w:tcPr>
                <w:p w14:paraId="31CDC08F"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発注内容</w:t>
                  </w:r>
                </w:p>
              </w:tc>
              <w:tc>
                <w:tcPr>
                  <w:tcW w:w="778" w:type="pct"/>
                  <w:tcBorders>
                    <w:top w:val="single" w:sz="8" w:space="0" w:color="auto"/>
                    <w:left w:val="single" w:sz="4" w:space="0" w:color="auto"/>
                    <w:bottom w:val="double" w:sz="4" w:space="0" w:color="auto"/>
                    <w:right w:val="single" w:sz="4" w:space="0" w:color="auto"/>
                  </w:tcBorders>
                  <w:shd w:val="clear" w:color="auto" w:fill="E0E0E0"/>
                  <w:vAlign w:val="center"/>
                </w:tcPr>
                <w:p w14:paraId="3D610192"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発注</w:t>
                  </w:r>
                </w:p>
                <w:p w14:paraId="4D860CCA"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予定金額</w:t>
                  </w:r>
                </w:p>
              </w:tc>
              <w:tc>
                <w:tcPr>
                  <w:tcW w:w="872" w:type="pct"/>
                  <w:tcBorders>
                    <w:top w:val="single" w:sz="8" w:space="0" w:color="auto"/>
                    <w:left w:val="single" w:sz="4" w:space="0" w:color="auto"/>
                    <w:bottom w:val="double" w:sz="4" w:space="0" w:color="auto"/>
                    <w:right w:val="single" w:sz="4" w:space="0" w:color="auto"/>
                  </w:tcBorders>
                  <w:shd w:val="clear" w:color="auto" w:fill="E0E0E0"/>
                  <w:vAlign w:val="center"/>
                </w:tcPr>
                <w:p w14:paraId="2AA5778D"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構成員</w:t>
                  </w:r>
                </w:p>
              </w:tc>
              <w:tc>
                <w:tcPr>
                  <w:tcW w:w="872" w:type="pct"/>
                  <w:tcBorders>
                    <w:top w:val="single" w:sz="8" w:space="0" w:color="auto"/>
                    <w:left w:val="single" w:sz="4" w:space="0" w:color="auto"/>
                    <w:bottom w:val="double" w:sz="4" w:space="0" w:color="auto"/>
                    <w:right w:val="single" w:sz="4" w:space="0" w:color="auto"/>
                  </w:tcBorders>
                  <w:shd w:val="clear" w:color="auto" w:fill="E0E0E0"/>
                  <w:vAlign w:val="center"/>
                </w:tcPr>
                <w:p w14:paraId="28E831B8" w14:textId="77777777" w:rsidR="0099763D" w:rsidRPr="006B10FB" w:rsidRDefault="0099763D" w:rsidP="0099763D">
                  <w:pPr>
                    <w:snapToGrid w:val="0"/>
                    <w:jc w:val="center"/>
                    <w:rPr>
                      <w:rFonts w:hAnsi="ＭＳ 明朝"/>
                      <w:kern w:val="2"/>
                      <w:sz w:val="20"/>
                    </w:rPr>
                  </w:pPr>
                  <w:r w:rsidRPr="006B10FB">
                    <w:rPr>
                      <w:rFonts w:hAnsi="ＭＳ 明朝" w:hint="eastAsia"/>
                      <w:kern w:val="2"/>
                      <w:sz w:val="20"/>
                    </w:rPr>
                    <w:t>構成員発注</w:t>
                  </w:r>
                </w:p>
                <w:p w14:paraId="6EC81CFC" w14:textId="77777777" w:rsidR="0099763D" w:rsidRPr="006B10FB" w:rsidRDefault="0099763D" w:rsidP="0099763D">
                  <w:pPr>
                    <w:snapToGrid w:val="0"/>
                    <w:jc w:val="center"/>
                    <w:rPr>
                      <w:rFonts w:hAnsi="ＭＳ 明朝"/>
                      <w:kern w:val="2"/>
                      <w:sz w:val="20"/>
                    </w:rPr>
                  </w:pPr>
                  <w:r w:rsidRPr="006B10FB">
                    <w:rPr>
                      <w:rFonts w:hAnsi="ＭＳ 明朝" w:hint="eastAsia"/>
                      <w:kern w:val="2"/>
                      <w:sz w:val="20"/>
                    </w:rPr>
                    <w:t>予定金額</w:t>
                  </w:r>
                </w:p>
                <w:p w14:paraId="0E0CD1C8" w14:textId="77777777" w:rsidR="0099763D" w:rsidRPr="006B10FB" w:rsidRDefault="0099763D" w:rsidP="0099763D">
                  <w:pPr>
                    <w:snapToGrid w:val="0"/>
                    <w:jc w:val="center"/>
                    <w:rPr>
                      <w:rFonts w:hAnsi="ＭＳ 明朝"/>
                      <w:kern w:val="2"/>
                      <w:szCs w:val="21"/>
                    </w:rPr>
                  </w:pPr>
                  <w:r w:rsidRPr="006B10FB">
                    <w:rPr>
                      <w:rFonts w:hAnsi="ＭＳ 明朝" w:hint="eastAsia"/>
                      <w:kern w:val="2"/>
                      <w:sz w:val="20"/>
                    </w:rPr>
                    <w:t>（市内企業）</w:t>
                  </w:r>
                </w:p>
              </w:tc>
              <w:tc>
                <w:tcPr>
                  <w:tcW w:w="872" w:type="pct"/>
                  <w:tcBorders>
                    <w:top w:val="single" w:sz="8" w:space="0" w:color="auto"/>
                    <w:left w:val="single" w:sz="4" w:space="0" w:color="auto"/>
                    <w:bottom w:val="double" w:sz="4" w:space="0" w:color="auto"/>
                    <w:right w:val="single" w:sz="4" w:space="0" w:color="auto"/>
                  </w:tcBorders>
                  <w:shd w:val="clear" w:color="auto" w:fill="E0E0E0"/>
                  <w:vAlign w:val="center"/>
                </w:tcPr>
                <w:p w14:paraId="1CD89E3B"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下請等企業</w:t>
                  </w:r>
                </w:p>
                <w:p w14:paraId="3D3AF63B"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業務内容</w:t>
                  </w:r>
                </w:p>
                <w:p w14:paraId="1A050323"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（市内企業）</w:t>
                  </w:r>
                </w:p>
              </w:tc>
              <w:tc>
                <w:tcPr>
                  <w:tcW w:w="872" w:type="pct"/>
                  <w:tcBorders>
                    <w:top w:val="single" w:sz="8" w:space="0" w:color="auto"/>
                    <w:left w:val="single" w:sz="4" w:space="0" w:color="auto"/>
                    <w:bottom w:val="double" w:sz="4" w:space="0" w:color="auto"/>
                    <w:right w:val="single" w:sz="4" w:space="0" w:color="auto"/>
                  </w:tcBorders>
                  <w:shd w:val="clear" w:color="auto" w:fill="E0E0E0"/>
                  <w:vAlign w:val="center"/>
                </w:tcPr>
                <w:p w14:paraId="4D56170D"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下請等企業</w:t>
                  </w:r>
                </w:p>
                <w:p w14:paraId="7ABF368B"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発注予定金額</w:t>
                  </w:r>
                </w:p>
                <w:p w14:paraId="149C771F"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（市内企業）</w:t>
                  </w:r>
                </w:p>
              </w:tc>
            </w:tr>
            <w:tr w:rsidR="0099763D" w:rsidRPr="006B10FB" w14:paraId="3770E7B3" w14:textId="77777777" w:rsidTr="0099763D">
              <w:trPr>
                <w:trHeight w:val="248"/>
                <w:tblHeader/>
              </w:trPr>
              <w:tc>
                <w:tcPr>
                  <w:tcW w:w="735" w:type="pct"/>
                  <w:tcBorders>
                    <w:top w:val="single" w:sz="4" w:space="0" w:color="auto"/>
                    <w:left w:val="single" w:sz="8" w:space="0" w:color="auto"/>
                    <w:bottom w:val="single" w:sz="4" w:space="0" w:color="auto"/>
                    <w:right w:val="single" w:sz="4" w:space="0" w:color="auto"/>
                  </w:tcBorders>
                  <w:vAlign w:val="center"/>
                </w:tcPr>
                <w:p w14:paraId="0225E9B6"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（記入例）</w:t>
                  </w:r>
                </w:p>
                <w:p w14:paraId="0383A0D8"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設計業務</w:t>
                  </w:r>
                </w:p>
              </w:tc>
              <w:tc>
                <w:tcPr>
                  <w:tcW w:w="778" w:type="pct"/>
                  <w:tcBorders>
                    <w:top w:val="single" w:sz="4" w:space="0" w:color="auto"/>
                    <w:left w:val="single" w:sz="4" w:space="0" w:color="auto"/>
                    <w:bottom w:val="single" w:sz="4" w:space="0" w:color="auto"/>
                    <w:right w:val="single" w:sz="4" w:space="0" w:color="auto"/>
                  </w:tcBorders>
                  <w:vAlign w:val="center"/>
                </w:tcPr>
                <w:p w14:paraId="6BBE3B03" w14:textId="77777777" w:rsidR="0099763D" w:rsidRPr="006B10FB" w:rsidRDefault="0099763D" w:rsidP="0099763D">
                  <w:pPr>
                    <w:snapToGrid w:val="0"/>
                    <w:jc w:val="center"/>
                    <w:rPr>
                      <w:rFonts w:hAnsi="ＭＳ 明朝"/>
                      <w:kern w:val="2"/>
                      <w:szCs w:val="21"/>
                    </w:rPr>
                  </w:pPr>
                  <w:r w:rsidRPr="006B10FB">
                    <w:rPr>
                      <w:rFonts w:hAnsi="ＭＳ 明朝"/>
                      <w:kern w:val="2"/>
                      <w:szCs w:val="21"/>
                    </w:rPr>
                    <w:t>XX0,000</w:t>
                  </w:r>
                </w:p>
              </w:tc>
              <w:tc>
                <w:tcPr>
                  <w:tcW w:w="872" w:type="pct"/>
                  <w:tcBorders>
                    <w:top w:val="single" w:sz="4" w:space="0" w:color="auto"/>
                    <w:left w:val="single" w:sz="4" w:space="0" w:color="auto"/>
                    <w:bottom w:val="single" w:sz="4" w:space="0" w:color="auto"/>
                    <w:right w:val="single" w:sz="4" w:space="0" w:color="auto"/>
                  </w:tcBorders>
                  <w:vAlign w:val="center"/>
                </w:tcPr>
                <w:p w14:paraId="7BEAC9EE"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構成員A</w:t>
                  </w:r>
                </w:p>
                <w:p w14:paraId="79519715"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(市内企業)</w:t>
                  </w:r>
                </w:p>
              </w:tc>
              <w:tc>
                <w:tcPr>
                  <w:tcW w:w="872" w:type="pct"/>
                  <w:tcBorders>
                    <w:top w:val="single" w:sz="4" w:space="0" w:color="auto"/>
                    <w:left w:val="single" w:sz="4" w:space="0" w:color="auto"/>
                    <w:bottom w:val="single" w:sz="4" w:space="0" w:color="auto"/>
                    <w:right w:val="single" w:sz="4" w:space="0" w:color="auto"/>
                  </w:tcBorders>
                  <w:vAlign w:val="center"/>
                </w:tcPr>
                <w:p w14:paraId="4A1E08EC" w14:textId="77777777" w:rsidR="0099763D" w:rsidRPr="006B10FB" w:rsidRDefault="0099763D" w:rsidP="0099763D">
                  <w:pPr>
                    <w:snapToGrid w:val="0"/>
                    <w:jc w:val="center"/>
                    <w:rPr>
                      <w:rFonts w:hAnsi="ＭＳ 明朝"/>
                      <w:kern w:val="2"/>
                      <w:szCs w:val="21"/>
                    </w:rPr>
                  </w:pPr>
                  <w:r w:rsidRPr="006B10FB">
                    <w:rPr>
                      <w:rFonts w:hAnsi="ＭＳ 明朝"/>
                      <w:kern w:val="2"/>
                      <w:szCs w:val="21"/>
                    </w:rPr>
                    <w:t>Y0,000</w:t>
                  </w:r>
                </w:p>
              </w:tc>
              <w:tc>
                <w:tcPr>
                  <w:tcW w:w="872" w:type="pct"/>
                  <w:tcBorders>
                    <w:top w:val="single" w:sz="4" w:space="0" w:color="auto"/>
                    <w:left w:val="single" w:sz="4" w:space="0" w:color="auto"/>
                    <w:bottom w:val="single" w:sz="4" w:space="0" w:color="auto"/>
                    <w:right w:val="single" w:sz="4" w:space="0" w:color="auto"/>
                  </w:tcBorders>
                  <w:vAlign w:val="center"/>
                </w:tcPr>
                <w:p w14:paraId="7D492F28"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w:t>
                  </w:r>
                </w:p>
              </w:tc>
              <w:tc>
                <w:tcPr>
                  <w:tcW w:w="872" w:type="pct"/>
                  <w:tcBorders>
                    <w:top w:val="single" w:sz="4" w:space="0" w:color="auto"/>
                    <w:left w:val="single" w:sz="4" w:space="0" w:color="auto"/>
                    <w:bottom w:val="single" w:sz="4" w:space="0" w:color="auto"/>
                    <w:right w:val="single" w:sz="4" w:space="0" w:color="auto"/>
                  </w:tcBorders>
                  <w:vAlign w:val="center"/>
                </w:tcPr>
                <w:p w14:paraId="7BA3012C"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w:t>
                  </w:r>
                </w:p>
              </w:tc>
            </w:tr>
            <w:tr w:rsidR="0099763D" w:rsidRPr="006B10FB" w14:paraId="713E52E6" w14:textId="77777777" w:rsidTr="0099763D">
              <w:trPr>
                <w:trHeight w:val="248"/>
                <w:tblHeader/>
              </w:trPr>
              <w:tc>
                <w:tcPr>
                  <w:tcW w:w="735" w:type="pct"/>
                  <w:tcBorders>
                    <w:top w:val="single" w:sz="4" w:space="0" w:color="auto"/>
                    <w:left w:val="single" w:sz="8" w:space="0" w:color="auto"/>
                    <w:bottom w:val="single" w:sz="4" w:space="0" w:color="auto"/>
                    <w:right w:val="single" w:sz="4" w:space="0" w:color="auto"/>
                  </w:tcBorders>
                  <w:vAlign w:val="center"/>
                </w:tcPr>
                <w:p w14:paraId="01759B78"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建設業務</w:t>
                  </w:r>
                </w:p>
              </w:tc>
              <w:tc>
                <w:tcPr>
                  <w:tcW w:w="778" w:type="pct"/>
                  <w:tcBorders>
                    <w:top w:val="single" w:sz="4" w:space="0" w:color="auto"/>
                    <w:left w:val="single" w:sz="4" w:space="0" w:color="auto"/>
                    <w:bottom w:val="single" w:sz="4" w:space="0" w:color="auto"/>
                    <w:right w:val="single" w:sz="4" w:space="0" w:color="auto"/>
                  </w:tcBorders>
                  <w:vAlign w:val="center"/>
                </w:tcPr>
                <w:p w14:paraId="17D9EB1E" w14:textId="77777777" w:rsidR="0099763D" w:rsidRPr="006B10FB" w:rsidRDefault="0099763D" w:rsidP="0099763D">
                  <w:pPr>
                    <w:snapToGrid w:val="0"/>
                    <w:jc w:val="center"/>
                    <w:rPr>
                      <w:rFonts w:hAnsi="ＭＳ 明朝"/>
                      <w:kern w:val="2"/>
                      <w:szCs w:val="21"/>
                    </w:rPr>
                  </w:pPr>
                  <w:r w:rsidRPr="006B10FB">
                    <w:rPr>
                      <w:rFonts w:hAnsi="ＭＳ 明朝"/>
                      <w:kern w:val="2"/>
                      <w:szCs w:val="21"/>
                    </w:rPr>
                    <w:t>XX0,000</w:t>
                  </w:r>
                </w:p>
              </w:tc>
              <w:tc>
                <w:tcPr>
                  <w:tcW w:w="872" w:type="pct"/>
                  <w:tcBorders>
                    <w:top w:val="single" w:sz="4" w:space="0" w:color="auto"/>
                    <w:left w:val="single" w:sz="4" w:space="0" w:color="auto"/>
                    <w:bottom w:val="single" w:sz="4" w:space="0" w:color="auto"/>
                    <w:right w:val="single" w:sz="4" w:space="0" w:color="auto"/>
                  </w:tcBorders>
                  <w:vAlign w:val="center"/>
                </w:tcPr>
                <w:p w14:paraId="1E1D8AEF"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構成員B</w:t>
                  </w:r>
                </w:p>
                <w:p w14:paraId="6E67B82B"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(市外企業)</w:t>
                  </w:r>
                </w:p>
              </w:tc>
              <w:tc>
                <w:tcPr>
                  <w:tcW w:w="872" w:type="pct"/>
                  <w:tcBorders>
                    <w:top w:val="single" w:sz="4" w:space="0" w:color="auto"/>
                    <w:left w:val="single" w:sz="4" w:space="0" w:color="auto"/>
                    <w:bottom w:val="single" w:sz="4" w:space="0" w:color="auto"/>
                    <w:right w:val="single" w:sz="4" w:space="0" w:color="auto"/>
                  </w:tcBorders>
                  <w:vAlign w:val="center"/>
                </w:tcPr>
                <w:p w14:paraId="1C113ACE"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w:t>
                  </w:r>
                </w:p>
              </w:tc>
              <w:tc>
                <w:tcPr>
                  <w:tcW w:w="872" w:type="pct"/>
                  <w:tcBorders>
                    <w:top w:val="single" w:sz="4" w:space="0" w:color="auto"/>
                    <w:left w:val="single" w:sz="4" w:space="0" w:color="auto"/>
                    <w:bottom w:val="single" w:sz="4" w:space="0" w:color="auto"/>
                    <w:right w:val="single" w:sz="4" w:space="0" w:color="auto"/>
                  </w:tcBorders>
                  <w:vAlign w:val="center"/>
                </w:tcPr>
                <w:p w14:paraId="5C099F5D"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電気工事</w:t>
                  </w:r>
                </w:p>
              </w:tc>
              <w:tc>
                <w:tcPr>
                  <w:tcW w:w="872" w:type="pct"/>
                  <w:tcBorders>
                    <w:top w:val="single" w:sz="4" w:space="0" w:color="auto"/>
                    <w:left w:val="single" w:sz="4" w:space="0" w:color="auto"/>
                    <w:bottom w:val="single" w:sz="4" w:space="0" w:color="auto"/>
                    <w:right w:val="single" w:sz="4" w:space="0" w:color="auto"/>
                  </w:tcBorders>
                  <w:vAlign w:val="center"/>
                </w:tcPr>
                <w:p w14:paraId="7833AB44" w14:textId="77777777" w:rsidR="0099763D" w:rsidRPr="006B10FB" w:rsidRDefault="0099763D" w:rsidP="0099763D">
                  <w:pPr>
                    <w:snapToGrid w:val="0"/>
                    <w:jc w:val="center"/>
                    <w:rPr>
                      <w:rFonts w:hAnsi="ＭＳ 明朝"/>
                      <w:kern w:val="2"/>
                      <w:szCs w:val="21"/>
                    </w:rPr>
                  </w:pPr>
                  <w:r w:rsidRPr="006B10FB">
                    <w:rPr>
                      <w:rFonts w:hAnsi="ＭＳ 明朝"/>
                      <w:kern w:val="2"/>
                      <w:szCs w:val="21"/>
                    </w:rPr>
                    <w:t>Y0,000</w:t>
                  </w:r>
                </w:p>
              </w:tc>
            </w:tr>
            <w:tr w:rsidR="0099763D" w:rsidRPr="006B10FB" w14:paraId="7F4432CA" w14:textId="77777777" w:rsidTr="0099763D">
              <w:trPr>
                <w:trHeight w:val="248"/>
                <w:tblHeader/>
              </w:trPr>
              <w:tc>
                <w:tcPr>
                  <w:tcW w:w="735" w:type="pct"/>
                  <w:tcBorders>
                    <w:top w:val="single" w:sz="4" w:space="0" w:color="auto"/>
                    <w:left w:val="single" w:sz="8" w:space="0" w:color="auto"/>
                    <w:bottom w:val="single" w:sz="4" w:space="0" w:color="auto"/>
                    <w:right w:val="single" w:sz="4" w:space="0" w:color="auto"/>
                  </w:tcBorders>
                  <w:vAlign w:val="center"/>
                </w:tcPr>
                <w:p w14:paraId="7EFF43DA"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合計</w:t>
                  </w:r>
                </w:p>
              </w:tc>
              <w:tc>
                <w:tcPr>
                  <w:tcW w:w="778" w:type="pct"/>
                  <w:tcBorders>
                    <w:top w:val="single" w:sz="4" w:space="0" w:color="auto"/>
                    <w:left w:val="single" w:sz="4" w:space="0" w:color="auto"/>
                    <w:bottom w:val="single" w:sz="4" w:space="0" w:color="auto"/>
                    <w:right w:val="single" w:sz="4" w:space="0" w:color="auto"/>
                  </w:tcBorders>
                  <w:vAlign w:val="center"/>
                </w:tcPr>
                <w:p w14:paraId="21DAFD9B"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●円</w:t>
                  </w:r>
                  <w:r w:rsidRPr="006B10FB">
                    <w:rPr>
                      <w:rFonts w:hAnsi="ＭＳ 明朝"/>
                      <w:kern w:val="2"/>
                      <w:szCs w:val="21"/>
                    </w:rPr>
                    <w:t xml:space="preserve"> (a)</w:t>
                  </w:r>
                </w:p>
              </w:tc>
              <w:tc>
                <w:tcPr>
                  <w:tcW w:w="872" w:type="pct"/>
                  <w:tcBorders>
                    <w:top w:val="single" w:sz="4" w:space="0" w:color="auto"/>
                    <w:left w:val="single" w:sz="4" w:space="0" w:color="auto"/>
                    <w:bottom w:val="single" w:sz="4" w:space="0" w:color="auto"/>
                    <w:right w:val="single" w:sz="4" w:space="0" w:color="auto"/>
                  </w:tcBorders>
                  <w:vAlign w:val="center"/>
                </w:tcPr>
                <w:p w14:paraId="693FDD13"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w:t>
                  </w:r>
                </w:p>
              </w:tc>
              <w:tc>
                <w:tcPr>
                  <w:tcW w:w="872" w:type="pct"/>
                  <w:tcBorders>
                    <w:top w:val="single" w:sz="4" w:space="0" w:color="auto"/>
                    <w:left w:val="single" w:sz="4" w:space="0" w:color="auto"/>
                    <w:bottom w:val="single" w:sz="4" w:space="0" w:color="auto"/>
                    <w:right w:val="single" w:sz="4" w:space="0" w:color="auto"/>
                  </w:tcBorders>
                  <w:vAlign w:val="center"/>
                </w:tcPr>
                <w:p w14:paraId="521123D4"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●円</w:t>
                  </w:r>
                  <w:r w:rsidRPr="006B10FB">
                    <w:rPr>
                      <w:rFonts w:hAnsi="ＭＳ 明朝"/>
                      <w:kern w:val="2"/>
                      <w:szCs w:val="21"/>
                    </w:rPr>
                    <w:t xml:space="preserve"> (b)</w:t>
                  </w:r>
                </w:p>
              </w:tc>
              <w:tc>
                <w:tcPr>
                  <w:tcW w:w="872" w:type="pct"/>
                  <w:tcBorders>
                    <w:top w:val="single" w:sz="4" w:space="0" w:color="auto"/>
                    <w:left w:val="single" w:sz="4" w:space="0" w:color="auto"/>
                    <w:bottom w:val="single" w:sz="4" w:space="0" w:color="auto"/>
                    <w:right w:val="single" w:sz="4" w:space="0" w:color="auto"/>
                  </w:tcBorders>
                  <w:vAlign w:val="center"/>
                </w:tcPr>
                <w:p w14:paraId="76985481"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w:t>
                  </w:r>
                </w:p>
              </w:tc>
              <w:tc>
                <w:tcPr>
                  <w:tcW w:w="872" w:type="pct"/>
                  <w:tcBorders>
                    <w:top w:val="single" w:sz="4" w:space="0" w:color="auto"/>
                    <w:left w:val="single" w:sz="4" w:space="0" w:color="auto"/>
                    <w:bottom w:val="single" w:sz="4" w:space="0" w:color="auto"/>
                    <w:right w:val="single" w:sz="4" w:space="0" w:color="auto"/>
                  </w:tcBorders>
                  <w:vAlign w:val="center"/>
                </w:tcPr>
                <w:p w14:paraId="4CEEC68F"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●円 (c)</w:t>
                  </w:r>
                </w:p>
              </w:tc>
            </w:tr>
            <w:tr w:rsidR="0099763D" w:rsidRPr="006B10FB" w14:paraId="5A568B94" w14:textId="77777777" w:rsidTr="0099763D">
              <w:trPr>
                <w:trHeight w:val="539"/>
                <w:tblHeader/>
              </w:trPr>
              <w:tc>
                <w:tcPr>
                  <w:tcW w:w="735" w:type="pct"/>
                  <w:tcBorders>
                    <w:top w:val="single" w:sz="4" w:space="0" w:color="auto"/>
                    <w:left w:val="single" w:sz="8" w:space="0" w:color="auto"/>
                    <w:bottom w:val="single" w:sz="8" w:space="0" w:color="auto"/>
                    <w:right w:val="single" w:sz="4" w:space="0" w:color="auto"/>
                  </w:tcBorders>
                  <w:vAlign w:val="center"/>
                </w:tcPr>
                <w:p w14:paraId="765D5D3A"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市内企業</w:t>
                  </w:r>
                </w:p>
                <w:p w14:paraId="76CE5EFF"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割合</w:t>
                  </w:r>
                </w:p>
              </w:tc>
              <w:tc>
                <w:tcPr>
                  <w:tcW w:w="4265" w:type="pct"/>
                  <w:gridSpan w:val="5"/>
                  <w:tcBorders>
                    <w:top w:val="single" w:sz="4" w:space="0" w:color="auto"/>
                    <w:left w:val="single" w:sz="4" w:space="0" w:color="auto"/>
                    <w:bottom w:val="single" w:sz="8" w:space="0" w:color="auto"/>
                    <w:right w:val="single" w:sz="8" w:space="0" w:color="auto"/>
                  </w:tcBorders>
                  <w:vAlign w:val="center"/>
                </w:tcPr>
                <w:p w14:paraId="661F5040"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w:t>
                  </w:r>
                  <w:r w:rsidRPr="006B10FB">
                    <w:rPr>
                      <w:rFonts w:hAnsi="ＭＳ 明朝"/>
                      <w:kern w:val="2"/>
                      <w:szCs w:val="21"/>
                    </w:rPr>
                    <w:t xml:space="preserve">% </w:t>
                  </w:r>
                  <w:r w:rsidRPr="006B10FB">
                    <w:rPr>
                      <w:rFonts w:hAnsi="ＭＳ 明朝" w:hint="eastAsia"/>
                      <w:kern w:val="2"/>
                      <w:szCs w:val="21"/>
                    </w:rPr>
                    <w:t>（</w:t>
                  </w:r>
                  <w:r w:rsidRPr="006B10FB">
                    <w:rPr>
                      <w:rFonts w:hAnsi="ＭＳ 明朝"/>
                      <w:kern w:val="2"/>
                      <w:szCs w:val="21"/>
                    </w:rPr>
                    <w:t>b+c）/a</w:t>
                  </w:r>
                </w:p>
              </w:tc>
            </w:tr>
          </w:tbl>
          <w:p w14:paraId="45358EEC" w14:textId="77777777" w:rsidR="0099763D" w:rsidRPr="006B10FB" w:rsidRDefault="0099763D" w:rsidP="0099763D">
            <w:pPr>
              <w:pStyle w:val="-L"/>
              <w:ind w:left="212" w:hanging="212"/>
              <w:rPr>
                <w:rFonts w:hAnsi="ＭＳ 明朝"/>
                <w:sz w:val="21"/>
                <w:szCs w:val="21"/>
              </w:rPr>
            </w:pPr>
          </w:p>
          <w:p w14:paraId="32B8CBA0" w14:textId="0CAAD354" w:rsidR="0099763D" w:rsidRPr="006B10FB" w:rsidRDefault="0099763D" w:rsidP="0099763D">
            <w:pPr>
              <w:pStyle w:val="4"/>
              <w:numPr>
                <w:ilvl w:val="0"/>
                <w:numId w:val="0"/>
              </w:numPr>
              <w:ind w:leftChars="150" w:left="955" w:hangingChars="300" w:hanging="637"/>
              <w:rPr>
                <w:rFonts w:ascii="ＭＳ 明朝" w:hAnsi="ＭＳ 明朝"/>
                <w:sz w:val="21"/>
                <w:szCs w:val="21"/>
              </w:rPr>
            </w:pPr>
            <w:r w:rsidRPr="006B10FB">
              <w:rPr>
                <w:rFonts w:ascii="ＭＳ 明朝" w:hAnsi="ＭＳ 明朝" w:hint="eastAsia"/>
                <w:sz w:val="21"/>
                <w:szCs w:val="21"/>
              </w:rPr>
              <w:t>※1　「市内企業」とは、豊橋市内に主たる営業所（一般的には「本社」・「本店」のことをいう。）を有する者とする。</w:t>
            </w:r>
          </w:p>
          <w:p w14:paraId="7668956F" w14:textId="77777777" w:rsidR="0099763D" w:rsidRPr="006B10FB" w:rsidRDefault="0099763D" w:rsidP="0099763D">
            <w:pPr>
              <w:pStyle w:val="4"/>
              <w:numPr>
                <w:ilvl w:val="0"/>
                <w:numId w:val="0"/>
              </w:numPr>
              <w:ind w:leftChars="150" w:left="955" w:hangingChars="300" w:hanging="637"/>
              <w:rPr>
                <w:rFonts w:ascii="ＭＳ 明朝" w:hAnsi="ＭＳ 明朝"/>
                <w:sz w:val="21"/>
                <w:szCs w:val="21"/>
              </w:rPr>
            </w:pPr>
            <w:r w:rsidRPr="006B10FB">
              <w:rPr>
                <w:rFonts w:ascii="ＭＳ 明朝" w:hAnsi="ＭＳ 明朝" w:hint="eastAsia"/>
                <w:sz w:val="21"/>
                <w:szCs w:val="21"/>
              </w:rPr>
              <w:t>※2　「発注内容」欄については、</w:t>
            </w:r>
            <w:r w:rsidRPr="006B10FB">
              <w:rPr>
                <w:rFonts w:ascii="ＭＳ 明朝" w:hAnsi="ＭＳ 明朝"/>
                <w:sz w:val="21"/>
                <w:szCs w:val="21"/>
              </w:rPr>
              <w:t>SPC</w:t>
            </w:r>
            <w:r w:rsidRPr="006B10FB">
              <w:rPr>
                <w:rFonts w:ascii="ＭＳ 明朝" w:hAnsi="ＭＳ 明朝" w:hint="eastAsia"/>
                <w:sz w:val="21"/>
                <w:szCs w:val="21"/>
              </w:rPr>
              <w:t>から直接発注する業務内容を、設計業務、</w:t>
            </w:r>
            <w:r w:rsidRPr="006B10FB">
              <w:rPr>
                <w:rFonts w:ascii="ＭＳ 明朝" w:hAnsi="ＭＳ 明朝"/>
                <w:sz w:val="21"/>
                <w:szCs w:val="21"/>
              </w:rPr>
              <w:t>建設</w:t>
            </w:r>
            <w:r w:rsidRPr="006B10FB">
              <w:rPr>
                <w:rFonts w:ascii="ＭＳ 明朝" w:hAnsi="ＭＳ 明朝" w:hint="eastAsia"/>
                <w:sz w:val="21"/>
                <w:szCs w:val="21"/>
              </w:rPr>
              <w:t>業務、工事監理業務、維持管理業務、</w:t>
            </w:r>
            <w:r w:rsidRPr="006B10FB">
              <w:rPr>
                <w:rFonts w:ascii="ＭＳ 明朝" w:hAnsi="ＭＳ 明朝"/>
                <w:sz w:val="21"/>
                <w:szCs w:val="21"/>
              </w:rPr>
              <w:t>運営業務</w:t>
            </w:r>
            <w:r w:rsidRPr="006B10FB">
              <w:rPr>
                <w:rFonts w:ascii="ＭＳ 明朝" w:hAnsi="ＭＳ 明朝" w:hint="eastAsia"/>
                <w:sz w:val="21"/>
                <w:szCs w:val="21"/>
              </w:rPr>
              <w:t>（開業準備業務を含む）にかかる内容ごとに記載してください。</w:t>
            </w:r>
          </w:p>
          <w:p w14:paraId="2539BB23" w14:textId="77777777" w:rsidR="0099763D" w:rsidRPr="006B10FB" w:rsidRDefault="0099763D" w:rsidP="00530061">
            <w:pPr>
              <w:pStyle w:val="4"/>
              <w:numPr>
                <w:ilvl w:val="0"/>
                <w:numId w:val="0"/>
              </w:numPr>
              <w:ind w:leftChars="150" w:left="955" w:hangingChars="300" w:hanging="637"/>
              <w:rPr>
                <w:rFonts w:ascii="ＭＳ 明朝" w:hAnsi="ＭＳ 明朝"/>
                <w:sz w:val="21"/>
                <w:szCs w:val="21"/>
              </w:rPr>
            </w:pPr>
            <w:r w:rsidRPr="006B10FB">
              <w:rPr>
                <w:rFonts w:ascii="ＭＳ 明朝" w:hAnsi="ＭＳ 明朝" w:hint="eastAsia"/>
                <w:sz w:val="21"/>
                <w:szCs w:val="21"/>
              </w:rPr>
              <w:t>※3　「構成員」欄については、市内企業・市外企業の別が分かるように記載してください。</w:t>
            </w:r>
          </w:p>
          <w:p w14:paraId="32CCF246" w14:textId="77777777" w:rsidR="0099763D" w:rsidRPr="006B10FB" w:rsidRDefault="0099763D" w:rsidP="0099763D">
            <w:pPr>
              <w:pStyle w:val="4"/>
              <w:numPr>
                <w:ilvl w:val="0"/>
                <w:numId w:val="0"/>
              </w:numPr>
              <w:ind w:leftChars="150" w:left="955" w:hangingChars="300" w:hanging="637"/>
              <w:rPr>
                <w:rFonts w:ascii="ＭＳ 明朝" w:hAnsi="ＭＳ 明朝"/>
                <w:sz w:val="21"/>
                <w:szCs w:val="21"/>
              </w:rPr>
            </w:pPr>
            <w:r w:rsidRPr="006B10FB">
              <w:rPr>
                <w:rFonts w:ascii="ＭＳ 明朝" w:hAnsi="ＭＳ 明朝" w:hint="eastAsia"/>
                <w:sz w:val="21"/>
                <w:szCs w:val="21"/>
              </w:rPr>
              <w:t>※4　「下請等企業業務内容」欄については、再委託若しくは一次下請けとして、市内企業に発注する業務内容を記載してください。</w:t>
            </w:r>
          </w:p>
          <w:p w14:paraId="7B7748FC" w14:textId="77777777" w:rsidR="0099763D" w:rsidRPr="006B10FB" w:rsidRDefault="0099763D" w:rsidP="0099763D">
            <w:pPr>
              <w:pStyle w:val="4"/>
              <w:numPr>
                <w:ilvl w:val="0"/>
                <w:numId w:val="0"/>
              </w:numPr>
              <w:ind w:leftChars="150" w:left="955" w:hangingChars="300" w:hanging="637"/>
              <w:rPr>
                <w:rFonts w:ascii="ＭＳ 明朝" w:hAnsi="ＭＳ 明朝"/>
                <w:sz w:val="21"/>
                <w:szCs w:val="21"/>
              </w:rPr>
            </w:pPr>
            <w:r w:rsidRPr="006B10FB">
              <w:rPr>
                <w:rFonts w:ascii="ＭＳ 明朝" w:hAnsi="ＭＳ 明朝" w:hint="eastAsia"/>
                <w:sz w:val="21"/>
                <w:szCs w:val="21"/>
              </w:rPr>
              <w:t>※5　「うち市内企業」欄については、市内企業への発注予定額を記載してください。</w:t>
            </w:r>
          </w:p>
          <w:p w14:paraId="2A37D86B" w14:textId="62BCEBB7" w:rsidR="0099763D" w:rsidRPr="006B10FB" w:rsidRDefault="0099763D" w:rsidP="0099763D">
            <w:pPr>
              <w:pStyle w:val="4"/>
              <w:numPr>
                <w:ilvl w:val="0"/>
                <w:numId w:val="0"/>
              </w:numPr>
              <w:ind w:leftChars="150" w:left="955" w:hangingChars="300" w:hanging="637"/>
              <w:rPr>
                <w:rFonts w:ascii="ＭＳ 明朝" w:hAnsi="ＭＳ 明朝"/>
                <w:sz w:val="21"/>
                <w:szCs w:val="21"/>
              </w:rPr>
            </w:pPr>
            <w:r w:rsidRPr="006B10FB">
              <w:rPr>
                <w:rFonts w:ascii="ＭＳ 明朝" w:hAnsi="ＭＳ 明朝" w:hint="eastAsia"/>
                <w:sz w:val="21"/>
                <w:szCs w:val="21"/>
              </w:rPr>
              <w:t>※6</w:t>
            </w:r>
            <w:r w:rsidR="00530061" w:rsidRPr="006B10FB">
              <w:rPr>
                <w:rFonts w:ascii="ＭＳ 明朝" w:hAnsi="ＭＳ 明朝" w:hint="eastAsia"/>
                <w:sz w:val="21"/>
                <w:szCs w:val="21"/>
              </w:rPr>
              <w:t xml:space="preserve">　 </w:t>
            </w:r>
            <w:r w:rsidRPr="006B10FB">
              <w:rPr>
                <w:rFonts w:ascii="ＭＳ 明朝" w:hAnsi="ＭＳ 明朝" w:hint="eastAsia"/>
                <w:sz w:val="21"/>
                <w:szCs w:val="21"/>
              </w:rPr>
              <w:t>市内企業の構成員から市内企業の再委託若しくは一次下請けに発注する場合には、当該構成員の発注予定額のみを記載してください。（市内企業の構成員の発注額と当該市内企業の構成員から市内企業への下請等する場合の発注額を二重に計上しないようにしてください。）</w:t>
            </w:r>
          </w:p>
          <w:p w14:paraId="3B7657DD" w14:textId="77777777" w:rsidR="0099763D" w:rsidRPr="006B10FB" w:rsidRDefault="0099763D" w:rsidP="0099763D">
            <w:pPr>
              <w:pStyle w:val="4"/>
              <w:numPr>
                <w:ilvl w:val="0"/>
                <w:numId w:val="0"/>
              </w:numPr>
              <w:ind w:leftChars="150" w:left="955" w:hangingChars="300" w:hanging="637"/>
              <w:rPr>
                <w:rFonts w:ascii="ＭＳ 明朝" w:hAnsi="ＭＳ 明朝"/>
                <w:sz w:val="21"/>
                <w:szCs w:val="21"/>
              </w:rPr>
            </w:pPr>
            <w:r w:rsidRPr="006B10FB">
              <w:rPr>
                <w:rFonts w:ascii="ＭＳ 明朝" w:hAnsi="ＭＳ 明朝" w:hint="eastAsia"/>
                <w:sz w:val="21"/>
                <w:szCs w:val="21"/>
              </w:rPr>
              <w:t>※7　「市内企業割合」欄については、「合計</w:t>
            </w:r>
            <w:r w:rsidRPr="006B10FB">
              <w:rPr>
                <w:rFonts w:ascii="ＭＳ 明朝" w:hAnsi="ＭＳ 明朝"/>
                <w:sz w:val="21"/>
                <w:szCs w:val="21"/>
              </w:rPr>
              <w:t>(a)</w:t>
            </w:r>
            <w:r w:rsidRPr="006B10FB">
              <w:rPr>
                <w:rFonts w:ascii="ＭＳ 明朝" w:hAnsi="ＭＳ 明朝" w:hint="eastAsia"/>
                <w:sz w:val="21"/>
                <w:szCs w:val="21"/>
              </w:rPr>
              <w:t>」に占める「市内企業への発注予定額の合計</w:t>
            </w:r>
            <w:r w:rsidRPr="006B10FB">
              <w:rPr>
                <w:rFonts w:ascii="ＭＳ 明朝" w:hAnsi="ＭＳ 明朝"/>
                <w:sz w:val="21"/>
                <w:szCs w:val="21"/>
              </w:rPr>
              <w:t>(b+c)</w:t>
            </w:r>
            <w:r w:rsidRPr="006B10FB">
              <w:rPr>
                <w:rFonts w:ascii="ＭＳ 明朝" w:hAnsi="ＭＳ 明朝" w:hint="eastAsia"/>
                <w:sz w:val="21"/>
                <w:szCs w:val="21"/>
              </w:rPr>
              <w:t>」を記載してください。また、「発注内容」ごとの「市内企業割合」についても記載してください。</w:t>
            </w:r>
          </w:p>
          <w:p w14:paraId="46158EB4" w14:textId="04ABA459" w:rsidR="0099763D" w:rsidRPr="006B10FB" w:rsidRDefault="0099763D" w:rsidP="00530061">
            <w:pPr>
              <w:pStyle w:val="4"/>
              <w:numPr>
                <w:ilvl w:val="0"/>
                <w:numId w:val="0"/>
              </w:numPr>
              <w:ind w:leftChars="150" w:left="955" w:hangingChars="300" w:hanging="637"/>
              <w:rPr>
                <w:rFonts w:ascii="ＭＳ 明朝" w:hAnsi="ＭＳ 明朝"/>
                <w:sz w:val="21"/>
                <w:szCs w:val="21"/>
              </w:rPr>
            </w:pPr>
            <w:r w:rsidRPr="006B10FB">
              <w:rPr>
                <w:rFonts w:ascii="ＭＳ 明朝" w:hAnsi="ＭＳ 明朝" w:hint="eastAsia"/>
                <w:sz w:val="21"/>
                <w:szCs w:val="21"/>
              </w:rPr>
              <w:t xml:space="preserve">※8　</w:t>
            </w:r>
            <w:r w:rsidR="00530061" w:rsidRPr="006B10FB">
              <w:rPr>
                <w:rFonts w:ascii="ＭＳ 明朝" w:hAnsi="ＭＳ 明朝" w:hint="eastAsia"/>
                <w:sz w:val="21"/>
                <w:szCs w:val="21"/>
              </w:rPr>
              <w:t xml:space="preserve"> </w:t>
            </w:r>
            <w:r w:rsidRPr="006B10FB">
              <w:rPr>
                <w:rFonts w:ascii="ＭＳ 明朝" w:hAnsi="ＭＳ 明朝" w:hint="eastAsia"/>
                <w:sz w:val="21"/>
                <w:szCs w:val="21"/>
              </w:rPr>
              <w:t>構成員については企業名を記載せず、構成員A、構成員Bとして記載してください。</w:t>
            </w:r>
          </w:p>
          <w:p w14:paraId="1DA97EFE" w14:textId="6598CE7B" w:rsidR="0010206B" w:rsidRPr="006B10FB" w:rsidRDefault="0010206B" w:rsidP="00EE2879">
            <w:pPr>
              <w:autoSpaceDE w:val="0"/>
              <w:autoSpaceDN w:val="0"/>
              <w:adjustRightInd w:val="0"/>
              <w:jc w:val="left"/>
            </w:pPr>
          </w:p>
        </w:tc>
      </w:tr>
    </w:tbl>
    <w:p w14:paraId="75A60566" w14:textId="77777777" w:rsidR="0010206B" w:rsidRPr="006B10FB" w:rsidRDefault="0010206B" w:rsidP="0010206B">
      <w:pPr>
        <w:widowControl/>
        <w:jc w:val="left"/>
      </w:pPr>
      <w:r w:rsidRPr="006B10FB">
        <w:br w:type="page"/>
      </w:r>
    </w:p>
    <w:p w14:paraId="3162657D" w14:textId="0E8E21E4" w:rsidR="004246B8" w:rsidRPr="006B10FB" w:rsidRDefault="004246B8"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10206B" w:rsidRPr="006B10FB">
        <w:rPr>
          <w:rFonts w:ascii="ＭＳ 明朝" w:eastAsia="ＭＳ 明朝" w:hAnsi="ＭＳ 明朝" w:hint="eastAsia"/>
        </w:rPr>
        <w:t>7</w:t>
      </w:r>
      <w:r w:rsidRPr="006B10FB">
        <w:rPr>
          <w:rFonts w:ascii="ＭＳ 明朝" w:eastAsia="ＭＳ 明朝" w:hAnsi="ＭＳ 明朝" w:hint="eastAsia"/>
        </w:rPr>
        <w:t>）</w:t>
      </w:r>
    </w:p>
    <w:p w14:paraId="26DC498C" w14:textId="296431F3" w:rsidR="004246B8" w:rsidRPr="006B10FB" w:rsidRDefault="004246B8" w:rsidP="004246B8">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4246B8" w:rsidRPr="006B10FB" w14:paraId="167F2851" w14:textId="77777777" w:rsidTr="00344185">
        <w:trPr>
          <w:trHeight w:val="537"/>
        </w:trPr>
        <w:tc>
          <w:tcPr>
            <w:tcW w:w="9269" w:type="dxa"/>
            <w:vAlign w:val="center"/>
          </w:tcPr>
          <w:p w14:paraId="6BFE513B" w14:textId="6737EF4B" w:rsidR="004246B8" w:rsidRPr="006B10FB" w:rsidRDefault="004246B8" w:rsidP="00344185">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６　環境への配慮</w:t>
            </w:r>
          </w:p>
        </w:tc>
      </w:tr>
      <w:tr w:rsidR="004246B8" w:rsidRPr="006B10FB" w14:paraId="06154D0F" w14:textId="77777777" w:rsidTr="00344185">
        <w:trPr>
          <w:trHeight w:val="11749"/>
        </w:trPr>
        <w:tc>
          <w:tcPr>
            <w:tcW w:w="9269" w:type="dxa"/>
          </w:tcPr>
          <w:p w14:paraId="273A63D9" w14:textId="77777777" w:rsidR="004246B8" w:rsidRPr="006B10FB" w:rsidRDefault="004246B8" w:rsidP="00344185">
            <w:pPr>
              <w:autoSpaceDE w:val="0"/>
              <w:autoSpaceDN w:val="0"/>
              <w:adjustRightInd w:val="0"/>
              <w:jc w:val="left"/>
            </w:pPr>
            <w:r w:rsidRPr="006B10FB">
              <w:rPr>
                <w:rFonts w:hint="eastAsia"/>
                <w:noProof/>
              </w:rPr>
              <mc:AlternateContent>
                <mc:Choice Requires="wps">
                  <w:drawing>
                    <wp:anchor distT="0" distB="0" distL="114300" distR="114300" simplePos="0" relativeHeight="251723776" behindDoc="0" locked="0" layoutInCell="1" allowOverlap="1" wp14:anchorId="1A873B7F" wp14:editId="510240CA">
                      <wp:simplePos x="0" y="0"/>
                      <wp:positionH relativeFrom="column">
                        <wp:posOffset>298450</wp:posOffset>
                      </wp:positionH>
                      <wp:positionV relativeFrom="paragraph">
                        <wp:posOffset>436245</wp:posOffset>
                      </wp:positionV>
                      <wp:extent cx="5216525" cy="2984500"/>
                      <wp:effectExtent l="0" t="0" r="0" b="0"/>
                      <wp:wrapNone/>
                      <wp:docPr id="34"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2984500"/>
                              </a:xfrm>
                              <a:prstGeom prst="rect">
                                <a:avLst/>
                              </a:prstGeom>
                              <a:solidFill>
                                <a:srgbClr val="FFFFFF"/>
                              </a:solidFill>
                              <a:ln w="12700">
                                <a:solidFill>
                                  <a:srgbClr val="000000"/>
                                </a:solidFill>
                                <a:miter lim="800000"/>
                                <a:headEnd/>
                                <a:tailEnd/>
                              </a:ln>
                            </wps:spPr>
                            <wps:txbx>
                              <w:txbxContent>
                                <w:p w14:paraId="7F422076" w14:textId="77777777" w:rsidR="004246B8" w:rsidRPr="007742A7" w:rsidRDefault="004246B8" w:rsidP="004246B8"/>
                                <w:p w14:paraId="26E454FE" w14:textId="77777777" w:rsidR="004246B8" w:rsidRPr="007742A7" w:rsidRDefault="004246B8" w:rsidP="004246B8">
                                  <w:pPr>
                                    <w:ind w:leftChars="100" w:left="212" w:firstLineChars="100" w:firstLine="212"/>
                                  </w:pPr>
                                  <w:r w:rsidRPr="005D1B67">
                                    <w:rPr>
                                      <w:rFonts w:hint="eastAsia"/>
                                    </w:rPr>
                                    <w:t>周辺の環境・景観への配慮について、以下の内容を含めてＡ４縦・２枚以内に記述すること。</w:t>
                                  </w:r>
                                </w:p>
                                <w:p w14:paraId="209D4D25" w14:textId="77777777" w:rsidR="004246B8" w:rsidRPr="007742A7" w:rsidRDefault="004246B8" w:rsidP="004246B8"/>
                                <w:p w14:paraId="4DA5591C" w14:textId="1D663E84" w:rsidR="004246B8" w:rsidRPr="00CB3788" w:rsidRDefault="004246B8" w:rsidP="004246B8">
                                  <w:pPr>
                                    <w:pStyle w:val="af9"/>
                                    <w:numPr>
                                      <w:ilvl w:val="0"/>
                                      <w:numId w:val="35"/>
                                    </w:numPr>
                                    <w:spacing w:line="340" w:lineRule="exact"/>
                                    <w:ind w:leftChars="0"/>
                                    <w:rPr>
                                      <w:rFonts w:hAnsi="ＭＳ 明朝"/>
                                      <w:color w:val="FF0000"/>
                                      <w:szCs w:val="21"/>
                                    </w:rPr>
                                  </w:pPr>
                                  <w:r>
                                    <w:rPr>
                                      <w:rFonts w:asciiTheme="minorEastAsia" w:hAnsiTheme="minorEastAsia" w:hint="eastAsia"/>
                                      <w:sz w:val="20"/>
                                    </w:rPr>
                                    <w:t>CO2</w:t>
                                  </w:r>
                                  <w:r>
                                    <w:rPr>
                                      <w:rFonts w:asciiTheme="minorEastAsia" w:hAnsiTheme="minorEastAsia"/>
                                      <w:sz w:val="20"/>
                                    </w:rPr>
                                    <w:t>削減量等の</w:t>
                                  </w:r>
                                  <w:r w:rsidRPr="00AC6FEE">
                                    <w:rPr>
                                      <w:rFonts w:asciiTheme="minorEastAsia" w:hAnsiTheme="minorEastAsia" w:hint="eastAsia"/>
                                      <w:sz w:val="20"/>
                                    </w:rPr>
                                    <w:t>環境負荷軽減についての</w:t>
                                  </w:r>
                                  <w:r>
                                    <w:rPr>
                                      <w:rFonts w:asciiTheme="minorEastAsia" w:hAnsiTheme="minorEastAsia" w:hint="eastAsia"/>
                                      <w:sz w:val="20"/>
                                    </w:rPr>
                                    <w:t>具体的</w:t>
                                  </w:r>
                                  <w:r w:rsidR="00780902">
                                    <w:rPr>
                                      <w:rFonts w:asciiTheme="minorEastAsia" w:hAnsiTheme="minorEastAsia" w:hint="eastAsia"/>
                                      <w:sz w:val="20"/>
                                    </w:rPr>
                                    <w:t>な</w:t>
                                  </w:r>
                                  <w:r w:rsidRPr="00AC6FEE">
                                    <w:rPr>
                                      <w:rFonts w:asciiTheme="minorEastAsia" w:hAnsiTheme="minorEastAsia" w:hint="eastAsia"/>
                                      <w:sz w:val="20"/>
                                    </w:rPr>
                                    <w:t>提案がされているか。</w:t>
                                  </w:r>
                                </w:p>
                                <w:p w14:paraId="1F048766" w14:textId="3C71BD6A" w:rsidR="00CB3788" w:rsidRPr="004A526C" w:rsidRDefault="00CB3788" w:rsidP="00CB3788">
                                  <w:pPr>
                                    <w:pStyle w:val="af9"/>
                                    <w:spacing w:line="340" w:lineRule="exact"/>
                                    <w:ind w:leftChars="0" w:left="784"/>
                                    <w:rPr>
                                      <w:rFonts w:hAnsi="ＭＳ 明朝"/>
                                      <w:color w:val="FF0000"/>
                                      <w:szCs w:val="21"/>
                                    </w:rPr>
                                  </w:pPr>
                                  <w:r w:rsidRPr="006E3DAB">
                                    <w:rPr>
                                      <w:rFonts w:asciiTheme="minorEastAsia" w:hAnsiTheme="minorEastAsia" w:hint="eastAsia"/>
                                      <w:sz w:val="20"/>
                                    </w:rPr>
                                    <w:t>・</w:t>
                                  </w:r>
                                  <w:r w:rsidRPr="006E3DAB">
                                    <w:rPr>
                                      <w:rFonts w:asciiTheme="minorEastAsia" w:hAnsiTheme="minorEastAsia" w:hint="eastAsia"/>
                                      <w:sz w:val="20"/>
                                    </w:rPr>
                                    <w:t>CO2</w:t>
                                  </w:r>
                                  <w:r w:rsidRPr="006E3DAB">
                                    <w:rPr>
                                      <w:rFonts w:asciiTheme="minorEastAsia" w:hAnsiTheme="minorEastAsia" w:hint="eastAsia"/>
                                      <w:sz w:val="20"/>
                                    </w:rPr>
                                    <w:t>削減量</w:t>
                                  </w:r>
                                  <w:r w:rsidR="00985485" w:rsidRPr="006E3DAB">
                                    <w:rPr>
                                      <w:rFonts w:asciiTheme="minorEastAsia" w:hAnsiTheme="minorEastAsia" w:hint="eastAsia"/>
                                      <w:sz w:val="20"/>
                                    </w:rPr>
                                    <w:t>等</w:t>
                                  </w:r>
                                  <w:r w:rsidRPr="006E3DAB">
                                    <w:rPr>
                                      <w:rFonts w:asciiTheme="minorEastAsia" w:hAnsiTheme="minorEastAsia"/>
                                      <w:sz w:val="20"/>
                                    </w:rPr>
                                    <w:t>を</w:t>
                                  </w:r>
                                  <w:r w:rsidRPr="006E3DAB">
                                    <w:rPr>
                                      <w:rFonts w:asciiTheme="minorEastAsia" w:hAnsiTheme="minorEastAsia" w:hint="eastAsia"/>
                                      <w:sz w:val="20"/>
                                    </w:rPr>
                                    <w:t>数値で</w:t>
                                  </w:r>
                                  <w:r w:rsidRPr="006E3DAB">
                                    <w:rPr>
                                      <w:rFonts w:asciiTheme="minorEastAsia" w:hAnsiTheme="minorEastAsia"/>
                                      <w:sz w:val="20"/>
                                    </w:rPr>
                                    <w:t>示</w:t>
                                  </w:r>
                                  <w:r w:rsidRPr="006E3DAB">
                                    <w:rPr>
                                      <w:rFonts w:asciiTheme="minorEastAsia" w:hAnsiTheme="minorEastAsia" w:hint="eastAsia"/>
                                      <w:sz w:val="20"/>
                                    </w:rPr>
                                    <w:t>し</w:t>
                                  </w:r>
                                  <w:r w:rsidRPr="006E3DAB">
                                    <w:rPr>
                                      <w:rFonts w:asciiTheme="minorEastAsia" w:hAnsiTheme="minorEastAsia"/>
                                      <w:sz w:val="20"/>
                                    </w:rPr>
                                    <w:t>提案すること。</w:t>
                                  </w:r>
                                </w:p>
                                <w:p w14:paraId="5B586AC0" w14:textId="77777777" w:rsidR="004246B8" w:rsidRPr="009A4400" w:rsidRDefault="004246B8" w:rsidP="004246B8">
                                  <w:pPr>
                                    <w:spacing w:line="340" w:lineRule="exact"/>
                                    <w:ind w:left="424"/>
                                    <w:rPr>
                                      <w:rFonts w:hAnsi="ＭＳ 明朝"/>
                                      <w:color w:val="FF0000"/>
                                      <w:szCs w:val="21"/>
                                    </w:rPr>
                                  </w:pPr>
                                </w:p>
                                <w:p w14:paraId="6A0430F2" w14:textId="77777777" w:rsidR="004246B8" w:rsidRPr="00B65B60" w:rsidRDefault="004246B8" w:rsidP="004246B8">
                                  <w:pPr>
                                    <w:pStyle w:val="af9"/>
                                    <w:numPr>
                                      <w:ilvl w:val="0"/>
                                      <w:numId w:val="35"/>
                                    </w:numPr>
                                    <w:spacing w:line="340" w:lineRule="exact"/>
                                    <w:ind w:leftChars="0"/>
                                    <w:rPr>
                                      <w:rFonts w:hAnsi="ＭＳ 明朝"/>
                                      <w:color w:val="FF0000"/>
                                      <w:szCs w:val="21"/>
                                    </w:rPr>
                                  </w:pPr>
                                  <w:r w:rsidRPr="00B65B60">
                                    <w:rPr>
                                      <w:rFonts w:hAnsi="ＭＳ 明朝" w:hint="eastAsia"/>
                                      <w:kern w:val="2"/>
                                      <w:sz w:val="20"/>
                                    </w:rPr>
                                    <w:t>省エネルギーに資する設備等の採用がされているか。</w:t>
                                  </w:r>
                                </w:p>
                                <w:p w14:paraId="3DD6B504" w14:textId="77777777" w:rsidR="004246B8" w:rsidRPr="00B65B60" w:rsidRDefault="004246B8" w:rsidP="004246B8">
                                  <w:pPr>
                                    <w:spacing w:line="340" w:lineRule="exact"/>
                                    <w:rPr>
                                      <w:rFonts w:hAnsi="ＭＳ 明朝"/>
                                      <w:color w:val="FF0000"/>
                                      <w:szCs w:val="21"/>
                                    </w:rPr>
                                  </w:pPr>
                                </w:p>
                                <w:p w14:paraId="70EB3304" w14:textId="77777777" w:rsidR="004246B8" w:rsidRPr="007742A7" w:rsidRDefault="004246B8" w:rsidP="004246B8">
                                  <w:pPr>
                                    <w:rPr>
                                      <w:rFonts w:hAnsi="ＭＳ 明朝"/>
                                      <w:szCs w:val="21"/>
                                    </w:rPr>
                                  </w:pPr>
                                </w:p>
                                <w:p w14:paraId="0A11151F" w14:textId="77777777" w:rsidR="004246B8" w:rsidRPr="007742A7" w:rsidRDefault="004246B8" w:rsidP="004246B8">
                                  <w:pPr>
                                    <w:ind w:firstLineChars="200" w:firstLine="364"/>
                                    <w:rPr>
                                      <w:sz w:val="18"/>
                                      <w:szCs w:val="18"/>
                                    </w:rPr>
                                  </w:pPr>
                                  <w:r w:rsidRPr="007742A7">
                                    <w:rPr>
                                      <w:rFonts w:hint="eastAsia"/>
                                      <w:sz w:val="18"/>
                                      <w:szCs w:val="18"/>
                                    </w:rPr>
                                    <w:t>＊　提案書作成時には、この枠を削除して記述してください。</w:t>
                                  </w:r>
                                </w:p>
                                <w:p w14:paraId="4C63F2B2" w14:textId="77777777" w:rsidR="004246B8" w:rsidRPr="007742A7" w:rsidRDefault="004246B8" w:rsidP="004246B8">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873B7F" id="Text Box 481" o:spid="_x0000_s1037" type="#_x0000_t202" style="position:absolute;margin-left:23.5pt;margin-top:34.35pt;width:410.75pt;height:2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" strokeweight="1pt">
                      <v:textbox inset="5.85pt,.7pt,5.85pt,.7pt">
                        <w:txbxContent>
                          <w:p w14:paraId="7F422076" w14:textId="77777777" w:rsidR="004246B8" w:rsidRPr="007742A7" w:rsidRDefault="004246B8" w:rsidP="004246B8"/>
                          <w:p w14:paraId="26E454FE" w14:textId="77777777" w:rsidR="004246B8" w:rsidRPr="007742A7" w:rsidRDefault="004246B8" w:rsidP="004246B8">
                            <w:pPr>
                              <w:ind w:leftChars="100" w:left="212" w:firstLineChars="100" w:firstLine="212"/>
                            </w:pPr>
                            <w:r w:rsidRPr="005D1B67">
                              <w:rPr>
                                <w:rFonts w:hint="eastAsia"/>
                              </w:rPr>
                              <w:t>周辺の環境・景観への配慮について、以下の内容を含めてＡ４縦・２枚以内に記述すること。</w:t>
                            </w:r>
                          </w:p>
                          <w:p w14:paraId="209D4D25" w14:textId="77777777" w:rsidR="004246B8" w:rsidRPr="007742A7" w:rsidRDefault="004246B8" w:rsidP="004246B8"/>
                          <w:p w14:paraId="4DA5591C" w14:textId="1D663E84" w:rsidR="004246B8" w:rsidRPr="00CB3788" w:rsidRDefault="004246B8" w:rsidP="004246B8">
                            <w:pPr>
                              <w:pStyle w:val="af9"/>
                              <w:numPr>
                                <w:ilvl w:val="0"/>
                                <w:numId w:val="35"/>
                              </w:numPr>
                              <w:spacing w:line="340" w:lineRule="exact"/>
                              <w:ind w:leftChars="0"/>
                              <w:rPr>
                                <w:rFonts w:hAnsi="ＭＳ 明朝"/>
                                <w:color w:val="FF0000"/>
                                <w:szCs w:val="21"/>
                              </w:rPr>
                            </w:pPr>
                            <w:r>
                              <w:rPr>
                                <w:rFonts w:asciiTheme="minorEastAsia" w:hAnsiTheme="minorEastAsia" w:hint="eastAsia"/>
                                <w:sz w:val="20"/>
                              </w:rPr>
                              <w:t>CO2</w:t>
                            </w:r>
                            <w:r>
                              <w:rPr>
                                <w:rFonts w:asciiTheme="minorEastAsia" w:hAnsiTheme="minorEastAsia"/>
                                <w:sz w:val="20"/>
                              </w:rPr>
                              <w:t>削減量等の</w:t>
                            </w:r>
                            <w:r w:rsidRPr="00AC6FEE">
                              <w:rPr>
                                <w:rFonts w:asciiTheme="minorEastAsia" w:hAnsiTheme="minorEastAsia" w:hint="eastAsia"/>
                                <w:sz w:val="20"/>
                              </w:rPr>
                              <w:t>環境負荷軽減についての</w:t>
                            </w:r>
                            <w:r>
                              <w:rPr>
                                <w:rFonts w:asciiTheme="minorEastAsia" w:hAnsiTheme="minorEastAsia" w:hint="eastAsia"/>
                                <w:sz w:val="20"/>
                              </w:rPr>
                              <w:t>具体的</w:t>
                            </w:r>
                            <w:r w:rsidR="00780902">
                              <w:rPr>
                                <w:rFonts w:asciiTheme="minorEastAsia" w:hAnsiTheme="minorEastAsia" w:hint="eastAsia"/>
                                <w:sz w:val="20"/>
                              </w:rPr>
                              <w:t>な</w:t>
                            </w:r>
                            <w:r w:rsidRPr="00AC6FEE">
                              <w:rPr>
                                <w:rFonts w:asciiTheme="minorEastAsia" w:hAnsiTheme="minorEastAsia" w:hint="eastAsia"/>
                                <w:sz w:val="20"/>
                              </w:rPr>
                              <w:t>提案がされているか。</w:t>
                            </w:r>
                          </w:p>
                          <w:p w14:paraId="1F048766" w14:textId="3C71BD6A" w:rsidR="00CB3788" w:rsidRPr="004A526C" w:rsidRDefault="00CB3788" w:rsidP="00CB3788">
                            <w:pPr>
                              <w:pStyle w:val="af9"/>
                              <w:spacing w:line="340" w:lineRule="exact"/>
                              <w:ind w:leftChars="0" w:left="784"/>
                              <w:rPr>
                                <w:rFonts w:hAnsi="ＭＳ 明朝"/>
                                <w:color w:val="FF0000"/>
                                <w:szCs w:val="21"/>
                              </w:rPr>
                            </w:pPr>
                            <w:r w:rsidRPr="006E3DAB">
                              <w:rPr>
                                <w:rFonts w:asciiTheme="minorEastAsia" w:hAnsiTheme="minorEastAsia" w:hint="eastAsia"/>
                                <w:sz w:val="20"/>
                              </w:rPr>
                              <w:t>・</w:t>
                            </w:r>
                            <w:r w:rsidRPr="006E3DAB">
                              <w:rPr>
                                <w:rFonts w:asciiTheme="minorEastAsia" w:hAnsiTheme="minorEastAsia" w:hint="eastAsia"/>
                                <w:sz w:val="20"/>
                              </w:rPr>
                              <w:t>CO2</w:t>
                            </w:r>
                            <w:r w:rsidRPr="006E3DAB">
                              <w:rPr>
                                <w:rFonts w:asciiTheme="minorEastAsia" w:hAnsiTheme="minorEastAsia" w:hint="eastAsia"/>
                                <w:sz w:val="20"/>
                              </w:rPr>
                              <w:t>削減量</w:t>
                            </w:r>
                            <w:r w:rsidR="00985485" w:rsidRPr="006E3DAB">
                              <w:rPr>
                                <w:rFonts w:asciiTheme="minorEastAsia" w:hAnsiTheme="minorEastAsia" w:hint="eastAsia"/>
                                <w:sz w:val="20"/>
                              </w:rPr>
                              <w:t>等</w:t>
                            </w:r>
                            <w:r w:rsidRPr="006E3DAB">
                              <w:rPr>
                                <w:rFonts w:asciiTheme="minorEastAsia" w:hAnsiTheme="minorEastAsia"/>
                                <w:sz w:val="20"/>
                              </w:rPr>
                              <w:t>を</w:t>
                            </w:r>
                            <w:r w:rsidRPr="006E3DAB">
                              <w:rPr>
                                <w:rFonts w:asciiTheme="minorEastAsia" w:hAnsiTheme="minorEastAsia" w:hint="eastAsia"/>
                                <w:sz w:val="20"/>
                              </w:rPr>
                              <w:t>数値で</w:t>
                            </w:r>
                            <w:r w:rsidRPr="006E3DAB">
                              <w:rPr>
                                <w:rFonts w:asciiTheme="minorEastAsia" w:hAnsiTheme="minorEastAsia"/>
                                <w:sz w:val="20"/>
                              </w:rPr>
                              <w:t>示</w:t>
                            </w:r>
                            <w:r w:rsidRPr="006E3DAB">
                              <w:rPr>
                                <w:rFonts w:asciiTheme="minorEastAsia" w:hAnsiTheme="minorEastAsia" w:hint="eastAsia"/>
                                <w:sz w:val="20"/>
                              </w:rPr>
                              <w:t>し</w:t>
                            </w:r>
                            <w:r w:rsidRPr="006E3DAB">
                              <w:rPr>
                                <w:rFonts w:asciiTheme="minorEastAsia" w:hAnsiTheme="minorEastAsia"/>
                                <w:sz w:val="20"/>
                              </w:rPr>
                              <w:t>提案すること。</w:t>
                            </w:r>
                            <w:bookmarkStart w:id="16" w:name="_GoBack"/>
                            <w:bookmarkEnd w:id="16"/>
                          </w:p>
                          <w:p w14:paraId="5B586AC0" w14:textId="77777777" w:rsidR="004246B8" w:rsidRPr="009A4400" w:rsidRDefault="004246B8" w:rsidP="004246B8">
                            <w:pPr>
                              <w:spacing w:line="340" w:lineRule="exact"/>
                              <w:ind w:left="424"/>
                              <w:rPr>
                                <w:rFonts w:hAnsi="ＭＳ 明朝"/>
                                <w:color w:val="FF0000"/>
                                <w:szCs w:val="21"/>
                              </w:rPr>
                            </w:pPr>
                          </w:p>
                          <w:p w14:paraId="6A0430F2" w14:textId="77777777" w:rsidR="004246B8" w:rsidRPr="00B65B60" w:rsidRDefault="004246B8" w:rsidP="004246B8">
                            <w:pPr>
                              <w:pStyle w:val="af9"/>
                              <w:numPr>
                                <w:ilvl w:val="0"/>
                                <w:numId w:val="35"/>
                              </w:numPr>
                              <w:spacing w:line="340" w:lineRule="exact"/>
                              <w:ind w:leftChars="0"/>
                              <w:rPr>
                                <w:rFonts w:hAnsi="ＭＳ 明朝"/>
                                <w:color w:val="FF0000"/>
                                <w:szCs w:val="21"/>
                              </w:rPr>
                            </w:pPr>
                            <w:r w:rsidRPr="00B65B60">
                              <w:rPr>
                                <w:rFonts w:hAnsi="ＭＳ 明朝" w:hint="eastAsia"/>
                                <w:kern w:val="2"/>
                                <w:sz w:val="20"/>
                              </w:rPr>
                              <w:t>省エネルギーに資する設備等の採用がされているか。</w:t>
                            </w:r>
                          </w:p>
                          <w:p w14:paraId="3DD6B504" w14:textId="77777777" w:rsidR="004246B8" w:rsidRPr="00B65B60" w:rsidRDefault="004246B8" w:rsidP="004246B8">
                            <w:pPr>
                              <w:spacing w:line="340" w:lineRule="exact"/>
                              <w:rPr>
                                <w:rFonts w:hAnsi="ＭＳ 明朝"/>
                                <w:color w:val="FF0000"/>
                                <w:szCs w:val="21"/>
                              </w:rPr>
                            </w:pPr>
                          </w:p>
                          <w:p w14:paraId="70EB3304" w14:textId="77777777" w:rsidR="004246B8" w:rsidRPr="007742A7" w:rsidRDefault="004246B8" w:rsidP="004246B8">
                            <w:pPr>
                              <w:rPr>
                                <w:rFonts w:hAnsi="ＭＳ 明朝"/>
                                <w:szCs w:val="21"/>
                              </w:rPr>
                            </w:pPr>
                          </w:p>
                          <w:p w14:paraId="0A11151F" w14:textId="77777777" w:rsidR="004246B8" w:rsidRPr="007742A7" w:rsidRDefault="004246B8" w:rsidP="004246B8">
                            <w:pPr>
                              <w:ind w:firstLineChars="200" w:firstLine="364"/>
                              <w:rPr>
                                <w:sz w:val="18"/>
                                <w:szCs w:val="18"/>
                              </w:rPr>
                            </w:pPr>
                            <w:r w:rsidRPr="007742A7">
                              <w:rPr>
                                <w:rFonts w:hint="eastAsia"/>
                                <w:sz w:val="18"/>
                                <w:szCs w:val="18"/>
                              </w:rPr>
                              <w:t>＊　提案書作成時には、この枠を削除して記述してください。</w:t>
                            </w:r>
                          </w:p>
                          <w:p w14:paraId="4C63F2B2" w14:textId="77777777" w:rsidR="004246B8" w:rsidRPr="007742A7" w:rsidRDefault="004246B8" w:rsidP="004246B8">
                            <w:pPr>
                              <w:rPr>
                                <w:szCs w:val="21"/>
                              </w:rPr>
                            </w:pPr>
                          </w:p>
                        </w:txbxContent>
                      </v:textbox>
                    </v:shape>
                  </w:pict>
                </mc:Fallback>
              </mc:AlternateContent>
            </w:r>
          </w:p>
        </w:tc>
      </w:tr>
    </w:tbl>
    <w:p w14:paraId="7A39E807" w14:textId="77777777" w:rsidR="004246B8" w:rsidRPr="006B10FB" w:rsidRDefault="004246B8" w:rsidP="004246B8">
      <w:pPr>
        <w:widowControl/>
        <w:jc w:val="left"/>
      </w:pPr>
      <w:r w:rsidRPr="006B10FB">
        <w:br w:type="page"/>
      </w:r>
    </w:p>
    <w:p w14:paraId="1401589E" w14:textId="6E410BE4"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8</w:t>
      </w:r>
      <w:r w:rsidRPr="006B10FB">
        <w:rPr>
          <w:rFonts w:ascii="ＭＳ 明朝" w:eastAsia="ＭＳ 明朝" w:hAnsi="ＭＳ 明朝" w:hint="eastAsia"/>
        </w:rPr>
        <w:t>）</w:t>
      </w:r>
    </w:p>
    <w:p w14:paraId="12B16910"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長期収支計画書</w:t>
      </w:r>
    </w:p>
    <w:p w14:paraId="3B183F1D" w14:textId="77777777" w:rsidR="00CE3266" w:rsidRPr="006B10FB" w:rsidRDefault="00CE3266" w:rsidP="00CE3266"/>
    <w:p w14:paraId="2C3A0D22" w14:textId="77777777" w:rsidR="00CE3266" w:rsidRPr="006B10FB" w:rsidRDefault="00CE3266" w:rsidP="00CE3266">
      <w:pPr>
        <w:rPr>
          <w:szCs w:val="21"/>
        </w:rPr>
      </w:pPr>
      <w:r w:rsidRPr="006B10FB">
        <w:rPr>
          <w:rFonts w:hint="eastAsia"/>
          <w:szCs w:val="21"/>
        </w:rPr>
        <w:t>※別添の様式ファイルを基にExcel形式で提出すること。</w:t>
      </w:r>
    </w:p>
    <w:p w14:paraId="4A16A3C6" w14:textId="77777777" w:rsidR="00CE3266" w:rsidRPr="006B10FB" w:rsidRDefault="00CE3266" w:rsidP="00CE3266"/>
    <w:p w14:paraId="6195B546" w14:textId="77777777" w:rsidR="00CE3266" w:rsidRPr="006B10FB" w:rsidRDefault="00CE3266" w:rsidP="00CE3266">
      <w:pPr>
        <w:tabs>
          <w:tab w:val="left" w:pos="8073"/>
          <w:tab w:val="left" w:leader="middleDot" w:pos="8177"/>
        </w:tabs>
        <w:autoSpaceDN w:val="0"/>
        <w:snapToGrid w:val="0"/>
        <w:rPr>
          <w:rFonts w:hAnsi="ＭＳ 明朝"/>
          <w:szCs w:val="21"/>
        </w:rPr>
      </w:pPr>
    </w:p>
    <w:p w14:paraId="4758302C" w14:textId="77777777" w:rsidR="00CE3266" w:rsidRPr="006B10FB" w:rsidRDefault="00CE3266" w:rsidP="00CE3266">
      <w:pPr>
        <w:tabs>
          <w:tab w:val="left" w:pos="8073"/>
          <w:tab w:val="left" w:leader="middleDot" w:pos="8177"/>
        </w:tabs>
        <w:autoSpaceDN w:val="0"/>
        <w:snapToGrid w:val="0"/>
        <w:rPr>
          <w:rFonts w:hAnsi="ＭＳ 明朝"/>
          <w:szCs w:val="21"/>
        </w:rPr>
      </w:pPr>
    </w:p>
    <w:p w14:paraId="781EAC31" w14:textId="77777777" w:rsidR="00CE3266" w:rsidRPr="006B10FB" w:rsidRDefault="00CE3266" w:rsidP="00CE3266"/>
    <w:p w14:paraId="4BC0C76A" w14:textId="77777777" w:rsidR="00CE3266" w:rsidRPr="006B10FB" w:rsidRDefault="00CE3266" w:rsidP="00CE3266"/>
    <w:p w14:paraId="3DAF11D6" w14:textId="41EF3E43" w:rsidR="00CE3266" w:rsidRPr="006B10FB" w:rsidRDefault="00CE3266" w:rsidP="00183764">
      <w:pPr>
        <w:pStyle w:val="1"/>
        <w:numPr>
          <w:ilvl w:val="0"/>
          <w:numId w:val="0"/>
        </w:numPr>
        <w:ind w:left="450" w:hanging="450"/>
        <w:rPr>
          <w:rFonts w:ascii="ＭＳ 明朝" w:eastAsia="ＭＳ 明朝" w:hAnsi="ＭＳ 明朝"/>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9</w:t>
      </w:r>
      <w:r w:rsidRPr="006B10FB">
        <w:rPr>
          <w:rFonts w:ascii="ＭＳ 明朝" w:eastAsia="ＭＳ 明朝" w:hAnsi="ＭＳ 明朝" w:hint="eastAsia"/>
        </w:rPr>
        <w:t>）</w:t>
      </w:r>
    </w:p>
    <w:p w14:paraId="004C20E7"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キャッシュフロー計算書</w:t>
      </w:r>
    </w:p>
    <w:p w14:paraId="0396EF73" w14:textId="77777777" w:rsidR="00CE3266" w:rsidRPr="006B10FB" w:rsidRDefault="00CE3266" w:rsidP="00CE3266"/>
    <w:p w14:paraId="506CC4BA" w14:textId="6B212DAC" w:rsidR="00CE3266" w:rsidRPr="006B10FB" w:rsidRDefault="00CE3266" w:rsidP="00CE3266">
      <w:pPr>
        <w:rPr>
          <w:szCs w:val="21"/>
        </w:rPr>
      </w:pPr>
      <w:r w:rsidRPr="006B10FB">
        <w:rPr>
          <w:rFonts w:hint="eastAsia"/>
          <w:szCs w:val="21"/>
        </w:rPr>
        <w:t>※別添の様式ファイルを基にExcel形式で提出すること。</w:t>
      </w:r>
    </w:p>
    <w:p w14:paraId="72E20097" w14:textId="633D8A47" w:rsidR="000E0424" w:rsidRPr="006B10FB" w:rsidRDefault="000E0424" w:rsidP="00CE3266">
      <w:pPr>
        <w:rPr>
          <w:szCs w:val="21"/>
        </w:rPr>
      </w:pPr>
    </w:p>
    <w:p w14:paraId="4AEEB583" w14:textId="42B635C3" w:rsidR="000E0424" w:rsidRPr="006B10FB" w:rsidRDefault="000E0424" w:rsidP="00CE3266">
      <w:pPr>
        <w:rPr>
          <w:szCs w:val="21"/>
        </w:rPr>
      </w:pPr>
    </w:p>
    <w:p w14:paraId="55FB5F7A" w14:textId="77777777" w:rsidR="000E0424" w:rsidRPr="006B10FB" w:rsidRDefault="000E0424" w:rsidP="000E0424">
      <w:pPr>
        <w:tabs>
          <w:tab w:val="left" w:pos="8073"/>
          <w:tab w:val="left" w:leader="middleDot" w:pos="8177"/>
        </w:tabs>
        <w:autoSpaceDN w:val="0"/>
        <w:snapToGrid w:val="0"/>
        <w:rPr>
          <w:szCs w:val="21"/>
        </w:rPr>
      </w:pPr>
      <w:r w:rsidRPr="006B10FB">
        <w:rPr>
          <w:rFonts w:hint="eastAsia"/>
          <w:szCs w:val="21"/>
        </w:rPr>
        <w:t>※参考【用語説明】</w:t>
      </w:r>
    </w:p>
    <w:p w14:paraId="278AA22A"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7936" behindDoc="0" locked="0" layoutInCell="1" allowOverlap="1" wp14:anchorId="14A99016" wp14:editId="48095623">
            <wp:simplePos x="0" y="0"/>
            <wp:positionH relativeFrom="column">
              <wp:posOffset>361950</wp:posOffset>
            </wp:positionH>
            <wp:positionV relativeFrom="paragraph">
              <wp:posOffset>153035</wp:posOffset>
            </wp:positionV>
            <wp:extent cx="3362960" cy="572770"/>
            <wp:effectExtent l="0" t="0" r="0" b="0"/>
            <wp:wrapNone/>
            <wp:docPr id="652" name="図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296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10FB">
        <w:rPr>
          <w:rFonts w:hAnsi="ＭＳ 明朝" w:hint="eastAsia"/>
          <w:szCs w:val="21"/>
        </w:rPr>
        <w:t>［ＤＳＣＲ］</w:t>
      </w:r>
    </w:p>
    <w:p w14:paraId="0C7BECBE"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935F371"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75C8F54A"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3976FD69"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24E483C8"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［ＬＬＣＲ］</w:t>
      </w:r>
    </w:p>
    <w:p w14:paraId="6DA052F0"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mc:AlternateContent>
          <mc:Choice Requires="wpg">
            <w:drawing>
              <wp:anchor distT="0" distB="0" distL="114300" distR="114300" simplePos="0" relativeHeight="251691008" behindDoc="0" locked="0" layoutInCell="1" allowOverlap="1" wp14:anchorId="293A54C2" wp14:editId="3DD25A5D">
                <wp:simplePos x="0" y="0"/>
                <wp:positionH relativeFrom="column">
                  <wp:posOffset>385445</wp:posOffset>
                </wp:positionH>
                <wp:positionV relativeFrom="paragraph">
                  <wp:posOffset>86995</wp:posOffset>
                </wp:positionV>
                <wp:extent cx="4315460" cy="84264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315460" cy="842645"/>
                          <a:chOff x="0" y="0"/>
                          <a:chExt cx="4315460" cy="842645"/>
                        </a:xfrm>
                      </wpg:grpSpPr>
                      <pic:pic xmlns:pic="http://schemas.openxmlformats.org/drawingml/2006/picture">
                        <pic:nvPicPr>
                          <pic:cNvPr id="653" name="図 65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5460" cy="842645"/>
                          </a:xfrm>
                          <a:prstGeom prst="rect">
                            <a:avLst/>
                          </a:prstGeom>
                          <a:noFill/>
                          <a:ln>
                            <a:noFill/>
                          </a:ln>
                        </pic:spPr>
                      </pic:pic>
                      <wps:wsp>
                        <wps:cNvPr id="5" name="テキスト ボックス 5"/>
                        <wps:cNvSpPr txBox="1"/>
                        <wps:spPr>
                          <a:xfrm>
                            <a:off x="3016250" y="673100"/>
                            <a:ext cx="529490" cy="165502"/>
                          </a:xfrm>
                          <a:prstGeom prst="rect">
                            <a:avLst/>
                          </a:prstGeom>
                          <a:solidFill>
                            <a:schemeClr val="bg1"/>
                          </a:solidFill>
                          <a:ln w="3175">
                            <a:noFill/>
                          </a:ln>
                        </wps:spPr>
                        <wps:txbx>
                          <w:txbxContent>
                            <w:p w14:paraId="17348C69" w14:textId="77777777" w:rsidR="000E0424" w:rsidRPr="00D41A38" w:rsidRDefault="000E0424" w:rsidP="000E0424">
                              <w:pPr>
                                <w:snapToGrid w:val="0"/>
                                <w:jc w:val="right"/>
                                <w:rPr>
                                  <w:sz w:val="20"/>
                                </w:rPr>
                              </w:pPr>
                              <w:r w:rsidRPr="00D41A38">
                                <w:rPr>
                                  <w:rFonts w:hint="eastAsia"/>
                                  <w:sz w:val="20"/>
                                </w:rPr>
                                <w:t>(1.01</w:t>
                              </w:r>
                              <w:r w:rsidRPr="00D41A38">
                                <w:rPr>
                                  <w:sz w:val="20"/>
                                </w:rPr>
                                <w:t>04</w:t>
                              </w:r>
                              <w:r w:rsidRPr="00D41A38">
                                <w:rPr>
                                  <w:rFonts w:hint="eastAsia"/>
                                  <w:sz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w14:anchorId="293A54C2" id="グループ化 6" o:spid="_x0000_s1038" style="position:absolute;left:0;text-align:left;margin-left:30.35pt;margin-top:6.85pt;width:339.8pt;height:66.35pt;z-index:251691008" coordsize="43154,842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53" o:spid="_x0000_s1039" type="#_x0000_t75" style="position:absolute;width:43154;height:8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eRHHAAAA3AAAAA8AAABkcnMvZG93bnJldi54bWxEj0FrAjEUhO9C/0N4BS+iWVsU3RpFpKIU&#10;aevaS2/PzXN36eZlSaKu/74pFDwOM/MNM1u0phYXcr6yrGA4SEAQ51ZXXCj4Oqz7ExA+IGusLZOC&#10;G3lYzB86M0y1vfKeLlkoRISwT1FBGUKTSunzkgz6gW2Io3eyzmCI0hVSO7xGuKnlU5KMpcGK40KJ&#10;Da1Kyn+ys1GQfWxMu0ua3utx8vk+Xb0dT9W3U6r72C5fQARqwz38395qBePRM/ydiUdAz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yeRHHAAAA3AAAAA8AAAAAAAAAAAAA&#10;AAAAnwIAAGRycy9kb3ducmV2LnhtbFBLBQYAAAAABAAEAPcAAACTAwAAAAA=&#10;">
                  <v:imagedata r:id="rId13" o:title=""/>
                  <v:path arrowok="t"/>
                </v:shape>
                <v:shape id="テキスト ボックス 5" o:spid="_x0000_s1040" type="#_x0000_t202" style="position:absolute;left:30162;top:6731;width:5295;height:1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IKcQA&#10;AADaAAAADwAAAGRycy9kb3ducmV2LnhtbESPQWvCQBSE70L/w/IKXqRuFKpt6ioiKD2IRNuLt0f2&#10;NQnNvo27a4z/3hUEj8PMfMPMFp2pRUvOV5YVjIYJCOLc6ooLBb8/67cPED4ga6wtk4IreVjMX3oz&#10;TLW98J7aQyhEhLBPUUEZQpNK6fOSDPqhbYij92edwRClK6R2eIlwU8txkkykwYrjQokNrUrK/w9n&#10;o+Bzl53Ox03rxmu/zQfTLDv6a6FU/7VbfoEI1IVn+NH+1gre4X4l3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GCCnEAAAA2gAAAA8AAAAAAAAAAAAAAAAAmAIAAGRycy9k&#10;b3ducmV2LnhtbFBLBQYAAAAABAAEAPUAAACJAwAAAAA=&#10;" fillcolor="white [3212]" stroked="f" strokeweight=".25pt">
                  <v:textbox inset="0,0,0,0">
                    <w:txbxContent>
                      <w:p w14:paraId="17348C69" w14:textId="77777777" w:rsidR="000E0424" w:rsidRPr="00D41A38" w:rsidRDefault="000E0424" w:rsidP="000E0424">
                        <w:pPr>
                          <w:snapToGrid w:val="0"/>
                          <w:jc w:val="right"/>
                          <w:rPr>
                            <w:sz w:val="20"/>
                          </w:rPr>
                        </w:pPr>
                        <w:r w:rsidRPr="00D41A38">
                          <w:rPr>
                            <w:rFonts w:hint="eastAsia"/>
                            <w:sz w:val="20"/>
                          </w:rPr>
                          <w:t>(1.01</w:t>
                        </w:r>
                        <w:r w:rsidRPr="00D41A38">
                          <w:rPr>
                            <w:sz w:val="20"/>
                          </w:rPr>
                          <w:t>04</w:t>
                        </w:r>
                        <w:r w:rsidRPr="00D41A38">
                          <w:rPr>
                            <w:rFonts w:hint="eastAsia"/>
                            <w:sz w:val="20"/>
                          </w:rPr>
                          <w:t>)</w:t>
                        </w:r>
                      </w:p>
                    </w:txbxContent>
                  </v:textbox>
                </v:shape>
              </v:group>
            </w:pict>
          </mc:Fallback>
        </mc:AlternateContent>
      </w:r>
    </w:p>
    <w:p w14:paraId="3A9AC5BC"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5EA0A393"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53B015EB"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2545B835"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7EB888F1"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86A6E87"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［エクイティＩＲＲ（ＥＩＲＲ）］</w:t>
      </w:r>
    </w:p>
    <w:p w14:paraId="761EF6F3" w14:textId="77777777" w:rsidR="000E0424" w:rsidRPr="006B10FB" w:rsidRDefault="000E0424" w:rsidP="000E0424">
      <w:pPr>
        <w:tabs>
          <w:tab w:val="left" w:pos="8073"/>
          <w:tab w:val="left" w:leader="middleDot" w:pos="8177"/>
        </w:tabs>
        <w:autoSpaceDN w:val="0"/>
        <w:snapToGrid w:val="0"/>
        <w:ind w:leftChars="100" w:left="212"/>
        <w:rPr>
          <w:rFonts w:hAnsi="ＭＳ 明朝"/>
          <w:sz w:val="20"/>
        </w:rPr>
      </w:pPr>
      <w:r w:rsidRPr="006B10FB">
        <w:rPr>
          <w:rFonts w:hAnsi="ＭＳ 明朝" w:hint="eastAsia"/>
          <w:sz w:val="20"/>
        </w:rPr>
        <w:t>下記の場合において算定される「ｒ」をエクイティIRR（EIRR）とする。</w:t>
      </w:r>
    </w:p>
    <w:p w14:paraId="1CF4B42D"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8960" behindDoc="0" locked="0" layoutInCell="1" allowOverlap="1" wp14:anchorId="49E16AFD" wp14:editId="67D25781">
            <wp:simplePos x="0" y="0"/>
            <wp:positionH relativeFrom="column">
              <wp:posOffset>372745</wp:posOffset>
            </wp:positionH>
            <wp:positionV relativeFrom="paragraph">
              <wp:posOffset>134620</wp:posOffset>
            </wp:positionV>
            <wp:extent cx="3589655" cy="343535"/>
            <wp:effectExtent l="0" t="0" r="0" b="0"/>
            <wp:wrapNone/>
            <wp:docPr id="654" name="図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965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0EB66"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843AC15"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272D5734"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11773ADD"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［プロジェクトＩＲＲ（ＰＩＲＲ）］</w:t>
      </w:r>
    </w:p>
    <w:p w14:paraId="2619E303" w14:textId="77777777" w:rsidR="000E0424" w:rsidRPr="006B10FB" w:rsidRDefault="000E0424" w:rsidP="000E0424">
      <w:pPr>
        <w:tabs>
          <w:tab w:val="left" w:pos="8073"/>
          <w:tab w:val="left" w:leader="middleDot" w:pos="8177"/>
        </w:tabs>
        <w:autoSpaceDN w:val="0"/>
        <w:snapToGrid w:val="0"/>
        <w:ind w:leftChars="100" w:left="212"/>
        <w:rPr>
          <w:rFonts w:hAnsi="ＭＳ 明朝"/>
          <w:sz w:val="20"/>
        </w:rPr>
      </w:pPr>
      <w:r w:rsidRPr="006B10FB">
        <w:rPr>
          <w:rFonts w:hAnsi="ＭＳ 明朝" w:hint="eastAsia"/>
          <w:sz w:val="20"/>
        </w:rPr>
        <w:t>下記の場合において算定される「ｒ」をプロジェクトIRR（PIRR）とする。</w:t>
      </w:r>
    </w:p>
    <w:p w14:paraId="4A26C2CE"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9984" behindDoc="0" locked="0" layoutInCell="1" allowOverlap="1" wp14:anchorId="0B73E9C6" wp14:editId="78DC18B5">
            <wp:simplePos x="0" y="0"/>
            <wp:positionH relativeFrom="column">
              <wp:posOffset>495300</wp:posOffset>
            </wp:positionH>
            <wp:positionV relativeFrom="paragraph">
              <wp:posOffset>137795</wp:posOffset>
            </wp:positionV>
            <wp:extent cx="3143885" cy="343535"/>
            <wp:effectExtent l="0" t="0" r="0" b="0"/>
            <wp:wrapNone/>
            <wp:docPr id="655" name="図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88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C3512"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B5CE462"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5B24C36"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24226778"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r w:rsidRPr="006B10FB">
        <w:rPr>
          <w:rFonts w:hAnsi="ＭＳ 明朝" w:hint="eastAsia"/>
          <w:sz w:val="20"/>
        </w:rPr>
        <w:t>注）Ｎ事業年度：平成31年度を基準とした年度（例：平成32年度はＮ＝１）</w:t>
      </w:r>
    </w:p>
    <w:p w14:paraId="56E834BE"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253C482C"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63394524" w14:textId="271E64F9" w:rsidR="000E0424" w:rsidRPr="006B10FB" w:rsidRDefault="000E0424" w:rsidP="00CE3266">
      <w:pPr>
        <w:rPr>
          <w:szCs w:val="21"/>
        </w:rPr>
      </w:pPr>
    </w:p>
    <w:p w14:paraId="541477B4" w14:textId="304106AA" w:rsidR="000E0424" w:rsidRPr="006B10FB" w:rsidRDefault="000E0424" w:rsidP="00CE3266">
      <w:pPr>
        <w:rPr>
          <w:szCs w:val="21"/>
        </w:rPr>
      </w:pPr>
    </w:p>
    <w:p w14:paraId="49A96C2B" w14:textId="03A7813F" w:rsidR="000E0424" w:rsidRPr="006B10FB" w:rsidRDefault="000E0424" w:rsidP="00CE3266">
      <w:pPr>
        <w:rPr>
          <w:szCs w:val="21"/>
        </w:rPr>
      </w:pPr>
    </w:p>
    <w:p w14:paraId="4C15F646" w14:textId="0195B19A" w:rsidR="000E0424" w:rsidRPr="006B10FB" w:rsidRDefault="000E0424" w:rsidP="00CE3266">
      <w:pPr>
        <w:rPr>
          <w:szCs w:val="21"/>
        </w:rPr>
      </w:pPr>
    </w:p>
    <w:p w14:paraId="66CB1013" w14:textId="77777777" w:rsidR="000E0424" w:rsidRPr="006B10FB" w:rsidRDefault="000E0424" w:rsidP="00CE3266"/>
    <w:p w14:paraId="77C3F363" w14:textId="229466C4" w:rsidR="00CE3266" w:rsidRPr="006B10FB" w:rsidRDefault="00CE3266" w:rsidP="00183764">
      <w:pPr>
        <w:pStyle w:val="1"/>
        <w:numPr>
          <w:ilvl w:val="0"/>
          <w:numId w:val="0"/>
        </w:numPr>
        <w:ind w:left="450" w:hanging="450"/>
        <w:rPr>
          <w:rFonts w:ascii="ＭＳ 明朝" w:eastAsia="ＭＳ 明朝" w:hAnsi="ＭＳ 明朝"/>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4246B8" w:rsidRPr="006B10FB">
        <w:rPr>
          <w:rFonts w:ascii="ＭＳ 明朝" w:eastAsia="ＭＳ 明朝" w:hAnsi="ＭＳ 明朝" w:hint="eastAsia"/>
        </w:rPr>
        <w:t>-</w:t>
      </w:r>
      <w:r w:rsidR="0010206B" w:rsidRPr="006B10FB">
        <w:rPr>
          <w:rFonts w:ascii="ＭＳ 明朝" w:eastAsia="ＭＳ 明朝" w:hAnsi="ＭＳ 明朝" w:hint="eastAsia"/>
        </w:rPr>
        <w:t>10</w:t>
      </w:r>
      <w:r w:rsidRPr="006B10FB">
        <w:rPr>
          <w:rFonts w:ascii="ＭＳ 明朝" w:eastAsia="ＭＳ 明朝" w:hAnsi="ＭＳ 明朝" w:hint="eastAsia"/>
        </w:rPr>
        <w:t>）</w:t>
      </w:r>
    </w:p>
    <w:p w14:paraId="335D1287" w14:textId="6472A2D1" w:rsidR="00CE3266" w:rsidRPr="006B10FB" w:rsidRDefault="00CE3266" w:rsidP="00CE3266">
      <w:pPr>
        <w:autoSpaceDE w:val="0"/>
        <w:autoSpaceDN w:val="0"/>
        <w:adjustRightInd w:val="0"/>
        <w:jc w:val="center"/>
        <w:rPr>
          <w:sz w:val="28"/>
          <w:szCs w:val="28"/>
        </w:rPr>
      </w:pPr>
      <w:r w:rsidRPr="006B10FB">
        <w:rPr>
          <w:rFonts w:hint="eastAsia"/>
          <w:sz w:val="28"/>
          <w:szCs w:val="28"/>
        </w:rPr>
        <w:t>サービス</w:t>
      </w:r>
      <w:r w:rsidR="007B0C1C">
        <w:rPr>
          <w:rFonts w:hint="eastAsia"/>
          <w:sz w:val="28"/>
          <w:szCs w:val="28"/>
        </w:rPr>
        <w:t>対価</w:t>
      </w:r>
      <w:r w:rsidRPr="006B10FB">
        <w:rPr>
          <w:rFonts w:hint="eastAsia"/>
          <w:sz w:val="28"/>
          <w:szCs w:val="28"/>
        </w:rPr>
        <w:t>支払い計算書</w:t>
      </w:r>
    </w:p>
    <w:p w14:paraId="149C9EBC" w14:textId="77777777" w:rsidR="00CE3266" w:rsidRPr="006B10FB" w:rsidRDefault="00CE3266" w:rsidP="00CE3266"/>
    <w:p w14:paraId="57825608" w14:textId="77777777" w:rsidR="00CE3266" w:rsidRPr="006B10FB" w:rsidRDefault="00CE3266" w:rsidP="00CE3266">
      <w:r w:rsidRPr="006B10FB">
        <w:rPr>
          <w:rFonts w:hint="eastAsia"/>
          <w:szCs w:val="21"/>
        </w:rPr>
        <w:t>※別添の様式ファイルを基にExcel形式で提出すること。</w:t>
      </w:r>
    </w:p>
    <w:p w14:paraId="3E2B528A" w14:textId="6478DB94" w:rsidR="00CE3266" w:rsidRPr="006B10FB" w:rsidRDefault="00CE3266" w:rsidP="00183764">
      <w:pPr>
        <w:pStyle w:val="1"/>
        <w:numPr>
          <w:ilvl w:val="0"/>
          <w:numId w:val="0"/>
        </w:numPr>
        <w:ind w:left="450" w:hanging="450"/>
        <w:rPr>
          <w:rFonts w:ascii="ＭＳ 明朝" w:eastAsia="ＭＳ 明朝" w:hAnsi="ＭＳ 明朝"/>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11</w:t>
      </w:r>
      <w:r w:rsidRPr="006B10FB">
        <w:rPr>
          <w:rFonts w:ascii="ＭＳ 明朝" w:eastAsia="ＭＳ 明朝" w:hAnsi="ＭＳ 明朝" w:hint="eastAsia"/>
        </w:rPr>
        <w:t>）</w:t>
      </w:r>
    </w:p>
    <w:p w14:paraId="1F0A459C" w14:textId="429CBB92"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価格等内訳書（施設整備費相当額）</w:t>
      </w:r>
    </w:p>
    <w:p w14:paraId="681D4477" w14:textId="77777777" w:rsidR="00CE3266" w:rsidRPr="006B10FB" w:rsidRDefault="00CE3266" w:rsidP="00CE3266">
      <w:pPr>
        <w:autoSpaceDE w:val="0"/>
        <w:autoSpaceDN w:val="0"/>
        <w:adjustRightInd w:val="0"/>
        <w:rPr>
          <w:szCs w:val="21"/>
        </w:rPr>
      </w:pPr>
    </w:p>
    <w:p w14:paraId="45D87E6B" w14:textId="77777777" w:rsidR="00CE3266" w:rsidRPr="006B10FB" w:rsidRDefault="00CE3266" w:rsidP="00CE3266">
      <w:r w:rsidRPr="006B10FB">
        <w:rPr>
          <w:rFonts w:hint="eastAsia"/>
          <w:szCs w:val="21"/>
        </w:rPr>
        <w:t>※別添の様式ファイルを基にExcel形式で提出すること。</w:t>
      </w:r>
    </w:p>
    <w:p w14:paraId="1D76AC02" w14:textId="249AB23C" w:rsidR="00CE3266" w:rsidRPr="006B10FB" w:rsidRDefault="00CE3266" w:rsidP="00183764">
      <w:pPr>
        <w:pStyle w:val="1"/>
        <w:numPr>
          <w:ilvl w:val="0"/>
          <w:numId w:val="0"/>
        </w:numPr>
        <w:ind w:left="450" w:hanging="450"/>
        <w:rPr>
          <w:rFonts w:ascii="ＭＳ 明朝" w:eastAsia="ＭＳ 明朝" w:hAnsi="ＭＳ 明朝"/>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4246B8" w:rsidRPr="006B10FB">
        <w:rPr>
          <w:rFonts w:ascii="ＭＳ 明朝" w:eastAsia="ＭＳ 明朝" w:hAnsi="ＭＳ 明朝" w:hint="eastAsia"/>
        </w:rPr>
        <w:t>-</w:t>
      </w:r>
      <w:r w:rsidR="0010206B" w:rsidRPr="006B10FB">
        <w:rPr>
          <w:rFonts w:ascii="ＭＳ 明朝" w:eastAsia="ＭＳ 明朝" w:hAnsi="ＭＳ 明朝" w:hint="eastAsia"/>
        </w:rPr>
        <w:t>12</w:t>
      </w:r>
      <w:r w:rsidRPr="006B10FB">
        <w:rPr>
          <w:rFonts w:ascii="ＭＳ 明朝" w:eastAsia="ＭＳ 明朝" w:hAnsi="ＭＳ 明朝" w:hint="eastAsia"/>
        </w:rPr>
        <w:t>）</w:t>
      </w:r>
    </w:p>
    <w:p w14:paraId="6CB19A19" w14:textId="59F528ED"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価格等内訳書（維持管理費相当額）</w:t>
      </w:r>
    </w:p>
    <w:p w14:paraId="747194F5" w14:textId="77777777" w:rsidR="00CE3266" w:rsidRPr="006B10FB" w:rsidRDefault="00CE3266" w:rsidP="00CE3266">
      <w:pPr>
        <w:rPr>
          <w:szCs w:val="21"/>
        </w:rPr>
      </w:pPr>
    </w:p>
    <w:p w14:paraId="446C8027" w14:textId="77777777" w:rsidR="00CE3266" w:rsidRPr="006B10FB" w:rsidRDefault="00CE3266" w:rsidP="00CE3266">
      <w:r w:rsidRPr="006B10FB">
        <w:rPr>
          <w:rFonts w:hint="eastAsia"/>
          <w:szCs w:val="21"/>
        </w:rPr>
        <w:t>※別添の様式ファイルを基にExcel形式で提出すること。</w:t>
      </w:r>
    </w:p>
    <w:p w14:paraId="117D2978" w14:textId="06331917" w:rsidR="00CE3266" w:rsidRPr="006B10FB" w:rsidRDefault="00CE3266" w:rsidP="00183764">
      <w:pPr>
        <w:pStyle w:val="1"/>
        <w:numPr>
          <w:ilvl w:val="0"/>
          <w:numId w:val="0"/>
        </w:numPr>
        <w:ind w:left="450" w:hanging="450"/>
        <w:rPr>
          <w:rFonts w:ascii="ＭＳ 明朝" w:eastAsia="ＭＳ 明朝" w:hAnsi="ＭＳ 明朝"/>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13</w:t>
      </w:r>
      <w:r w:rsidRPr="006B10FB">
        <w:rPr>
          <w:rFonts w:ascii="ＭＳ 明朝" w:eastAsia="ＭＳ 明朝" w:hAnsi="ＭＳ 明朝" w:hint="eastAsia"/>
        </w:rPr>
        <w:t>）</w:t>
      </w:r>
    </w:p>
    <w:p w14:paraId="09AC9725" w14:textId="2E4DC0D7"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価格等内訳書（運営費</w:t>
      </w:r>
      <w:r w:rsidR="00DB3DFD" w:rsidRPr="006B10FB">
        <w:rPr>
          <w:rFonts w:hint="eastAsia"/>
          <w:sz w:val="28"/>
          <w:szCs w:val="28"/>
        </w:rPr>
        <w:t>・開業準備費</w:t>
      </w:r>
      <w:r w:rsidR="00CE3266" w:rsidRPr="006B10FB">
        <w:rPr>
          <w:rFonts w:hint="eastAsia"/>
          <w:sz w:val="28"/>
          <w:szCs w:val="28"/>
        </w:rPr>
        <w:t>相当額）</w:t>
      </w:r>
    </w:p>
    <w:p w14:paraId="3D2F22E9" w14:textId="77777777" w:rsidR="00CE3266" w:rsidRPr="006B10FB" w:rsidRDefault="00CE3266" w:rsidP="00CE3266"/>
    <w:p w14:paraId="545B0E86" w14:textId="77777777" w:rsidR="00CE3266" w:rsidRPr="006B10FB" w:rsidRDefault="00CE3266" w:rsidP="00CE3266">
      <w:pPr>
        <w:rPr>
          <w:szCs w:val="21"/>
        </w:rPr>
      </w:pPr>
      <w:r w:rsidRPr="006B10FB">
        <w:rPr>
          <w:rFonts w:hint="eastAsia"/>
          <w:szCs w:val="21"/>
        </w:rPr>
        <w:t>※別添の様式ファイルを基にExcel形式で提出すること。</w:t>
      </w:r>
    </w:p>
    <w:p w14:paraId="44490844" w14:textId="0DB0C765" w:rsidR="00CE3266" w:rsidRPr="006B10FB" w:rsidRDefault="00CE3266" w:rsidP="00183764">
      <w:pPr>
        <w:pStyle w:val="1"/>
        <w:numPr>
          <w:ilvl w:val="0"/>
          <w:numId w:val="0"/>
        </w:numPr>
        <w:ind w:left="450" w:hanging="450"/>
        <w:rPr>
          <w:rFonts w:ascii="ＭＳ 明朝" w:eastAsia="ＭＳ 明朝" w:hAnsi="ＭＳ 明朝"/>
          <w:szCs w:val="21"/>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14</w:t>
      </w:r>
      <w:r w:rsidRPr="006B10FB">
        <w:rPr>
          <w:rFonts w:ascii="ＭＳ 明朝" w:eastAsia="ＭＳ 明朝" w:hAnsi="ＭＳ 明朝" w:hint="eastAsia"/>
        </w:rPr>
        <w:t>）</w:t>
      </w:r>
    </w:p>
    <w:p w14:paraId="40CEED86" w14:textId="58426468" w:rsidR="00CE3266" w:rsidRPr="006B10FB" w:rsidRDefault="00FA41C5" w:rsidP="00CE3266">
      <w:pPr>
        <w:wordWrap w:val="0"/>
        <w:autoSpaceDE w:val="0"/>
        <w:autoSpaceDN w:val="0"/>
        <w:adjustRightInd w:val="0"/>
        <w:jc w:val="right"/>
        <w:rPr>
          <w:lang w:eastAsia="zh-TW"/>
        </w:rPr>
      </w:pPr>
      <w:r w:rsidRPr="006B10FB">
        <w:rPr>
          <w:rFonts w:hint="eastAsia"/>
        </w:rPr>
        <w:t>●●元年</w:t>
      </w:r>
      <w:r w:rsidR="00CE3266" w:rsidRPr="006B10FB">
        <w:rPr>
          <w:rFonts w:hint="eastAsia"/>
        </w:rPr>
        <w:t xml:space="preserve">　　</w:t>
      </w:r>
      <w:r w:rsidR="00CE3266" w:rsidRPr="006B10FB">
        <w:rPr>
          <w:rFonts w:hint="eastAsia"/>
          <w:lang w:eastAsia="zh-TW"/>
        </w:rPr>
        <w:t xml:space="preserve">月　</w:t>
      </w:r>
      <w:r w:rsidR="00CE3266" w:rsidRPr="006B10FB">
        <w:rPr>
          <w:rFonts w:hint="eastAsia"/>
        </w:rPr>
        <w:t xml:space="preserve">　</w:t>
      </w:r>
      <w:r w:rsidR="00CE3266" w:rsidRPr="006B10FB">
        <w:rPr>
          <w:rFonts w:hint="eastAsia"/>
          <w:lang w:eastAsia="zh-TW"/>
        </w:rPr>
        <w:t>日</w:t>
      </w:r>
    </w:p>
    <w:p w14:paraId="5D7AF8D5" w14:textId="77777777" w:rsidR="00CE3266" w:rsidRPr="006B10FB" w:rsidRDefault="00CE3266" w:rsidP="00CE3266">
      <w:pPr>
        <w:autoSpaceDE w:val="0"/>
        <w:autoSpaceDN w:val="0"/>
        <w:adjustRightInd w:val="0"/>
        <w:jc w:val="right"/>
        <w:rPr>
          <w:lang w:eastAsia="zh-TW"/>
        </w:rPr>
      </w:pPr>
    </w:p>
    <w:p w14:paraId="51A8E456" w14:textId="77777777" w:rsidR="00CE3266" w:rsidRPr="006B10FB" w:rsidRDefault="00CE3266" w:rsidP="00CE3266">
      <w:pPr>
        <w:jc w:val="center"/>
        <w:rPr>
          <w:rFonts w:hAnsi="ＭＳ 明朝"/>
          <w:b/>
          <w:sz w:val="24"/>
        </w:rPr>
      </w:pPr>
      <w:r w:rsidRPr="006B10FB">
        <w:rPr>
          <w:rFonts w:hAnsi="ＭＳ 明朝" w:hint="eastAsia"/>
          <w:b/>
          <w:sz w:val="24"/>
        </w:rPr>
        <w:t>関　心　表　明　書</w:t>
      </w:r>
    </w:p>
    <w:p w14:paraId="574C92BB" w14:textId="77777777" w:rsidR="00CE3266" w:rsidRPr="006B10FB" w:rsidRDefault="00CE3266" w:rsidP="00CE3266">
      <w:pPr>
        <w:rPr>
          <w:rFonts w:hAnsi="ＭＳ 明朝"/>
          <w:sz w:val="24"/>
          <w:lang w:eastAsia="zh-TW"/>
        </w:rPr>
      </w:pPr>
    </w:p>
    <w:p w14:paraId="2FA5E175" w14:textId="150E88D1" w:rsidR="00CE3266" w:rsidRPr="006B10FB" w:rsidRDefault="00D26D6E" w:rsidP="00CE3266">
      <w:pPr>
        <w:wordWrap w:val="0"/>
        <w:autoSpaceDE w:val="0"/>
        <w:autoSpaceDN w:val="0"/>
        <w:adjustRightInd w:val="0"/>
        <w:rPr>
          <w:sz w:val="28"/>
        </w:rPr>
      </w:pPr>
      <w:r w:rsidRPr="006B10FB">
        <w:rPr>
          <w:rFonts w:hint="eastAsia"/>
          <w:sz w:val="28"/>
        </w:rPr>
        <w:t>豊橋</w:t>
      </w:r>
      <w:r w:rsidR="00CE3266" w:rsidRPr="006B10FB">
        <w:rPr>
          <w:rFonts w:hint="eastAsia"/>
          <w:sz w:val="28"/>
        </w:rPr>
        <w:t xml:space="preserve">市長　</w:t>
      </w:r>
      <w:r w:rsidRPr="006B10FB">
        <w:rPr>
          <w:rFonts w:hint="eastAsia"/>
          <w:sz w:val="28"/>
        </w:rPr>
        <w:t>佐原</w:t>
      </w:r>
      <w:r w:rsidR="00CE3266" w:rsidRPr="006B10FB">
        <w:rPr>
          <w:rFonts w:hint="eastAsia"/>
          <w:sz w:val="28"/>
        </w:rPr>
        <w:t xml:space="preserve">　</w:t>
      </w:r>
      <w:r w:rsidRPr="006B10FB">
        <w:rPr>
          <w:rFonts w:hint="eastAsia"/>
          <w:sz w:val="28"/>
        </w:rPr>
        <w:t>光一</w:t>
      </w:r>
      <w:r w:rsidR="00CE3266" w:rsidRPr="006B10FB">
        <w:rPr>
          <w:rFonts w:hint="eastAsia"/>
          <w:sz w:val="28"/>
        </w:rPr>
        <w:t xml:space="preserve">　様</w:t>
      </w:r>
    </w:p>
    <w:p w14:paraId="09C710F6" w14:textId="77777777" w:rsidR="00CE3266" w:rsidRPr="006B10FB" w:rsidRDefault="00CE3266" w:rsidP="00CE3266">
      <w:pPr>
        <w:rPr>
          <w:rFonts w:hAnsi="ＭＳ 明朝"/>
          <w:sz w:val="24"/>
          <w:lang w:eastAsia="zh-TW"/>
        </w:rPr>
      </w:pPr>
    </w:p>
    <w:p w14:paraId="34E25D79" w14:textId="77777777" w:rsidR="00CE3266" w:rsidRPr="006B10FB" w:rsidRDefault="00CE3266" w:rsidP="00CE3266">
      <w:pPr>
        <w:rPr>
          <w:rFonts w:hAnsi="ＭＳ 明朝"/>
          <w:sz w:val="22"/>
          <w:szCs w:val="22"/>
        </w:rPr>
      </w:pPr>
    </w:p>
    <w:p w14:paraId="6B28B5F5" w14:textId="77777777" w:rsidR="00CE3266" w:rsidRPr="006B10FB" w:rsidRDefault="00CE3266" w:rsidP="00CE3266">
      <w:pPr>
        <w:rPr>
          <w:rFonts w:hAnsi="ＭＳ 明朝"/>
          <w:sz w:val="22"/>
          <w:szCs w:val="22"/>
          <w:lang w:eastAsia="zh-TW"/>
        </w:rPr>
      </w:pPr>
    </w:p>
    <w:p w14:paraId="13D97164" w14:textId="1555BD87" w:rsidR="00CE3266" w:rsidRPr="006B10FB" w:rsidRDefault="00CE3266" w:rsidP="00CE3266">
      <w:pPr>
        <w:ind w:firstLine="210"/>
        <w:rPr>
          <w:sz w:val="22"/>
          <w:szCs w:val="22"/>
        </w:rPr>
      </w:pPr>
      <w:r w:rsidRPr="006B10FB">
        <w:rPr>
          <w:rFonts w:hint="eastAsia"/>
          <w:sz w:val="22"/>
          <w:szCs w:val="22"/>
        </w:rPr>
        <w:t>「</w:t>
      </w:r>
      <w:r w:rsidR="00D26D6E" w:rsidRPr="006B10FB">
        <w:rPr>
          <w:rFonts w:hint="eastAsia"/>
          <w:sz w:val="22"/>
          <w:szCs w:val="22"/>
        </w:rPr>
        <w:t>豊橋市新学校給食共同</w:t>
      </w:r>
      <w:r w:rsidR="002E1088" w:rsidRPr="006B10FB">
        <w:rPr>
          <w:rFonts w:hint="eastAsia"/>
          <w:sz w:val="22"/>
          <w:szCs w:val="22"/>
        </w:rPr>
        <w:t>調理場</w:t>
      </w:r>
      <w:r w:rsidR="00D26D6E" w:rsidRPr="006B10FB">
        <w:rPr>
          <w:rFonts w:hint="eastAsia"/>
          <w:sz w:val="22"/>
          <w:szCs w:val="22"/>
        </w:rPr>
        <w:t>（仮称）</w:t>
      </w:r>
      <w:r w:rsidR="007D4F20" w:rsidRPr="006B10FB">
        <w:rPr>
          <w:rFonts w:hint="eastAsia"/>
          <w:sz w:val="22"/>
          <w:szCs w:val="22"/>
        </w:rPr>
        <w:t>整備等事業</w:t>
      </w:r>
      <w:r w:rsidRPr="006B10FB">
        <w:rPr>
          <w:rFonts w:hint="eastAsia"/>
          <w:sz w:val="22"/>
          <w:szCs w:val="22"/>
        </w:rPr>
        <w:t>」について、関心があることを表明致します。</w:t>
      </w:r>
    </w:p>
    <w:p w14:paraId="17DFC6B2" w14:textId="77777777" w:rsidR="00CE3266" w:rsidRPr="006B10FB" w:rsidRDefault="00CE3266" w:rsidP="00CE3266">
      <w:pPr>
        <w:rPr>
          <w:rFonts w:hAnsi="ＭＳ 明朝"/>
          <w:sz w:val="22"/>
        </w:rPr>
      </w:pPr>
    </w:p>
    <w:p w14:paraId="7ED66B6F" w14:textId="77777777" w:rsidR="00CE3266" w:rsidRPr="006B10FB" w:rsidRDefault="00CE3266" w:rsidP="001B5C1C">
      <w:pPr>
        <w:rPr>
          <w:rFonts w:hAnsi="ＭＳ 明朝"/>
          <w:sz w:val="22"/>
        </w:rPr>
      </w:pPr>
    </w:p>
    <w:p w14:paraId="02E47A30" w14:textId="77777777" w:rsidR="00CE3266" w:rsidRPr="006B10FB" w:rsidRDefault="00CE3266" w:rsidP="009E5050">
      <w:pPr>
        <w:rPr>
          <w:rFonts w:hAnsi="ＭＳ 明朝"/>
          <w:sz w:val="22"/>
        </w:rPr>
      </w:pPr>
      <w:r w:rsidRPr="006B10FB">
        <w:rPr>
          <w:rFonts w:hAnsi="ＭＳ 明朝" w:hint="eastAsia"/>
          <w:sz w:val="22"/>
        </w:rPr>
        <w:t>１．会社名等</w:t>
      </w:r>
    </w:p>
    <w:tbl>
      <w:tblPr>
        <w:tblW w:w="8455"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6379"/>
      </w:tblGrid>
      <w:tr w:rsidR="004246B8" w:rsidRPr="006B10FB" w14:paraId="2B2A0843" w14:textId="77777777" w:rsidTr="001B5C1C">
        <w:trPr>
          <w:trHeight w:val="851"/>
        </w:trPr>
        <w:tc>
          <w:tcPr>
            <w:tcW w:w="2076" w:type="dxa"/>
            <w:vAlign w:val="center"/>
          </w:tcPr>
          <w:p w14:paraId="12303677" w14:textId="77777777" w:rsidR="00CE3266" w:rsidRPr="006B10FB" w:rsidRDefault="00CE3266" w:rsidP="001B5C1C">
            <w:pPr>
              <w:jc w:val="center"/>
              <w:rPr>
                <w:rFonts w:hAnsi="ＭＳ 明朝"/>
                <w:sz w:val="24"/>
              </w:rPr>
            </w:pPr>
            <w:r w:rsidRPr="006B10FB">
              <w:rPr>
                <w:rFonts w:hAnsi="ＭＳ 明朝" w:hint="eastAsia"/>
                <w:sz w:val="24"/>
              </w:rPr>
              <w:t>会　社　名</w:t>
            </w:r>
          </w:p>
        </w:tc>
        <w:tc>
          <w:tcPr>
            <w:tcW w:w="6379" w:type="dxa"/>
            <w:vAlign w:val="center"/>
          </w:tcPr>
          <w:p w14:paraId="5EA64175" w14:textId="77777777" w:rsidR="00CE3266" w:rsidRPr="006B10FB" w:rsidRDefault="00CE3266" w:rsidP="001B5C1C">
            <w:pPr>
              <w:rPr>
                <w:rFonts w:hAnsi="ＭＳ 明朝"/>
                <w:sz w:val="24"/>
              </w:rPr>
            </w:pP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Pr="006B10FB">
              <w:rPr>
                <w:rFonts w:hAnsi="ＭＳ 明朝"/>
                <w:sz w:val="24"/>
              </w:rPr>
              <w:fldChar w:fldCharType="begin"/>
            </w:r>
            <w:r w:rsidRPr="006B10FB">
              <w:rPr>
                <w:rFonts w:hAnsi="ＭＳ 明朝"/>
                <w:sz w:val="24"/>
              </w:rPr>
              <w:instrText xml:space="preserve"> eq \o\ac(○,</w:instrText>
            </w:r>
            <w:r w:rsidRPr="006B10FB">
              <w:rPr>
                <w:rFonts w:hAnsi="ＭＳ 明朝"/>
                <w:position w:val="3"/>
                <w:sz w:val="16"/>
              </w:rPr>
              <w:instrText>印</w:instrText>
            </w:r>
            <w:r w:rsidRPr="006B10FB">
              <w:rPr>
                <w:rFonts w:hAnsi="ＭＳ 明朝"/>
                <w:sz w:val="24"/>
              </w:rPr>
              <w:instrText>)</w:instrText>
            </w:r>
            <w:r w:rsidRPr="006B10FB">
              <w:rPr>
                <w:rFonts w:hAnsi="ＭＳ 明朝"/>
                <w:sz w:val="24"/>
              </w:rPr>
              <w:fldChar w:fldCharType="end"/>
            </w:r>
          </w:p>
        </w:tc>
      </w:tr>
      <w:tr w:rsidR="004246B8" w:rsidRPr="006B10FB" w14:paraId="1B7D4073" w14:textId="77777777" w:rsidTr="001B5C1C">
        <w:trPr>
          <w:trHeight w:val="851"/>
        </w:trPr>
        <w:tc>
          <w:tcPr>
            <w:tcW w:w="2076" w:type="dxa"/>
            <w:vAlign w:val="center"/>
          </w:tcPr>
          <w:p w14:paraId="068BB541" w14:textId="77777777" w:rsidR="00CE3266" w:rsidRPr="006B10FB" w:rsidRDefault="00CE3266" w:rsidP="001B5C1C">
            <w:pPr>
              <w:jc w:val="center"/>
              <w:rPr>
                <w:rFonts w:hAnsi="ＭＳ 明朝"/>
                <w:sz w:val="24"/>
              </w:rPr>
            </w:pPr>
            <w:r w:rsidRPr="006B10FB">
              <w:rPr>
                <w:rFonts w:hAnsi="ＭＳ 明朝" w:hint="eastAsia"/>
                <w:sz w:val="24"/>
              </w:rPr>
              <w:t>代</w:t>
            </w:r>
            <w:r w:rsidR="001B5C1C" w:rsidRPr="006B10FB">
              <w:rPr>
                <w:rFonts w:hAnsi="ＭＳ 明朝" w:hint="eastAsia"/>
                <w:sz w:val="24"/>
              </w:rPr>
              <w:t xml:space="preserve"> </w:t>
            </w:r>
            <w:r w:rsidRPr="006B10FB">
              <w:rPr>
                <w:rFonts w:hAnsi="ＭＳ 明朝" w:hint="eastAsia"/>
                <w:sz w:val="24"/>
              </w:rPr>
              <w:t>表</w:t>
            </w:r>
            <w:r w:rsidR="001B5C1C" w:rsidRPr="006B10FB">
              <w:rPr>
                <w:rFonts w:hAnsi="ＭＳ 明朝" w:hint="eastAsia"/>
                <w:sz w:val="24"/>
              </w:rPr>
              <w:t xml:space="preserve"> </w:t>
            </w:r>
            <w:r w:rsidRPr="006B10FB">
              <w:rPr>
                <w:rFonts w:hAnsi="ＭＳ 明朝" w:hint="eastAsia"/>
                <w:sz w:val="24"/>
              </w:rPr>
              <w:t>者</w:t>
            </w:r>
            <w:r w:rsidR="001B5C1C" w:rsidRPr="006B10FB">
              <w:rPr>
                <w:rFonts w:hAnsi="ＭＳ 明朝" w:hint="eastAsia"/>
                <w:sz w:val="24"/>
              </w:rPr>
              <w:t xml:space="preserve"> </w:t>
            </w:r>
            <w:r w:rsidRPr="006B10FB">
              <w:rPr>
                <w:rFonts w:hAnsi="ＭＳ 明朝" w:hint="eastAsia"/>
                <w:sz w:val="24"/>
              </w:rPr>
              <w:t>名</w:t>
            </w:r>
          </w:p>
        </w:tc>
        <w:tc>
          <w:tcPr>
            <w:tcW w:w="6379" w:type="dxa"/>
            <w:vAlign w:val="center"/>
          </w:tcPr>
          <w:p w14:paraId="38B539F5" w14:textId="77777777" w:rsidR="00CE3266" w:rsidRPr="006B10FB" w:rsidRDefault="00CE3266" w:rsidP="001B5C1C">
            <w:pPr>
              <w:rPr>
                <w:rFonts w:hAnsi="ＭＳ 明朝"/>
                <w:sz w:val="24"/>
              </w:rPr>
            </w:pP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Pr="006B10FB">
              <w:rPr>
                <w:rFonts w:hAnsi="ＭＳ 明朝"/>
                <w:sz w:val="24"/>
              </w:rPr>
              <w:fldChar w:fldCharType="begin"/>
            </w:r>
            <w:r w:rsidRPr="006B10FB">
              <w:rPr>
                <w:rFonts w:hAnsi="ＭＳ 明朝"/>
                <w:sz w:val="24"/>
              </w:rPr>
              <w:instrText xml:space="preserve"> eq \o\ac(○,</w:instrText>
            </w:r>
            <w:r w:rsidRPr="006B10FB">
              <w:rPr>
                <w:rFonts w:hAnsi="ＭＳ 明朝"/>
                <w:position w:val="3"/>
                <w:sz w:val="16"/>
              </w:rPr>
              <w:instrText>印</w:instrText>
            </w:r>
            <w:r w:rsidRPr="006B10FB">
              <w:rPr>
                <w:rFonts w:hAnsi="ＭＳ 明朝"/>
                <w:sz w:val="24"/>
              </w:rPr>
              <w:instrText>)</w:instrText>
            </w:r>
            <w:r w:rsidRPr="006B10FB">
              <w:rPr>
                <w:rFonts w:hAnsi="ＭＳ 明朝"/>
                <w:sz w:val="24"/>
              </w:rPr>
              <w:fldChar w:fldCharType="end"/>
            </w:r>
          </w:p>
        </w:tc>
      </w:tr>
      <w:tr w:rsidR="00CE3266" w:rsidRPr="006B10FB" w14:paraId="01C1CA39" w14:textId="77777777" w:rsidTr="001B5C1C">
        <w:trPr>
          <w:trHeight w:val="851"/>
        </w:trPr>
        <w:tc>
          <w:tcPr>
            <w:tcW w:w="2076" w:type="dxa"/>
            <w:vAlign w:val="center"/>
          </w:tcPr>
          <w:p w14:paraId="2F1E4A74" w14:textId="77777777" w:rsidR="00CE3266" w:rsidRPr="006B10FB" w:rsidRDefault="00CE3266" w:rsidP="001B5C1C">
            <w:pPr>
              <w:jc w:val="center"/>
              <w:rPr>
                <w:rFonts w:hAnsi="ＭＳ 明朝"/>
                <w:sz w:val="24"/>
              </w:rPr>
            </w:pPr>
            <w:r w:rsidRPr="006B10FB">
              <w:rPr>
                <w:rFonts w:hAnsi="ＭＳ 明朝" w:hint="eastAsia"/>
                <w:sz w:val="24"/>
              </w:rPr>
              <w:t>住所・所在地</w:t>
            </w:r>
          </w:p>
        </w:tc>
        <w:tc>
          <w:tcPr>
            <w:tcW w:w="6379" w:type="dxa"/>
            <w:vAlign w:val="center"/>
          </w:tcPr>
          <w:p w14:paraId="381B1357" w14:textId="77777777" w:rsidR="00CE3266" w:rsidRPr="006B10FB" w:rsidRDefault="00CE3266" w:rsidP="001B5C1C">
            <w:pPr>
              <w:rPr>
                <w:rFonts w:hAnsi="ＭＳ 明朝"/>
                <w:sz w:val="24"/>
              </w:rPr>
            </w:pPr>
          </w:p>
        </w:tc>
      </w:tr>
    </w:tbl>
    <w:p w14:paraId="0277A97A" w14:textId="77777777" w:rsidR="00CE3266" w:rsidRPr="006B10FB" w:rsidRDefault="00CE3266" w:rsidP="001B5C1C">
      <w:pPr>
        <w:rPr>
          <w:rFonts w:hAnsi="ＭＳ 明朝"/>
          <w:sz w:val="24"/>
        </w:rPr>
      </w:pPr>
    </w:p>
    <w:p w14:paraId="43AD6CB6" w14:textId="77777777" w:rsidR="00CE3266" w:rsidRPr="006B10FB" w:rsidRDefault="00CE3266" w:rsidP="001B5C1C">
      <w:pPr>
        <w:rPr>
          <w:rFonts w:hAnsi="ＭＳ 明朝"/>
          <w:sz w:val="24"/>
        </w:rPr>
      </w:pPr>
    </w:p>
    <w:p w14:paraId="6F306637" w14:textId="77777777" w:rsidR="00CE3266" w:rsidRPr="006B10FB" w:rsidRDefault="00CE3266" w:rsidP="009E5050">
      <w:pPr>
        <w:rPr>
          <w:rFonts w:hAnsi="ＭＳ 明朝"/>
          <w:sz w:val="22"/>
          <w:szCs w:val="22"/>
        </w:rPr>
      </w:pPr>
      <w:r w:rsidRPr="006B10FB">
        <w:rPr>
          <w:rFonts w:hAnsi="ＭＳ 明朝" w:hint="eastAsia"/>
          <w:sz w:val="22"/>
          <w:szCs w:val="22"/>
        </w:rPr>
        <w:t>２．担当者連絡先</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6379"/>
      </w:tblGrid>
      <w:tr w:rsidR="004246B8" w:rsidRPr="006B10FB" w14:paraId="57DD422B" w14:textId="77777777" w:rsidTr="00CC7A71">
        <w:trPr>
          <w:cantSplit/>
          <w:trHeight w:val="620"/>
        </w:trPr>
        <w:tc>
          <w:tcPr>
            <w:tcW w:w="2050" w:type="dxa"/>
            <w:vAlign w:val="center"/>
          </w:tcPr>
          <w:p w14:paraId="2ECE37F4" w14:textId="77777777" w:rsidR="00CE3266" w:rsidRPr="006B10FB" w:rsidRDefault="00CE3266" w:rsidP="00B54E51">
            <w:pPr>
              <w:spacing w:line="0" w:lineRule="atLeast"/>
              <w:jc w:val="center"/>
              <w:rPr>
                <w:rFonts w:hAnsi="ＭＳ 明朝"/>
                <w:sz w:val="24"/>
              </w:rPr>
            </w:pPr>
            <w:r w:rsidRPr="006B10FB">
              <w:rPr>
                <w:rFonts w:hAnsi="ＭＳ 明朝" w:hint="eastAsia"/>
                <w:sz w:val="24"/>
              </w:rPr>
              <w:t>所</w:t>
            </w:r>
            <w:r w:rsidR="001B5C1C" w:rsidRPr="006B10FB">
              <w:rPr>
                <w:rFonts w:hAnsi="ＭＳ 明朝" w:hint="eastAsia"/>
                <w:sz w:val="24"/>
              </w:rPr>
              <w:t xml:space="preserve">　</w:t>
            </w:r>
            <w:r w:rsidRPr="006B10FB">
              <w:rPr>
                <w:rFonts w:hAnsi="ＭＳ 明朝" w:hint="eastAsia"/>
                <w:sz w:val="24"/>
              </w:rPr>
              <w:t>属</w:t>
            </w:r>
          </w:p>
        </w:tc>
        <w:tc>
          <w:tcPr>
            <w:tcW w:w="6379" w:type="dxa"/>
            <w:vAlign w:val="center"/>
          </w:tcPr>
          <w:p w14:paraId="38455BBD" w14:textId="77777777" w:rsidR="00CE3266" w:rsidRPr="006B10FB" w:rsidRDefault="00CE3266" w:rsidP="00CC7A71">
            <w:pPr>
              <w:spacing w:line="0" w:lineRule="atLeast"/>
              <w:rPr>
                <w:rFonts w:hAnsi="ＭＳ 明朝"/>
                <w:sz w:val="24"/>
              </w:rPr>
            </w:pPr>
          </w:p>
        </w:tc>
      </w:tr>
      <w:tr w:rsidR="004246B8" w:rsidRPr="006B10FB" w14:paraId="14034726" w14:textId="77777777" w:rsidTr="00CC7A71">
        <w:trPr>
          <w:cantSplit/>
          <w:trHeight w:val="620"/>
        </w:trPr>
        <w:tc>
          <w:tcPr>
            <w:tcW w:w="2050" w:type="dxa"/>
            <w:vAlign w:val="center"/>
          </w:tcPr>
          <w:p w14:paraId="5E4043A9" w14:textId="77777777" w:rsidR="00CE3266" w:rsidRPr="006B10FB" w:rsidRDefault="00CE3266" w:rsidP="00B54E51">
            <w:pPr>
              <w:spacing w:line="0" w:lineRule="atLeast"/>
              <w:jc w:val="center"/>
              <w:rPr>
                <w:rFonts w:hAnsi="ＭＳ 明朝"/>
                <w:sz w:val="24"/>
              </w:rPr>
            </w:pPr>
            <w:r w:rsidRPr="006B10FB">
              <w:rPr>
                <w:rFonts w:hAnsi="ＭＳ 明朝" w:hint="eastAsia"/>
                <w:sz w:val="24"/>
              </w:rPr>
              <w:t>氏</w:t>
            </w:r>
            <w:r w:rsidR="001B5C1C" w:rsidRPr="006B10FB">
              <w:rPr>
                <w:rFonts w:hAnsi="ＭＳ 明朝" w:hint="eastAsia"/>
                <w:sz w:val="24"/>
              </w:rPr>
              <w:t xml:space="preserve">　</w:t>
            </w:r>
            <w:r w:rsidRPr="006B10FB">
              <w:rPr>
                <w:rFonts w:hAnsi="ＭＳ 明朝" w:hint="eastAsia"/>
                <w:sz w:val="24"/>
              </w:rPr>
              <w:t>名</w:t>
            </w:r>
          </w:p>
        </w:tc>
        <w:tc>
          <w:tcPr>
            <w:tcW w:w="6379" w:type="dxa"/>
            <w:vAlign w:val="center"/>
          </w:tcPr>
          <w:p w14:paraId="627094A4" w14:textId="77777777" w:rsidR="00CE3266" w:rsidRPr="006B10FB" w:rsidRDefault="00CE3266" w:rsidP="00CC7A71">
            <w:pPr>
              <w:spacing w:line="0" w:lineRule="atLeast"/>
              <w:rPr>
                <w:rFonts w:hAnsi="ＭＳ 明朝"/>
                <w:sz w:val="24"/>
              </w:rPr>
            </w:pPr>
          </w:p>
        </w:tc>
      </w:tr>
      <w:tr w:rsidR="004246B8" w:rsidRPr="006B10FB" w14:paraId="347CA57E" w14:textId="77777777" w:rsidTr="00CC7A71">
        <w:trPr>
          <w:cantSplit/>
          <w:trHeight w:val="620"/>
        </w:trPr>
        <w:tc>
          <w:tcPr>
            <w:tcW w:w="2050" w:type="dxa"/>
            <w:vAlign w:val="center"/>
          </w:tcPr>
          <w:p w14:paraId="5CCD4209"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電　話</w:t>
            </w:r>
          </w:p>
        </w:tc>
        <w:tc>
          <w:tcPr>
            <w:tcW w:w="6379" w:type="dxa"/>
            <w:vAlign w:val="center"/>
          </w:tcPr>
          <w:p w14:paraId="496B4D2D" w14:textId="77777777" w:rsidR="00CE3266" w:rsidRPr="006B10FB" w:rsidRDefault="00CE3266" w:rsidP="00CC7A71">
            <w:pPr>
              <w:spacing w:line="0" w:lineRule="atLeast"/>
              <w:rPr>
                <w:rFonts w:hAnsi="ＭＳ 明朝"/>
                <w:sz w:val="24"/>
              </w:rPr>
            </w:pPr>
          </w:p>
        </w:tc>
      </w:tr>
      <w:tr w:rsidR="004246B8" w:rsidRPr="006B10FB" w14:paraId="1662787D" w14:textId="77777777" w:rsidTr="00CC7A71">
        <w:trPr>
          <w:cantSplit/>
          <w:trHeight w:val="674"/>
        </w:trPr>
        <w:tc>
          <w:tcPr>
            <w:tcW w:w="2050" w:type="dxa"/>
            <w:vAlign w:val="center"/>
          </w:tcPr>
          <w:p w14:paraId="2CE5AD10"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ＦＡＸ</w:t>
            </w:r>
          </w:p>
        </w:tc>
        <w:tc>
          <w:tcPr>
            <w:tcW w:w="6379" w:type="dxa"/>
            <w:vAlign w:val="center"/>
          </w:tcPr>
          <w:p w14:paraId="022D13EF" w14:textId="77777777" w:rsidR="00CE3266" w:rsidRPr="006B10FB" w:rsidRDefault="00CE3266" w:rsidP="00CC7A71">
            <w:pPr>
              <w:spacing w:line="0" w:lineRule="atLeast"/>
              <w:rPr>
                <w:rFonts w:hAnsi="ＭＳ 明朝"/>
                <w:sz w:val="24"/>
              </w:rPr>
            </w:pPr>
          </w:p>
        </w:tc>
      </w:tr>
      <w:tr w:rsidR="00CE3266" w:rsidRPr="006B10FB" w14:paraId="7E4E1816" w14:textId="77777777" w:rsidTr="00CC7A71">
        <w:trPr>
          <w:cantSplit/>
          <w:trHeight w:val="674"/>
        </w:trPr>
        <w:tc>
          <w:tcPr>
            <w:tcW w:w="2050" w:type="dxa"/>
            <w:vAlign w:val="center"/>
          </w:tcPr>
          <w:p w14:paraId="5AB523E2"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E-mail</w:t>
            </w:r>
          </w:p>
        </w:tc>
        <w:tc>
          <w:tcPr>
            <w:tcW w:w="6379" w:type="dxa"/>
            <w:vAlign w:val="center"/>
          </w:tcPr>
          <w:p w14:paraId="722E8916" w14:textId="77777777" w:rsidR="00CE3266" w:rsidRPr="006B10FB" w:rsidRDefault="00CE3266" w:rsidP="00CC7A71">
            <w:pPr>
              <w:spacing w:line="0" w:lineRule="atLeast"/>
              <w:rPr>
                <w:rFonts w:hAnsi="ＭＳ 明朝"/>
                <w:sz w:val="24"/>
              </w:rPr>
            </w:pPr>
          </w:p>
        </w:tc>
      </w:tr>
    </w:tbl>
    <w:p w14:paraId="14FEF104" w14:textId="77777777" w:rsidR="00CE3266" w:rsidRPr="006B10FB" w:rsidRDefault="00CE3266" w:rsidP="00CE3266">
      <w:pPr>
        <w:adjustRightInd w:val="0"/>
      </w:pPr>
    </w:p>
    <w:p w14:paraId="1370E505" w14:textId="77777777" w:rsidR="004B20EE" w:rsidRPr="006B10FB" w:rsidRDefault="004B20EE" w:rsidP="00CE3266">
      <w:pPr>
        <w:adjustRightInd w:val="0"/>
      </w:pPr>
    </w:p>
    <w:p w14:paraId="6D0EBDFD" w14:textId="77777777" w:rsidR="00CE3266" w:rsidRPr="006B10FB" w:rsidRDefault="00CE3266" w:rsidP="00CE3266">
      <w:pPr>
        <w:adjustRightInd w:val="0"/>
      </w:pPr>
    </w:p>
    <w:p w14:paraId="699B968F" w14:textId="77777777" w:rsidR="00CE3266" w:rsidRPr="006B10FB" w:rsidRDefault="00CE3266" w:rsidP="00CE3266">
      <w:pPr>
        <w:adjustRightInd w:val="0"/>
        <w:jc w:val="center"/>
      </w:pPr>
      <w:r w:rsidRPr="006B10FB">
        <w:rPr>
          <w:rFonts w:hint="eastAsia"/>
          <w:szCs w:val="21"/>
        </w:rPr>
        <w:t>※体裁、文面等は本様式と異なっていても（任意様式）可とする。</w:t>
      </w:r>
    </w:p>
    <w:p w14:paraId="10EBCB56" w14:textId="128649DE" w:rsidR="004B20EE" w:rsidRPr="006B10FB" w:rsidRDefault="001B5C1C" w:rsidP="00183764">
      <w:pPr>
        <w:pStyle w:val="1"/>
        <w:numPr>
          <w:ilvl w:val="0"/>
          <w:numId w:val="0"/>
        </w:numPr>
        <w:ind w:left="450" w:hanging="450"/>
        <w:rPr>
          <w:rFonts w:ascii="ＭＳ 明朝" w:eastAsia="ＭＳ 明朝" w:hAnsi="ＭＳ 明朝"/>
          <w:szCs w:val="21"/>
        </w:rPr>
      </w:pPr>
      <w:r w:rsidRPr="006B10FB">
        <w:br w:type="page"/>
      </w:r>
      <w:r w:rsidR="004B20EE"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4B20EE" w:rsidRPr="006B10FB">
        <w:rPr>
          <w:rFonts w:ascii="ＭＳ 明朝" w:eastAsia="ＭＳ 明朝" w:hAnsi="ＭＳ 明朝" w:hint="eastAsia"/>
        </w:rPr>
        <w:t>-</w:t>
      </w:r>
      <w:r w:rsidR="0010206B" w:rsidRPr="006B10FB">
        <w:rPr>
          <w:rFonts w:ascii="ＭＳ 明朝" w:eastAsia="ＭＳ 明朝" w:hAnsi="ＭＳ 明朝" w:hint="eastAsia"/>
        </w:rPr>
        <w:t>15</w:t>
      </w:r>
      <w:r w:rsidR="004B20EE" w:rsidRPr="006B10FB">
        <w:rPr>
          <w:rFonts w:ascii="ＭＳ 明朝" w:eastAsia="ＭＳ 明朝" w:hAnsi="ＭＳ 明朝" w:hint="eastAsia"/>
        </w:rPr>
        <w:t>）</w:t>
      </w:r>
    </w:p>
    <w:p w14:paraId="40E45E7C" w14:textId="77777777" w:rsidR="004B20EE" w:rsidRPr="006B10FB" w:rsidRDefault="004B20EE" w:rsidP="004B20EE">
      <w:pPr>
        <w:autoSpaceDE w:val="0"/>
        <w:autoSpaceDN w:val="0"/>
        <w:adjustRightInd w:val="0"/>
        <w:jc w:val="center"/>
        <w:rPr>
          <w:sz w:val="28"/>
          <w:szCs w:val="28"/>
        </w:rPr>
      </w:pPr>
      <w:r w:rsidRPr="006B10FB">
        <w:rPr>
          <w:rFonts w:hint="eastAsia"/>
          <w:sz w:val="28"/>
          <w:szCs w:val="28"/>
        </w:rPr>
        <w:t>対象校の増減による固定料金</w:t>
      </w:r>
      <w:r w:rsidR="007E4E2E" w:rsidRPr="006B10FB">
        <w:rPr>
          <w:rFonts w:hint="eastAsia"/>
          <w:sz w:val="28"/>
          <w:szCs w:val="28"/>
        </w:rPr>
        <w:t>及び変動料金</w:t>
      </w:r>
      <w:r w:rsidRPr="006B10FB">
        <w:rPr>
          <w:rFonts w:hint="eastAsia"/>
          <w:sz w:val="28"/>
          <w:szCs w:val="28"/>
        </w:rPr>
        <w:t>の見直しに関する考え方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4B20EE" w:rsidRPr="006B10FB" w14:paraId="4EDB178D" w14:textId="77777777" w:rsidTr="004B20EE">
        <w:trPr>
          <w:trHeight w:val="12112"/>
        </w:trPr>
        <w:tc>
          <w:tcPr>
            <w:tcW w:w="9269" w:type="dxa"/>
            <w:vAlign w:val="center"/>
          </w:tcPr>
          <w:p w14:paraId="14099663" w14:textId="77777777" w:rsidR="004B20EE" w:rsidRPr="006B10FB" w:rsidRDefault="003D253E" w:rsidP="004B20EE">
            <w:pPr>
              <w:autoSpaceDE w:val="0"/>
              <w:autoSpaceDN w:val="0"/>
              <w:adjustRightInd w:val="0"/>
              <w:jc w:val="left"/>
              <w:rPr>
                <w:rFonts w:ascii="ＭＳ ゴシック" w:eastAsia="ＭＳ ゴシック" w:hAnsi="ＭＳ ゴシック"/>
              </w:rPr>
            </w:pPr>
            <w:r w:rsidRPr="006B10FB">
              <w:rPr>
                <w:rFonts w:hint="eastAsia"/>
                <w:noProof/>
              </w:rPr>
              <mc:AlternateContent>
                <mc:Choice Requires="wps">
                  <w:drawing>
                    <wp:anchor distT="0" distB="0" distL="114300" distR="114300" simplePos="0" relativeHeight="251655168" behindDoc="0" locked="0" layoutInCell="1" allowOverlap="1" wp14:anchorId="40F2B439" wp14:editId="39F8B54A">
                      <wp:simplePos x="0" y="0"/>
                      <wp:positionH relativeFrom="column">
                        <wp:posOffset>336550</wp:posOffset>
                      </wp:positionH>
                      <wp:positionV relativeFrom="paragraph">
                        <wp:posOffset>436245</wp:posOffset>
                      </wp:positionV>
                      <wp:extent cx="5116195" cy="3255010"/>
                      <wp:effectExtent l="0" t="0" r="0" b="0"/>
                      <wp:wrapNone/>
                      <wp:docPr id="25"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3255010"/>
                              </a:xfrm>
                              <a:prstGeom prst="rect">
                                <a:avLst/>
                              </a:prstGeom>
                              <a:solidFill>
                                <a:srgbClr val="FFFFFF"/>
                              </a:solidFill>
                              <a:ln w="12700">
                                <a:solidFill>
                                  <a:srgbClr val="000000"/>
                                </a:solidFill>
                                <a:miter lim="800000"/>
                                <a:headEnd/>
                                <a:tailEnd/>
                              </a:ln>
                            </wps:spPr>
                            <wps:txbx>
                              <w:txbxContent>
                                <w:p w14:paraId="6D8820E1" w14:textId="77777777" w:rsidR="0084627A" w:rsidRPr="002671BF" w:rsidRDefault="0084627A" w:rsidP="004B20EE"/>
                                <w:p w14:paraId="1A62552C" w14:textId="77777777" w:rsidR="0084627A" w:rsidRPr="002671BF" w:rsidRDefault="0084627A" w:rsidP="004B20EE">
                                  <w:pPr>
                                    <w:ind w:leftChars="200" w:left="424" w:firstLineChars="100" w:firstLine="212"/>
                                  </w:pPr>
                                  <w:r w:rsidRPr="002671BF">
                                    <w:rPr>
                                      <w:rFonts w:hint="eastAsia"/>
                                    </w:rPr>
                                    <w:t>対象校の増減による固定料金</w:t>
                                  </w:r>
                                  <w:r>
                                    <w:rPr>
                                      <w:rFonts w:hint="eastAsia"/>
                                    </w:rPr>
                                    <w:t>及び</w:t>
                                  </w:r>
                                  <w:r>
                                    <w:t>変動料金</w:t>
                                  </w:r>
                                  <w:r w:rsidRPr="002671BF">
                                    <w:rPr>
                                      <w:rFonts w:hint="eastAsia"/>
                                    </w:rPr>
                                    <w:t>の見直しに関する考え方について、以下の内容を含めてＡ４縦・１枚以内で記述すること。</w:t>
                                  </w:r>
                                </w:p>
                                <w:p w14:paraId="496A2F28" w14:textId="77777777" w:rsidR="0084627A" w:rsidRPr="007E4E2E" w:rsidRDefault="0084627A" w:rsidP="004B20EE"/>
                                <w:p w14:paraId="099FF7E3" w14:textId="77777777" w:rsidR="0084627A" w:rsidRPr="002671BF" w:rsidRDefault="0084627A" w:rsidP="004B20EE">
                                  <w:pPr>
                                    <w:ind w:leftChars="300" w:left="849" w:hangingChars="100" w:hanging="212"/>
                                  </w:pPr>
                                  <w:r w:rsidRPr="002671BF">
                                    <w:rPr>
                                      <w:rFonts w:hint="eastAsia"/>
                                    </w:rPr>
                                    <w:t>①学校の統廃合等による対象校の減少又は学校の新設、分離、配送範囲の変更等による対象校の増加の場合における委託料の固定料金</w:t>
                                  </w:r>
                                  <w:r>
                                    <w:rPr>
                                      <w:rFonts w:hint="eastAsia"/>
                                    </w:rPr>
                                    <w:t>及び</w:t>
                                  </w:r>
                                  <w:r>
                                    <w:t>委託料</w:t>
                                  </w:r>
                                  <w:r w:rsidRPr="002671BF">
                                    <w:rPr>
                                      <w:rFonts w:hint="eastAsia"/>
                                    </w:rPr>
                                    <w:t>の見直しに関する考え方（変更額、変更時期、支払い方法等）</w:t>
                                  </w:r>
                                </w:p>
                                <w:p w14:paraId="58F57796" w14:textId="77777777" w:rsidR="0084627A" w:rsidRPr="002671BF" w:rsidRDefault="0084627A" w:rsidP="004B20EE"/>
                                <w:p w14:paraId="5BF99134" w14:textId="77777777" w:rsidR="0084627A" w:rsidRPr="002671BF" w:rsidRDefault="0084627A" w:rsidP="004B20EE">
                                  <w:pPr>
                                    <w:ind w:firstLineChars="200" w:firstLine="364"/>
                                    <w:rPr>
                                      <w:sz w:val="18"/>
                                      <w:szCs w:val="18"/>
                                    </w:rPr>
                                  </w:pPr>
                                  <w:r w:rsidRPr="002671BF">
                                    <w:rPr>
                                      <w:rFonts w:hint="eastAsia"/>
                                      <w:sz w:val="18"/>
                                      <w:szCs w:val="18"/>
                                    </w:rPr>
                                    <w:t>＊　提案書作成時には、この枠を削除して記述してください。</w:t>
                                  </w:r>
                                </w:p>
                                <w:p w14:paraId="10445E52" w14:textId="77777777" w:rsidR="0084627A" w:rsidRPr="002671BF" w:rsidRDefault="0084627A" w:rsidP="004B20EE">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F2B439" id="Text Box 657" o:spid="_x0000_s1041" type="#_x0000_t202" style="position:absolute;margin-left:26.5pt;margin-top:34.35pt;width:402.85pt;height:25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" strokeweight="1pt">
                      <v:textbox inset="5.85pt,.7pt,5.85pt,.7pt">
                        <w:txbxContent>
                          <w:p w14:paraId="6D8820E1" w14:textId="77777777" w:rsidR="0084627A" w:rsidRPr="002671BF" w:rsidRDefault="0084627A" w:rsidP="004B20EE"/>
                          <w:p w14:paraId="1A62552C" w14:textId="77777777" w:rsidR="0084627A" w:rsidRPr="002671BF" w:rsidRDefault="0084627A" w:rsidP="004B20EE">
                            <w:pPr>
                              <w:ind w:leftChars="200" w:left="424" w:firstLineChars="100" w:firstLine="212"/>
                            </w:pPr>
                            <w:r w:rsidRPr="002671BF">
                              <w:rPr>
                                <w:rFonts w:hint="eastAsia"/>
                              </w:rPr>
                              <w:t>対象校の増減による固定料金</w:t>
                            </w:r>
                            <w:r>
                              <w:rPr>
                                <w:rFonts w:hint="eastAsia"/>
                              </w:rPr>
                              <w:t>及び</w:t>
                            </w:r>
                            <w:r>
                              <w:t>変動料金</w:t>
                            </w:r>
                            <w:r w:rsidRPr="002671BF">
                              <w:rPr>
                                <w:rFonts w:hint="eastAsia"/>
                              </w:rPr>
                              <w:t>の見直しに関する考え方について、以下の内容を含めてＡ４縦・１枚以内で記述すること。</w:t>
                            </w:r>
                          </w:p>
                          <w:p w14:paraId="496A2F28" w14:textId="77777777" w:rsidR="0084627A" w:rsidRPr="007E4E2E" w:rsidRDefault="0084627A" w:rsidP="004B20EE"/>
                          <w:p w14:paraId="099FF7E3" w14:textId="77777777" w:rsidR="0084627A" w:rsidRPr="002671BF" w:rsidRDefault="0084627A" w:rsidP="004B20EE">
                            <w:pPr>
                              <w:ind w:leftChars="300" w:left="849" w:hangingChars="100" w:hanging="212"/>
                            </w:pPr>
                            <w:r w:rsidRPr="002671BF">
                              <w:rPr>
                                <w:rFonts w:hint="eastAsia"/>
                              </w:rPr>
                              <w:t>①学校の統廃合等による対象校の減少又は学校の新設、分離、配送範囲の変更等による対象校の増加の場合における委託料の固定料金</w:t>
                            </w:r>
                            <w:r>
                              <w:rPr>
                                <w:rFonts w:hint="eastAsia"/>
                              </w:rPr>
                              <w:t>及び</w:t>
                            </w:r>
                            <w:r>
                              <w:t>委託料</w:t>
                            </w:r>
                            <w:r w:rsidRPr="002671BF">
                              <w:rPr>
                                <w:rFonts w:hint="eastAsia"/>
                              </w:rPr>
                              <w:t>の見直しに関する考え方（変更額、変更時期、支払い方法等）</w:t>
                            </w:r>
                          </w:p>
                          <w:p w14:paraId="58F57796" w14:textId="77777777" w:rsidR="0084627A" w:rsidRPr="002671BF" w:rsidRDefault="0084627A" w:rsidP="004B20EE"/>
                          <w:p w14:paraId="5BF99134" w14:textId="77777777" w:rsidR="0084627A" w:rsidRPr="002671BF" w:rsidRDefault="0084627A" w:rsidP="004B20EE">
                            <w:pPr>
                              <w:ind w:firstLineChars="200" w:firstLine="364"/>
                              <w:rPr>
                                <w:sz w:val="18"/>
                                <w:szCs w:val="18"/>
                              </w:rPr>
                            </w:pPr>
                            <w:r w:rsidRPr="002671BF">
                              <w:rPr>
                                <w:rFonts w:hint="eastAsia"/>
                                <w:sz w:val="18"/>
                                <w:szCs w:val="18"/>
                              </w:rPr>
                              <w:t>＊　提案書作成時には、この枠を削除して記述してください。</w:t>
                            </w:r>
                          </w:p>
                          <w:p w14:paraId="10445E52" w14:textId="77777777" w:rsidR="0084627A" w:rsidRPr="002671BF" w:rsidRDefault="0084627A" w:rsidP="004B20EE">
                            <w:pPr>
                              <w:rPr>
                                <w:szCs w:val="21"/>
                              </w:rPr>
                            </w:pPr>
                          </w:p>
                        </w:txbxContent>
                      </v:textbox>
                    </v:shape>
                  </w:pict>
                </mc:Fallback>
              </mc:AlternateContent>
            </w:r>
          </w:p>
        </w:tc>
      </w:tr>
    </w:tbl>
    <w:p w14:paraId="46234FEB" w14:textId="77777777" w:rsidR="004B20EE" w:rsidRPr="006B10FB" w:rsidRDefault="004B20EE" w:rsidP="004B20EE">
      <w:pPr>
        <w:autoSpaceDE w:val="0"/>
        <w:autoSpaceDN w:val="0"/>
        <w:adjustRightInd w:val="0"/>
        <w:jc w:val="left"/>
      </w:pPr>
    </w:p>
    <w:p w14:paraId="50209653" w14:textId="06409E23" w:rsidR="00BB0BED" w:rsidRPr="006B10FB" w:rsidRDefault="004B20EE" w:rsidP="00183764">
      <w:pPr>
        <w:pStyle w:val="1"/>
        <w:numPr>
          <w:ilvl w:val="0"/>
          <w:numId w:val="0"/>
        </w:numPr>
        <w:ind w:left="450" w:hanging="450"/>
        <w:rPr>
          <w:rFonts w:ascii="ＭＳ 明朝" w:eastAsia="ＭＳ 明朝" w:hAnsi="ＭＳ 明朝"/>
          <w:szCs w:val="21"/>
        </w:rPr>
      </w:pPr>
      <w:r w:rsidRPr="006B10FB">
        <w:br w:type="page"/>
      </w:r>
      <w:r w:rsidR="00BB0BED" w:rsidRPr="006B10FB">
        <w:rPr>
          <w:rFonts w:ascii="ＭＳ 明朝" w:eastAsia="ＭＳ 明朝" w:hAnsi="ＭＳ 明朝" w:hint="eastAsia"/>
        </w:rPr>
        <w:lastRenderedPageBreak/>
        <w:t>（様式5-</w:t>
      </w:r>
      <w:r w:rsidR="0010206B" w:rsidRPr="006B10FB">
        <w:rPr>
          <w:rFonts w:ascii="ＭＳ 明朝" w:eastAsia="ＭＳ 明朝" w:hAnsi="ＭＳ 明朝" w:hint="eastAsia"/>
        </w:rPr>
        <w:t>16</w:t>
      </w:r>
      <w:r w:rsidR="00BB0BED" w:rsidRPr="006B10FB">
        <w:rPr>
          <w:rFonts w:ascii="ＭＳ 明朝" w:eastAsia="ＭＳ 明朝" w:hAnsi="ＭＳ 明朝" w:hint="eastAsia"/>
        </w:rPr>
        <w:t>）</w:t>
      </w:r>
    </w:p>
    <w:p w14:paraId="2604920A" w14:textId="10DD9397" w:rsidR="00BB0BED" w:rsidRPr="006B10FB" w:rsidRDefault="00BB0BED" w:rsidP="00BB0BED">
      <w:pPr>
        <w:autoSpaceDE w:val="0"/>
        <w:autoSpaceDN w:val="0"/>
        <w:adjustRightInd w:val="0"/>
        <w:snapToGrid w:val="0"/>
        <w:jc w:val="center"/>
        <w:rPr>
          <w:sz w:val="28"/>
          <w:szCs w:val="28"/>
        </w:rPr>
      </w:pPr>
      <w:r w:rsidRPr="006B10FB">
        <w:rPr>
          <w:rFonts w:hint="eastAsia"/>
          <w:sz w:val="28"/>
          <w:szCs w:val="28"/>
        </w:rPr>
        <w:t>３場体制移行に伴う学校数及びクラス数の増加による</w:t>
      </w:r>
    </w:p>
    <w:p w14:paraId="0D33C705" w14:textId="1863498D" w:rsidR="00BB0BED" w:rsidRPr="006B10FB" w:rsidRDefault="00BB0BED" w:rsidP="00BB0BED">
      <w:pPr>
        <w:autoSpaceDE w:val="0"/>
        <w:autoSpaceDN w:val="0"/>
        <w:adjustRightInd w:val="0"/>
        <w:snapToGrid w:val="0"/>
        <w:jc w:val="center"/>
        <w:rPr>
          <w:sz w:val="28"/>
          <w:szCs w:val="28"/>
        </w:rPr>
      </w:pPr>
      <w:r w:rsidRPr="006B10FB">
        <w:rPr>
          <w:rFonts w:hint="eastAsia"/>
          <w:sz w:val="28"/>
          <w:szCs w:val="28"/>
        </w:rPr>
        <w:t>固定料金及び変動料金の見直しに関する考え方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AB0D7A" w:rsidRPr="006B10FB" w14:paraId="0111B8BB" w14:textId="77777777" w:rsidTr="00717CB5">
        <w:trPr>
          <w:trHeight w:val="12112"/>
        </w:trPr>
        <w:tc>
          <w:tcPr>
            <w:tcW w:w="9269" w:type="dxa"/>
            <w:vAlign w:val="center"/>
          </w:tcPr>
          <w:p w14:paraId="1666CEA1" w14:textId="77777777" w:rsidR="00BB0BED" w:rsidRPr="006B10FB" w:rsidRDefault="00BB0BED" w:rsidP="00717CB5">
            <w:pPr>
              <w:autoSpaceDE w:val="0"/>
              <w:autoSpaceDN w:val="0"/>
              <w:adjustRightInd w:val="0"/>
              <w:jc w:val="left"/>
              <w:rPr>
                <w:rFonts w:ascii="ＭＳ ゴシック" w:eastAsia="ＭＳ ゴシック" w:hAnsi="ＭＳ ゴシック"/>
              </w:rPr>
            </w:pPr>
            <w:r w:rsidRPr="006B10FB">
              <w:rPr>
                <w:rFonts w:hint="eastAsia"/>
                <w:noProof/>
              </w:rPr>
              <mc:AlternateContent>
                <mc:Choice Requires="wps">
                  <w:drawing>
                    <wp:anchor distT="0" distB="0" distL="114300" distR="114300" simplePos="0" relativeHeight="251703296" behindDoc="0" locked="0" layoutInCell="1" allowOverlap="1" wp14:anchorId="5C9D48DF" wp14:editId="721A15D7">
                      <wp:simplePos x="0" y="0"/>
                      <wp:positionH relativeFrom="column">
                        <wp:posOffset>256540</wp:posOffset>
                      </wp:positionH>
                      <wp:positionV relativeFrom="paragraph">
                        <wp:posOffset>104775</wp:posOffset>
                      </wp:positionV>
                      <wp:extent cx="5116195" cy="7346950"/>
                      <wp:effectExtent l="0" t="0" r="27305" b="25400"/>
                      <wp:wrapNone/>
                      <wp:docPr id="4"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7347098"/>
                              </a:xfrm>
                              <a:prstGeom prst="rect">
                                <a:avLst/>
                              </a:prstGeom>
                              <a:solidFill>
                                <a:srgbClr val="FFFFFF"/>
                              </a:solidFill>
                              <a:ln w="12700">
                                <a:solidFill>
                                  <a:srgbClr val="000000"/>
                                </a:solidFill>
                                <a:miter lim="800000"/>
                                <a:headEnd/>
                                <a:tailEnd/>
                              </a:ln>
                            </wps:spPr>
                            <wps:txbx>
                              <w:txbxContent>
                                <w:p w14:paraId="0DD32711" w14:textId="77777777" w:rsidR="00BB0BED" w:rsidRPr="004246B8" w:rsidRDefault="00BB0BED" w:rsidP="00BB0BED"/>
                                <w:p w14:paraId="788E719E" w14:textId="41255B00" w:rsidR="00BB0BED" w:rsidRPr="004246B8" w:rsidRDefault="00BB0BED" w:rsidP="00BB0BED">
                                  <w:pPr>
                                    <w:ind w:leftChars="200" w:left="424" w:firstLineChars="100" w:firstLine="212"/>
                                  </w:pPr>
                                  <w:r w:rsidRPr="004246B8">
                                    <w:rPr>
                                      <w:rFonts w:hint="eastAsia"/>
                                    </w:rPr>
                                    <w:t>３</w:t>
                                  </w:r>
                                  <w:r w:rsidRPr="004246B8">
                                    <w:t>場</w:t>
                                  </w:r>
                                  <w:r w:rsidRPr="004246B8">
                                    <w:rPr>
                                      <w:rFonts w:hint="eastAsia"/>
                                    </w:rPr>
                                    <w:t>体制</w:t>
                                  </w:r>
                                  <w:r w:rsidRPr="004246B8">
                                    <w:t>移行に伴う学校数及びクラス数の増加</w:t>
                                  </w:r>
                                  <w:r w:rsidR="003F0EDE" w:rsidRPr="004246B8">
                                    <w:rPr>
                                      <w:rFonts w:hint="eastAsia"/>
                                    </w:rPr>
                                    <w:t>による</w:t>
                                  </w:r>
                                  <w:r w:rsidRPr="004246B8">
                                    <w:rPr>
                                      <w:rFonts w:hint="eastAsia"/>
                                    </w:rPr>
                                    <w:t>固定料金及び</w:t>
                                  </w:r>
                                  <w:r w:rsidRPr="004246B8">
                                    <w:t>変動料金</w:t>
                                  </w:r>
                                  <w:r w:rsidRPr="004246B8">
                                    <w:rPr>
                                      <w:rFonts w:hint="eastAsia"/>
                                    </w:rPr>
                                    <w:t>の見直しに関する考え方について、以下の内容を含めてＡ４縦・１枚以内で記述すること。</w:t>
                                  </w:r>
                                </w:p>
                                <w:p w14:paraId="0BA9AE51" w14:textId="77777777" w:rsidR="00BB0BED" w:rsidRPr="004246B8" w:rsidRDefault="00BB0BED" w:rsidP="00BB0BED"/>
                                <w:p w14:paraId="6D6ACDA3" w14:textId="773A719E" w:rsidR="003F0EDE" w:rsidRPr="004246B8" w:rsidRDefault="00BB0BED" w:rsidP="003F0EDE">
                                  <w:pPr>
                                    <w:ind w:leftChars="300" w:left="849" w:hangingChars="100" w:hanging="212"/>
                                  </w:pPr>
                                  <w:r w:rsidRPr="004246B8">
                                    <w:rPr>
                                      <w:rFonts w:hint="eastAsia"/>
                                    </w:rPr>
                                    <w:t>①</w:t>
                                  </w:r>
                                  <w:r w:rsidR="003F0EDE" w:rsidRPr="004246B8">
                                    <w:rPr>
                                      <w:rFonts w:hint="eastAsia"/>
                                    </w:rPr>
                                    <w:t>３場体制移行に</w:t>
                                  </w:r>
                                  <w:r w:rsidR="003F0EDE" w:rsidRPr="004246B8">
                                    <w:t>伴い学校数やクラス数が増えたこと</w:t>
                                  </w:r>
                                  <w:r w:rsidR="003F0EDE" w:rsidRPr="004246B8">
                                    <w:rPr>
                                      <w:rFonts w:hint="eastAsia"/>
                                    </w:rPr>
                                    <w:t>を</w:t>
                                  </w:r>
                                  <w:r w:rsidR="003F0EDE" w:rsidRPr="004246B8">
                                    <w:t>原因とする費用の増額については、市と選定事業者の協議の上、市が負担する。</w:t>
                                  </w:r>
                                  <w:r w:rsidR="003F0EDE" w:rsidRPr="004246B8">
                                    <w:rPr>
                                      <w:rFonts w:hint="eastAsia"/>
                                    </w:rPr>
                                    <w:t>その</w:t>
                                  </w:r>
                                  <w:r w:rsidR="003F0EDE" w:rsidRPr="004246B8">
                                    <w:t>協議のための</w:t>
                                  </w:r>
                                  <w:r w:rsidR="003F0EDE" w:rsidRPr="004246B8">
                                    <w:rPr>
                                      <w:rFonts w:hint="eastAsia"/>
                                    </w:rPr>
                                    <w:t>資料として</w:t>
                                  </w:r>
                                  <w:r w:rsidR="003F0EDE" w:rsidRPr="004246B8">
                                    <w:t>、</w:t>
                                  </w:r>
                                  <w:r w:rsidR="003F0EDE" w:rsidRPr="004246B8">
                                    <w:rPr>
                                      <w:rFonts w:hint="eastAsia"/>
                                    </w:rPr>
                                    <w:t>増額に</w:t>
                                  </w:r>
                                  <w:r w:rsidR="003F0EDE" w:rsidRPr="004246B8">
                                    <w:t>あたっての内訳や考え方を記載すること</w:t>
                                  </w:r>
                                  <w:r w:rsidR="003F0EDE" w:rsidRPr="004246B8">
                                    <w:rPr>
                                      <w:rFonts w:hint="eastAsia"/>
                                    </w:rPr>
                                    <w:t>。</w:t>
                                  </w:r>
                                </w:p>
                                <w:p w14:paraId="418CC340" w14:textId="20D8D1FD" w:rsidR="006C0039" w:rsidRPr="004246B8" w:rsidRDefault="006C0039" w:rsidP="003F0EDE">
                                  <w:pPr>
                                    <w:ind w:leftChars="300" w:left="849" w:hangingChars="100" w:hanging="212"/>
                                  </w:pPr>
                                  <w:r w:rsidRPr="004246B8">
                                    <w:rPr>
                                      <w:rFonts w:hint="eastAsia"/>
                                    </w:rPr>
                                    <w:t>②</w:t>
                                  </w:r>
                                  <w:r w:rsidRPr="004246B8">
                                    <w:t>物品の購入費用</w:t>
                                  </w:r>
                                  <w:r w:rsidR="00AB1C37" w:rsidRPr="004246B8">
                                    <w:rPr>
                                      <w:rFonts w:hint="eastAsia"/>
                                    </w:rPr>
                                    <w:t>に</w:t>
                                  </w:r>
                                  <w:r w:rsidR="007427EE" w:rsidRPr="004246B8">
                                    <w:rPr>
                                      <w:rFonts w:hint="eastAsia"/>
                                    </w:rPr>
                                    <w:t>相当する料金の</w:t>
                                  </w:r>
                                  <w:r w:rsidR="007427EE" w:rsidRPr="004246B8">
                                    <w:t>支払</w:t>
                                  </w:r>
                                  <w:r w:rsidR="00123B78" w:rsidRPr="004246B8">
                                    <w:rPr>
                                      <w:rFonts w:hint="eastAsia"/>
                                    </w:rPr>
                                    <w:t>に</w:t>
                                  </w:r>
                                  <w:r w:rsidR="00AB1C37" w:rsidRPr="004246B8">
                                    <w:rPr>
                                      <w:rFonts w:hint="eastAsia"/>
                                    </w:rPr>
                                    <w:t>ついて</w:t>
                                  </w:r>
                                  <w:r w:rsidR="00524539">
                                    <w:rPr>
                                      <w:rFonts w:hint="eastAsia"/>
                                    </w:rPr>
                                    <w:t>、</w:t>
                                  </w:r>
                                  <w:r w:rsidR="00524539">
                                    <w:t>市は</w:t>
                                  </w:r>
                                  <w:r w:rsidRPr="004246B8">
                                    <w:t>割賦を希望</w:t>
                                  </w:r>
                                  <w:r w:rsidR="00524539">
                                    <w:rPr>
                                      <w:rFonts w:hint="eastAsia"/>
                                    </w:rPr>
                                    <w:t>している</w:t>
                                  </w:r>
                                  <w:r w:rsidRPr="004246B8">
                                    <w:t>。</w:t>
                                  </w:r>
                                </w:p>
                                <w:p w14:paraId="0E81DF98" w14:textId="637C048D" w:rsidR="002325E2" w:rsidRPr="004246B8" w:rsidRDefault="006C0039" w:rsidP="003F0EDE">
                                  <w:pPr>
                                    <w:ind w:leftChars="300" w:left="849" w:hangingChars="100" w:hanging="212"/>
                                  </w:pPr>
                                  <w:r w:rsidRPr="004246B8">
                                    <w:rPr>
                                      <w:rFonts w:hint="eastAsia"/>
                                    </w:rPr>
                                    <w:t>③</w:t>
                                  </w:r>
                                  <w:r w:rsidR="002325E2" w:rsidRPr="004246B8">
                                    <w:rPr>
                                      <w:rFonts w:hint="eastAsia"/>
                                    </w:rPr>
                                    <w:t>本様式を</w:t>
                                  </w:r>
                                  <w:r w:rsidR="002325E2" w:rsidRPr="004246B8">
                                    <w:t>作成する</w:t>
                                  </w:r>
                                  <w:r w:rsidR="002325E2" w:rsidRPr="004246B8">
                                    <w:rPr>
                                      <w:rFonts w:hint="eastAsia"/>
                                    </w:rPr>
                                    <w:t>に</w:t>
                                  </w:r>
                                  <w:r w:rsidR="002325E2" w:rsidRPr="004246B8">
                                    <w:t>際して、</w:t>
                                  </w:r>
                                  <w:r w:rsidR="002325E2" w:rsidRPr="004246B8">
                                    <w:rPr>
                                      <w:rFonts w:hint="eastAsia"/>
                                    </w:rPr>
                                    <w:t>以下を</w:t>
                                  </w:r>
                                  <w:r w:rsidR="002325E2" w:rsidRPr="004246B8">
                                    <w:t>前提条件と</w:t>
                                  </w:r>
                                  <w:r w:rsidR="00DE1099" w:rsidRPr="004246B8">
                                    <w:rPr>
                                      <w:rFonts w:hint="eastAsia"/>
                                    </w:rPr>
                                    <w:t>して</w:t>
                                  </w:r>
                                  <w:r w:rsidR="002325E2" w:rsidRPr="004246B8">
                                    <w:rPr>
                                      <w:rFonts w:hint="eastAsia"/>
                                    </w:rPr>
                                    <w:t>仮定する</w:t>
                                  </w:r>
                                  <w:r w:rsidR="002325E2" w:rsidRPr="004246B8">
                                    <w:t>。</w:t>
                                  </w:r>
                                </w:p>
                                <w:p w14:paraId="1825BCA1" w14:textId="3BA53D80" w:rsidR="003F0EDE" w:rsidRPr="004246B8" w:rsidRDefault="002325E2" w:rsidP="002325E2">
                                  <w:pPr>
                                    <w:ind w:leftChars="400" w:left="849"/>
                                  </w:pPr>
                                  <w:r w:rsidRPr="004246B8">
                                    <w:rPr>
                                      <w:rFonts w:hint="eastAsia"/>
                                    </w:rPr>
                                    <w:t>・移行時期</w:t>
                                  </w:r>
                                  <w:r w:rsidRPr="004246B8">
                                    <w:t>…</w:t>
                                  </w:r>
                                  <w:r w:rsidR="003F0EDE" w:rsidRPr="004246B8">
                                    <w:t>平成</w:t>
                                  </w:r>
                                  <w:r w:rsidR="003F0EDE" w:rsidRPr="004246B8">
                                    <w:rPr>
                                      <w:rFonts w:hint="eastAsia"/>
                                    </w:rPr>
                                    <w:t>42</w:t>
                                  </w:r>
                                  <w:r w:rsidR="003F0EDE" w:rsidRPr="004246B8">
                                    <w:t>年</w:t>
                                  </w:r>
                                  <w:r w:rsidR="003F0EDE" w:rsidRPr="004246B8">
                                    <w:rPr>
                                      <w:rFonts w:hint="eastAsia"/>
                                    </w:rPr>
                                    <w:t>（</w:t>
                                  </w:r>
                                  <w:r w:rsidR="003F0EDE" w:rsidRPr="004246B8">
                                    <w:t>2030年）４月</w:t>
                                  </w:r>
                                </w:p>
                                <w:p w14:paraId="4D35225A" w14:textId="5FEEBEF7" w:rsidR="002325E2" w:rsidRPr="004246B8" w:rsidRDefault="002325E2" w:rsidP="002325E2">
                                  <w:pPr>
                                    <w:ind w:leftChars="400" w:left="849"/>
                                  </w:pPr>
                                  <w:r w:rsidRPr="004246B8">
                                    <w:rPr>
                                      <w:rFonts w:hint="eastAsia"/>
                                    </w:rPr>
                                    <w:t>・</w:t>
                                  </w:r>
                                  <w:r w:rsidRPr="004246B8">
                                    <w:t>学校</w:t>
                                  </w:r>
                                  <w:r w:rsidRPr="004246B8">
                                    <w:rPr>
                                      <w:rFonts w:hint="eastAsia"/>
                                    </w:rPr>
                                    <w:t>等</w:t>
                                  </w:r>
                                  <w:r w:rsidRPr="004246B8">
                                    <w:t xml:space="preserve">　</w:t>
                                  </w:r>
                                  <w:r w:rsidRPr="004246B8">
                                    <w:t>…</w:t>
                                  </w:r>
                                  <w:r w:rsidRPr="004246B8">
                                    <w:t>下表のとおり</w:t>
                                  </w:r>
                                </w:p>
                                <w:p w14:paraId="1831A6F5" w14:textId="77777777" w:rsidR="003F0EDE" w:rsidRPr="004246B8" w:rsidRDefault="003F0EDE" w:rsidP="003F0EDE">
                                  <w:pPr>
                                    <w:ind w:leftChars="300" w:left="849" w:hangingChars="100" w:hanging="212"/>
                                  </w:pPr>
                                </w:p>
                                <w:p w14:paraId="43DEBFF9" w14:textId="3D88D514" w:rsidR="003F0EDE" w:rsidRPr="004246B8" w:rsidRDefault="003F0EDE" w:rsidP="003F0EDE">
                                  <w:pPr>
                                    <w:ind w:leftChars="300" w:left="849" w:hangingChars="100" w:hanging="212"/>
                                  </w:pPr>
                                  <w:r w:rsidRPr="004246B8">
                                    <w:rPr>
                                      <w:noProof/>
                                    </w:rPr>
                                    <w:drawing>
                                      <wp:inline distT="0" distB="0" distL="0" distR="0" wp14:anchorId="3DA8237C" wp14:editId="326FB720">
                                        <wp:extent cx="4505971" cy="3136605"/>
                                        <wp:effectExtent l="0" t="0" r="8890" b="698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8559" cy="3138406"/>
                                                </a:xfrm>
                                                <a:prstGeom prst="rect">
                                                  <a:avLst/>
                                                </a:prstGeom>
                                                <a:noFill/>
                                                <a:ln>
                                                  <a:noFill/>
                                                </a:ln>
                                              </pic:spPr>
                                            </pic:pic>
                                          </a:graphicData>
                                        </a:graphic>
                                      </wp:inline>
                                    </w:drawing>
                                  </w:r>
                                </w:p>
                                <w:p w14:paraId="62A8CB97" w14:textId="77777777" w:rsidR="00BB0BED" w:rsidRPr="004246B8" w:rsidRDefault="00BB0BED" w:rsidP="00BB0BED"/>
                                <w:p w14:paraId="00973940" w14:textId="77777777" w:rsidR="00BB0BED" w:rsidRPr="004246B8" w:rsidRDefault="00BB0BED" w:rsidP="00BB0BED">
                                  <w:pPr>
                                    <w:ind w:firstLineChars="200" w:firstLine="364"/>
                                    <w:rPr>
                                      <w:sz w:val="18"/>
                                      <w:szCs w:val="18"/>
                                    </w:rPr>
                                  </w:pPr>
                                  <w:r w:rsidRPr="004246B8">
                                    <w:rPr>
                                      <w:rFonts w:hint="eastAsia"/>
                                      <w:sz w:val="18"/>
                                      <w:szCs w:val="18"/>
                                    </w:rPr>
                                    <w:t>＊　提案書作成時には、この枠を削除して記述してください。</w:t>
                                  </w:r>
                                </w:p>
                                <w:p w14:paraId="447BF41D" w14:textId="77777777" w:rsidR="00BB0BED" w:rsidRPr="004246B8" w:rsidRDefault="00BB0BED" w:rsidP="00BB0BED">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9D48DF" id="_x0000_s1042" type="#_x0000_t202" style="position:absolute;margin-left:20.2pt;margin-top:8.25pt;width:402.85pt;height:57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" strokeweight="1pt">
                      <v:textbox inset="5.85pt,.7pt,5.85pt,.7pt">
                        <w:txbxContent>
                          <w:p w14:paraId="0DD32711" w14:textId="77777777" w:rsidR="00BB0BED" w:rsidRPr="004246B8" w:rsidRDefault="00BB0BED" w:rsidP="00BB0BED"/>
                          <w:p w14:paraId="788E719E" w14:textId="41255B00" w:rsidR="00BB0BED" w:rsidRPr="004246B8" w:rsidRDefault="00BB0BED" w:rsidP="00BB0BED">
                            <w:pPr>
                              <w:ind w:leftChars="200" w:left="424" w:firstLineChars="100" w:firstLine="212"/>
                            </w:pPr>
                            <w:r w:rsidRPr="004246B8">
                              <w:rPr>
                                <w:rFonts w:hint="eastAsia"/>
                              </w:rPr>
                              <w:t>３</w:t>
                            </w:r>
                            <w:r w:rsidRPr="004246B8">
                              <w:t>場</w:t>
                            </w:r>
                            <w:r w:rsidRPr="004246B8">
                              <w:rPr>
                                <w:rFonts w:hint="eastAsia"/>
                              </w:rPr>
                              <w:t>体制</w:t>
                            </w:r>
                            <w:r w:rsidRPr="004246B8">
                              <w:t>移行に伴う学校数及びクラス数の増加</w:t>
                            </w:r>
                            <w:r w:rsidR="003F0EDE" w:rsidRPr="004246B8">
                              <w:rPr>
                                <w:rFonts w:hint="eastAsia"/>
                              </w:rPr>
                              <w:t>による</w:t>
                            </w:r>
                            <w:r w:rsidRPr="004246B8">
                              <w:rPr>
                                <w:rFonts w:hint="eastAsia"/>
                              </w:rPr>
                              <w:t>固定料金及び</w:t>
                            </w:r>
                            <w:r w:rsidRPr="004246B8">
                              <w:t>変動料金</w:t>
                            </w:r>
                            <w:r w:rsidRPr="004246B8">
                              <w:rPr>
                                <w:rFonts w:hint="eastAsia"/>
                              </w:rPr>
                              <w:t>の見直しに関する考え方について、以下の内容を含めてＡ４縦・１枚以内で記述すること。</w:t>
                            </w:r>
                          </w:p>
                          <w:p w14:paraId="0BA9AE51" w14:textId="77777777" w:rsidR="00BB0BED" w:rsidRPr="004246B8" w:rsidRDefault="00BB0BED" w:rsidP="00BB0BED"/>
                          <w:p w14:paraId="6D6ACDA3" w14:textId="773A719E" w:rsidR="003F0EDE" w:rsidRPr="004246B8" w:rsidRDefault="00BB0BED" w:rsidP="003F0EDE">
                            <w:pPr>
                              <w:ind w:leftChars="300" w:left="849" w:hangingChars="100" w:hanging="212"/>
                            </w:pPr>
                            <w:r w:rsidRPr="004246B8">
                              <w:rPr>
                                <w:rFonts w:hint="eastAsia"/>
                              </w:rPr>
                              <w:t>①</w:t>
                            </w:r>
                            <w:r w:rsidR="003F0EDE" w:rsidRPr="004246B8">
                              <w:rPr>
                                <w:rFonts w:hint="eastAsia"/>
                              </w:rPr>
                              <w:t>３場体制移行に</w:t>
                            </w:r>
                            <w:r w:rsidR="003F0EDE" w:rsidRPr="004246B8">
                              <w:t>伴い学校数やクラス数が増えたこと</w:t>
                            </w:r>
                            <w:r w:rsidR="003F0EDE" w:rsidRPr="004246B8">
                              <w:rPr>
                                <w:rFonts w:hint="eastAsia"/>
                              </w:rPr>
                              <w:t>を</w:t>
                            </w:r>
                            <w:r w:rsidR="003F0EDE" w:rsidRPr="004246B8">
                              <w:t>原因とする費用の増額については、市と選定事業者の協議の上、市が負担する。</w:t>
                            </w:r>
                            <w:r w:rsidR="003F0EDE" w:rsidRPr="004246B8">
                              <w:rPr>
                                <w:rFonts w:hint="eastAsia"/>
                              </w:rPr>
                              <w:t>その</w:t>
                            </w:r>
                            <w:r w:rsidR="003F0EDE" w:rsidRPr="004246B8">
                              <w:t>協議のための</w:t>
                            </w:r>
                            <w:r w:rsidR="003F0EDE" w:rsidRPr="004246B8">
                              <w:rPr>
                                <w:rFonts w:hint="eastAsia"/>
                              </w:rPr>
                              <w:t>資料として</w:t>
                            </w:r>
                            <w:r w:rsidR="003F0EDE" w:rsidRPr="004246B8">
                              <w:t>、</w:t>
                            </w:r>
                            <w:r w:rsidR="003F0EDE" w:rsidRPr="004246B8">
                              <w:rPr>
                                <w:rFonts w:hint="eastAsia"/>
                              </w:rPr>
                              <w:t>増額に</w:t>
                            </w:r>
                            <w:r w:rsidR="003F0EDE" w:rsidRPr="004246B8">
                              <w:t>あたっての内訳や考え方を記載すること</w:t>
                            </w:r>
                            <w:r w:rsidR="003F0EDE" w:rsidRPr="004246B8">
                              <w:rPr>
                                <w:rFonts w:hint="eastAsia"/>
                              </w:rPr>
                              <w:t>。</w:t>
                            </w:r>
                          </w:p>
                          <w:p w14:paraId="418CC340" w14:textId="20D8D1FD" w:rsidR="006C0039" w:rsidRPr="004246B8" w:rsidRDefault="006C0039" w:rsidP="003F0EDE">
                            <w:pPr>
                              <w:ind w:leftChars="300" w:left="849" w:hangingChars="100" w:hanging="212"/>
                            </w:pPr>
                            <w:r w:rsidRPr="004246B8">
                              <w:rPr>
                                <w:rFonts w:hint="eastAsia"/>
                              </w:rPr>
                              <w:t>②</w:t>
                            </w:r>
                            <w:r w:rsidRPr="004246B8">
                              <w:t>物品の購入費用</w:t>
                            </w:r>
                            <w:r w:rsidR="00AB1C37" w:rsidRPr="004246B8">
                              <w:rPr>
                                <w:rFonts w:hint="eastAsia"/>
                              </w:rPr>
                              <w:t>に</w:t>
                            </w:r>
                            <w:r w:rsidR="007427EE" w:rsidRPr="004246B8">
                              <w:rPr>
                                <w:rFonts w:hint="eastAsia"/>
                              </w:rPr>
                              <w:t>相当する料金の</w:t>
                            </w:r>
                            <w:r w:rsidR="007427EE" w:rsidRPr="004246B8">
                              <w:t>支払</w:t>
                            </w:r>
                            <w:r w:rsidR="00123B78" w:rsidRPr="004246B8">
                              <w:rPr>
                                <w:rFonts w:hint="eastAsia"/>
                              </w:rPr>
                              <w:t>に</w:t>
                            </w:r>
                            <w:r w:rsidR="00AB1C37" w:rsidRPr="004246B8">
                              <w:rPr>
                                <w:rFonts w:hint="eastAsia"/>
                              </w:rPr>
                              <w:t>ついて</w:t>
                            </w:r>
                            <w:r w:rsidR="00524539">
                              <w:rPr>
                                <w:rFonts w:hint="eastAsia"/>
                              </w:rPr>
                              <w:t>、</w:t>
                            </w:r>
                            <w:r w:rsidR="00524539">
                              <w:t>市は</w:t>
                            </w:r>
                            <w:r w:rsidRPr="004246B8">
                              <w:t>割賦を希望</w:t>
                            </w:r>
                            <w:r w:rsidR="00524539">
                              <w:rPr>
                                <w:rFonts w:hint="eastAsia"/>
                              </w:rPr>
                              <w:t>している</w:t>
                            </w:r>
                            <w:r w:rsidRPr="004246B8">
                              <w:t>。</w:t>
                            </w:r>
                          </w:p>
                          <w:p w14:paraId="0E81DF98" w14:textId="637C048D" w:rsidR="002325E2" w:rsidRPr="004246B8" w:rsidRDefault="006C0039" w:rsidP="003F0EDE">
                            <w:pPr>
                              <w:ind w:leftChars="300" w:left="849" w:hangingChars="100" w:hanging="212"/>
                            </w:pPr>
                            <w:r w:rsidRPr="004246B8">
                              <w:rPr>
                                <w:rFonts w:hint="eastAsia"/>
                              </w:rPr>
                              <w:t>③</w:t>
                            </w:r>
                            <w:r w:rsidR="002325E2" w:rsidRPr="004246B8">
                              <w:rPr>
                                <w:rFonts w:hint="eastAsia"/>
                              </w:rPr>
                              <w:t>本様式を</w:t>
                            </w:r>
                            <w:r w:rsidR="002325E2" w:rsidRPr="004246B8">
                              <w:t>作成する</w:t>
                            </w:r>
                            <w:r w:rsidR="002325E2" w:rsidRPr="004246B8">
                              <w:rPr>
                                <w:rFonts w:hint="eastAsia"/>
                              </w:rPr>
                              <w:t>に</w:t>
                            </w:r>
                            <w:r w:rsidR="002325E2" w:rsidRPr="004246B8">
                              <w:t>際して、</w:t>
                            </w:r>
                            <w:r w:rsidR="002325E2" w:rsidRPr="004246B8">
                              <w:rPr>
                                <w:rFonts w:hint="eastAsia"/>
                              </w:rPr>
                              <w:t>以下を</w:t>
                            </w:r>
                            <w:r w:rsidR="002325E2" w:rsidRPr="004246B8">
                              <w:t>前提条件と</w:t>
                            </w:r>
                            <w:r w:rsidR="00DE1099" w:rsidRPr="004246B8">
                              <w:rPr>
                                <w:rFonts w:hint="eastAsia"/>
                              </w:rPr>
                              <w:t>して</w:t>
                            </w:r>
                            <w:r w:rsidR="002325E2" w:rsidRPr="004246B8">
                              <w:rPr>
                                <w:rFonts w:hint="eastAsia"/>
                              </w:rPr>
                              <w:t>仮定する</w:t>
                            </w:r>
                            <w:r w:rsidR="002325E2" w:rsidRPr="004246B8">
                              <w:t>。</w:t>
                            </w:r>
                          </w:p>
                          <w:p w14:paraId="1825BCA1" w14:textId="3BA53D80" w:rsidR="003F0EDE" w:rsidRPr="004246B8" w:rsidRDefault="002325E2" w:rsidP="002325E2">
                            <w:pPr>
                              <w:ind w:leftChars="400" w:left="849"/>
                            </w:pPr>
                            <w:r w:rsidRPr="004246B8">
                              <w:rPr>
                                <w:rFonts w:hint="eastAsia"/>
                              </w:rPr>
                              <w:t>・移行時期</w:t>
                            </w:r>
                            <w:r w:rsidRPr="004246B8">
                              <w:t>…</w:t>
                            </w:r>
                            <w:r w:rsidR="003F0EDE" w:rsidRPr="004246B8">
                              <w:t>平成</w:t>
                            </w:r>
                            <w:r w:rsidR="003F0EDE" w:rsidRPr="004246B8">
                              <w:rPr>
                                <w:rFonts w:hint="eastAsia"/>
                              </w:rPr>
                              <w:t>42</w:t>
                            </w:r>
                            <w:r w:rsidR="003F0EDE" w:rsidRPr="004246B8">
                              <w:t>年</w:t>
                            </w:r>
                            <w:r w:rsidR="003F0EDE" w:rsidRPr="004246B8">
                              <w:rPr>
                                <w:rFonts w:hint="eastAsia"/>
                              </w:rPr>
                              <w:t>（</w:t>
                            </w:r>
                            <w:r w:rsidR="003F0EDE" w:rsidRPr="004246B8">
                              <w:t>2030年）４月</w:t>
                            </w:r>
                          </w:p>
                          <w:p w14:paraId="4D35225A" w14:textId="5FEEBEF7" w:rsidR="002325E2" w:rsidRPr="004246B8" w:rsidRDefault="002325E2" w:rsidP="002325E2">
                            <w:pPr>
                              <w:ind w:leftChars="400" w:left="849"/>
                            </w:pPr>
                            <w:r w:rsidRPr="004246B8">
                              <w:rPr>
                                <w:rFonts w:hint="eastAsia"/>
                              </w:rPr>
                              <w:t>・</w:t>
                            </w:r>
                            <w:r w:rsidRPr="004246B8">
                              <w:t>学校</w:t>
                            </w:r>
                            <w:r w:rsidRPr="004246B8">
                              <w:rPr>
                                <w:rFonts w:hint="eastAsia"/>
                              </w:rPr>
                              <w:t>等</w:t>
                            </w:r>
                            <w:r w:rsidRPr="004246B8">
                              <w:t xml:space="preserve">　</w:t>
                            </w:r>
                            <w:r w:rsidRPr="004246B8">
                              <w:t>…</w:t>
                            </w:r>
                            <w:r w:rsidRPr="004246B8">
                              <w:t>下表のとおり</w:t>
                            </w:r>
                          </w:p>
                          <w:p w14:paraId="1831A6F5" w14:textId="77777777" w:rsidR="003F0EDE" w:rsidRPr="004246B8" w:rsidRDefault="003F0EDE" w:rsidP="003F0EDE">
                            <w:pPr>
                              <w:ind w:leftChars="300" w:left="849" w:hangingChars="100" w:hanging="212"/>
                            </w:pPr>
                          </w:p>
                          <w:p w14:paraId="43DEBFF9" w14:textId="3D88D514" w:rsidR="003F0EDE" w:rsidRPr="004246B8" w:rsidRDefault="003F0EDE" w:rsidP="003F0EDE">
                            <w:pPr>
                              <w:ind w:leftChars="300" w:left="849" w:hangingChars="100" w:hanging="212"/>
                            </w:pPr>
                            <w:r w:rsidRPr="004246B8">
                              <w:rPr>
                                <w:noProof/>
                              </w:rPr>
                              <w:drawing>
                                <wp:inline distT="0" distB="0" distL="0" distR="0" wp14:anchorId="3DA8237C" wp14:editId="326FB720">
                                  <wp:extent cx="4505971" cy="3136605"/>
                                  <wp:effectExtent l="0" t="0" r="8890" b="698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8559" cy="3138406"/>
                                          </a:xfrm>
                                          <a:prstGeom prst="rect">
                                            <a:avLst/>
                                          </a:prstGeom>
                                          <a:noFill/>
                                          <a:ln>
                                            <a:noFill/>
                                          </a:ln>
                                        </pic:spPr>
                                      </pic:pic>
                                    </a:graphicData>
                                  </a:graphic>
                                </wp:inline>
                              </w:drawing>
                            </w:r>
                          </w:p>
                          <w:p w14:paraId="62A8CB97" w14:textId="77777777" w:rsidR="00BB0BED" w:rsidRPr="004246B8" w:rsidRDefault="00BB0BED" w:rsidP="00BB0BED"/>
                          <w:p w14:paraId="00973940" w14:textId="77777777" w:rsidR="00BB0BED" w:rsidRPr="004246B8" w:rsidRDefault="00BB0BED" w:rsidP="00BB0BED">
                            <w:pPr>
                              <w:ind w:firstLineChars="200" w:firstLine="364"/>
                              <w:rPr>
                                <w:sz w:val="18"/>
                                <w:szCs w:val="18"/>
                              </w:rPr>
                            </w:pPr>
                            <w:r w:rsidRPr="004246B8">
                              <w:rPr>
                                <w:rFonts w:hint="eastAsia"/>
                                <w:sz w:val="18"/>
                                <w:szCs w:val="18"/>
                              </w:rPr>
                              <w:t>＊　提案書作成時には、この枠を削除して記述してください。</w:t>
                            </w:r>
                          </w:p>
                          <w:p w14:paraId="447BF41D" w14:textId="77777777" w:rsidR="00BB0BED" w:rsidRPr="004246B8" w:rsidRDefault="00BB0BED" w:rsidP="00BB0BED">
                            <w:pPr>
                              <w:rPr>
                                <w:szCs w:val="21"/>
                              </w:rPr>
                            </w:pPr>
                          </w:p>
                        </w:txbxContent>
                      </v:textbox>
                    </v:shape>
                  </w:pict>
                </mc:Fallback>
              </mc:AlternateContent>
            </w:r>
          </w:p>
        </w:tc>
      </w:tr>
    </w:tbl>
    <w:p w14:paraId="1FE880ED" w14:textId="77777777" w:rsidR="00BB0BED" w:rsidRPr="006B10FB" w:rsidRDefault="00BB0BED" w:rsidP="00BB0BED">
      <w:pPr>
        <w:autoSpaceDE w:val="0"/>
        <w:autoSpaceDN w:val="0"/>
        <w:adjustRightInd w:val="0"/>
        <w:jc w:val="left"/>
      </w:pPr>
    </w:p>
    <w:p w14:paraId="45633436" w14:textId="7E0AB4D1" w:rsidR="00AB0D7A" w:rsidRPr="006B10FB" w:rsidRDefault="00BB0BED" w:rsidP="00183764">
      <w:pPr>
        <w:pStyle w:val="1"/>
        <w:numPr>
          <w:ilvl w:val="0"/>
          <w:numId w:val="0"/>
        </w:numPr>
        <w:ind w:left="450" w:hanging="450"/>
        <w:rPr>
          <w:rFonts w:ascii="ＭＳ 明朝" w:eastAsia="ＭＳ 明朝" w:hAnsi="ＭＳ 明朝"/>
        </w:rPr>
      </w:pPr>
      <w:r w:rsidRPr="006B10FB">
        <w:br w:type="page"/>
      </w:r>
      <w:r w:rsidR="00AB0D7A" w:rsidRPr="006B10FB">
        <w:rPr>
          <w:rFonts w:ascii="ＭＳ 明朝" w:eastAsia="ＭＳ 明朝" w:hAnsi="ＭＳ 明朝" w:hint="eastAsia"/>
        </w:rPr>
        <w:lastRenderedPageBreak/>
        <w:t>（様式5-</w:t>
      </w:r>
      <w:r w:rsidR="0010206B" w:rsidRPr="006B10FB">
        <w:rPr>
          <w:rFonts w:ascii="ＭＳ 明朝" w:eastAsia="ＭＳ 明朝" w:hAnsi="ＭＳ 明朝" w:hint="eastAsia"/>
        </w:rPr>
        <w:t>17</w:t>
      </w:r>
      <w:r w:rsidR="00AB0D7A" w:rsidRPr="006B10FB">
        <w:rPr>
          <w:rFonts w:ascii="ＭＳ 明朝" w:eastAsia="ＭＳ 明朝" w:hAnsi="ＭＳ 明朝" w:hint="eastAsia"/>
        </w:rPr>
        <w:t>）</w:t>
      </w:r>
    </w:p>
    <w:p w14:paraId="15622CC5" w14:textId="4B08E8A7" w:rsidR="00AB0D7A" w:rsidRPr="006B10FB" w:rsidRDefault="00AB0D7A" w:rsidP="00AB0D7A">
      <w:pPr>
        <w:autoSpaceDE w:val="0"/>
        <w:autoSpaceDN w:val="0"/>
        <w:adjustRightInd w:val="0"/>
        <w:snapToGrid w:val="0"/>
        <w:jc w:val="center"/>
        <w:rPr>
          <w:sz w:val="28"/>
          <w:szCs w:val="28"/>
        </w:rPr>
      </w:pPr>
      <w:r w:rsidRPr="006B10FB">
        <w:rPr>
          <w:rFonts w:hint="eastAsia"/>
          <w:sz w:val="28"/>
          <w:szCs w:val="28"/>
        </w:rPr>
        <w:t>３場体制移行に伴う学校数及びクラス数の増加による</w:t>
      </w:r>
      <w:r w:rsidR="0040254E" w:rsidRPr="006B10FB">
        <w:rPr>
          <w:sz w:val="28"/>
          <w:szCs w:val="28"/>
        </w:rPr>
        <w:br/>
      </w:r>
      <w:r w:rsidR="0040254E" w:rsidRPr="006B10FB">
        <w:rPr>
          <w:rFonts w:hint="eastAsia"/>
          <w:sz w:val="28"/>
          <w:szCs w:val="28"/>
        </w:rPr>
        <w:t>サービス対価支払い試算（維持管理費相当額）</w:t>
      </w:r>
    </w:p>
    <w:p w14:paraId="0F9CF424" w14:textId="77777777" w:rsidR="00AB0D7A" w:rsidRPr="006B10FB" w:rsidRDefault="00AB0D7A" w:rsidP="00AB0D7A">
      <w:pPr>
        <w:rPr>
          <w:szCs w:val="21"/>
        </w:rPr>
      </w:pPr>
    </w:p>
    <w:p w14:paraId="134EB1D8" w14:textId="77777777" w:rsidR="00AB0D7A" w:rsidRPr="006B10FB" w:rsidRDefault="00AB0D7A" w:rsidP="00AB0D7A">
      <w:pPr>
        <w:rPr>
          <w:szCs w:val="21"/>
        </w:rPr>
      </w:pPr>
      <w:r w:rsidRPr="006B10FB">
        <w:rPr>
          <w:rFonts w:hint="eastAsia"/>
          <w:szCs w:val="21"/>
        </w:rPr>
        <w:t>※別添の様式ファイルを基にExcel形式で提出すること。</w:t>
      </w:r>
    </w:p>
    <w:p w14:paraId="35A0110E" w14:textId="20DD82A6" w:rsidR="00AB0D7A" w:rsidRPr="006B10FB" w:rsidRDefault="00AB0D7A" w:rsidP="00AB0D7A">
      <w:r w:rsidRPr="006B10FB">
        <w:rPr>
          <w:rFonts w:hint="eastAsia"/>
          <w:szCs w:val="21"/>
        </w:rPr>
        <w:t>※前提条件は、様式5-</w:t>
      </w:r>
      <w:r w:rsidR="006436B2">
        <w:rPr>
          <w:rFonts w:hint="eastAsia"/>
          <w:szCs w:val="21"/>
        </w:rPr>
        <w:t>16</w:t>
      </w:r>
      <w:r w:rsidRPr="006B10FB">
        <w:rPr>
          <w:rFonts w:hint="eastAsia"/>
          <w:szCs w:val="21"/>
        </w:rPr>
        <w:t>と同様とする。</w:t>
      </w:r>
    </w:p>
    <w:p w14:paraId="35A6D745" w14:textId="4D0957C0" w:rsidR="00BB0BED" w:rsidRPr="006B10FB" w:rsidRDefault="00AB0D7A" w:rsidP="00AB0D7A">
      <w:pPr>
        <w:adjustRightInd w:val="0"/>
      </w:pPr>
      <w:r w:rsidRPr="006B10FB">
        <w:br w:type="page"/>
      </w:r>
    </w:p>
    <w:p w14:paraId="3D33D85B" w14:textId="049172E7" w:rsidR="00CB5F40" w:rsidRPr="006B10FB" w:rsidRDefault="00CB5F4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10206B" w:rsidRPr="006B10FB">
        <w:rPr>
          <w:rFonts w:ascii="ＭＳ 明朝" w:eastAsia="ＭＳ 明朝" w:hAnsi="ＭＳ 明朝" w:hint="eastAsia"/>
        </w:rPr>
        <w:t>18</w:t>
      </w:r>
      <w:r w:rsidRPr="006B10FB">
        <w:rPr>
          <w:rFonts w:ascii="ＭＳ 明朝" w:eastAsia="ＭＳ 明朝" w:hAnsi="ＭＳ 明朝" w:hint="eastAsia"/>
        </w:rPr>
        <w:t>）</w:t>
      </w:r>
    </w:p>
    <w:p w14:paraId="09000250" w14:textId="3E8C4B46" w:rsidR="00CB5F40" w:rsidRPr="006B10FB" w:rsidRDefault="00CB5F40" w:rsidP="00CB5F40">
      <w:pPr>
        <w:autoSpaceDE w:val="0"/>
        <w:autoSpaceDN w:val="0"/>
        <w:adjustRightInd w:val="0"/>
        <w:snapToGrid w:val="0"/>
        <w:jc w:val="center"/>
        <w:rPr>
          <w:sz w:val="28"/>
          <w:szCs w:val="28"/>
        </w:rPr>
      </w:pPr>
      <w:r w:rsidRPr="006B10FB">
        <w:rPr>
          <w:rFonts w:hint="eastAsia"/>
          <w:sz w:val="28"/>
          <w:szCs w:val="28"/>
        </w:rPr>
        <w:t>３場体制移行に伴う学校数及びクラス数の増加による</w:t>
      </w:r>
      <w:r w:rsidRPr="006B10FB">
        <w:rPr>
          <w:sz w:val="28"/>
          <w:szCs w:val="28"/>
        </w:rPr>
        <w:br/>
      </w:r>
      <w:r w:rsidRPr="006B10FB">
        <w:rPr>
          <w:rFonts w:hint="eastAsia"/>
          <w:sz w:val="28"/>
          <w:szCs w:val="28"/>
        </w:rPr>
        <w:t>サービス対価支払い試算（運営費・開業準備費相当額）</w:t>
      </w:r>
    </w:p>
    <w:p w14:paraId="60657613" w14:textId="77777777" w:rsidR="00CB5F40" w:rsidRPr="006B10FB" w:rsidRDefault="00CB5F40" w:rsidP="00CB5F40">
      <w:pPr>
        <w:rPr>
          <w:szCs w:val="21"/>
        </w:rPr>
      </w:pPr>
    </w:p>
    <w:p w14:paraId="2F6FADE4" w14:textId="77777777" w:rsidR="00CB5F40" w:rsidRPr="006B10FB" w:rsidRDefault="00CB5F40" w:rsidP="00CB5F40">
      <w:pPr>
        <w:rPr>
          <w:szCs w:val="21"/>
        </w:rPr>
      </w:pPr>
      <w:r w:rsidRPr="006B10FB">
        <w:rPr>
          <w:rFonts w:hint="eastAsia"/>
          <w:szCs w:val="21"/>
        </w:rPr>
        <w:t>※別添の様式ファイルを基にExcel形式で提出すること。</w:t>
      </w:r>
    </w:p>
    <w:p w14:paraId="6A6EC863" w14:textId="0429097A" w:rsidR="00CB5F40" w:rsidRPr="006B10FB" w:rsidRDefault="00CB5F40" w:rsidP="00CB5F40">
      <w:r w:rsidRPr="006B10FB">
        <w:rPr>
          <w:rFonts w:hint="eastAsia"/>
          <w:szCs w:val="21"/>
        </w:rPr>
        <w:t>※前提条件は、様式5-</w:t>
      </w:r>
      <w:r w:rsidR="0010206B" w:rsidRPr="006B10FB">
        <w:rPr>
          <w:rFonts w:hint="eastAsia"/>
          <w:szCs w:val="21"/>
        </w:rPr>
        <w:t>16</w:t>
      </w:r>
      <w:r w:rsidRPr="006B10FB">
        <w:rPr>
          <w:rFonts w:hint="eastAsia"/>
          <w:szCs w:val="21"/>
        </w:rPr>
        <w:t>と同様とする。</w:t>
      </w:r>
    </w:p>
    <w:p w14:paraId="370A5F86" w14:textId="77777777" w:rsidR="00CB5F40" w:rsidRPr="006B10FB" w:rsidRDefault="00CB5F40" w:rsidP="00CB5F40">
      <w:pPr>
        <w:adjustRightInd w:val="0"/>
      </w:pPr>
      <w:r w:rsidRPr="006B10FB">
        <w:br w:type="page"/>
      </w:r>
    </w:p>
    <w:p w14:paraId="53BDC017" w14:textId="77777777" w:rsidR="00A30A64" w:rsidRPr="006B10FB" w:rsidRDefault="00A30A64">
      <w:pPr>
        <w:adjustRightInd w:val="0"/>
      </w:pPr>
    </w:p>
    <w:p w14:paraId="317F0467" w14:textId="77777777" w:rsidR="00A30A64" w:rsidRPr="006B10FB" w:rsidRDefault="003D253E">
      <w:pPr>
        <w:pStyle w:val="ad"/>
        <w:wordWrap w:val="0"/>
        <w:autoSpaceDE w:val="0"/>
        <w:autoSpaceDN w:val="0"/>
        <w:adjustRightInd w:val="0"/>
        <w:snapToGrid/>
      </w:pPr>
      <w:r w:rsidRPr="006B10FB">
        <w:rPr>
          <w:noProof/>
        </w:rPr>
        <mc:AlternateContent>
          <mc:Choice Requires="wps">
            <w:drawing>
              <wp:anchor distT="0" distB="0" distL="114300" distR="114300" simplePos="0" relativeHeight="251638784" behindDoc="0" locked="0" layoutInCell="1" allowOverlap="1" wp14:anchorId="154FB5C5" wp14:editId="2DFD10E6">
                <wp:simplePos x="0" y="0"/>
                <wp:positionH relativeFrom="column">
                  <wp:posOffset>4580255</wp:posOffset>
                </wp:positionH>
                <wp:positionV relativeFrom="paragraph">
                  <wp:posOffset>-229870</wp:posOffset>
                </wp:positionV>
                <wp:extent cx="1400175" cy="285750"/>
                <wp:effectExtent l="0" t="0" r="0" b="0"/>
                <wp:wrapNone/>
                <wp:docPr id="2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0B8A4555" w14:textId="50164B81"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4FB5C5" id="Text Box 409" o:spid="_x0000_s1043" type="#_x0000_t202" style="position:absolute;margin-left:360.65pt;margin-top:-18.1pt;width:110.25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">
                <v:textbox inset="2.5mm,1mm,2.5mm,0">
                  <w:txbxContent>
                    <w:p w14:paraId="0B8A4555" w14:textId="50164B81"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0D8B948" w14:textId="77777777" w:rsidR="00A30A64" w:rsidRPr="006B10FB" w:rsidRDefault="00A30A64">
      <w:pPr>
        <w:wordWrap w:val="0"/>
        <w:autoSpaceDE w:val="0"/>
        <w:autoSpaceDN w:val="0"/>
        <w:adjustRightInd w:val="0"/>
        <w:jc w:val="left"/>
      </w:pPr>
    </w:p>
    <w:p w14:paraId="45490581" w14:textId="77777777" w:rsidR="00A30A64" w:rsidRPr="006B10FB" w:rsidRDefault="00A30A64">
      <w:pPr>
        <w:wordWrap w:val="0"/>
        <w:autoSpaceDE w:val="0"/>
        <w:autoSpaceDN w:val="0"/>
        <w:adjustRightInd w:val="0"/>
        <w:jc w:val="left"/>
      </w:pPr>
    </w:p>
    <w:p w14:paraId="1D64F391" w14:textId="77777777" w:rsidR="00A30A64" w:rsidRPr="006B10FB" w:rsidRDefault="00A30A64">
      <w:pPr>
        <w:wordWrap w:val="0"/>
        <w:autoSpaceDE w:val="0"/>
        <w:autoSpaceDN w:val="0"/>
        <w:adjustRightInd w:val="0"/>
        <w:jc w:val="left"/>
      </w:pPr>
    </w:p>
    <w:p w14:paraId="44E0C303" w14:textId="77777777" w:rsidR="00A30A64" w:rsidRPr="006B10FB" w:rsidRDefault="00A30A64">
      <w:pPr>
        <w:wordWrap w:val="0"/>
        <w:autoSpaceDE w:val="0"/>
        <w:autoSpaceDN w:val="0"/>
        <w:adjustRightInd w:val="0"/>
        <w:jc w:val="left"/>
      </w:pPr>
    </w:p>
    <w:p w14:paraId="7DA632E9" w14:textId="77777777" w:rsidR="00A30A64" w:rsidRPr="006B10FB" w:rsidRDefault="00A30A64">
      <w:pPr>
        <w:wordWrap w:val="0"/>
        <w:autoSpaceDE w:val="0"/>
        <w:autoSpaceDN w:val="0"/>
        <w:adjustRightInd w:val="0"/>
        <w:jc w:val="left"/>
      </w:pPr>
    </w:p>
    <w:p w14:paraId="6BFC1944" w14:textId="77777777" w:rsidR="00A30A64" w:rsidRPr="006B10FB" w:rsidRDefault="00A30A64">
      <w:pPr>
        <w:wordWrap w:val="0"/>
        <w:autoSpaceDE w:val="0"/>
        <w:autoSpaceDN w:val="0"/>
        <w:adjustRightInd w:val="0"/>
        <w:jc w:val="left"/>
      </w:pPr>
    </w:p>
    <w:p w14:paraId="41623306" w14:textId="77777777" w:rsidR="00A30A64" w:rsidRPr="006B10FB" w:rsidRDefault="00A30A64">
      <w:pPr>
        <w:wordWrap w:val="0"/>
        <w:autoSpaceDE w:val="0"/>
        <w:autoSpaceDN w:val="0"/>
        <w:adjustRightInd w:val="0"/>
        <w:jc w:val="left"/>
      </w:pPr>
    </w:p>
    <w:p w14:paraId="6F4C479E" w14:textId="77777777" w:rsidR="00A30A64" w:rsidRPr="006B10FB" w:rsidRDefault="00A30A64">
      <w:pPr>
        <w:wordWrap w:val="0"/>
        <w:autoSpaceDE w:val="0"/>
        <w:autoSpaceDN w:val="0"/>
        <w:adjustRightInd w:val="0"/>
        <w:jc w:val="left"/>
        <w:rPr>
          <w:rFonts w:eastAsia="ＭＳ ゴシック" w:hAnsi="Times New Roman"/>
        </w:rPr>
      </w:pPr>
    </w:p>
    <w:p w14:paraId="5C645B74" w14:textId="77777777" w:rsidR="00A30A64" w:rsidRPr="006B10FB" w:rsidRDefault="00FE1EAD">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６</w:t>
      </w:r>
      <w:r w:rsidR="001C1323" w:rsidRPr="006B10FB">
        <w:rPr>
          <w:rFonts w:ascii="ＭＳ ゴシック" w:eastAsia="ＭＳ ゴシック" w:hAnsi="Times New Roman" w:hint="eastAsia"/>
          <w:sz w:val="40"/>
        </w:rPr>
        <w:t>.</w:t>
      </w:r>
      <w:r w:rsidR="00610A71" w:rsidRPr="006B10FB">
        <w:rPr>
          <w:rFonts w:ascii="ＭＳ ゴシック" w:eastAsia="ＭＳ ゴシック" w:hAnsi="Times New Roman" w:hint="eastAsia"/>
          <w:sz w:val="40"/>
        </w:rPr>
        <w:t>施設整備</w:t>
      </w:r>
      <w:r w:rsidR="001C1323" w:rsidRPr="006B10FB">
        <w:rPr>
          <w:rFonts w:ascii="ＭＳ ゴシック" w:eastAsia="ＭＳ ゴシック" w:hAnsi="Times New Roman" w:hint="eastAsia"/>
          <w:sz w:val="40"/>
        </w:rPr>
        <w:t>業務に関する</w:t>
      </w:r>
      <w:r w:rsidR="00A30A64" w:rsidRPr="006B10FB">
        <w:rPr>
          <w:rFonts w:ascii="ＭＳ ゴシック" w:eastAsia="ＭＳ ゴシック" w:hAnsi="Times New Roman" w:hint="eastAsia"/>
          <w:sz w:val="40"/>
        </w:rPr>
        <w:t>提案書</w:t>
      </w:r>
    </w:p>
    <w:p w14:paraId="11155014" w14:textId="77777777" w:rsidR="00A30A64" w:rsidRPr="006B10FB" w:rsidRDefault="00A30A64">
      <w:pPr>
        <w:autoSpaceDE w:val="0"/>
        <w:autoSpaceDN w:val="0"/>
        <w:adjustRightInd w:val="0"/>
        <w:jc w:val="left"/>
      </w:pPr>
    </w:p>
    <w:p w14:paraId="79ADC80F" w14:textId="77777777" w:rsidR="00A30A64" w:rsidRPr="006B10FB" w:rsidRDefault="00A30A64">
      <w:pPr>
        <w:autoSpaceDE w:val="0"/>
        <w:autoSpaceDN w:val="0"/>
        <w:adjustRightInd w:val="0"/>
        <w:jc w:val="left"/>
      </w:pPr>
    </w:p>
    <w:p w14:paraId="1AE0DB84" w14:textId="77777777" w:rsidR="00A30A64" w:rsidRPr="006B10FB" w:rsidRDefault="00A30A64">
      <w:pPr>
        <w:autoSpaceDE w:val="0"/>
        <w:autoSpaceDN w:val="0"/>
        <w:adjustRightInd w:val="0"/>
        <w:jc w:val="left"/>
      </w:pPr>
    </w:p>
    <w:p w14:paraId="3F52185E" w14:textId="77777777" w:rsidR="00A30A64" w:rsidRPr="006B10FB" w:rsidRDefault="00A30A64">
      <w:pPr>
        <w:autoSpaceDE w:val="0"/>
        <w:autoSpaceDN w:val="0"/>
        <w:adjustRightInd w:val="0"/>
        <w:jc w:val="left"/>
      </w:pPr>
    </w:p>
    <w:p w14:paraId="4B7D9794" w14:textId="77777777" w:rsidR="00A30A64" w:rsidRPr="006B10FB" w:rsidRDefault="00A30A64">
      <w:pPr>
        <w:autoSpaceDE w:val="0"/>
        <w:autoSpaceDN w:val="0"/>
        <w:adjustRightInd w:val="0"/>
        <w:jc w:val="left"/>
      </w:pPr>
    </w:p>
    <w:p w14:paraId="2C2CE2E8" w14:textId="77777777" w:rsidR="00A30A64" w:rsidRPr="006B10FB" w:rsidRDefault="00A30A64">
      <w:pPr>
        <w:autoSpaceDE w:val="0"/>
        <w:autoSpaceDN w:val="0"/>
        <w:adjustRightInd w:val="0"/>
        <w:jc w:val="left"/>
      </w:pPr>
    </w:p>
    <w:p w14:paraId="5109A576" w14:textId="77777777" w:rsidR="00A30A64" w:rsidRPr="006B10FB" w:rsidRDefault="00A30A64">
      <w:pPr>
        <w:autoSpaceDE w:val="0"/>
        <w:autoSpaceDN w:val="0"/>
        <w:adjustRightInd w:val="0"/>
        <w:jc w:val="left"/>
      </w:pPr>
    </w:p>
    <w:p w14:paraId="7A1D8F22" w14:textId="77777777" w:rsidR="00A30A64" w:rsidRPr="006B10FB" w:rsidRDefault="00A30A64">
      <w:pPr>
        <w:autoSpaceDE w:val="0"/>
        <w:autoSpaceDN w:val="0"/>
        <w:adjustRightInd w:val="0"/>
        <w:jc w:val="left"/>
      </w:pPr>
    </w:p>
    <w:p w14:paraId="5B090170" w14:textId="77777777" w:rsidR="00A30A64" w:rsidRPr="006B10FB" w:rsidRDefault="00A30A64">
      <w:pPr>
        <w:autoSpaceDE w:val="0"/>
        <w:autoSpaceDN w:val="0"/>
        <w:adjustRightInd w:val="0"/>
        <w:jc w:val="left"/>
      </w:pPr>
    </w:p>
    <w:p w14:paraId="038909B9" w14:textId="77777777" w:rsidR="00A30A64" w:rsidRPr="006B10FB" w:rsidRDefault="003D253E">
      <w:pPr>
        <w:autoSpaceDE w:val="0"/>
        <w:autoSpaceDN w:val="0"/>
        <w:adjustRightInd w:val="0"/>
        <w:jc w:val="left"/>
      </w:pPr>
      <w:r w:rsidRPr="006B10FB">
        <w:rPr>
          <w:rFonts w:hint="eastAsia"/>
          <w:noProof/>
        </w:rPr>
        <mc:AlternateContent>
          <mc:Choice Requires="wps">
            <w:drawing>
              <wp:anchor distT="0" distB="0" distL="114300" distR="114300" simplePos="0" relativeHeight="251668480" behindDoc="0" locked="0" layoutInCell="1" allowOverlap="1" wp14:anchorId="607E0239" wp14:editId="5D282729">
                <wp:simplePos x="0" y="0"/>
                <wp:positionH relativeFrom="column">
                  <wp:posOffset>336550</wp:posOffset>
                </wp:positionH>
                <wp:positionV relativeFrom="paragraph">
                  <wp:posOffset>55245</wp:posOffset>
                </wp:positionV>
                <wp:extent cx="5216525" cy="896620"/>
                <wp:effectExtent l="0" t="0" r="0" b="0"/>
                <wp:wrapNone/>
                <wp:docPr id="23"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5B6A9B5B" w14:textId="77777777" w:rsidR="0084627A" w:rsidRDefault="0084627A" w:rsidP="00DB4971"/>
                          <w:p w14:paraId="23D6DB69"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7E0239" id="Text Box 660" o:spid="_x0000_s1044" type="#_x0000_t202" style="position:absolute;margin-left:26.5pt;margin-top:4.35pt;width:410.75pt;height:7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" strokeweight="1pt">
                <v:textbox inset="5.85pt,.7pt,5.85pt,.7pt">
                  <w:txbxContent>
                    <w:p w14:paraId="5B6A9B5B" w14:textId="77777777" w:rsidR="0084627A" w:rsidRDefault="0084627A" w:rsidP="00DB4971"/>
                    <w:p w14:paraId="23D6DB69"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3B469E21" w14:textId="77777777" w:rsidR="00A30A64" w:rsidRPr="006B10FB" w:rsidRDefault="00A30A64">
      <w:pPr>
        <w:autoSpaceDE w:val="0"/>
        <w:autoSpaceDN w:val="0"/>
        <w:adjustRightInd w:val="0"/>
        <w:jc w:val="left"/>
      </w:pPr>
    </w:p>
    <w:p w14:paraId="1F2D1A01" w14:textId="77777777" w:rsidR="00A30A64" w:rsidRPr="006B10FB" w:rsidRDefault="00A30A64">
      <w:pPr>
        <w:autoSpaceDE w:val="0"/>
        <w:autoSpaceDN w:val="0"/>
        <w:adjustRightInd w:val="0"/>
        <w:jc w:val="left"/>
      </w:pPr>
    </w:p>
    <w:p w14:paraId="204B4CD1" w14:textId="77777777" w:rsidR="00A30A64" w:rsidRPr="006B10FB" w:rsidRDefault="00A30A64">
      <w:pPr>
        <w:autoSpaceDE w:val="0"/>
        <w:autoSpaceDN w:val="0"/>
        <w:adjustRightInd w:val="0"/>
        <w:jc w:val="left"/>
      </w:pPr>
    </w:p>
    <w:p w14:paraId="03CEA71A" w14:textId="77777777" w:rsidR="00A30A64" w:rsidRPr="006B10FB" w:rsidRDefault="00A30A64">
      <w:pPr>
        <w:autoSpaceDE w:val="0"/>
        <w:autoSpaceDN w:val="0"/>
        <w:adjustRightInd w:val="0"/>
        <w:jc w:val="left"/>
      </w:pPr>
    </w:p>
    <w:p w14:paraId="29ED3443" w14:textId="77777777" w:rsidR="00A30A64" w:rsidRPr="006B10FB" w:rsidRDefault="00A30A64">
      <w:pPr>
        <w:autoSpaceDE w:val="0"/>
        <w:autoSpaceDN w:val="0"/>
        <w:adjustRightInd w:val="0"/>
        <w:jc w:val="left"/>
      </w:pPr>
    </w:p>
    <w:p w14:paraId="0BFAC170" w14:textId="77777777" w:rsidR="00A30A64" w:rsidRPr="006B10FB" w:rsidRDefault="00A30A64">
      <w:pPr>
        <w:autoSpaceDE w:val="0"/>
        <w:autoSpaceDN w:val="0"/>
        <w:adjustRightInd w:val="0"/>
        <w:jc w:val="left"/>
      </w:pPr>
    </w:p>
    <w:p w14:paraId="2DDBAA06" w14:textId="77777777" w:rsidR="00A30A64" w:rsidRPr="006B10FB" w:rsidRDefault="00A30A64">
      <w:pPr>
        <w:autoSpaceDE w:val="0"/>
        <w:autoSpaceDN w:val="0"/>
        <w:adjustRightInd w:val="0"/>
        <w:jc w:val="left"/>
      </w:pPr>
    </w:p>
    <w:p w14:paraId="5F1674D4" w14:textId="77777777" w:rsidR="00A30A64" w:rsidRPr="006B10FB" w:rsidRDefault="00A30A64">
      <w:pPr>
        <w:autoSpaceDE w:val="0"/>
        <w:autoSpaceDN w:val="0"/>
        <w:adjustRightInd w:val="0"/>
        <w:jc w:val="left"/>
      </w:pPr>
    </w:p>
    <w:p w14:paraId="7B8CE23F" w14:textId="77777777" w:rsidR="00A30A64" w:rsidRPr="006B10FB" w:rsidRDefault="00A30A64">
      <w:pPr>
        <w:autoSpaceDE w:val="0"/>
        <w:autoSpaceDN w:val="0"/>
        <w:adjustRightInd w:val="0"/>
        <w:jc w:val="left"/>
      </w:pPr>
    </w:p>
    <w:p w14:paraId="66D0870A" w14:textId="77777777" w:rsidR="00A30A64" w:rsidRPr="006B10FB" w:rsidRDefault="00A30A64">
      <w:pPr>
        <w:autoSpaceDE w:val="0"/>
        <w:autoSpaceDN w:val="0"/>
        <w:adjustRightInd w:val="0"/>
        <w:jc w:val="left"/>
      </w:pPr>
    </w:p>
    <w:p w14:paraId="68D98A15" w14:textId="77777777" w:rsidR="00A30A64" w:rsidRPr="006B10FB" w:rsidRDefault="00A30A64">
      <w:pPr>
        <w:pStyle w:val="ad"/>
        <w:autoSpaceDE w:val="0"/>
        <w:autoSpaceDN w:val="0"/>
        <w:adjustRightInd w:val="0"/>
        <w:snapToGrid/>
      </w:pPr>
    </w:p>
    <w:p w14:paraId="7C9346B4" w14:textId="77777777" w:rsidR="00A30A64" w:rsidRPr="006B10FB" w:rsidRDefault="00A30A64">
      <w:pPr>
        <w:autoSpaceDE w:val="0"/>
        <w:autoSpaceDN w:val="0"/>
        <w:adjustRightInd w:val="0"/>
        <w:jc w:val="left"/>
      </w:pPr>
    </w:p>
    <w:p w14:paraId="390C69FE" w14:textId="77777777" w:rsidR="00A30A64" w:rsidRPr="006B10FB" w:rsidRDefault="00A30A64">
      <w:pPr>
        <w:autoSpaceDE w:val="0"/>
        <w:autoSpaceDN w:val="0"/>
        <w:adjustRightInd w:val="0"/>
        <w:jc w:val="left"/>
      </w:pPr>
    </w:p>
    <w:p w14:paraId="2C4AFFD4" w14:textId="77777777" w:rsidR="00A30A64" w:rsidRPr="006B10FB" w:rsidRDefault="00A30A64">
      <w:pPr>
        <w:autoSpaceDE w:val="0"/>
        <w:autoSpaceDN w:val="0"/>
        <w:adjustRightInd w:val="0"/>
        <w:jc w:val="left"/>
      </w:pPr>
    </w:p>
    <w:p w14:paraId="54453797" w14:textId="77777777" w:rsidR="00A30A64" w:rsidRPr="006B10FB" w:rsidRDefault="00A30A64">
      <w:pPr>
        <w:pStyle w:val="ad"/>
        <w:autoSpaceDE w:val="0"/>
        <w:autoSpaceDN w:val="0"/>
        <w:adjustRightInd w:val="0"/>
        <w:snapToGrid/>
      </w:pPr>
    </w:p>
    <w:p w14:paraId="7E7271F2" w14:textId="77777777" w:rsidR="00A30A64" w:rsidRPr="006B10FB" w:rsidRDefault="00A30A64">
      <w:pPr>
        <w:autoSpaceDE w:val="0"/>
        <w:autoSpaceDN w:val="0"/>
        <w:adjustRightInd w:val="0"/>
        <w:jc w:val="left"/>
      </w:pPr>
    </w:p>
    <w:p w14:paraId="078A45CE" w14:textId="77777777" w:rsidR="00914F54" w:rsidRPr="006B10FB" w:rsidRDefault="00A30A64" w:rsidP="00183764">
      <w:pPr>
        <w:pStyle w:val="1"/>
        <w:numPr>
          <w:ilvl w:val="0"/>
          <w:numId w:val="0"/>
        </w:numPr>
        <w:ind w:left="450" w:hanging="450"/>
        <w:rPr>
          <w:rFonts w:ascii="ＭＳ 明朝" w:eastAsia="ＭＳ 明朝" w:hAnsi="ＭＳ 明朝"/>
        </w:rPr>
      </w:pPr>
      <w:r w:rsidRPr="006B10FB">
        <w:br w:type="page"/>
      </w:r>
      <w:r w:rsidR="00914F54"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6</w:t>
      </w:r>
      <w:r w:rsidR="00914F54" w:rsidRPr="006B10FB">
        <w:rPr>
          <w:rFonts w:ascii="ＭＳ 明朝" w:eastAsia="ＭＳ 明朝" w:hAnsi="ＭＳ 明朝" w:hint="eastAsia"/>
        </w:rPr>
        <w:t>-</w:t>
      </w:r>
      <w:r w:rsidR="0083161C" w:rsidRPr="006B10FB">
        <w:rPr>
          <w:rFonts w:ascii="ＭＳ 明朝" w:eastAsia="ＭＳ 明朝" w:hAnsi="ＭＳ 明朝" w:hint="eastAsia"/>
        </w:rPr>
        <w:t>1</w:t>
      </w:r>
      <w:r w:rsidR="00914F54" w:rsidRPr="006B10FB">
        <w:rPr>
          <w:rFonts w:ascii="ＭＳ 明朝" w:eastAsia="ＭＳ 明朝" w:hAnsi="ＭＳ 明朝" w:hint="eastAsia"/>
        </w:rPr>
        <w:t>）</w:t>
      </w:r>
    </w:p>
    <w:p w14:paraId="5EA4B119" w14:textId="77777777" w:rsidR="00914F54" w:rsidRPr="006B10FB" w:rsidRDefault="00914F54" w:rsidP="00914F54">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4246B8" w:rsidRPr="006B10FB" w14:paraId="5CF6F291" w14:textId="77777777" w:rsidTr="003D4D88">
        <w:trPr>
          <w:trHeight w:val="537"/>
        </w:trPr>
        <w:tc>
          <w:tcPr>
            <w:tcW w:w="9269" w:type="dxa"/>
            <w:vAlign w:val="center"/>
          </w:tcPr>
          <w:p w14:paraId="6F2AEDF0" w14:textId="2F5BCAAD" w:rsidR="00914F54" w:rsidRPr="006B10FB" w:rsidRDefault="00567E65" w:rsidP="003D4D88">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 xml:space="preserve">１　</w:t>
            </w:r>
            <w:r w:rsidR="00C94BC7" w:rsidRPr="006B10FB">
              <w:rPr>
                <w:rFonts w:ascii="ＭＳ ゴシック" w:eastAsia="ＭＳ ゴシック" w:hAnsi="ＭＳ ゴシック" w:cs="ＭＳ Ｐゴシック" w:hint="eastAsia"/>
                <w:szCs w:val="21"/>
              </w:rPr>
              <w:t>配置計画、ゾーニング計画、内部動線計画等</w:t>
            </w:r>
          </w:p>
        </w:tc>
      </w:tr>
      <w:tr w:rsidR="004246B8" w:rsidRPr="006B10FB" w14:paraId="78107EC6" w14:textId="77777777" w:rsidTr="003D4D88">
        <w:trPr>
          <w:trHeight w:val="11749"/>
        </w:trPr>
        <w:tc>
          <w:tcPr>
            <w:tcW w:w="9269" w:type="dxa"/>
          </w:tcPr>
          <w:p w14:paraId="08C4918D" w14:textId="77777777" w:rsidR="00914F54"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3904" behindDoc="0" locked="0" layoutInCell="1" allowOverlap="1" wp14:anchorId="687343A8" wp14:editId="5398C1F3">
                      <wp:simplePos x="0" y="0"/>
                      <wp:positionH relativeFrom="column">
                        <wp:posOffset>304165</wp:posOffset>
                      </wp:positionH>
                      <wp:positionV relativeFrom="paragraph">
                        <wp:posOffset>437515</wp:posOffset>
                      </wp:positionV>
                      <wp:extent cx="5216525" cy="6591300"/>
                      <wp:effectExtent l="0" t="0" r="22225" b="19050"/>
                      <wp:wrapNone/>
                      <wp:docPr id="22"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6591300"/>
                              </a:xfrm>
                              <a:prstGeom prst="rect">
                                <a:avLst/>
                              </a:prstGeom>
                              <a:solidFill>
                                <a:srgbClr val="FFFFFF"/>
                              </a:solidFill>
                              <a:ln w="12700">
                                <a:solidFill>
                                  <a:srgbClr val="000000"/>
                                </a:solidFill>
                                <a:miter lim="800000"/>
                                <a:headEnd/>
                                <a:tailEnd/>
                              </a:ln>
                            </wps:spPr>
                            <wps:txbx>
                              <w:txbxContent>
                                <w:p w14:paraId="578D11D3" w14:textId="77777777" w:rsidR="0084627A" w:rsidRPr="00215641" w:rsidRDefault="0084627A" w:rsidP="00914F54"/>
                                <w:p w14:paraId="59F1C110" w14:textId="662D4761" w:rsidR="0084627A" w:rsidRPr="00215641" w:rsidRDefault="0084627A" w:rsidP="001B5BAD">
                                  <w:pPr>
                                    <w:ind w:leftChars="100" w:left="212" w:firstLineChars="100" w:firstLine="212"/>
                                  </w:pPr>
                                  <w:r w:rsidRPr="00215641">
                                    <w:rPr>
                                      <w:rFonts w:hAnsi="ＭＳ 明朝" w:cs="ＭＳ Ｐゴシック" w:hint="eastAsia"/>
                                      <w:szCs w:val="21"/>
                                    </w:rPr>
                                    <w:t>施設整備業務を実施</w:t>
                                  </w:r>
                                  <w:r w:rsidRPr="00215641">
                                    <w:rPr>
                                      <w:rFonts w:hAnsi="ＭＳ 明朝" w:cs="ＭＳ Ｐゴシック"/>
                                      <w:szCs w:val="21"/>
                                    </w:rPr>
                                    <w:t>する上での</w:t>
                                  </w:r>
                                  <w:r w:rsidRPr="00215641">
                                    <w:rPr>
                                      <w:rFonts w:hAnsi="ＭＳ 明朝" w:cs="ＭＳ Ｐゴシック" w:hint="eastAsia"/>
                                      <w:szCs w:val="21"/>
                                    </w:rPr>
                                    <w:t>方針及び施設の配置計画</w:t>
                                  </w:r>
                                  <w:r w:rsidRPr="00215641">
                                    <w:rPr>
                                      <w:rFonts w:hint="eastAsia"/>
                                    </w:rPr>
                                    <w:t>について、以下の内容を含め、Ａ４縦・</w:t>
                                  </w:r>
                                  <w:r w:rsidR="001E65F6">
                                    <w:rPr>
                                      <w:rFonts w:hint="eastAsia"/>
                                    </w:rPr>
                                    <w:t>７</w:t>
                                  </w:r>
                                  <w:r w:rsidRPr="00215641">
                                    <w:rPr>
                                      <w:rFonts w:hint="eastAsia"/>
                                    </w:rPr>
                                    <w:t>枚以内に記述すること。</w:t>
                                  </w:r>
                                </w:p>
                                <w:p w14:paraId="2A8874DB" w14:textId="77777777" w:rsidR="0084627A" w:rsidRPr="00215641" w:rsidRDefault="0084627A" w:rsidP="00914F54"/>
                                <w:p w14:paraId="39419D0E" w14:textId="00E1D368" w:rsidR="00A924D0" w:rsidRDefault="00A924D0" w:rsidP="00A924D0">
                                  <w:pPr>
                                    <w:pStyle w:val="af9"/>
                                    <w:numPr>
                                      <w:ilvl w:val="0"/>
                                      <w:numId w:val="10"/>
                                    </w:numPr>
                                    <w:ind w:leftChars="0"/>
                                  </w:pPr>
                                  <w:r>
                                    <w:rPr>
                                      <w:rFonts w:hint="eastAsia"/>
                                    </w:rPr>
                                    <w:t>本事業の基本理念を踏まえた施設の基本方針を有し、施設本体及び附帯施設は合理的な配置となっているか。</w:t>
                                  </w:r>
                                </w:p>
                                <w:p w14:paraId="76081A0B" w14:textId="77777777" w:rsidR="00A924D0" w:rsidRDefault="00A924D0" w:rsidP="00A924D0">
                                  <w:pPr>
                                    <w:pStyle w:val="af9"/>
                                    <w:ind w:leftChars="0" w:left="784"/>
                                  </w:pPr>
                                </w:p>
                                <w:p w14:paraId="25330345" w14:textId="7277DBCC" w:rsidR="00A924D0" w:rsidRDefault="00A924D0" w:rsidP="00A924D0">
                                  <w:pPr>
                                    <w:pStyle w:val="af9"/>
                                    <w:numPr>
                                      <w:ilvl w:val="0"/>
                                      <w:numId w:val="10"/>
                                    </w:numPr>
                                    <w:ind w:leftChars="0"/>
                                  </w:pPr>
                                  <w:r>
                                    <w:rPr>
                                      <w:rFonts w:hint="eastAsia"/>
                                    </w:rPr>
                                    <w:t>外部動線（食材搬入、給食の配送・回収、職員等の出退、歩行者など）計画は、交差が生じない車両動線や駐車場計画になっているか。</w:t>
                                  </w:r>
                                </w:p>
                                <w:p w14:paraId="2FDC1A39" w14:textId="77777777" w:rsidR="00A924D0" w:rsidRDefault="00A924D0" w:rsidP="00A924D0">
                                  <w:pPr>
                                    <w:pStyle w:val="af9"/>
                                    <w:ind w:leftChars="0" w:left="784"/>
                                  </w:pPr>
                                </w:p>
                                <w:p w14:paraId="31113819" w14:textId="7B3828F4" w:rsidR="00A924D0" w:rsidRDefault="00A924D0" w:rsidP="00A924D0">
                                  <w:pPr>
                                    <w:pStyle w:val="af9"/>
                                    <w:numPr>
                                      <w:ilvl w:val="0"/>
                                      <w:numId w:val="10"/>
                                    </w:numPr>
                                    <w:ind w:leftChars="0"/>
                                  </w:pPr>
                                  <w:r>
                                    <w:rPr>
                                      <w:rFonts w:hint="eastAsia"/>
                                    </w:rPr>
                                    <w:t>敷地内通路における車両及び人の動線計画は安全性が確保されているか。</w:t>
                                  </w:r>
                                </w:p>
                                <w:p w14:paraId="29E6CADC" w14:textId="77777777" w:rsidR="00A924D0" w:rsidRDefault="00A924D0" w:rsidP="00A924D0">
                                  <w:pPr>
                                    <w:pStyle w:val="af9"/>
                                    <w:ind w:leftChars="0" w:left="784"/>
                                  </w:pPr>
                                </w:p>
                                <w:p w14:paraId="7CA1DC3D" w14:textId="34880A28" w:rsidR="00A924D0" w:rsidRDefault="00A924D0" w:rsidP="00A924D0">
                                  <w:pPr>
                                    <w:pStyle w:val="af9"/>
                                    <w:numPr>
                                      <w:ilvl w:val="0"/>
                                      <w:numId w:val="10"/>
                                    </w:numPr>
                                    <w:ind w:leftChars="0"/>
                                  </w:pPr>
                                  <w:r>
                                    <w:rPr>
                                      <w:rFonts w:hint="eastAsia"/>
                                    </w:rPr>
                                    <w:t>諸室はHACCPの考え方に基づいて適切に計画されているか。</w:t>
                                  </w:r>
                                </w:p>
                                <w:p w14:paraId="16011EB5" w14:textId="77777777" w:rsidR="00A924D0" w:rsidRDefault="00A924D0" w:rsidP="00A924D0">
                                  <w:pPr>
                                    <w:pStyle w:val="af9"/>
                                    <w:ind w:leftChars="0" w:left="784"/>
                                  </w:pPr>
                                </w:p>
                                <w:p w14:paraId="688B0319" w14:textId="61FA8190" w:rsidR="00A924D0" w:rsidRDefault="00A924D0" w:rsidP="00A924D0">
                                  <w:pPr>
                                    <w:pStyle w:val="af9"/>
                                    <w:numPr>
                                      <w:ilvl w:val="0"/>
                                      <w:numId w:val="10"/>
                                    </w:numPr>
                                    <w:ind w:leftChars="0"/>
                                  </w:pPr>
                                  <w:r>
                                    <w:rPr>
                                      <w:rFonts w:hint="eastAsia"/>
                                    </w:rPr>
                                    <w:t>諸室は、調理食数や作業内容、作業人員を考慮した計画がされているか。</w:t>
                                  </w:r>
                                </w:p>
                                <w:p w14:paraId="4403D5DA" w14:textId="77777777" w:rsidR="00A924D0" w:rsidRDefault="00A924D0" w:rsidP="00A924D0">
                                  <w:pPr>
                                    <w:pStyle w:val="af9"/>
                                    <w:ind w:leftChars="0" w:left="784"/>
                                  </w:pPr>
                                </w:p>
                                <w:p w14:paraId="3802C880" w14:textId="624953C4" w:rsidR="00A924D0" w:rsidRDefault="00A924D0" w:rsidP="00A924D0">
                                  <w:pPr>
                                    <w:pStyle w:val="af9"/>
                                    <w:numPr>
                                      <w:ilvl w:val="0"/>
                                      <w:numId w:val="10"/>
                                    </w:numPr>
                                    <w:ind w:leftChars="0"/>
                                  </w:pPr>
                                  <w:r>
                                    <w:rPr>
                                      <w:rFonts w:hint="eastAsia"/>
                                    </w:rPr>
                                    <w:t>人及び食材の動線は、衛生面及び作業面の安全性が確保されているか。</w:t>
                                  </w:r>
                                </w:p>
                                <w:p w14:paraId="622FECB4" w14:textId="77777777" w:rsidR="00A924D0" w:rsidRDefault="00A924D0" w:rsidP="00A924D0">
                                  <w:pPr>
                                    <w:pStyle w:val="af9"/>
                                    <w:ind w:leftChars="0" w:left="784"/>
                                  </w:pPr>
                                </w:p>
                                <w:p w14:paraId="5DD297FC" w14:textId="321F79F8" w:rsidR="00A924D0" w:rsidRDefault="00A924D0" w:rsidP="00A924D0">
                                  <w:pPr>
                                    <w:pStyle w:val="af9"/>
                                    <w:numPr>
                                      <w:ilvl w:val="0"/>
                                      <w:numId w:val="10"/>
                                    </w:numPr>
                                    <w:ind w:leftChars="0"/>
                                  </w:pPr>
                                  <w:r>
                                    <w:rPr>
                                      <w:rFonts w:hint="eastAsia"/>
                                    </w:rPr>
                                    <w:t>給食エリアの温度や湿度の適切な管理や騒音防止について、具体的に提案されているか。</w:t>
                                  </w:r>
                                </w:p>
                                <w:p w14:paraId="26555E7F" w14:textId="77777777" w:rsidR="00A924D0" w:rsidRDefault="00A924D0" w:rsidP="00A924D0">
                                  <w:pPr>
                                    <w:pStyle w:val="af9"/>
                                    <w:ind w:leftChars="0" w:left="784"/>
                                  </w:pPr>
                                </w:p>
                                <w:p w14:paraId="731D954E" w14:textId="7C96EAEB" w:rsidR="00A924D0" w:rsidRDefault="00A924D0" w:rsidP="00A924D0">
                                  <w:pPr>
                                    <w:pStyle w:val="af9"/>
                                    <w:numPr>
                                      <w:ilvl w:val="0"/>
                                      <w:numId w:val="10"/>
                                    </w:numPr>
                                    <w:ind w:leftChars="0"/>
                                  </w:pPr>
                                  <w:r>
                                    <w:rPr>
                                      <w:rFonts w:hint="eastAsia"/>
                                    </w:rPr>
                                    <w:t>労働者の適切な労働環境や安全の確保について、具体的な提案がされているか。</w:t>
                                  </w:r>
                                </w:p>
                                <w:p w14:paraId="3416F219" w14:textId="77777777" w:rsidR="00A924D0" w:rsidRDefault="00A924D0" w:rsidP="00A924D0">
                                  <w:pPr>
                                    <w:pStyle w:val="af9"/>
                                    <w:ind w:leftChars="0" w:left="784"/>
                                  </w:pPr>
                                </w:p>
                                <w:p w14:paraId="6EDFB984" w14:textId="44BF32AE" w:rsidR="0084627A" w:rsidRPr="007F3A2B" w:rsidRDefault="00A924D0" w:rsidP="00A924D0">
                                  <w:pPr>
                                    <w:pStyle w:val="af9"/>
                                    <w:numPr>
                                      <w:ilvl w:val="0"/>
                                      <w:numId w:val="10"/>
                                    </w:numPr>
                                    <w:ind w:leftChars="0"/>
                                  </w:pPr>
                                  <w:r>
                                    <w:rPr>
                                      <w:rFonts w:hint="eastAsia"/>
                                    </w:rPr>
                                    <w:t>アレルギー対応室において衛生管理やアレルギー対応における安全性確保への考慮がされているか。</w:t>
                                  </w:r>
                                </w:p>
                                <w:p w14:paraId="17DCFAB0" w14:textId="77777777" w:rsidR="0084627A" w:rsidRPr="00215641" w:rsidRDefault="0084627A" w:rsidP="00914F54"/>
                                <w:p w14:paraId="1389DDA0" w14:textId="77777777" w:rsidR="0084627A" w:rsidRPr="00215641" w:rsidRDefault="0084627A" w:rsidP="00F252F6">
                                  <w:pPr>
                                    <w:ind w:firstLineChars="200" w:firstLine="364"/>
                                    <w:rPr>
                                      <w:sz w:val="18"/>
                                      <w:szCs w:val="18"/>
                                    </w:rPr>
                                  </w:pPr>
                                  <w:r w:rsidRPr="00215641">
                                    <w:rPr>
                                      <w:rFonts w:hint="eastAsia"/>
                                      <w:sz w:val="18"/>
                                      <w:szCs w:val="18"/>
                                    </w:rPr>
                                    <w:t>＊　提案書作成時には、この枠を削除して記述してください。</w:t>
                                  </w:r>
                                </w:p>
                                <w:p w14:paraId="2B07F2A2" w14:textId="77777777" w:rsidR="0084627A" w:rsidRPr="00215641" w:rsidRDefault="0084627A" w:rsidP="00914F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7343A8" id="Text Box 476" o:spid="_x0000_s1045" type="#_x0000_t202" style="position:absolute;margin-left:23.95pt;margin-top:34.45pt;width:410.75pt;height:51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" strokeweight="1pt">
                      <v:textbox inset="5.85pt,.7pt,5.85pt,.7pt">
                        <w:txbxContent>
                          <w:p w14:paraId="578D11D3" w14:textId="77777777" w:rsidR="0084627A" w:rsidRPr="00215641" w:rsidRDefault="0084627A" w:rsidP="00914F54"/>
                          <w:p w14:paraId="59F1C110" w14:textId="662D4761" w:rsidR="0084627A" w:rsidRPr="00215641" w:rsidRDefault="0084627A" w:rsidP="001B5BAD">
                            <w:pPr>
                              <w:ind w:leftChars="100" w:left="212" w:firstLineChars="100" w:firstLine="212"/>
                            </w:pPr>
                            <w:r w:rsidRPr="00215641">
                              <w:rPr>
                                <w:rFonts w:hAnsi="ＭＳ 明朝" w:cs="ＭＳ Ｐゴシック" w:hint="eastAsia"/>
                                <w:szCs w:val="21"/>
                              </w:rPr>
                              <w:t>施設整備業務を実施</w:t>
                            </w:r>
                            <w:r w:rsidRPr="00215641">
                              <w:rPr>
                                <w:rFonts w:hAnsi="ＭＳ 明朝" w:cs="ＭＳ Ｐゴシック"/>
                                <w:szCs w:val="21"/>
                              </w:rPr>
                              <w:t>する上での</w:t>
                            </w:r>
                            <w:r w:rsidRPr="00215641">
                              <w:rPr>
                                <w:rFonts w:hAnsi="ＭＳ 明朝" w:cs="ＭＳ Ｐゴシック" w:hint="eastAsia"/>
                                <w:szCs w:val="21"/>
                              </w:rPr>
                              <w:t>方針及び施設の配置計画</w:t>
                            </w:r>
                            <w:r w:rsidRPr="00215641">
                              <w:rPr>
                                <w:rFonts w:hint="eastAsia"/>
                              </w:rPr>
                              <w:t>について、以下の内容を含め、Ａ４縦・</w:t>
                            </w:r>
                            <w:r w:rsidR="001E65F6">
                              <w:rPr>
                                <w:rFonts w:hint="eastAsia"/>
                              </w:rPr>
                              <w:t>７</w:t>
                            </w:r>
                            <w:r w:rsidRPr="00215641">
                              <w:rPr>
                                <w:rFonts w:hint="eastAsia"/>
                              </w:rPr>
                              <w:t>枚以内に記述すること。</w:t>
                            </w:r>
                          </w:p>
                          <w:p w14:paraId="2A8874DB" w14:textId="77777777" w:rsidR="0084627A" w:rsidRPr="00215641" w:rsidRDefault="0084627A" w:rsidP="00914F54"/>
                          <w:p w14:paraId="39419D0E" w14:textId="00E1D368" w:rsidR="00A924D0" w:rsidRDefault="00A924D0" w:rsidP="00A924D0">
                            <w:pPr>
                              <w:pStyle w:val="af9"/>
                              <w:numPr>
                                <w:ilvl w:val="0"/>
                                <w:numId w:val="10"/>
                              </w:numPr>
                              <w:ind w:leftChars="0"/>
                            </w:pPr>
                            <w:r>
                              <w:rPr>
                                <w:rFonts w:hint="eastAsia"/>
                              </w:rPr>
                              <w:t>本事業の基本理念を踏まえた施設の基本方針を有し、施設本体及び附帯施設は合理的な配置となっているか。</w:t>
                            </w:r>
                          </w:p>
                          <w:p w14:paraId="76081A0B" w14:textId="77777777" w:rsidR="00A924D0" w:rsidRDefault="00A924D0" w:rsidP="00A924D0">
                            <w:pPr>
                              <w:pStyle w:val="af9"/>
                              <w:ind w:leftChars="0" w:left="784"/>
                            </w:pPr>
                          </w:p>
                          <w:p w14:paraId="25330345" w14:textId="7277DBCC" w:rsidR="00A924D0" w:rsidRDefault="00A924D0" w:rsidP="00A924D0">
                            <w:pPr>
                              <w:pStyle w:val="af9"/>
                              <w:numPr>
                                <w:ilvl w:val="0"/>
                                <w:numId w:val="10"/>
                              </w:numPr>
                              <w:ind w:leftChars="0"/>
                            </w:pPr>
                            <w:r>
                              <w:rPr>
                                <w:rFonts w:hint="eastAsia"/>
                              </w:rPr>
                              <w:t>外部動線（食材搬入、給食の配送・回収、職員等の出退、歩行者など）計画は、交差が生じない車両動線や駐車場計画になっているか。</w:t>
                            </w:r>
                          </w:p>
                          <w:p w14:paraId="2FDC1A39" w14:textId="77777777" w:rsidR="00A924D0" w:rsidRDefault="00A924D0" w:rsidP="00A924D0">
                            <w:pPr>
                              <w:pStyle w:val="af9"/>
                              <w:ind w:leftChars="0" w:left="784"/>
                            </w:pPr>
                          </w:p>
                          <w:p w14:paraId="31113819" w14:textId="7B3828F4" w:rsidR="00A924D0" w:rsidRDefault="00A924D0" w:rsidP="00A924D0">
                            <w:pPr>
                              <w:pStyle w:val="af9"/>
                              <w:numPr>
                                <w:ilvl w:val="0"/>
                                <w:numId w:val="10"/>
                              </w:numPr>
                              <w:ind w:leftChars="0"/>
                            </w:pPr>
                            <w:r>
                              <w:rPr>
                                <w:rFonts w:hint="eastAsia"/>
                              </w:rPr>
                              <w:t>敷地内通路における車両及び人の動線計画は安全性が確保されているか。</w:t>
                            </w:r>
                          </w:p>
                          <w:p w14:paraId="29E6CADC" w14:textId="77777777" w:rsidR="00A924D0" w:rsidRDefault="00A924D0" w:rsidP="00A924D0">
                            <w:pPr>
                              <w:pStyle w:val="af9"/>
                              <w:ind w:leftChars="0" w:left="784"/>
                            </w:pPr>
                          </w:p>
                          <w:p w14:paraId="7CA1DC3D" w14:textId="34880A28" w:rsidR="00A924D0" w:rsidRDefault="00A924D0" w:rsidP="00A924D0">
                            <w:pPr>
                              <w:pStyle w:val="af9"/>
                              <w:numPr>
                                <w:ilvl w:val="0"/>
                                <w:numId w:val="10"/>
                              </w:numPr>
                              <w:ind w:leftChars="0"/>
                            </w:pPr>
                            <w:r>
                              <w:rPr>
                                <w:rFonts w:hint="eastAsia"/>
                              </w:rPr>
                              <w:t>諸室はHACCPの考え方に基づいて適切に計画されているか。</w:t>
                            </w:r>
                          </w:p>
                          <w:p w14:paraId="16011EB5" w14:textId="77777777" w:rsidR="00A924D0" w:rsidRDefault="00A924D0" w:rsidP="00A924D0">
                            <w:pPr>
                              <w:pStyle w:val="af9"/>
                              <w:ind w:leftChars="0" w:left="784"/>
                            </w:pPr>
                          </w:p>
                          <w:p w14:paraId="688B0319" w14:textId="61FA8190" w:rsidR="00A924D0" w:rsidRDefault="00A924D0" w:rsidP="00A924D0">
                            <w:pPr>
                              <w:pStyle w:val="af9"/>
                              <w:numPr>
                                <w:ilvl w:val="0"/>
                                <w:numId w:val="10"/>
                              </w:numPr>
                              <w:ind w:leftChars="0"/>
                            </w:pPr>
                            <w:r>
                              <w:rPr>
                                <w:rFonts w:hint="eastAsia"/>
                              </w:rPr>
                              <w:t>諸室は、調理食数や作業内容、作業人員を考慮した計画がされているか。</w:t>
                            </w:r>
                          </w:p>
                          <w:p w14:paraId="4403D5DA" w14:textId="77777777" w:rsidR="00A924D0" w:rsidRDefault="00A924D0" w:rsidP="00A924D0">
                            <w:pPr>
                              <w:pStyle w:val="af9"/>
                              <w:ind w:leftChars="0" w:left="784"/>
                            </w:pPr>
                          </w:p>
                          <w:p w14:paraId="3802C880" w14:textId="624953C4" w:rsidR="00A924D0" w:rsidRDefault="00A924D0" w:rsidP="00A924D0">
                            <w:pPr>
                              <w:pStyle w:val="af9"/>
                              <w:numPr>
                                <w:ilvl w:val="0"/>
                                <w:numId w:val="10"/>
                              </w:numPr>
                              <w:ind w:leftChars="0"/>
                            </w:pPr>
                            <w:r>
                              <w:rPr>
                                <w:rFonts w:hint="eastAsia"/>
                              </w:rPr>
                              <w:t>人及び食材の動線は、衛生面及び作業面の安全性が確保されているか。</w:t>
                            </w:r>
                          </w:p>
                          <w:p w14:paraId="622FECB4" w14:textId="77777777" w:rsidR="00A924D0" w:rsidRDefault="00A924D0" w:rsidP="00A924D0">
                            <w:pPr>
                              <w:pStyle w:val="af9"/>
                              <w:ind w:leftChars="0" w:left="784"/>
                            </w:pPr>
                          </w:p>
                          <w:p w14:paraId="5DD297FC" w14:textId="321F79F8" w:rsidR="00A924D0" w:rsidRDefault="00A924D0" w:rsidP="00A924D0">
                            <w:pPr>
                              <w:pStyle w:val="af9"/>
                              <w:numPr>
                                <w:ilvl w:val="0"/>
                                <w:numId w:val="10"/>
                              </w:numPr>
                              <w:ind w:leftChars="0"/>
                            </w:pPr>
                            <w:r>
                              <w:rPr>
                                <w:rFonts w:hint="eastAsia"/>
                              </w:rPr>
                              <w:t>給食エリアの温度や湿度の適切な管理や騒音防止について、具体的に提案されているか。</w:t>
                            </w:r>
                          </w:p>
                          <w:p w14:paraId="26555E7F" w14:textId="77777777" w:rsidR="00A924D0" w:rsidRDefault="00A924D0" w:rsidP="00A924D0">
                            <w:pPr>
                              <w:pStyle w:val="af9"/>
                              <w:ind w:leftChars="0" w:left="784"/>
                            </w:pPr>
                          </w:p>
                          <w:p w14:paraId="731D954E" w14:textId="7C96EAEB" w:rsidR="00A924D0" w:rsidRDefault="00A924D0" w:rsidP="00A924D0">
                            <w:pPr>
                              <w:pStyle w:val="af9"/>
                              <w:numPr>
                                <w:ilvl w:val="0"/>
                                <w:numId w:val="10"/>
                              </w:numPr>
                              <w:ind w:leftChars="0"/>
                            </w:pPr>
                            <w:r>
                              <w:rPr>
                                <w:rFonts w:hint="eastAsia"/>
                              </w:rPr>
                              <w:t>労働者の適切な労働環境や安全の確保について、具体的な提案がされているか。</w:t>
                            </w:r>
                          </w:p>
                          <w:p w14:paraId="3416F219" w14:textId="77777777" w:rsidR="00A924D0" w:rsidRDefault="00A924D0" w:rsidP="00A924D0">
                            <w:pPr>
                              <w:pStyle w:val="af9"/>
                              <w:ind w:leftChars="0" w:left="784"/>
                            </w:pPr>
                          </w:p>
                          <w:p w14:paraId="6EDFB984" w14:textId="44BF32AE" w:rsidR="0084627A" w:rsidRPr="007F3A2B" w:rsidRDefault="00A924D0" w:rsidP="00A924D0">
                            <w:pPr>
                              <w:pStyle w:val="af9"/>
                              <w:numPr>
                                <w:ilvl w:val="0"/>
                                <w:numId w:val="10"/>
                              </w:numPr>
                              <w:ind w:leftChars="0"/>
                            </w:pPr>
                            <w:r>
                              <w:rPr>
                                <w:rFonts w:hint="eastAsia"/>
                              </w:rPr>
                              <w:t>アレルギー対応室において衛生管理やアレルギー対応における安全性確保への考慮がされているか。</w:t>
                            </w:r>
                          </w:p>
                          <w:p w14:paraId="17DCFAB0" w14:textId="77777777" w:rsidR="0084627A" w:rsidRPr="00215641" w:rsidRDefault="0084627A" w:rsidP="00914F54"/>
                          <w:p w14:paraId="1389DDA0" w14:textId="77777777" w:rsidR="0084627A" w:rsidRPr="00215641" w:rsidRDefault="0084627A" w:rsidP="00F252F6">
                            <w:pPr>
                              <w:ind w:firstLineChars="200" w:firstLine="364"/>
                              <w:rPr>
                                <w:sz w:val="18"/>
                                <w:szCs w:val="18"/>
                              </w:rPr>
                            </w:pPr>
                            <w:r w:rsidRPr="00215641">
                              <w:rPr>
                                <w:rFonts w:hint="eastAsia"/>
                                <w:sz w:val="18"/>
                                <w:szCs w:val="18"/>
                              </w:rPr>
                              <w:t>＊　提案書作成時には、この枠を削除して記述してください。</w:t>
                            </w:r>
                          </w:p>
                          <w:p w14:paraId="2B07F2A2" w14:textId="77777777" w:rsidR="0084627A" w:rsidRPr="00215641" w:rsidRDefault="0084627A" w:rsidP="00914F54"/>
                        </w:txbxContent>
                      </v:textbox>
                    </v:shape>
                  </w:pict>
                </mc:Fallback>
              </mc:AlternateContent>
            </w:r>
          </w:p>
        </w:tc>
      </w:tr>
    </w:tbl>
    <w:p w14:paraId="2BDC66BF" w14:textId="77777777" w:rsidR="00813E1A" w:rsidRPr="006B10FB" w:rsidRDefault="00813E1A">
      <w:pPr>
        <w:widowControl/>
        <w:jc w:val="left"/>
      </w:pPr>
      <w:r w:rsidRPr="006B10FB">
        <w:br w:type="page"/>
      </w:r>
    </w:p>
    <w:p w14:paraId="415E67C2" w14:textId="77777777" w:rsidR="00203A9A" w:rsidRPr="006B10FB" w:rsidRDefault="00203A9A"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6</w:t>
      </w:r>
      <w:r w:rsidRPr="006B10FB">
        <w:rPr>
          <w:rFonts w:ascii="ＭＳ 明朝" w:eastAsia="ＭＳ 明朝" w:hAnsi="ＭＳ 明朝" w:hint="eastAsia"/>
        </w:rPr>
        <w:t>-2）</w:t>
      </w:r>
    </w:p>
    <w:p w14:paraId="5D57BCD0" w14:textId="77777777" w:rsidR="001D6027" w:rsidRPr="006B10FB" w:rsidRDefault="001D6027" w:rsidP="001D6027">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4246B8" w:rsidRPr="006B10FB" w14:paraId="56F6C90C" w14:textId="77777777" w:rsidTr="003D4D88">
        <w:trPr>
          <w:trHeight w:val="537"/>
        </w:trPr>
        <w:tc>
          <w:tcPr>
            <w:tcW w:w="9269" w:type="dxa"/>
            <w:vAlign w:val="center"/>
          </w:tcPr>
          <w:p w14:paraId="09F35454" w14:textId="399124A4" w:rsidR="001D6027" w:rsidRPr="006B10FB" w:rsidRDefault="00383EB7" w:rsidP="00636159">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２</w:t>
            </w:r>
            <w:r w:rsidR="001D6027" w:rsidRPr="006B10FB">
              <w:rPr>
                <w:rFonts w:ascii="ＭＳ ゴシック" w:eastAsia="ＭＳ ゴシック" w:hAnsi="ＭＳ ゴシック" w:hint="eastAsia"/>
              </w:rPr>
              <w:t xml:space="preserve">　</w:t>
            </w:r>
            <w:r w:rsidR="00636159" w:rsidRPr="006B10FB">
              <w:rPr>
                <w:rFonts w:ascii="ＭＳ ゴシック" w:eastAsia="ＭＳ ゴシック" w:hAnsi="ＭＳ ゴシック" w:hint="eastAsia"/>
              </w:rPr>
              <w:t>調理設備・備品計画</w:t>
            </w:r>
          </w:p>
        </w:tc>
      </w:tr>
      <w:tr w:rsidR="004246B8" w:rsidRPr="006B10FB" w14:paraId="0C0B8286" w14:textId="77777777" w:rsidTr="003D4D88">
        <w:trPr>
          <w:trHeight w:val="11749"/>
        </w:trPr>
        <w:tc>
          <w:tcPr>
            <w:tcW w:w="9269" w:type="dxa"/>
          </w:tcPr>
          <w:p w14:paraId="548BA37B" w14:textId="77777777" w:rsidR="001D6027"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6976" behindDoc="0" locked="0" layoutInCell="1" allowOverlap="1" wp14:anchorId="67071ADA" wp14:editId="79CD8E05">
                      <wp:simplePos x="0" y="0"/>
                      <wp:positionH relativeFrom="column">
                        <wp:posOffset>342265</wp:posOffset>
                      </wp:positionH>
                      <wp:positionV relativeFrom="paragraph">
                        <wp:posOffset>437514</wp:posOffset>
                      </wp:positionV>
                      <wp:extent cx="5216525" cy="4086225"/>
                      <wp:effectExtent l="0" t="0" r="22225" b="28575"/>
                      <wp:wrapNone/>
                      <wp:docPr id="20"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086225"/>
                              </a:xfrm>
                              <a:prstGeom prst="rect">
                                <a:avLst/>
                              </a:prstGeom>
                              <a:solidFill>
                                <a:srgbClr val="FFFFFF"/>
                              </a:solidFill>
                              <a:ln w="12700">
                                <a:solidFill>
                                  <a:srgbClr val="000000"/>
                                </a:solidFill>
                                <a:miter lim="800000"/>
                                <a:headEnd/>
                                <a:tailEnd/>
                              </a:ln>
                            </wps:spPr>
                            <wps:txbx>
                              <w:txbxContent>
                                <w:p w14:paraId="5BDAAEA4" w14:textId="77777777" w:rsidR="0084627A" w:rsidRPr="007F3A2B" w:rsidRDefault="0084627A" w:rsidP="001D6027"/>
                                <w:p w14:paraId="6F6AA1EA" w14:textId="794DBAE7" w:rsidR="0084627A" w:rsidRPr="007F3A2B" w:rsidRDefault="0084627A" w:rsidP="00EA0CE1">
                                  <w:pPr>
                                    <w:ind w:leftChars="100" w:left="212" w:firstLineChars="100" w:firstLine="212"/>
                                  </w:pPr>
                                  <w:r w:rsidRPr="007F3A2B">
                                    <w:rPr>
                                      <w:rFonts w:hint="eastAsia"/>
                                    </w:rPr>
                                    <w:t>調理設備・備品計画について、以下の内容を含めてＡ４縦・</w:t>
                                  </w:r>
                                  <w:r w:rsidR="002417B0">
                                    <w:rPr>
                                      <w:rFonts w:hint="eastAsia"/>
                                    </w:rPr>
                                    <w:t>４</w:t>
                                  </w:r>
                                  <w:r w:rsidRPr="007F3A2B">
                                    <w:rPr>
                                      <w:rFonts w:hint="eastAsia"/>
                                    </w:rPr>
                                    <w:t>枚以内に記述すること。</w:t>
                                  </w:r>
                                </w:p>
                                <w:p w14:paraId="6648BFED" w14:textId="0CDFD05B" w:rsidR="00383EB7" w:rsidRDefault="00383EB7" w:rsidP="00383EB7">
                                  <w:pPr>
                                    <w:pStyle w:val="af9"/>
                                    <w:numPr>
                                      <w:ilvl w:val="0"/>
                                      <w:numId w:val="12"/>
                                    </w:numPr>
                                    <w:ind w:leftChars="0"/>
                                    <w:rPr>
                                      <w:color w:val="000000" w:themeColor="text1"/>
                                    </w:rPr>
                                  </w:pPr>
                                  <w:r w:rsidRPr="00383EB7">
                                    <w:rPr>
                                      <w:rFonts w:hint="eastAsia"/>
                                      <w:color w:val="000000" w:themeColor="text1"/>
                                    </w:rPr>
                                    <w:t>調理設備は、想定献立等で示す内容を考慮したものが選定されているか。</w:t>
                                  </w:r>
                                </w:p>
                                <w:p w14:paraId="2E8206D2" w14:textId="77777777" w:rsidR="00383EB7" w:rsidRPr="00383EB7" w:rsidRDefault="00383EB7" w:rsidP="00383EB7">
                                  <w:pPr>
                                    <w:pStyle w:val="af9"/>
                                    <w:ind w:leftChars="0" w:left="784"/>
                                    <w:rPr>
                                      <w:color w:val="000000" w:themeColor="text1"/>
                                    </w:rPr>
                                  </w:pPr>
                                </w:p>
                                <w:p w14:paraId="0FF7C85C" w14:textId="0148E33E" w:rsidR="00383EB7" w:rsidRPr="00383EB7" w:rsidRDefault="00383EB7" w:rsidP="00383EB7">
                                  <w:pPr>
                                    <w:pStyle w:val="af9"/>
                                    <w:numPr>
                                      <w:ilvl w:val="0"/>
                                      <w:numId w:val="12"/>
                                    </w:numPr>
                                    <w:ind w:leftChars="0"/>
                                    <w:rPr>
                                      <w:color w:val="000000" w:themeColor="text1"/>
                                    </w:rPr>
                                  </w:pPr>
                                  <w:r w:rsidRPr="00383EB7">
                                    <w:rPr>
                                      <w:rFonts w:hint="eastAsia"/>
                                      <w:color w:val="000000" w:themeColor="text1"/>
                                    </w:rPr>
                                    <w:t>調理設備・備品は、調理後2時間以内に喫食が可能となる提案となっているか。</w:t>
                                  </w:r>
                                </w:p>
                                <w:p w14:paraId="4D4C6B86" w14:textId="77777777" w:rsidR="00383EB7" w:rsidRDefault="00383EB7" w:rsidP="00383EB7">
                                  <w:pPr>
                                    <w:pStyle w:val="af9"/>
                                    <w:ind w:leftChars="0" w:left="784"/>
                                    <w:rPr>
                                      <w:color w:val="000000" w:themeColor="text1"/>
                                    </w:rPr>
                                  </w:pPr>
                                </w:p>
                                <w:p w14:paraId="2FCE1C0F" w14:textId="64426D21" w:rsidR="00383EB7" w:rsidRPr="00383EB7" w:rsidRDefault="00383EB7" w:rsidP="00383EB7">
                                  <w:pPr>
                                    <w:pStyle w:val="af9"/>
                                    <w:numPr>
                                      <w:ilvl w:val="0"/>
                                      <w:numId w:val="12"/>
                                    </w:numPr>
                                    <w:ind w:leftChars="0"/>
                                    <w:rPr>
                                      <w:color w:val="000000" w:themeColor="text1"/>
                                    </w:rPr>
                                  </w:pPr>
                                  <w:r w:rsidRPr="00383EB7">
                                    <w:rPr>
                                      <w:rFonts w:hint="eastAsia"/>
                                      <w:color w:val="000000" w:themeColor="text1"/>
                                    </w:rPr>
                                    <w:t>調理設備は、衛生面及び作業面の安全性を考慮したものが選定されているか。</w:t>
                                  </w:r>
                                </w:p>
                                <w:p w14:paraId="07C5C73A" w14:textId="77777777" w:rsidR="00383EB7" w:rsidRDefault="00383EB7" w:rsidP="00383EB7">
                                  <w:pPr>
                                    <w:pStyle w:val="af9"/>
                                    <w:ind w:leftChars="0" w:left="784"/>
                                    <w:rPr>
                                      <w:color w:val="000000" w:themeColor="text1"/>
                                    </w:rPr>
                                  </w:pPr>
                                </w:p>
                                <w:p w14:paraId="78C9498D" w14:textId="7347A5B6" w:rsidR="0084627A" w:rsidRPr="00383EB7" w:rsidRDefault="00383EB7" w:rsidP="00383EB7">
                                  <w:pPr>
                                    <w:pStyle w:val="af9"/>
                                    <w:numPr>
                                      <w:ilvl w:val="0"/>
                                      <w:numId w:val="12"/>
                                    </w:numPr>
                                    <w:ind w:leftChars="0"/>
                                    <w:rPr>
                                      <w:color w:val="000000" w:themeColor="text1"/>
                                    </w:rPr>
                                  </w:pPr>
                                  <w:r w:rsidRPr="00383EB7">
                                    <w:rPr>
                                      <w:rFonts w:hint="eastAsia"/>
                                      <w:color w:val="000000" w:themeColor="text1"/>
                                    </w:rPr>
                                    <w:t>将来の</w:t>
                                  </w:r>
                                  <w:r w:rsidR="002417B0">
                                    <w:rPr>
                                      <w:rFonts w:hint="eastAsia"/>
                                      <w:color w:val="000000" w:themeColor="text1"/>
                                    </w:rPr>
                                    <w:t>受配校</w:t>
                                  </w:r>
                                  <w:r w:rsidRPr="00383EB7">
                                    <w:rPr>
                                      <w:rFonts w:hint="eastAsia"/>
                                      <w:color w:val="000000" w:themeColor="text1"/>
                                    </w:rPr>
                                    <w:t>やクラス数の増に対応した適切な計画・設計となっているか。</w:t>
                                  </w:r>
                                </w:p>
                                <w:p w14:paraId="5D1799C3" w14:textId="77777777" w:rsidR="0084627A" w:rsidRPr="007F3A2B" w:rsidRDefault="0084627A" w:rsidP="001D6027"/>
                                <w:p w14:paraId="6D72AB46" w14:textId="77777777" w:rsidR="0084627A" w:rsidRPr="007F3A2B" w:rsidRDefault="0084627A" w:rsidP="001D6027"/>
                                <w:p w14:paraId="632189AC" w14:textId="77777777" w:rsidR="0084627A" w:rsidRPr="007F3A2B" w:rsidRDefault="0084627A" w:rsidP="00F252F6">
                                  <w:pPr>
                                    <w:ind w:firstLineChars="200" w:firstLine="364"/>
                                    <w:rPr>
                                      <w:sz w:val="18"/>
                                      <w:szCs w:val="18"/>
                                    </w:rPr>
                                  </w:pPr>
                                  <w:r w:rsidRPr="007F3A2B">
                                    <w:rPr>
                                      <w:rFonts w:hint="eastAsia"/>
                                      <w:sz w:val="18"/>
                                      <w:szCs w:val="18"/>
                                    </w:rPr>
                                    <w:t>＊　提案書作成時には、この枠を削除して記述してください。</w:t>
                                  </w:r>
                                </w:p>
                                <w:p w14:paraId="18AB8565" w14:textId="77777777" w:rsidR="0084627A" w:rsidRPr="007F3A2B" w:rsidRDefault="0084627A" w:rsidP="001D60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071ADA" id="Text Box 624" o:spid="_x0000_s1046" type="#_x0000_t202" style="position:absolute;margin-left:26.95pt;margin-top:34.45pt;width:410.75pt;height:32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" strokeweight="1pt">
                      <v:textbox inset="5.85pt,.7pt,5.85pt,.7pt">
                        <w:txbxContent>
                          <w:p w14:paraId="5BDAAEA4" w14:textId="77777777" w:rsidR="0084627A" w:rsidRPr="007F3A2B" w:rsidRDefault="0084627A" w:rsidP="001D6027"/>
                          <w:p w14:paraId="6F6AA1EA" w14:textId="794DBAE7" w:rsidR="0084627A" w:rsidRPr="007F3A2B" w:rsidRDefault="0084627A" w:rsidP="00EA0CE1">
                            <w:pPr>
                              <w:ind w:leftChars="100" w:left="212" w:firstLineChars="100" w:firstLine="212"/>
                            </w:pPr>
                            <w:r w:rsidRPr="007F3A2B">
                              <w:rPr>
                                <w:rFonts w:hint="eastAsia"/>
                              </w:rPr>
                              <w:t>調理設備・備品計画について、以下の内容を含めてＡ４縦・</w:t>
                            </w:r>
                            <w:r w:rsidR="002417B0">
                              <w:rPr>
                                <w:rFonts w:hint="eastAsia"/>
                              </w:rPr>
                              <w:t>４</w:t>
                            </w:r>
                            <w:r w:rsidRPr="007F3A2B">
                              <w:rPr>
                                <w:rFonts w:hint="eastAsia"/>
                              </w:rPr>
                              <w:t>枚以内に記述すること。</w:t>
                            </w:r>
                          </w:p>
                          <w:p w14:paraId="6648BFED" w14:textId="0CDFD05B" w:rsidR="00383EB7" w:rsidRDefault="00383EB7" w:rsidP="00383EB7">
                            <w:pPr>
                              <w:pStyle w:val="af9"/>
                              <w:numPr>
                                <w:ilvl w:val="0"/>
                                <w:numId w:val="12"/>
                              </w:numPr>
                              <w:ind w:leftChars="0"/>
                              <w:rPr>
                                <w:color w:val="000000" w:themeColor="text1"/>
                              </w:rPr>
                            </w:pPr>
                            <w:r w:rsidRPr="00383EB7">
                              <w:rPr>
                                <w:rFonts w:hint="eastAsia"/>
                                <w:color w:val="000000" w:themeColor="text1"/>
                              </w:rPr>
                              <w:t>調理設備は、想定献立等で示す内容を考慮したものが選定されているか。</w:t>
                            </w:r>
                          </w:p>
                          <w:p w14:paraId="2E8206D2" w14:textId="77777777" w:rsidR="00383EB7" w:rsidRPr="00383EB7" w:rsidRDefault="00383EB7" w:rsidP="00383EB7">
                            <w:pPr>
                              <w:pStyle w:val="af9"/>
                              <w:ind w:leftChars="0" w:left="784"/>
                              <w:rPr>
                                <w:color w:val="000000" w:themeColor="text1"/>
                              </w:rPr>
                            </w:pPr>
                          </w:p>
                          <w:p w14:paraId="0FF7C85C" w14:textId="0148E33E" w:rsidR="00383EB7" w:rsidRPr="00383EB7" w:rsidRDefault="00383EB7" w:rsidP="00383EB7">
                            <w:pPr>
                              <w:pStyle w:val="af9"/>
                              <w:numPr>
                                <w:ilvl w:val="0"/>
                                <w:numId w:val="12"/>
                              </w:numPr>
                              <w:ind w:leftChars="0"/>
                              <w:rPr>
                                <w:color w:val="000000" w:themeColor="text1"/>
                              </w:rPr>
                            </w:pPr>
                            <w:r w:rsidRPr="00383EB7">
                              <w:rPr>
                                <w:rFonts w:hint="eastAsia"/>
                                <w:color w:val="000000" w:themeColor="text1"/>
                              </w:rPr>
                              <w:t>調理設備・備品は、調理後2時間以内に喫食が可能となる提案となっているか。</w:t>
                            </w:r>
                          </w:p>
                          <w:p w14:paraId="4D4C6B86" w14:textId="77777777" w:rsidR="00383EB7" w:rsidRDefault="00383EB7" w:rsidP="00383EB7">
                            <w:pPr>
                              <w:pStyle w:val="af9"/>
                              <w:ind w:leftChars="0" w:left="784"/>
                              <w:rPr>
                                <w:color w:val="000000" w:themeColor="text1"/>
                              </w:rPr>
                            </w:pPr>
                          </w:p>
                          <w:p w14:paraId="2FCE1C0F" w14:textId="64426D21" w:rsidR="00383EB7" w:rsidRPr="00383EB7" w:rsidRDefault="00383EB7" w:rsidP="00383EB7">
                            <w:pPr>
                              <w:pStyle w:val="af9"/>
                              <w:numPr>
                                <w:ilvl w:val="0"/>
                                <w:numId w:val="12"/>
                              </w:numPr>
                              <w:ind w:leftChars="0"/>
                              <w:rPr>
                                <w:color w:val="000000" w:themeColor="text1"/>
                              </w:rPr>
                            </w:pPr>
                            <w:r w:rsidRPr="00383EB7">
                              <w:rPr>
                                <w:rFonts w:hint="eastAsia"/>
                                <w:color w:val="000000" w:themeColor="text1"/>
                              </w:rPr>
                              <w:t>調理設備は、衛生面及び作業面の安全性を考慮したものが選定されているか。</w:t>
                            </w:r>
                          </w:p>
                          <w:p w14:paraId="07C5C73A" w14:textId="77777777" w:rsidR="00383EB7" w:rsidRDefault="00383EB7" w:rsidP="00383EB7">
                            <w:pPr>
                              <w:pStyle w:val="af9"/>
                              <w:ind w:leftChars="0" w:left="784"/>
                              <w:rPr>
                                <w:color w:val="000000" w:themeColor="text1"/>
                              </w:rPr>
                            </w:pPr>
                          </w:p>
                          <w:p w14:paraId="78C9498D" w14:textId="7347A5B6" w:rsidR="0084627A" w:rsidRPr="00383EB7" w:rsidRDefault="00383EB7" w:rsidP="00383EB7">
                            <w:pPr>
                              <w:pStyle w:val="af9"/>
                              <w:numPr>
                                <w:ilvl w:val="0"/>
                                <w:numId w:val="12"/>
                              </w:numPr>
                              <w:ind w:leftChars="0"/>
                              <w:rPr>
                                <w:color w:val="000000" w:themeColor="text1"/>
                              </w:rPr>
                            </w:pPr>
                            <w:r w:rsidRPr="00383EB7">
                              <w:rPr>
                                <w:rFonts w:hint="eastAsia"/>
                                <w:color w:val="000000" w:themeColor="text1"/>
                              </w:rPr>
                              <w:t>将来の</w:t>
                            </w:r>
                            <w:r w:rsidR="002417B0">
                              <w:rPr>
                                <w:rFonts w:hint="eastAsia"/>
                                <w:color w:val="000000" w:themeColor="text1"/>
                              </w:rPr>
                              <w:t>受配校</w:t>
                            </w:r>
                            <w:r w:rsidRPr="00383EB7">
                              <w:rPr>
                                <w:rFonts w:hint="eastAsia"/>
                                <w:color w:val="000000" w:themeColor="text1"/>
                              </w:rPr>
                              <w:t>やクラス数の増に対応した適切な計画・設計となっているか。</w:t>
                            </w:r>
                          </w:p>
                          <w:p w14:paraId="5D1799C3" w14:textId="77777777" w:rsidR="0084627A" w:rsidRPr="007F3A2B" w:rsidRDefault="0084627A" w:rsidP="001D6027"/>
                          <w:p w14:paraId="6D72AB46" w14:textId="77777777" w:rsidR="0084627A" w:rsidRPr="007F3A2B" w:rsidRDefault="0084627A" w:rsidP="001D6027"/>
                          <w:p w14:paraId="632189AC" w14:textId="77777777" w:rsidR="0084627A" w:rsidRPr="007F3A2B" w:rsidRDefault="0084627A" w:rsidP="00F252F6">
                            <w:pPr>
                              <w:ind w:firstLineChars="200" w:firstLine="364"/>
                              <w:rPr>
                                <w:sz w:val="18"/>
                                <w:szCs w:val="18"/>
                              </w:rPr>
                            </w:pPr>
                            <w:r w:rsidRPr="007F3A2B">
                              <w:rPr>
                                <w:rFonts w:hint="eastAsia"/>
                                <w:sz w:val="18"/>
                                <w:szCs w:val="18"/>
                              </w:rPr>
                              <w:t>＊　提案書作成時には、この枠を削除して記述してください。</w:t>
                            </w:r>
                          </w:p>
                          <w:p w14:paraId="18AB8565" w14:textId="77777777" w:rsidR="0084627A" w:rsidRPr="007F3A2B" w:rsidRDefault="0084627A" w:rsidP="001D6027"/>
                        </w:txbxContent>
                      </v:textbox>
                    </v:shape>
                  </w:pict>
                </mc:Fallback>
              </mc:AlternateContent>
            </w:r>
          </w:p>
        </w:tc>
      </w:tr>
    </w:tbl>
    <w:p w14:paraId="309B042E" w14:textId="77777777" w:rsidR="00813E1A" w:rsidRPr="006B10FB" w:rsidRDefault="00813E1A">
      <w:pPr>
        <w:widowControl/>
        <w:jc w:val="left"/>
      </w:pPr>
      <w:r w:rsidRPr="006B10FB">
        <w:br w:type="page"/>
      </w:r>
    </w:p>
    <w:p w14:paraId="45FC26B6" w14:textId="2E7267B5" w:rsidR="006A3193" w:rsidRPr="006B10FB" w:rsidRDefault="006A3193"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6</w:t>
      </w:r>
      <w:r w:rsidRPr="006B10FB">
        <w:rPr>
          <w:rFonts w:ascii="ＭＳ 明朝" w:eastAsia="ＭＳ 明朝" w:hAnsi="ＭＳ 明朝" w:hint="eastAsia"/>
        </w:rPr>
        <w:t>-</w:t>
      </w:r>
      <w:r w:rsidR="00BD2789" w:rsidRPr="006B10FB">
        <w:rPr>
          <w:rFonts w:ascii="ＭＳ 明朝" w:eastAsia="ＭＳ 明朝" w:hAnsi="ＭＳ 明朝" w:hint="eastAsia"/>
        </w:rPr>
        <w:t>3</w:t>
      </w:r>
      <w:r w:rsidRPr="006B10FB">
        <w:rPr>
          <w:rFonts w:ascii="ＭＳ 明朝" w:eastAsia="ＭＳ 明朝" w:hAnsi="ＭＳ 明朝" w:hint="eastAsia"/>
        </w:rPr>
        <w:t>）</w:t>
      </w:r>
    </w:p>
    <w:p w14:paraId="7565F153" w14:textId="77777777" w:rsidR="006A3193" w:rsidRPr="006B10FB" w:rsidRDefault="006A3193" w:rsidP="006A3193">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4246B8" w:rsidRPr="006B10FB" w14:paraId="78B5E064" w14:textId="77777777" w:rsidTr="003D4D88">
        <w:trPr>
          <w:trHeight w:val="537"/>
        </w:trPr>
        <w:tc>
          <w:tcPr>
            <w:tcW w:w="9269" w:type="dxa"/>
            <w:vAlign w:val="center"/>
          </w:tcPr>
          <w:p w14:paraId="62E7FBDB" w14:textId="59D5826A" w:rsidR="006A3193" w:rsidRPr="006B10FB" w:rsidRDefault="00BD2789" w:rsidP="00CE3266">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３</w:t>
            </w:r>
            <w:r w:rsidR="00E93646" w:rsidRPr="006B10FB">
              <w:rPr>
                <w:rFonts w:ascii="ＭＳ ゴシック" w:eastAsia="ＭＳ ゴシック" w:hAnsi="ＭＳ ゴシック" w:hint="eastAsia"/>
              </w:rPr>
              <w:t>施設・</w:t>
            </w:r>
            <w:r w:rsidR="00616DE9" w:rsidRPr="006B10FB">
              <w:rPr>
                <w:rFonts w:ascii="ＭＳ ゴシック" w:eastAsia="ＭＳ ゴシック" w:hAnsi="ＭＳ ゴシック" w:hint="eastAsia"/>
              </w:rPr>
              <w:t>設備のメンテナンス性</w:t>
            </w:r>
          </w:p>
        </w:tc>
      </w:tr>
      <w:tr w:rsidR="006A3193" w:rsidRPr="006B10FB" w14:paraId="44F56C5D" w14:textId="77777777" w:rsidTr="003D4D88">
        <w:trPr>
          <w:trHeight w:val="11749"/>
        </w:trPr>
        <w:tc>
          <w:tcPr>
            <w:tcW w:w="9269" w:type="dxa"/>
          </w:tcPr>
          <w:p w14:paraId="746E4261" w14:textId="77777777" w:rsidR="006A3193"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4928" behindDoc="0" locked="0" layoutInCell="1" allowOverlap="1" wp14:anchorId="49B2910C" wp14:editId="0B4D3440">
                      <wp:simplePos x="0" y="0"/>
                      <wp:positionH relativeFrom="column">
                        <wp:posOffset>328295</wp:posOffset>
                      </wp:positionH>
                      <wp:positionV relativeFrom="paragraph">
                        <wp:posOffset>437515</wp:posOffset>
                      </wp:positionV>
                      <wp:extent cx="5178425" cy="4150995"/>
                      <wp:effectExtent l="0" t="0" r="22225" b="20955"/>
                      <wp:wrapNone/>
                      <wp:docPr id="19"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4150995"/>
                              </a:xfrm>
                              <a:prstGeom prst="rect">
                                <a:avLst/>
                              </a:prstGeom>
                              <a:solidFill>
                                <a:srgbClr val="FFFFFF"/>
                              </a:solidFill>
                              <a:ln w="12700">
                                <a:solidFill>
                                  <a:srgbClr val="000000"/>
                                </a:solidFill>
                                <a:miter lim="800000"/>
                                <a:headEnd/>
                                <a:tailEnd/>
                              </a:ln>
                            </wps:spPr>
                            <wps:txbx>
                              <w:txbxContent>
                                <w:p w14:paraId="53DB6B3F" w14:textId="77777777" w:rsidR="0084627A" w:rsidRPr="005D1B67" w:rsidRDefault="0084627A" w:rsidP="006A3193"/>
                                <w:p w14:paraId="23AE2502" w14:textId="28958F2C" w:rsidR="0084627A" w:rsidRPr="005D1B67" w:rsidRDefault="0084627A" w:rsidP="00EA0CE1">
                                  <w:pPr>
                                    <w:ind w:leftChars="100" w:left="212" w:firstLineChars="100" w:firstLine="212"/>
                                  </w:pPr>
                                  <w:r w:rsidRPr="007742A7">
                                    <w:rPr>
                                      <w:rFonts w:hint="eastAsia"/>
                                    </w:rPr>
                                    <w:t>施設等の施工計画について、以下の内容を含めてＡ４縦・</w:t>
                                  </w:r>
                                  <w:r w:rsidR="00F00673">
                                    <w:rPr>
                                      <w:rFonts w:hint="eastAsia"/>
                                    </w:rPr>
                                    <w:t>３</w:t>
                                  </w:r>
                                  <w:r w:rsidRPr="007742A7">
                                    <w:rPr>
                                      <w:rFonts w:hint="eastAsia"/>
                                    </w:rPr>
                                    <w:t>枚以内で記述すること。</w:t>
                                  </w:r>
                                </w:p>
                                <w:p w14:paraId="6ACE7E63" w14:textId="77777777" w:rsidR="0084627A" w:rsidRPr="005D1B67" w:rsidRDefault="0084627A" w:rsidP="006A3193"/>
                                <w:p w14:paraId="0ED392CE" w14:textId="67D00397" w:rsidR="0084627A" w:rsidRPr="00C04257" w:rsidRDefault="0084627A" w:rsidP="004A526C">
                                  <w:pPr>
                                    <w:pStyle w:val="af9"/>
                                    <w:numPr>
                                      <w:ilvl w:val="0"/>
                                      <w:numId w:val="33"/>
                                    </w:numPr>
                                    <w:ind w:leftChars="0"/>
                                    <w:rPr>
                                      <w:rFonts w:asciiTheme="minorEastAsia" w:hAnsiTheme="minorEastAsia" w:cs="ＭＳ 明朝"/>
                                      <w:color w:val="FF0000"/>
                                      <w:szCs w:val="21"/>
                                    </w:rPr>
                                  </w:pPr>
                                  <w:r w:rsidRPr="004B3D22">
                                    <w:rPr>
                                      <w:rFonts w:hAnsi="ＭＳ 明朝" w:hint="eastAsia"/>
                                      <w:kern w:val="2"/>
                                      <w:sz w:val="20"/>
                                    </w:rPr>
                                    <w:t>限られた期間（夏季休業等）に施設設備の更新、メンテナンス及び工事が可能となる設計について具体的な提案がされているか。</w:t>
                                  </w:r>
                                </w:p>
                                <w:p w14:paraId="65B39F9B" w14:textId="77777777" w:rsidR="0084627A" w:rsidRPr="00C04257" w:rsidRDefault="0084627A" w:rsidP="00405513">
                                  <w:pPr>
                                    <w:pStyle w:val="af9"/>
                                    <w:ind w:leftChars="200" w:left="636" w:hangingChars="100" w:hanging="212"/>
                                    <w:rPr>
                                      <w:rFonts w:asciiTheme="minorEastAsia" w:hAnsiTheme="minorEastAsia" w:cs="ＭＳ Ｐゴシック"/>
                                      <w:color w:val="FF0000"/>
                                      <w:szCs w:val="21"/>
                                    </w:rPr>
                                  </w:pPr>
                                </w:p>
                                <w:p w14:paraId="36FEF50B" w14:textId="3AD49C48" w:rsidR="0084627A" w:rsidRPr="00856FA8" w:rsidRDefault="0084627A" w:rsidP="004A526C">
                                  <w:pPr>
                                    <w:pStyle w:val="af9"/>
                                    <w:numPr>
                                      <w:ilvl w:val="0"/>
                                      <w:numId w:val="33"/>
                                    </w:numPr>
                                    <w:spacing w:line="340" w:lineRule="exact"/>
                                    <w:ind w:leftChars="0"/>
                                    <w:rPr>
                                      <w:rFonts w:hAnsi="ＭＳ 明朝" w:cs="ＭＳ Ｐゴシック"/>
                                      <w:color w:val="FF0000"/>
                                      <w:szCs w:val="21"/>
                                    </w:rPr>
                                  </w:pPr>
                                  <w:r w:rsidRPr="004B3D22">
                                    <w:rPr>
                                      <w:rFonts w:hAnsi="ＭＳ 明朝" w:hint="eastAsia"/>
                                      <w:kern w:val="2"/>
                                      <w:sz w:val="20"/>
                                    </w:rPr>
                                    <w:t>施設の長寿命化について具体的に提案がされているか。</w:t>
                                  </w:r>
                                </w:p>
                                <w:p w14:paraId="097C5279" w14:textId="77777777" w:rsidR="0084627A" w:rsidRPr="004B3D22" w:rsidRDefault="0084627A" w:rsidP="00856FA8">
                                  <w:pPr>
                                    <w:pStyle w:val="af9"/>
                                    <w:spacing w:line="340" w:lineRule="exact"/>
                                    <w:ind w:leftChars="0" w:left="784"/>
                                    <w:rPr>
                                      <w:rFonts w:hAnsi="ＭＳ 明朝" w:cs="ＭＳ Ｐゴシック"/>
                                      <w:color w:val="FF0000"/>
                                      <w:szCs w:val="21"/>
                                    </w:rPr>
                                  </w:pPr>
                                </w:p>
                                <w:p w14:paraId="468ECF92" w14:textId="0174970C" w:rsidR="0084627A" w:rsidRPr="00856FA8" w:rsidRDefault="0084627A" w:rsidP="004A526C">
                                  <w:pPr>
                                    <w:pStyle w:val="af9"/>
                                    <w:numPr>
                                      <w:ilvl w:val="0"/>
                                      <w:numId w:val="33"/>
                                    </w:numPr>
                                    <w:spacing w:line="340" w:lineRule="exact"/>
                                    <w:ind w:leftChars="0"/>
                                    <w:rPr>
                                      <w:rFonts w:hAnsi="ＭＳ 明朝" w:cs="ＭＳ Ｐゴシック"/>
                                      <w:color w:val="FF0000"/>
                                      <w:szCs w:val="21"/>
                                    </w:rPr>
                                  </w:pPr>
                                  <w:r w:rsidRPr="004B3D22">
                                    <w:rPr>
                                      <w:rFonts w:hAnsi="ＭＳ 明朝" w:hint="eastAsia"/>
                                      <w:kern w:val="2"/>
                                      <w:sz w:val="20"/>
                                    </w:rPr>
                                    <w:t>敷設後に作業困難となる配管・高所の作業について、より短期間にメンテナンスや更新を実施できる具体的な提案がされているか。</w:t>
                                  </w:r>
                                </w:p>
                                <w:p w14:paraId="70D3457A" w14:textId="77777777" w:rsidR="0084627A" w:rsidRPr="004B3D22" w:rsidRDefault="0084627A" w:rsidP="00856FA8">
                                  <w:pPr>
                                    <w:pStyle w:val="af9"/>
                                    <w:spacing w:line="340" w:lineRule="exact"/>
                                    <w:ind w:leftChars="0" w:left="784"/>
                                    <w:rPr>
                                      <w:rFonts w:hAnsi="ＭＳ 明朝" w:cs="ＭＳ Ｐゴシック"/>
                                      <w:color w:val="FF0000"/>
                                      <w:szCs w:val="21"/>
                                    </w:rPr>
                                  </w:pPr>
                                </w:p>
                                <w:p w14:paraId="1C3C8E58" w14:textId="1D05116D" w:rsidR="0084627A" w:rsidRPr="004A526C" w:rsidRDefault="0084627A" w:rsidP="004A526C">
                                  <w:pPr>
                                    <w:pStyle w:val="af9"/>
                                    <w:numPr>
                                      <w:ilvl w:val="0"/>
                                      <w:numId w:val="33"/>
                                    </w:numPr>
                                    <w:spacing w:line="340" w:lineRule="exact"/>
                                    <w:ind w:leftChars="0"/>
                                    <w:rPr>
                                      <w:rFonts w:hAnsi="ＭＳ 明朝" w:cs="ＭＳ Ｐゴシック"/>
                                      <w:color w:val="FF0000"/>
                                      <w:szCs w:val="21"/>
                                    </w:rPr>
                                  </w:pPr>
                                  <w:r w:rsidRPr="00856FA8">
                                    <w:rPr>
                                      <w:rFonts w:hAnsi="ＭＳ 明朝" w:hint="eastAsia"/>
                                      <w:kern w:val="2"/>
                                      <w:sz w:val="20"/>
                                    </w:rPr>
                                    <w:t>ライフサイクルコスト（事業契約期間後も含む）の縮減について、具体的な提案がされているか。</w:t>
                                  </w:r>
                                </w:p>
                                <w:p w14:paraId="6E0B8ADF" w14:textId="77777777" w:rsidR="0084627A" w:rsidRPr="005D1B67" w:rsidRDefault="0084627A" w:rsidP="00124605"/>
                                <w:p w14:paraId="4BDB9215" w14:textId="77777777" w:rsidR="0084627A" w:rsidRPr="005D1B67" w:rsidRDefault="0084627A" w:rsidP="00124605"/>
                                <w:p w14:paraId="4180203F" w14:textId="77777777" w:rsidR="0084627A" w:rsidRPr="005D1B67" w:rsidRDefault="0084627A" w:rsidP="00F252F6">
                                  <w:pPr>
                                    <w:ind w:firstLineChars="200" w:firstLine="364"/>
                                    <w:rPr>
                                      <w:sz w:val="18"/>
                                      <w:szCs w:val="18"/>
                                    </w:rPr>
                                  </w:pPr>
                                  <w:r w:rsidRPr="005D1B67">
                                    <w:rPr>
                                      <w:rFonts w:hint="eastAsia"/>
                                      <w:sz w:val="18"/>
                                      <w:szCs w:val="18"/>
                                    </w:rPr>
                                    <w:t>＊　提案書作成時には、この枠を削除して記述してください。</w:t>
                                  </w:r>
                                </w:p>
                                <w:p w14:paraId="6B61EAF3" w14:textId="77777777" w:rsidR="0084627A" w:rsidRPr="005D1B67" w:rsidRDefault="0084627A" w:rsidP="0009175E">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B2910C" id="Text Box 480" o:spid="_x0000_s1047" type="#_x0000_t202" style="position:absolute;margin-left:25.85pt;margin-top:34.45pt;width:407.75pt;height:326.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" strokeweight="1pt">
                      <v:textbox inset="5.85pt,.7pt,5.85pt,.7pt">
                        <w:txbxContent>
                          <w:p w14:paraId="53DB6B3F" w14:textId="77777777" w:rsidR="0084627A" w:rsidRPr="005D1B67" w:rsidRDefault="0084627A" w:rsidP="006A3193"/>
                          <w:p w14:paraId="23AE2502" w14:textId="28958F2C" w:rsidR="0084627A" w:rsidRPr="005D1B67" w:rsidRDefault="0084627A" w:rsidP="00EA0CE1">
                            <w:pPr>
                              <w:ind w:leftChars="100" w:left="212" w:firstLineChars="100" w:firstLine="212"/>
                            </w:pPr>
                            <w:r w:rsidRPr="007742A7">
                              <w:rPr>
                                <w:rFonts w:hint="eastAsia"/>
                              </w:rPr>
                              <w:t>施設等の施工計画について、以下の内容を含めてＡ４縦・</w:t>
                            </w:r>
                            <w:r w:rsidR="00F00673">
                              <w:rPr>
                                <w:rFonts w:hint="eastAsia"/>
                              </w:rPr>
                              <w:t>３</w:t>
                            </w:r>
                            <w:r w:rsidRPr="007742A7">
                              <w:rPr>
                                <w:rFonts w:hint="eastAsia"/>
                              </w:rPr>
                              <w:t>枚以内で記述すること。</w:t>
                            </w:r>
                          </w:p>
                          <w:p w14:paraId="6ACE7E63" w14:textId="77777777" w:rsidR="0084627A" w:rsidRPr="005D1B67" w:rsidRDefault="0084627A" w:rsidP="006A3193"/>
                          <w:p w14:paraId="0ED392CE" w14:textId="67D00397" w:rsidR="0084627A" w:rsidRPr="00C04257" w:rsidRDefault="0084627A" w:rsidP="004A526C">
                            <w:pPr>
                              <w:pStyle w:val="af9"/>
                              <w:numPr>
                                <w:ilvl w:val="0"/>
                                <w:numId w:val="33"/>
                              </w:numPr>
                              <w:ind w:leftChars="0"/>
                              <w:rPr>
                                <w:rFonts w:asciiTheme="minorEastAsia" w:hAnsiTheme="minorEastAsia" w:cs="ＭＳ 明朝"/>
                                <w:color w:val="FF0000"/>
                                <w:szCs w:val="21"/>
                              </w:rPr>
                            </w:pPr>
                            <w:r w:rsidRPr="004B3D22">
                              <w:rPr>
                                <w:rFonts w:hAnsi="ＭＳ 明朝" w:hint="eastAsia"/>
                                <w:kern w:val="2"/>
                                <w:sz w:val="20"/>
                              </w:rPr>
                              <w:t>限られた期間（夏季休業等）に施設設備の更新、メンテナンス及び工事が可能となる設計について具体的な提案がされているか。</w:t>
                            </w:r>
                          </w:p>
                          <w:p w14:paraId="65B39F9B" w14:textId="77777777" w:rsidR="0084627A" w:rsidRPr="00C04257" w:rsidRDefault="0084627A" w:rsidP="00405513">
                            <w:pPr>
                              <w:pStyle w:val="af9"/>
                              <w:ind w:leftChars="200" w:left="636" w:hangingChars="100" w:hanging="212"/>
                              <w:rPr>
                                <w:rFonts w:asciiTheme="minorEastAsia" w:hAnsiTheme="minorEastAsia" w:cs="ＭＳ Ｐゴシック"/>
                                <w:color w:val="FF0000"/>
                                <w:szCs w:val="21"/>
                              </w:rPr>
                            </w:pPr>
                          </w:p>
                          <w:p w14:paraId="36FEF50B" w14:textId="3AD49C48" w:rsidR="0084627A" w:rsidRPr="00856FA8" w:rsidRDefault="0084627A" w:rsidP="004A526C">
                            <w:pPr>
                              <w:pStyle w:val="af9"/>
                              <w:numPr>
                                <w:ilvl w:val="0"/>
                                <w:numId w:val="33"/>
                              </w:numPr>
                              <w:spacing w:line="340" w:lineRule="exact"/>
                              <w:ind w:leftChars="0"/>
                              <w:rPr>
                                <w:rFonts w:hAnsi="ＭＳ 明朝" w:cs="ＭＳ Ｐゴシック"/>
                                <w:color w:val="FF0000"/>
                                <w:szCs w:val="21"/>
                              </w:rPr>
                            </w:pPr>
                            <w:r w:rsidRPr="004B3D22">
                              <w:rPr>
                                <w:rFonts w:hAnsi="ＭＳ 明朝" w:hint="eastAsia"/>
                                <w:kern w:val="2"/>
                                <w:sz w:val="20"/>
                              </w:rPr>
                              <w:t>施設の長寿命化について具体的に提案がされているか。</w:t>
                            </w:r>
                          </w:p>
                          <w:p w14:paraId="097C5279" w14:textId="77777777" w:rsidR="0084627A" w:rsidRPr="004B3D22" w:rsidRDefault="0084627A" w:rsidP="00856FA8">
                            <w:pPr>
                              <w:pStyle w:val="af9"/>
                              <w:spacing w:line="340" w:lineRule="exact"/>
                              <w:ind w:leftChars="0" w:left="784"/>
                              <w:rPr>
                                <w:rFonts w:hAnsi="ＭＳ 明朝" w:cs="ＭＳ Ｐゴシック"/>
                                <w:color w:val="FF0000"/>
                                <w:szCs w:val="21"/>
                              </w:rPr>
                            </w:pPr>
                          </w:p>
                          <w:p w14:paraId="468ECF92" w14:textId="0174970C" w:rsidR="0084627A" w:rsidRPr="00856FA8" w:rsidRDefault="0084627A" w:rsidP="004A526C">
                            <w:pPr>
                              <w:pStyle w:val="af9"/>
                              <w:numPr>
                                <w:ilvl w:val="0"/>
                                <w:numId w:val="33"/>
                              </w:numPr>
                              <w:spacing w:line="340" w:lineRule="exact"/>
                              <w:ind w:leftChars="0"/>
                              <w:rPr>
                                <w:rFonts w:hAnsi="ＭＳ 明朝" w:cs="ＭＳ Ｐゴシック"/>
                                <w:color w:val="FF0000"/>
                                <w:szCs w:val="21"/>
                              </w:rPr>
                            </w:pPr>
                            <w:r w:rsidRPr="004B3D22">
                              <w:rPr>
                                <w:rFonts w:hAnsi="ＭＳ 明朝" w:hint="eastAsia"/>
                                <w:kern w:val="2"/>
                                <w:sz w:val="20"/>
                              </w:rPr>
                              <w:t>敷設後に作業困難となる配管・高所の作業について、より短期間にメンテナンスや更新を実施できる具体的な提案がされているか。</w:t>
                            </w:r>
                          </w:p>
                          <w:p w14:paraId="70D3457A" w14:textId="77777777" w:rsidR="0084627A" w:rsidRPr="004B3D22" w:rsidRDefault="0084627A" w:rsidP="00856FA8">
                            <w:pPr>
                              <w:pStyle w:val="af9"/>
                              <w:spacing w:line="340" w:lineRule="exact"/>
                              <w:ind w:leftChars="0" w:left="784"/>
                              <w:rPr>
                                <w:rFonts w:hAnsi="ＭＳ 明朝" w:cs="ＭＳ Ｐゴシック"/>
                                <w:color w:val="FF0000"/>
                                <w:szCs w:val="21"/>
                              </w:rPr>
                            </w:pPr>
                          </w:p>
                          <w:p w14:paraId="1C3C8E58" w14:textId="1D05116D" w:rsidR="0084627A" w:rsidRPr="004A526C" w:rsidRDefault="0084627A" w:rsidP="004A526C">
                            <w:pPr>
                              <w:pStyle w:val="af9"/>
                              <w:numPr>
                                <w:ilvl w:val="0"/>
                                <w:numId w:val="33"/>
                              </w:numPr>
                              <w:spacing w:line="340" w:lineRule="exact"/>
                              <w:ind w:leftChars="0"/>
                              <w:rPr>
                                <w:rFonts w:hAnsi="ＭＳ 明朝" w:cs="ＭＳ Ｐゴシック"/>
                                <w:color w:val="FF0000"/>
                                <w:szCs w:val="21"/>
                              </w:rPr>
                            </w:pPr>
                            <w:r w:rsidRPr="00856FA8">
                              <w:rPr>
                                <w:rFonts w:hAnsi="ＭＳ 明朝" w:hint="eastAsia"/>
                                <w:kern w:val="2"/>
                                <w:sz w:val="20"/>
                              </w:rPr>
                              <w:t>ライフサイクルコスト（事業契約期間後も含む）の縮減について、具体的な提案がされているか。</w:t>
                            </w:r>
                          </w:p>
                          <w:p w14:paraId="6E0B8ADF" w14:textId="77777777" w:rsidR="0084627A" w:rsidRPr="005D1B67" w:rsidRDefault="0084627A" w:rsidP="00124605"/>
                          <w:p w14:paraId="4BDB9215" w14:textId="77777777" w:rsidR="0084627A" w:rsidRPr="005D1B67" w:rsidRDefault="0084627A" w:rsidP="00124605"/>
                          <w:p w14:paraId="4180203F" w14:textId="77777777" w:rsidR="0084627A" w:rsidRPr="005D1B67" w:rsidRDefault="0084627A" w:rsidP="00F252F6">
                            <w:pPr>
                              <w:ind w:firstLineChars="200" w:firstLine="364"/>
                              <w:rPr>
                                <w:sz w:val="18"/>
                                <w:szCs w:val="18"/>
                              </w:rPr>
                            </w:pPr>
                            <w:r w:rsidRPr="005D1B67">
                              <w:rPr>
                                <w:rFonts w:hint="eastAsia"/>
                                <w:sz w:val="18"/>
                                <w:szCs w:val="18"/>
                              </w:rPr>
                              <w:t>＊　提案書作成時には、この枠を削除して記述してください。</w:t>
                            </w:r>
                          </w:p>
                          <w:p w14:paraId="6B61EAF3" w14:textId="77777777" w:rsidR="0084627A" w:rsidRPr="005D1B67" w:rsidRDefault="0084627A" w:rsidP="0009175E">
                            <w:pPr>
                              <w:rPr>
                                <w:szCs w:val="21"/>
                              </w:rPr>
                            </w:pPr>
                          </w:p>
                        </w:txbxContent>
                      </v:textbox>
                    </v:shape>
                  </w:pict>
                </mc:Fallback>
              </mc:AlternateContent>
            </w:r>
          </w:p>
        </w:tc>
      </w:tr>
    </w:tbl>
    <w:p w14:paraId="563DA724" w14:textId="62D55E5E" w:rsidR="00275F0B" w:rsidRPr="006B10FB" w:rsidRDefault="00C04257" w:rsidP="00275F0B">
      <w:pPr>
        <w:widowControl/>
        <w:jc w:val="left"/>
      </w:pPr>
      <w:r w:rsidRPr="006B10FB">
        <w:br w:type="page"/>
      </w:r>
    </w:p>
    <w:p w14:paraId="6926182F" w14:textId="4E45A0E4" w:rsidR="00C04257" w:rsidRPr="006B10FB" w:rsidRDefault="00C0425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（様式6-</w:t>
      </w:r>
      <w:r w:rsidR="00BD2789" w:rsidRPr="006B10FB">
        <w:rPr>
          <w:rFonts w:ascii="ＭＳ 明朝" w:eastAsia="ＭＳ 明朝" w:hAnsi="ＭＳ 明朝" w:hint="eastAsia"/>
        </w:rPr>
        <w:t>4）</w:t>
      </w:r>
    </w:p>
    <w:p w14:paraId="757ABF3A" w14:textId="77777777" w:rsidR="00C04257" w:rsidRPr="006B10FB" w:rsidRDefault="00C04257" w:rsidP="00C04257">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4246B8" w:rsidRPr="006B10FB" w14:paraId="0781F487" w14:textId="77777777" w:rsidTr="0006523E">
        <w:trPr>
          <w:trHeight w:val="537"/>
        </w:trPr>
        <w:tc>
          <w:tcPr>
            <w:tcW w:w="9269" w:type="dxa"/>
            <w:vAlign w:val="center"/>
          </w:tcPr>
          <w:p w14:paraId="01071374" w14:textId="3D4DCB4E" w:rsidR="00C04257" w:rsidRPr="006B10FB" w:rsidRDefault="00BD2789" w:rsidP="0006523E">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４</w:t>
            </w:r>
            <w:r w:rsidR="00616DE9" w:rsidRPr="006B10FB">
              <w:rPr>
                <w:rFonts w:ascii="ＭＳ ゴシック" w:eastAsia="ＭＳ ゴシック" w:hAnsi="ＭＳ ゴシック" w:hint="eastAsia"/>
              </w:rPr>
              <w:t>周辺の環境・景観への配慮</w:t>
            </w:r>
          </w:p>
        </w:tc>
      </w:tr>
      <w:tr w:rsidR="004246B8" w:rsidRPr="006B10FB" w14:paraId="3C91EA3D" w14:textId="77777777" w:rsidTr="0006523E">
        <w:trPr>
          <w:trHeight w:val="11749"/>
        </w:trPr>
        <w:tc>
          <w:tcPr>
            <w:tcW w:w="9269" w:type="dxa"/>
          </w:tcPr>
          <w:p w14:paraId="1F8E990A" w14:textId="77777777" w:rsidR="00C04257" w:rsidRPr="006B10FB" w:rsidRDefault="00C04257" w:rsidP="0006523E">
            <w:pPr>
              <w:autoSpaceDE w:val="0"/>
              <w:autoSpaceDN w:val="0"/>
              <w:adjustRightInd w:val="0"/>
              <w:jc w:val="left"/>
            </w:pPr>
            <w:r w:rsidRPr="006B10FB">
              <w:rPr>
                <w:rFonts w:hint="eastAsia"/>
                <w:noProof/>
              </w:rPr>
              <mc:AlternateContent>
                <mc:Choice Requires="wps">
                  <w:drawing>
                    <wp:anchor distT="0" distB="0" distL="114300" distR="114300" simplePos="0" relativeHeight="251657216" behindDoc="0" locked="0" layoutInCell="1" allowOverlap="1" wp14:anchorId="2B832913" wp14:editId="61CB775F">
                      <wp:simplePos x="0" y="0"/>
                      <wp:positionH relativeFrom="column">
                        <wp:posOffset>301049</wp:posOffset>
                      </wp:positionH>
                      <wp:positionV relativeFrom="paragraph">
                        <wp:posOffset>437958</wp:posOffset>
                      </wp:positionV>
                      <wp:extent cx="5216525" cy="3838354"/>
                      <wp:effectExtent l="0" t="0" r="22225" b="10160"/>
                      <wp:wrapNone/>
                      <wp:docPr id="17"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838354"/>
                              </a:xfrm>
                              <a:prstGeom prst="rect">
                                <a:avLst/>
                              </a:prstGeom>
                              <a:solidFill>
                                <a:srgbClr val="FFFFFF"/>
                              </a:solidFill>
                              <a:ln w="12700">
                                <a:solidFill>
                                  <a:srgbClr val="000000"/>
                                </a:solidFill>
                                <a:miter lim="800000"/>
                                <a:headEnd/>
                                <a:tailEnd/>
                              </a:ln>
                            </wps:spPr>
                            <wps:txbx>
                              <w:txbxContent>
                                <w:p w14:paraId="703BF65B" w14:textId="77777777" w:rsidR="0084627A" w:rsidRPr="007742A7" w:rsidRDefault="0084627A" w:rsidP="00C04257"/>
                                <w:p w14:paraId="4766EE4E" w14:textId="77777777" w:rsidR="0084627A" w:rsidRPr="007742A7" w:rsidRDefault="0084627A" w:rsidP="00C04257">
                                  <w:pPr>
                                    <w:ind w:leftChars="100" w:left="212" w:firstLineChars="100" w:firstLine="212"/>
                                  </w:pPr>
                                  <w:r w:rsidRPr="007742A7">
                                    <w:rPr>
                                      <w:rFonts w:hint="eastAsia"/>
                                    </w:rPr>
                                    <w:t>施設等の施工計画について、以下の内容を含めてＡ４縦・２枚以内で記述すること。</w:t>
                                  </w:r>
                                </w:p>
                                <w:p w14:paraId="52D0F9E1" w14:textId="77777777" w:rsidR="0084627A" w:rsidRPr="007742A7" w:rsidRDefault="0084627A" w:rsidP="00C04257"/>
                                <w:p w14:paraId="360F1AE2" w14:textId="5A7595F2" w:rsidR="0084627A" w:rsidRPr="004A526C" w:rsidRDefault="0084627A" w:rsidP="004A526C">
                                  <w:pPr>
                                    <w:pStyle w:val="af9"/>
                                    <w:numPr>
                                      <w:ilvl w:val="0"/>
                                      <w:numId w:val="37"/>
                                    </w:numPr>
                                    <w:spacing w:line="340" w:lineRule="exact"/>
                                    <w:ind w:leftChars="0"/>
                                    <w:rPr>
                                      <w:rFonts w:hAnsi="ＭＳ 明朝"/>
                                      <w:color w:val="FF0000"/>
                                      <w:szCs w:val="21"/>
                                    </w:rPr>
                                  </w:pPr>
                                  <w:r w:rsidRPr="00E30670">
                                    <w:rPr>
                                      <w:rFonts w:hAnsi="ＭＳ 明朝" w:cs="ＭＳ 明朝" w:hint="eastAsia"/>
                                      <w:sz w:val="20"/>
                                    </w:rPr>
                                    <w:t>騒音、振動、臭気、排気、排水等が周辺環境に影響を及ぼさないように具体的に提案がされているか。</w:t>
                                  </w:r>
                                </w:p>
                                <w:p w14:paraId="7C872A63" w14:textId="77777777" w:rsidR="0084627A" w:rsidRDefault="0084627A" w:rsidP="009A4400">
                                  <w:pPr>
                                    <w:spacing w:line="340" w:lineRule="exact"/>
                                    <w:ind w:firstLineChars="202" w:firstLine="429"/>
                                    <w:rPr>
                                      <w:rFonts w:hAnsi="ＭＳ 明朝"/>
                                      <w:color w:val="FF0000"/>
                                      <w:szCs w:val="21"/>
                                    </w:rPr>
                                  </w:pPr>
                                </w:p>
                                <w:p w14:paraId="68721372" w14:textId="7241B545" w:rsidR="0084627A" w:rsidRPr="004A526C" w:rsidRDefault="0084627A" w:rsidP="004A526C">
                                  <w:pPr>
                                    <w:pStyle w:val="af9"/>
                                    <w:numPr>
                                      <w:ilvl w:val="0"/>
                                      <w:numId w:val="37"/>
                                    </w:numPr>
                                    <w:spacing w:line="340" w:lineRule="exact"/>
                                    <w:ind w:leftChars="0"/>
                                    <w:rPr>
                                      <w:rFonts w:hAnsi="ＭＳ 明朝"/>
                                      <w:color w:val="FF0000"/>
                                      <w:szCs w:val="21"/>
                                    </w:rPr>
                                  </w:pPr>
                                  <w:r w:rsidRPr="00E30670">
                                    <w:rPr>
                                      <w:rFonts w:hAnsi="ＭＳ 明朝" w:hint="eastAsia"/>
                                      <w:kern w:val="2"/>
                                      <w:sz w:val="20"/>
                                    </w:rPr>
                                    <w:t>周辺環境に調和したデザインの提案がされているか。</w:t>
                                  </w:r>
                                </w:p>
                                <w:p w14:paraId="7B60E370" w14:textId="77777777" w:rsidR="0084627A" w:rsidRDefault="0084627A" w:rsidP="009A4400">
                                  <w:pPr>
                                    <w:spacing w:line="340" w:lineRule="exact"/>
                                    <w:ind w:firstLineChars="202" w:firstLine="429"/>
                                    <w:rPr>
                                      <w:rFonts w:hAnsi="ＭＳ 明朝"/>
                                      <w:color w:val="FF0000"/>
                                      <w:szCs w:val="21"/>
                                    </w:rPr>
                                  </w:pPr>
                                </w:p>
                                <w:p w14:paraId="4F023686" w14:textId="2AA3C170" w:rsidR="0084627A" w:rsidRPr="004A526C" w:rsidRDefault="0084627A" w:rsidP="004A526C">
                                  <w:pPr>
                                    <w:pStyle w:val="af9"/>
                                    <w:numPr>
                                      <w:ilvl w:val="0"/>
                                      <w:numId w:val="37"/>
                                    </w:numPr>
                                    <w:spacing w:line="340" w:lineRule="exact"/>
                                    <w:ind w:leftChars="0"/>
                                    <w:rPr>
                                      <w:rFonts w:hAnsi="ＭＳ 明朝"/>
                                      <w:color w:val="FF0000"/>
                                      <w:szCs w:val="21"/>
                                    </w:rPr>
                                  </w:pPr>
                                  <w:r w:rsidRPr="00E30670">
                                    <w:rPr>
                                      <w:rFonts w:hAnsi="ＭＳ 明朝" w:hint="eastAsia"/>
                                      <w:kern w:val="2"/>
                                      <w:sz w:val="20"/>
                                    </w:rPr>
                                    <w:t>周辺の道路環境への配慮がされた提案がされているか。</w:t>
                                  </w:r>
                                </w:p>
                                <w:p w14:paraId="22F28FD1" w14:textId="77777777" w:rsidR="0084627A" w:rsidRPr="007742A7" w:rsidRDefault="0084627A" w:rsidP="00C04257">
                                  <w:pPr>
                                    <w:pStyle w:val="af9"/>
                                    <w:spacing w:line="340" w:lineRule="exact"/>
                                    <w:ind w:leftChars="0" w:left="784"/>
                                    <w:rPr>
                                      <w:rFonts w:hAnsi="ＭＳ 明朝"/>
                                      <w:szCs w:val="21"/>
                                    </w:rPr>
                                  </w:pPr>
                                </w:p>
                                <w:p w14:paraId="4E84164C" w14:textId="77777777" w:rsidR="0084627A" w:rsidRPr="007742A7" w:rsidRDefault="0084627A" w:rsidP="00C04257">
                                  <w:pPr>
                                    <w:rPr>
                                      <w:rFonts w:hAnsi="ＭＳ 明朝"/>
                                      <w:szCs w:val="21"/>
                                    </w:rPr>
                                  </w:pPr>
                                </w:p>
                                <w:p w14:paraId="3C58457D" w14:textId="77777777" w:rsidR="0084627A" w:rsidRPr="007742A7" w:rsidRDefault="0084627A" w:rsidP="00C04257">
                                  <w:pPr>
                                    <w:rPr>
                                      <w:rFonts w:hAnsi="ＭＳ 明朝"/>
                                      <w:szCs w:val="21"/>
                                    </w:rPr>
                                  </w:pPr>
                                </w:p>
                                <w:p w14:paraId="216EAB1F" w14:textId="77777777" w:rsidR="0084627A" w:rsidRPr="007742A7" w:rsidRDefault="0084627A" w:rsidP="00C04257">
                                  <w:pPr>
                                    <w:ind w:firstLineChars="200" w:firstLine="364"/>
                                    <w:rPr>
                                      <w:sz w:val="18"/>
                                      <w:szCs w:val="18"/>
                                    </w:rPr>
                                  </w:pPr>
                                  <w:r w:rsidRPr="007742A7">
                                    <w:rPr>
                                      <w:rFonts w:hint="eastAsia"/>
                                      <w:sz w:val="18"/>
                                      <w:szCs w:val="18"/>
                                    </w:rPr>
                                    <w:t>＊　提案書作成時には、この枠を削除して記述してください。</w:t>
                                  </w:r>
                                </w:p>
                                <w:p w14:paraId="2DA78E84" w14:textId="77777777" w:rsidR="0084627A" w:rsidRPr="007742A7" w:rsidRDefault="0084627A" w:rsidP="00C04257">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832913" id="_x0000_s1048" type="#_x0000_t202" style="position:absolute;margin-left:23.7pt;margin-top:34.5pt;width:410.75pt;height:30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" strokeweight="1pt">
                      <v:textbox inset="5.85pt,.7pt,5.85pt,.7pt">
                        <w:txbxContent>
                          <w:p w14:paraId="703BF65B" w14:textId="77777777" w:rsidR="0084627A" w:rsidRPr="007742A7" w:rsidRDefault="0084627A" w:rsidP="00C04257"/>
                          <w:p w14:paraId="4766EE4E" w14:textId="77777777" w:rsidR="0084627A" w:rsidRPr="007742A7" w:rsidRDefault="0084627A" w:rsidP="00C04257">
                            <w:pPr>
                              <w:ind w:leftChars="100" w:left="212" w:firstLineChars="100" w:firstLine="212"/>
                            </w:pPr>
                            <w:r w:rsidRPr="007742A7">
                              <w:rPr>
                                <w:rFonts w:hint="eastAsia"/>
                              </w:rPr>
                              <w:t>施設等の施工計画について、以下の内容を含めてＡ４縦・２枚以内で記述すること。</w:t>
                            </w:r>
                          </w:p>
                          <w:p w14:paraId="52D0F9E1" w14:textId="77777777" w:rsidR="0084627A" w:rsidRPr="007742A7" w:rsidRDefault="0084627A" w:rsidP="00C04257"/>
                          <w:p w14:paraId="360F1AE2" w14:textId="5A7595F2" w:rsidR="0084627A" w:rsidRPr="004A526C" w:rsidRDefault="0084627A" w:rsidP="004A526C">
                            <w:pPr>
                              <w:pStyle w:val="af9"/>
                              <w:numPr>
                                <w:ilvl w:val="0"/>
                                <w:numId w:val="37"/>
                              </w:numPr>
                              <w:spacing w:line="340" w:lineRule="exact"/>
                              <w:ind w:leftChars="0"/>
                              <w:rPr>
                                <w:rFonts w:hAnsi="ＭＳ 明朝"/>
                                <w:color w:val="FF0000"/>
                                <w:szCs w:val="21"/>
                              </w:rPr>
                            </w:pPr>
                            <w:r w:rsidRPr="00E30670">
                              <w:rPr>
                                <w:rFonts w:hAnsi="ＭＳ 明朝" w:cs="ＭＳ 明朝" w:hint="eastAsia"/>
                                <w:sz w:val="20"/>
                              </w:rPr>
                              <w:t>騒音、振動、臭気、排気、排水等が周辺環境に影響を及ぼさないように具体的に提案がされているか。</w:t>
                            </w:r>
                          </w:p>
                          <w:p w14:paraId="7C872A63" w14:textId="77777777" w:rsidR="0084627A" w:rsidRDefault="0084627A" w:rsidP="009A4400">
                            <w:pPr>
                              <w:spacing w:line="340" w:lineRule="exact"/>
                              <w:ind w:firstLineChars="202" w:firstLine="429"/>
                              <w:rPr>
                                <w:rFonts w:hAnsi="ＭＳ 明朝"/>
                                <w:color w:val="FF0000"/>
                                <w:szCs w:val="21"/>
                              </w:rPr>
                            </w:pPr>
                          </w:p>
                          <w:p w14:paraId="68721372" w14:textId="7241B545" w:rsidR="0084627A" w:rsidRPr="004A526C" w:rsidRDefault="0084627A" w:rsidP="004A526C">
                            <w:pPr>
                              <w:pStyle w:val="af9"/>
                              <w:numPr>
                                <w:ilvl w:val="0"/>
                                <w:numId w:val="37"/>
                              </w:numPr>
                              <w:spacing w:line="340" w:lineRule="exact"/>
                              <w:ind w:leftChars="0"/>
                              <w:rPr>
                                <w:rFonts w:hAnsi="ＭＳ 明朝"/>
                                <w:color w:val="FF0000"/>
                                <w:szCs w:val="21"/>
                              </w:rPr>
                            </w:pPr>
                            <w:r w:rsidRPr="00E30670">
                              <w:rPr>
                                <w:rFonts w:hAnsi="ＭＳ 明朝" w:hint="eastAsia"/>
                                <w:kern w:val="2"/>
                                <w:sz w:val="20"/>
                              </w:rPr>
                              <w:t>周辺環境に調和したデザインの提案がされているか。</w:t>
                            </w:r>
                          </w:p>
                          <w:p w14:paraId="7B60E370" w14:textId="77777777" w:rsidR="0084627A" w:rsidRDefault="0084627A" w:rsidP="009A4400">
                            <w:pPr>
                              <w:spacing w:line="340" w:lineRule="exact"/>
                              <w:ind w:firstLineChars="202" w:firstLine="429"/>
                              <w:rPr>
                                <w:rFonts w:hAnsi="ＭＳ 明朝"/>
                                <w:color w:val="FF0000"/>
                                <w:szCs w:val="21"/>
                              </w:rPr>
                            </w:pPr>
                          </w:p>
                          <w:p w14:paraId="4F023686" w14:textId="2AA3C170" w:rsidR="0084627A" w:rsidRPr="004A526C" w:rsidRDefault="0084627A" w:rsidP="004A526C">
                            <w:pPr>
                              <w:pStyle w:val="af9"/>
                              <w:numPr>
                                <w:ilvl w:val="0"/>
                                <w:numId w:val="37"/>
                              </w:numPr>
                              <w:spacing w:line="340" w:lineRule="exact"/>
                              <w:ind w:leftChars="0"/>
                              <w:rPr>
                                <w:rFonts w:hAnsi="ＭＳ 明朝"/>
                                <w:color w:val="FF0000"/>
                                <w:szCs w:val="21"/>
                              </w:rPr>
                            </w:pPr>
                            <w:r w:rsidRPr="00E30670">
                              <w:rPr>
                                <w:rFonts w:hAnsi="ＭＳ 明朝" w:hint="eastAsia"/>
                                <w:kern w:val="2"/>
                                <w:sz w:val="20"/>
                              </w:rPr>
                              <w:t>周辺の道路環境への配慮がされた提案がされているか。</w:t>
                            </w:r>
                          </w:p>
                          <w:p w14:paraId="22F28FD1" w14:textId="77777777" w:rsidR="0084627A" w:rsidRPr="007742A7" w:rsidRDefault="0084627A" w:rsidP="00C04257">
                            <w:pPr>
                              <w:pStyle w:val="af9"/>
                              <w:spacing w:line="340" w:lineRule="exact"/>
                              <w:ind w:leftChars="0" w:left="784"/>
                              <w:rPr>
                                <w:rFonts w:hAnsi="ＭＳ 明朝"/>
                                <w:szCs w:val="21"/>
                              </w:rPr>
                            </w:pPr>
                          </w:p>
                          <w:p w14:paraId="4E84164C" w14:textId="77777777" w:rsidR="0084627A" w:rsidRPr="007742A7" w:rsidRDefault="0084627A" w:rsidP="00C04257">
                            <w:pPr>
                              <w:rPr>
                                <w:rFonts w:hAnsi="ＭＳ 明朝"/>
                                <w:szCs w:val="21"/>
                              </w:rPr>
                            </w:pPr>
                          </w:p>
                          <w:p w14:paraId="3C58457D" w14:textId="77777777" w:rsidR="0084627A" w:rsidRPr="007742A7" w:rsidRDefault="0084627A" w:rsidP="00C04257">
                            <w:pPr>
                              <w:rPr>
                                <w:rFonts w:hAnsi="ＭＳ 明朝"/>
                                <w:szCs w:val="21"/>
                              </w:rPr>
                            </w:pPr>
                          </w:p>
                          <w:p w14:paraId="216EAB1F" w14:textId="77777777" w:rsidR="0084627A" w:rsidRPr="007742A7" w:rsidRDefault="0084627A" w:rsidP="00C04257">
                            <w:pPr>
                              <w:ind w:firstLineChars="200" w:firstLine="364"/>
                              <w:rPr>
                                <w:sz w:val="18"/>
                                <w:szCs w:val="18"/>
                              </w:rPr>
                            </w:pPr>
                            <w:r w:rsidRPr="007742A7">
                              <w:rPr>
                                <w:rFonts w:hint="eastAsia"/>
                                <w:sz w:val="18"/>
                                <w:szCs w:val="18"/>
                              </w:rPr>
                              <w:t>＊　提案書作成時には、この枠を削除して記述してください。</w:t>
                            </w:r>
                          </w:p>
                          <w:p w14:paraId="2DA78E84" w14:textId="77777777" w:rsidR="0084627A" w:rsidRPr="007742A7" w:rsidRDefault="0084627A" w:rsidP="00C04257">
                            <w:pPr>
                              <w:rPr>
                                <w:szCs w:val="21"/>
                              </w:rPr>
                            </w:pPr>
                          </w:p>
                        </w:txbxContent>
                      </v:textbox>
                    </v:shape>
                  </w:pict>
                </mc:Fallback>
              </mc:AlternateContent>
            </w:r>
          </w:p>
        </w:tc>
      </w:tr>
    </w:tbl>
    <w:p w14:paraId="12361752" w14:textId="01EDF3D8" w:rsidR="002A0B27" w:rsidRPr="006B10FB" w:rsidRDefault="00C04257" w:rsidP="00777234">
      <w:pPr>
        <w:pStyle w:val="1"/>
        <w:numPr>
          <w:ilvl w:val="0"/>
          <w:numId w:val="0"/>
        </w:numPr>
        <w:ind w:left="450" w:hanging="450"/>
      </w:pPr>
      <w:r w:rsidRPr="006B10FB">
        <w:br w:type="page"/>
      </w:r>
    </w:p>
    <w:p w14:paraId="44D400F0" w14:textId="592958BA" w:rsidR="00FD7C30" w:rsidRPr="006B10FB" w:rsidRDefault="00FD7C3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（様式6-</w:t>
      </w:r>
      <w:r w:rsidR="00777234">
        <w:rPr>
          <w:rFonts w:ascii="ＭＳ 明朝" w:eastAsia="ＭＳ 明朝" w:hAnsi="ＭＳ 明朝" w:hint="eastAsia"/>
        </w:rPr>
        <w:t>5</w:t>
      </w:r>
      <w:r w:rsidR="00BD2789" w:rsidRPr="006B10FB">
        <w:rPr>
          <w:rFonts w:ascii="ＭＳ 明朝" w:eastAsia="ＭＳ 明朝" w:hAnsi="ＭＳ 明朝" w:hint="eastAsia"/>
        </w:rPr>
        <w:t>）</w:t>
      </w:r>
    </w:p>
    <w:p w14:paraId="1434C005" w14:textId="77777777" w:rsidR="00FD7C30" w:rsidRPr="006B10FB" w:rsidRDefault="00FD7C30" w:rsidP="00FD7C30">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4246B8" w:rsidRPr="006B10FB" w14:paraId="0067F132" w14:textId="77777777" w:rsidTr="0006523E">
        <w:trPr>
          <w:trHeight w:val="537"/>
        </w:trPr>
        <w:tc>
          <w:tcPr>
            <w:tcW w:w="9269" w:type="dxa"/>
            <w:vAlign w:val="center"/>
          </w:tcPr>
          <w:p w14:paraId="46B74892" w14:textId="330583BE" w:rsidR="00FD7C30" w:rsidRPr="006B10FB" w:rsidRDefault="00777234" w:rsidP="0006523E">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５</w:t>
            </w:r>
            <w:r w:rsidR="002A0B27" w:rsidRPr="006B10FB">
              <w:rPr>
                <w:rFonts w:ascii="ＭＳ ゴシック" w:eastAsia="ＭＳ ゴシック" w:hAnsi="ＭＳ ゴシック" w:hint="eastAsia"/>
              </w:rPr>
              <w:t xml:space="preserve">　</w:t>
            </w:r>
            <w:r w:rsidR="00616DE9" w:rsidRPr="006B10FB">
              <w:rPr>
                <w:rFonts w:ascii="ＭＳ ゴシック" w:eastAsia="ＭＳ ゴシック" w:hAnsi="ＭＳ ゴシック" w:hint="eastAsia"/>
              </w:rPr>
              <w:t>施工計画、施工方法等</w:t>
            </w:r>
          </w:p>
        </w:tc>
      </w:tr>
      <w:tr w:rsidR="004246B8" w:rsidRPr="006B10FB" w14:paraId="4B4DCDA7" w14:textId="77777777" w:rsidTr="0006523E">
        <w:trPr>
          <w:trHeight w:val="11749"/>
        </w:trPr>
        <w:tc>
          <w:tcPr>
            <w:tcW w:w="9269" w:type="dxa"/>
          </w:tcPr>
          <w:p w14:paraId="2E9CAAB6" w14:textId="77777777" w:rsidR="00FD7C30" w:rsidRPr="006B10FB" w:rsidRDefault="00FD7C30" w:rsidP="0006523E">
            <w:pPr>
              <w:autoSpaceDE w:val="0"/>
              <w:autoSpaceDN w:val="0"/>
              <w:adjustRightInd w:val="0"/>
              <w:jc w:val="left"/>
            </w:pPr>
            <w:r w:rsidRPr="006B10FB">
              <w:rPr>
                <w:rFonts w:hint="eastAsia"/>
                <w:noProof/>
              </w:rPr>
              <mc:AlternateContent>
                <mc:Choice Requires="wps">
                  <w:drawing>
                    <wp:anchor distT="0" distB="0" distL="114300" distR="114300" simplePos="0" relativeHeight="251672576" behindDoc="0" locked="0" layoutInCell="1" allowOverlap="1" wp14:anchorId="55AF5D90" wp14:editId="43A5464A">
                      <wp:simplePos x="0" y="0"/>
                      <wp:positionH relativeFrom="column">
                        <wp:posOffset>298450</wp:posOffset>
                      </wp:positionH>
                      <wp:positionV relativeFrom="paragraph">
                        <wp:posOffset>436245</wp:posOffset>
                      </wp:positionV>
                      <wp:extent cx="5216525" cy="2984500"/>
                      <wp:effectExtent l="0" t="0" r="0" b="0"/>
                      <wp:wrapNone/>
                      <wp:docPr id="26"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2984500"/>
                              </a:xfrm>
                              <a:prstGeom prst="rect">
                                <a:avLst/>
                              </a:prstGeom>
                              <a:solidFill>
                                <a:srgbClr val="FFFFFF"/>
                              </a:solidFill>
                              <a:ln w="12700">
                                <a:solidFill>
                                  <a:srgbClr val="000000"/>
                                </a:solidFill>
                                <a:miter lim="800000"/>
                                <a:headEnd/>
                                <a:tailEnd/>
                              </a:ln>
                            </wps:spPr>
                            <wps:txbx>
                              <w:txbxContent>
                                <w:p w14:paraId="4C58D808" w14:textId="77777777" w:rsidR="0084627A" w:rsidRPr="007742A7" w:rsidRDefault="0084627A" w:rsidP="00FD7C30"/>
                                <w:p w14:paraId="076477F0" w14:textId="77777777" w:rsidR="0084627A" w:rsidRPr="007742A7" w:rsidRDefault="0084627A" w:rsidP="00FD7C30">
                                  <w:pPr>
                                    <w:ind w:leftChars="100" w:left="212" w:firstLineChars="100" w:firstLine="212"/>
                                  </w:pPr>
                                  <w:r w:rsidRPr="007742A7">
                                    <w:rPr>
                                      <w:rFonts w:hint="eastAsia"/>
                                    </w:rPr>
                                    <w:t>施設等の施工計画について、以下の内容を含めてＡ４縦・２枚以内で記述すること。</w:t>
                                  </w:r>
                                </w:p>
                                <w:p w14:paraId="3459DB2D" w14:textId="77777777" w:rsidR="0084627A" w:rsidRPr="007742A7" w:rsidRDefault="0084627A" w:rsidP="00FD7C30"/>
                                <w:p w14:paraId="763A0E88" w14:textId="415DDEAF" w:rsidR="0084627A" w:rsidRPr="004A526C" w:rsidRDefault="0084627A" w:rsidP="004A526C">
                                  <w:pPr>
                                    <w:pStyle w:val="af9"/>
                                    <w:numPr>
                                      <w:ilvl w:val="0"/>
                                      <w:numId w:val="39"/>
                                    </w:numPr>
                                    <w:spacing w:line="340" w:lineRule="exact"/>
                                    <w:ind w:leftChars="0"/>
                                    <w:rPr>
                                      <w:rFonts w:hAnsi="ＭＳ 明朝"/>
                                      <w:color w:val="FF0000"/>
                                      <w:szCs w:val="21"/>
                                    </w:rPr>
                                  </w:pPr>
                                  <w:r w:rsidRPr="00227D08">
                                    <w:rPr>
                                      <w:rFonts w:asciiTheme="minorEastAsia" w:hAnsiTheme="minorEastAsia" w:hint="eastAsia"/>
                                      <w:color w:val="000000" w:themeColor="text1"/>
                                      <w:sz w:val="20"/>
                                    </w:rPr>
                                    <w:t>施工計画及び経済性や効率性に配慮した工程管理・工法</w:t>
                                  </w:r>
                                  <w:r>
                                    <w:rPr>
                                      <w:rFonts w:asciiTheme="minorEastAsia" w:hAnsiTheme="minorEastAsia" w:hint="eastAsia"/>
                                      <w:color w:val="000000" w:themeColor="text1"/>
                                      <w:sz w:val="20"/>
                                    </w:rPr>
                                    <w:t>となっているか。</w:t>
                                  </w:r>
                                </w:p>
                                <w:p w14:paraId="2C4C78A9" w14:textId="77777777" w:rsidR="0084627A" w:rsidRPr="00C04257" w:rsidRDefault="0084627A" w:rsidP="00FD7C30">
                                  <w:pPr>
                                    <w:pStyle w:val="af9"/>
                                    <w:spacing w:line="340" w:lineRule="exact"/>
                                    <w:ind w:leftChars="0" w:left="784"/>
                                    <w:rPr>
                                      <w:rFonts w:hAnsi="ＭＳ 明朝"/>
                                      <w:color w:val="FF0000"/>
                                      <w:szCs w:val="21"/>
                                    </w:rPr>
                                  </w:pPr>
                                </w:p>
                                <w:p w14:paraId="0CBDAB9D" w14:textId="285FBE35" w:rsidR="0084627A" w:rsidRPr="00E30670" w:rsidRDefault="0084627A" w:rsidP="004A526C">
                                  <w:pPr>
                                    <w:pStyle w:val="af9"/>
                                    <w:numPr>
                                      <w:ilvl w:val="0"/>
                                      <w:numId w:val="39"/>
                                    </w:numPr>
                                    <w:spacing w:line="340" w:lineRule="exact"/>
                                    <w:ind w:leftChars="0"/>
                                    <w:rPr>
                                      <w:rFonts w:hAnsi="ＭＳ 明朝"/>
                                      <w:color w:val="FF0000"/>
                                      <w:szCs w:val="21"/>
                                    </w:rPr>
                                  </w:pPr>
                                  <w:r w:rsidRPr="008432A8">
                                    <w:rPr>
                                      <w:rFonts w:asciiTheme="minorEastAsia" w:hAnsiTheme="minorEastAsia" w:hint="eastAsia"/>
                                      <w:color w:val="000000" w:themeColor="text1"/>
                                      <w:sz w:val="20"/>
                                    </w:rPr>
                                    <w:t>近隣住民に対する工事工程の周知や安全対策</w:t>
                                  </w:r>
                                  <w:r>
                                    <w:rPr>
                                      <w:rFonts w:asciiTheme="minorEastAsia" w:hAnsiTheme="minorEastAsia" w:hint="eastAsia"/>
                                      <w:color w:val="000000" w:themeColor="text1"/>
                                      <w:sz w:val="20"/>
                                    </w:rPr>
                                    <w:t>について、適切な計画となっているか。</w:t>
                                  </w:r>
                                </w:p>
                                <w:p w14:paraId="7C10BFC8" w14:textId="77777777" w:rsidR="0084627A" w:rsidRDefault="0084627A" w:rsidP="00E30670">
                                  <w:pPr>
                                    <w:pStyle w:val="af9"/>
                                    <w:spacing w:line="340" w:lineRule="exact"/>
                                    <w:ind w:leftChars="0" w:left="784"/>
                                    <w:rPr>
                                      <w:rFonts w:hAnsi="ＭＳ 明朝"/>
                                      <w:color w:val="FF0000"/>
                                      <w:szCs w:val="21"/>
                                    </w:rPr>
                                  </w:pPr>
                                </w:p>
                                <w:p w14:paraId="3E1AE213" w14:textId="77D11909" w:rsidR="0084627A" w:rsidRPr="004A526C" w:rsidRDefault="0084627A" w:rsidP="004A526C">
                                  <w:pPr>
                                    <w:pStyle w:val="af9"/>
                                    <w:numPr>
                                      <w:ilvl w:val="0"/>
                                      <w:numId w:val="39"/>
                                    </w:numPr>
                                    <w:spacing w:line="340" w:lineRule="exact"/>
                                    <w:ind w:leftChars="0"/>
                                    <w:rPr>
                                      <w:rFonts w:hAnsi="ＭＳ 明朝"/>
                                      <w:color w:val="FF0000"/>
                                      <w:szCs w:val="21"/>
                                    </w:rPr>
                                  </w:pPr>
                                  <w:r w:rsidRPr="008432A8">
                                    <w:rPr>
                                      <w:rFonts w:asciiTheme="minorEastAsia" w:hAnsiTheme="minorEastAsia" w:hint="eastAsia"/>
                                      <w:color w:val="000000" w:themeColor="text1"/>
                                      <w:sz w:val="20"/>
                                    </w:rPr>
                                    <w:t>工事期間中における周辺地域に対する騒音、振動等への配慮</w:t>
                                  </w:r>
                                  <w:r>
                                    <w:rPr>
                                      <w:rFonts w:asciiTheme="minorEastAsia" w:hAnsiTheme="minorEastAsia" w:hint="eastAsia"/>
                                      <w:color w:val="000000" w:themeColor="text1"/>
                                      <w:sz w:val="20"/>
                                    </w:rPr>
                                    <w:t>がされた計画となっているか。</w:t>
                                  </w:r>
                                </w:p>
                                <w:p w14:paraId="5079D06D" w14:textId="20C5E40D" w:rsidR="0084627A" w:rsidRPr="007742A7" w:rsidRDefault="0084627A" w:rsidP="00FD7C30">
                                  <w:pPr>
                                    <w:rPr>
                                      <w:rFonts w:hAnsi="ＭＳ 明朝"/>
                                      <w:szCs w:val="21"/>
                                    </w:rPr>
                                  </w:pPr>
                                </w:p>
                                <w:p w14:paraId="6C3DC0A2" w14:textId="77777777" w:rsidR="0084627A" w:rsidRPr="007742A7" w:rsidRDefault="0084627A" w:rsidP="00FD7C30">
                                  <w:pPr>
                                    <w:ind w:firstLineChars="200" w:firstLine="364"/>
                                    <w:rPr>
                                      <w:sz w:val="18"/>
                                      <w:szCs w:val="18"/>
                                    </w:rPr>
                                  </w:pPr>
                                  <w:r w:rsidRPr="007742A7">
                                    <w:rPr>
                                      <w:rFonts w:hint="eastAsia"/>
                                      <w:sz w:val="18"/>
                                      <w:szCs w:val="18"/>
                                    </w:rPr>
                                    <w:t>＊　提案書作成時には、この枠を削除して記述してください。</w:t>
                                  </w:r>
                                </w:p>
                                <w:p w14:paraId="1813FB4B" w14:textId="77777777" w:rsidR="0084627A" w:rsidRPr="007742A7" w:rsidRDefault="0084627A" w:rsidP="00FD7C30">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AF5D90" id="_x0000_s1050" type="#_x0000_t202" style="position:absolute;margin-left:23.5pt;margin-top:34.35pt;width:410.75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" strokeweight="1pt">
                      <v:textbox inset="5.85pt,.7pt,5.85pt,.7pt">
                        <w:txbxContent>
                          <w:p w14:paraId="4C58D808" w14:textId="77777777" w:rsidR="0084627A" w:rsidRPr="007742A7" w:rsidRDefault="0084627A" w:rsidP="00FD7C30"/>
                          <w:p w14:paraId="076477F0" w14:textId="77777777" w:rsidR="0084627A" w:rsidRPr="007742A7" w:rsidRDefault="0084627A" w:rsidP="00FD7C30">
                            <w:pPr>
                              <w:ind w:leftChars="100" w:left="212" w:firstLineChars="100" w:firstLine="212"/>
                            </w:pPr>
                            <w:r w:rsidRPr="007742A7">
                              <w:rPr>
                                <w:rFonts w:hint="eastAsia"/>
                              </w:rPr>
                              <w:t>施設等の施工計画について、以下の内容を含めてＡ４縦・２枚以内で記述すること。</w:t>
                            </w:r>
                          </w:p>
                          <w:p w14:paraId="3459DB2D" w14:textId="77777777" w:rsidR="0084627A" w:rsidRPr="007742A7" w:rsidRDefault="0084627A" w:rsidP="00FD7C30"/>
                          <w:p w14:paraId="763A0E88" w14:textId="415DDEAF" w:rsidR="0084627A" w:rsidRPr="004A526C" w:rsidRDefault="0084627A" w:rsidP="004A526C">
                            <w:pPr>
                              <w:pStyle w:val="af9"/>
                              <w:numPr>
                                <w:ilvl w:val="0"/>
                                <w:numId w:val="39"/>
                              </w:numPr>
                              <w:spacing w:line="340" w:lineRule="exact"/>
                              <w:ind w:leftChars="0"/>
                              <w:rPr>
                                <w:rFonts w:hAnsi="ＭＳ 明朝"/>
                                <w:color w:val="FF0000"/>
                                <w:szCs w:val="21"/>
                              </w:rPr>
                            </w:pPr>
                            <w:r w:rsidRPr="00227D08">
                              <w:rPr>
                                <w:rFonts w:asciiTheme="minorEastAsia" w:hAnsiTheme="minorEastAsia" w:hint="eastAsia"/>
                                <w:color w:val="000000" w:themeColor="text1"/>
                                <w:sz w:val="20"/>
                              </w:rPr>
                              <w:t>施工計画及び経済性や効率性に配慮した工程管理・工法</w:t>
                            </w:r>
                            <w:r>
                              <w:rPr>
                                <w:rFonts w:asciiTheme="minorEastAsia" w:hAnsiTheme="minorEastAsia" w:hint="eastAsia"/>
                                <w:color w:val="000000" w:themeColor="text1"/>
                                <w:sz w:val="20"/>
                              </w:rPr>
                              <w:t>となっているか。</w:t>
                            </w:r>
                          </w:p>
                          <w:p w14:paraId="2C4C78A9" w14:textId="77777777" w:rsidR="0084627A" w:rsidRPr="00C04257" w:rsidRDefault="0084627A" w:rsidP="00FD7C30">
                            <w:pPr>
                              <w:pStyle w:val="af9"/>
                              <w:spacing w:line="340" w:lineRule="exact"/>
                              <w:ind w:leftChars="0" w:left="784"/>
                              <w:rPr>
                                <w:rFonts w:hAnsi="ＭＳ 明朝"/>
                                <w:color w:val="FF0000"/>
                                <w:szCs w:val="21"/>
                              </w:rPr>
                            </w:pPr>
                          </w:p>
                          <w:p w14:paraId="0CBDAB9D" w14:textId="285FBE35" w:rsidR="0084627A" w:rsidRPr="00E30670" w:rsidRDefault="0084627A" w:rsidP="004A526C">
                            <w:pPr>
                              <w:pStyle w:val="af9"/>
                              <w:numPr>
                                <w:ilvl w:val="0"/>
                                <w:numId w:val="39"/>
                              </w:numPr>
                              <w:spacing w:line="340" w:lineRule="exact"/>
                              <w:ind w:leftChars="0"/>
                              <w:rPr>
                                <w:rFonts w:hAnsi="ＭＳ 明朝"/>
                                <w:color w:val="FF0000"/>
                                <w:szCs w:val="21"/>
                              </w:rPr>
                            </w:pPr>
                            <w:r w:rsidRPr="008432A8">
                              <w:rPr>
                                <w:rFonts w:asciiTheme="minorEastAsia" w:hAnsiTheme="minorEastAsia" w:hint="eastAsia"/>
                                <w:color w:val="000000" w:themeColor="text1"/>
                                <w:sz w:val="20"/>
                              </w:rPr>
                              <w:t>近隣住民に対する工事工程の周知や安全対策</w:t>
                            </w:r>
                            <w:r>
                              <w:rPr>
                                <w:rFonts w:asciiTheme="minorEastAsia" w:hAnsiTheme="minorEastAsia" w:hint="eastAsia"/>
                                <w:color w:val="000000" w:themeColor="text1"/>
                                <w:sz w:val="20"/>
                              </w:rPr>
                              <w:t>について、適切な計画となっているか。</w:t>
                            </w:r>
                          </w:p>
                          <w:p w14:paraId="7C10BFC8" w14:textId="77777777" w:rsidR="0084627A" w:rsidRDefault="0084627A" w:rsidP="00E30670">
                            <w:pPr>
                              <w:pStyle w:val="af9"/>
                              <w:spacing w:line="340" w:lineRule="exact"/>
                              <w:ind w:leftChars="0" w:left="784"/>
                              <w:rPr>
                                <w:rFonts w:hAnsi="ＭＳ 明朝"/>
                                <w:color w:val="FF0000"/>
                                <w:szCs w:val="21"/>
                              </w:rPr>
                            </w:pPr>
                          </w:p>
                          <w:p w14:paraId="3E1AE213" w14:textId="77D11909" w:rsidR="0084627A" w:rsidRPr="004A526C" w:rsidRDefault="0084627A" w:rsidP="004A526C">
                            <w:pPr>
                              <w:pStyle w:val="af9"/>
                              <w:numPr>
                                <w:ilvl w:val="0"/>
                                <w:numId w:val="39"/>
                              </w:numPr>
                              <w:spacing w:line="340" w:lineRule="exact"/>
                              <w:ind w:leftChars="0"/>
                              <w:rPr>
                                <w:rFonts w:hAnsi="ＭＳ 明朝"/>
                                <w:color w:val="FF0000"/>
                                <w:szCs w:val="21"/>
                              </w:rPr>
                            </w:pPr>
                            <w:r w:rsidRPr="008432A8">
                              <w:rPr>
                                <w:rFonts w:asciiTheme="minorEastAsia" w:hAnsiTheme="minorEastAsia" w:hint="eastAsia"/>
                                <w:color w:val="000000" w:themeColor="text1"/>
                                <w:sz w:val="20"/>
                              </w:rPr>
                              <w:t>工事期間中における周辺地域に対する騒音、振動等への配慮</w:t>
                            </w:r>
                            <w:r>
                              <w:rPr>
                                <w:rFonts w:asciiTheme="minorEastAsia" w:hAnsiTheme="minorEastAsia" w:hint="eastAsia"/>
                                <w:color w:val="000000" w:themeColor="text1"/>
                                <w:sz w:val="20"/>
                              </w:rPr>
                              <w:t>がされた計画となっているか。</w:t>
                            </w:r>
                          </w:p>
                          <w:p w14:paraId="5079D06D" w14:textId="20C5E40D" w:rsidR="0084627A" w:rsidRPr="007742A7" w:rsidRDefault="0084627A" w:rsidP="00FD7C30">
                            <w:pPr>
                              <w:rPr>
                                <w:rFonts w:hAnsi="ＭＳ 明朝"/>
                                <w:szCs w:val="21"/>
                              </w:rPr>
                            </w:pPr>
                          </w:p>
                          <w:p w14:paraId="6C3DC0A2" w14:textId="77777777" w:rsidR="0084627A" w:rsidRPr="007742A7" w:rsidRDefault="0084627A" w:rsidP="00FD7C30">
                            <w:pPr>
                              <w:ind w:firstLineChars="200" w:firstLine="364"/>
                              <w:rPr>
                                <w:sz w:val="18"/>
                                <w:szCs w:val="18"/>
                              </w:rPr>
                            </w:pPr>
                            <w:r w:rsidRPr="007742A7">
                              <w:rPr>
                                <w:rFonts w:hint="eastAsia"/>
                                <w:sz w:val="18"/>
                                <w:szCs w:val="18"/>
                              </w:rPr>
                              <w:t>＊　提案書作成時には、この枠を削除して記述してください。</w:t>
                            </w:r>
                          </w:p>
                          <w:p w14:paraId="1813FB4B" w14:textId="77777777" w:rsidR="0084627A" w:rsidRPr="007742A7" w:rsidRDefault="0084627A" w:rsidP="00FD7C30">
                            <w:pPr>
                              <w:rPr>
                                <w:szCs w:val="21"/>
                              </w:rPr>
                            </w:pPr>
                          </w:p>
                        </w:txbxContent>
                      </v:textbox>
                    </v:shape>
                  </w:pict>
                </mc:Fallback>
              </mc:AlternateContent>
            </w:r>
          </w:p>
        </w:tc>
      </w:tr>
    </w:tbl>
    <w:p w14:paraId="5453D3E2" w14:textId="77777777" w:rsidR="00777234" w:rsidRPr="006B10FB" w:rsidRDefault="00FD7C30" w:rsidP="00777234">
      <w:pPr>
        <w:pStyle w:val="1"/>
        <w:numPr>
          <w:ilvl w:val="0"/>
          <w:numId w:val="0"/>
        </w:numPr>
        <w:ind w:left="450" w:hanging="450"/>
        <w:rPr>
          <w:rFonts w:ascii="ＭＳ 明朝" w:eastAsia="ＭＳ 明朝" w:hAnsi="ＭＳ 明朝"/>
        </w:rPr>
      </w:pPr>
      <w:r w:rsidRPr="006B10FB">
        <w:br w:type="page"/>
      </w:r>
      <w:bookmarkStart w:id="10" w:name="_Hlk523925356"/>
      <w:r w:rsidR="00777234" w:rsidRPr="006B10FB">
        <w:rPr>
          <w:rFonts w:ascii="ＭＳ 明朝" w:eastAsia="ＭＳ 明朝" w:hAnsi="ＭＳ 明朝" w:hint="eastAsia"/>
        </w:rPr>
        <w:lastRenderedPageBreak/>
        <w:t>（様式6-</w:t>
      </w:r>
      <w:r w:rsidR="00777234">
        <w:rPr>
          <w:rFonts w:ascii="ＭＳ 明朝" w:eastAsia="ＭＳ 明朝" w:hAnsi="ＭＳ 明朝" w:hint="eastAsia"/>
        </w:rPr>
        <w:t>6</w:t>
      </w:r>
      <w:r w:rsidR="00777234" w:rsidRPr="006B10FB">
        <w:rPr>
          <w:rFonts w:ascii="ＭＳ 明朝" w:eastAsia="ＭＳ 明朝" w:hAnsi="ＭＳ 明朝" w:hint="eastAsia"/>
        </w:rPr>
        <w:t>）</w:t>
      </w:r>
    </w:p>
    <w:p w14:paraId="2EF46D2E" w14:textId="77777777" w:rsidR="00777234" w:rsidRPr="006B10FB" w:rsidRDefault="00777234" w:rsidP="00777234">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777234" w:rsidRPr="006B10FB" w14:paraId="00DC9C54" w14:textId="77777777" w:rsidTr="008C5A91">
        <w:trPr>
          <w:trHeight w:val="537"/>
        </w:trPr>
        <w:tc>
          <w:tcPr>
            <w:tcW w:w="9269" w:type="dxa"/>
            <w:vAlign w:val="center"/>
          </w:tcPr>
          <w:p w14:paraId="720D3CA6" w14:textId="77777777" w:rsidR="00777234" w:rsidRPr="006B10FB" w:rsidRDefault="00777234" w:rsidP="008C5A91">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６</w:t>
            </w:r>
            <w:r w:rsidRPr="006B10FB">
              <w:rPr>
                <w:rFonts w:ascii="ＭＳ ゴシック" w:eastAsia="ＭＳ ゴシック" w:hAnsi="ＭＳ ゴシック" w:hint="eastAsia"/>
              </w:rPr>
              <w:t xml:space="preserve">　排水設備のうち雨水流出抑制施設</w:t>
            </w:r>
          </w:p>
        </w:tc>
      </w:tr>
      <w:tr w:rsidR="00777234" w:rsidRPr="006B10FB" w14:paraId="220B806F" w14:textId="77777777" w:rsidTr="008C5A91">
        <w:trPr>
          <w:trHeight w:val="11749"/>
        </w:trPr>
        <w:tc>
          <w:tcPr>
            <w:tcW w:w="9269" w:type="dxa"/>
          </w:tcPr>
          <w:p w14:paraId="2A65E4E9" w14:textId="77777777" w:rsidR="00777234" w:rsidRPr="006B10FB" w:rsidRDefault="00777234" w:rsidP="008C5A91">
            <w:pPr>
              <w:autoSpaceDE w:val="0"/>
              <w:autoSpaceDN w:val="0"/>
              <w:adjustRightInd w:val="0"/>
              <w:jc w:val="left"/>
            </w:pPr>
            <w:r w:rsidRPr="006B10FB">
              <w:rPr>
                <w:rFonts w:hint="eastAsia"/>
                <w:noProof/>
              </w:rPr>
              <mc:AlternateContent>
                <mc:Choice Requires="wps">
                  <w:drawing>
                    <wp:anchor distT="0" distB="0" distL="114300" distR="114300" simplePos="0" relativeHeight="251738112" behindDoc="0" locked="0" layoutInCell="1" allowOverlap="1" wp14:anchorId="0C75477B" wp14:editId="0A440328">
                      <wp:simplePos x="0" y="0"/>
                      <wp:positionH relativeFrom="column">
                        <wp:posOffset>294640</wp:posOffset>
                      </wp:positionH>
                      <wp:positionV relativeFrom="paragraph">
                        <wp:posOffset>437515</wp:posOffset>
                      </wp:positionV>
                      <wp:extent cx="5216525" cy="3971925"/>
                      <wp:effectExtent l="0" t="0" r="22225" b="28575"/>
                      <wp:wrapNone/>
                      <wp:docPr id="21"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71925"/>
                              </a:xfrm>
                              <a:prstGeom prst="rect">
                                <a:avLst/>
                              </a:prstGeom>
                              <a:solidFill>
                                <a:srgbClr val="FFFFFF"/>
                              </a:solidFill>
                              <a:ln w="12700">
                                <a:solidFill>
                                  <a:srgbClr val="000000"/>
                                </a:solidFill>
                                <a:miter lim="800000"/>
                                <a:headEnd/>
                                <a:tailEnd/>
                              </a:ln>
                            </wps:spPr>
                            <wps:txbx>
                              <w:txbxContent>
                                <w:p w14:paraId="2B428544" w14:textId="77777777" w:rsidR="00777234" w:rsidRPr="00484226" w:rsidRDefault="00777234" w:rsidP="00777234"/>
                                <w:p w14:paraId="31FF4165" w14:textId="77777777" w:rsidR="00777234" w:rsidRPr="00484226" w:rsidRDefault="00777234" w:rsidP="00777234">
                                  <w:pPr>
                                    <w:ind w:leftChars="200" w:left="424" w:firstLineChars="100" w:firstLine="212"/>
                                  </w:pPr>
                                  <w:r>
                                    <w:rPr>
                                      <w:rFonts w:hint="eastAsia"/>
                                    </w:rPr>
                                    <w:t>雨水流出抑制施設について、</w:t>
                                  </w:r>
                                  <w:r>
                                    <w:t>以下の内容を含め、施設の概要及び決定根拠を分かりやすく</w:t>
                                  </w:r>
                                  <w:r>
                                    <w:rPr>
                                      <w:rFonts w:hint="eastAsia"/>
                                    </w:rPr>
                                    <w:t>、</w:t>
                                  </w:r>
                                  <w:r>
                                    <w:t>Ａ４縦で記述</w:t>
                                  </w:r>
                                  <w:r>
                                    <w:rPr>
                                      <w:rFonts w:hint="eastAsia"/>
                                    </w:rPr>
                                    <w:t>すること（</w:t>
                                  </w:r>
                                  <w:r>
                                    <w:t>枚数は適宜）。</w:t>
                                  </w:r>
                                </w:p>
                                <w:p w14:paraId="287C824E" w14:textId="77777777" w:rsidR="00777234" w:rsidRPr="00080C4E" w:rsidRDefault="00777234" w:rsidP="00777234"/>
                                <w:p w14:paraId="4B9FB02B" w14:textId="77777777" w:rsidR="00777234" w:rsidRDefault="00777234" w:rsidP="00777234">
                                  <w:pPr>
                                    <w:autoSpaceDE w:val="0"/>
                                    <w:autoSpaceDN w:val="0"/>
                                    <w:adjustRightInd w:val="0"/>
                                    <w:jc w:val="left"/>
                                    <w:rPr>
                                      <w:rFonts w:hAnsi="ＭＳ 明朝" w:cs="ＭＳ明朝"/>
                                      <w:szCs w:val="21"/>
                                    </w:rPr>
                                  </w:pPr>
                                  <w:r>
                                    <w:rPr>
                                      <w:rFonts w:hAnsi="ＭＳ 明朝" w:cs="ＭＳ明朝" w:hint="eastAsia"/>
                                      <w:szCs w:val="21"/>
                                    </w:rPr>
                                    <w:t xml:space="preserve">　</w:t>
                                  </w:r>
                                  <w:r>
                                    <w:rPr>
                                      <w:rFonts w:hAnsi="ＭＳ 明朝" w:cs="ＭＳ明朝"/>
                                      <w:szCs w:val="21"/>
                                    </w:rPr>
                                    <w:t xml:space="preserve">　①</w:t>
                                  </w:r>
                                  <w:r w:rsidRPr="00080C4E">
                                    <w:rPr>
                                      <w:rFonts w:hAnsi="ＭＳ 明朝" w:cs="ＭＳ明朝"/>
                                      <w:szCs w:val="21"/>
                                    </w:rPr>
                                    <w:t xml:space="preserve"> </w:t>
                                  </w:r>
                                  <w:r>
                                    <w:rPr>
                                      <w:rFonts w:hAnsi="ＭＳ 明朝" w:cs="ＭＳ明朝" w:hint="eastAsia"/>
                                      <w:szCs w:val="21"/>
                                    </w:rPr>
                                    <w:t>概要</w:t>
                                  </w:r>
                                  <w:r>
                                    <w:rPr>
                                      <w:rFonts w:hAnsi="ＭＳ 明朝" w:cs="ＭＳ明朝"/>
                                      <w:szCs w:val="21"/>
                                    </w:rPr>
                                    <w:t>（流出抑制の方式、</w:t>
                                  </w:r>
                                  <w:r>
                                    <w:rPr>
                                      <w:rFonts w:hAnsi="ＭＳ 明朝" w:cs="ＭＳ明朝" w:hint="eastAsia"/>
                                      <w:szCs w:val="21"/>
                                    </w:rPr>
                                    <w:t>施設規模、</w:t>
                                  </w:r>
                                  <w:r>
                                    <w:rPr>
                                      <w:rFonts w:hAnsi="ＭＳ 明朝" w:cs="ＭＳ明朝"/>
                                      <w:szCs w:val="21"/>
                                    </w:rPr>
                                    <w:t>効果）</w:t>
                                  </w:r>
                                </w:p>
                                <w:p w14:paraId="4836468D" w14:textId="77777777" w:rsidR="00777234" w:rsidRPr="00080C4E" w:rsidRDefault="00777234" w:rsidP="00777234">
                                  <w:pPr>
                                    <w:autoSpaceDE w:val="0"/>
                                    <w:autoSpaceDN w:val="0"/>
                                    <w:adjustRightInd w:val="0"/>
                                    <w:jc w:val="left"/>
                                    <w:rPr>
                                      <w:rFonts w:hAnsi="ＭＳ 明朝" w:cs="ＭＳ明朝"/>
                                      <w:szCs w:val="21"/>
                                    </w:rPr>
                                  </w:pPr>
                                </w:p>
                                <w:p w14:paraId="653D5C66" w14:textId="77777777" w:rsidR="00777234" w:rsidRPr="00D057AC" w:rsidRDefault="00777234" w:rsidP="00777234">
                                  <w:pPr>
                                    <w:autoSpaceDE w:val="0"/>
                                    <w:autoSpaceDN w:val="0"/>
                                    <w:adjustRightInd w:val="0"/>
                                    <w:jc w:val="left"/>
                                    <w:rPr>
                                      <w:rFonts w:hAnsi="ＭＳ 明朝" w:cs="ＭＳ Ｐゴシック"/>
                                      <w:szCs w:val="21"/>
                                    </w:rPr>
                                  </w:pPr>
                                  <w:r>
                                    <w:rPr>
                                      <w:rFonts w:hAnsi="ＭＳ 明朝" w:cs="ＭＳ明朝" w:hint="eastAsia"/>
                                      <w:szCs w:val="21"/>
                                    </w:rPr>
                                    <w:t xml:space="preserve">　</w:t>
                                  </w:r>
                                  <w:r>
                                    <w:rPr>
                                      <w:rFonts w:hAnsi="ＭＳ 明朝" w:cs="ＭＳ明朝"/>
                                      <w:szCs w:val="21"/>
                                    </w:rPr>
                                    <w:t xml:space="preserve">　</w:t>
                                  </w:r>
                                  <w:r>
                                    <w:rPr>
                                      <w:rFonts w:hAnsi="ＭＳ 明朝" w:cs="ＭＳ明朝" w:hint="eastAsia"/>
                                      <w:szCs w:val="21"/>
                                    </w:rPr>
                                    <w:t>② 施設規模・</w:t>
                                  </w:r>
                                  <w:r>
                                    <w:rPr>
                                      <w:rFonts w:hAnsi="ＭＳ 明朝" w:cs="ＭＳ明朝"/>
                                      <w:szCs w:val="21"/>
                                    </w:rPr>
                                    <w:t>抑制量の算定根拠</w:t>
                                  </w:r>
                                </w:p>
                                <w:p w14:paraId="7E0E9256" w14:textId="77777777" w:rsidR="00777234" w:rsidRDefault="00777234" w:rsidP="00777234">
                                  <w:pPr>
                                    <w:rPr>
                                      <w:rFonts w:hAnsi="ＭＳ 明朝" w:cs="ＭＳ Ｐゴシック"/>
                                      <w:szCs w:val="21"/>
                                    </w:rPr>
                                  </w:pPr>
                                </w:p>
                                <w:p w14:paraId="1010F2EB" w14:textId="77777777" w:rsidR="00777234" w:rsidRDefault="00777234" w:rsidP="00777234">
                                  <w:pPr>
                                    <w:rPr>
                                      <w:rFonts w:hAnsi="ＭＳ 明朝" w:cs="ＭＳ Ｐゴシック"/>
                                      <w:szCs w:val="21"/>
                                    </w:rPr>
                                  </w:pPr>
                                  <w:r>
                                    <w:rPr>
                                      <w:rFonts w:hAnsi="ＭＳ 明朝" w:cs="ＭＳ Ｐゴシック" w:hint="eastAsia"/>
                                      <w:szCs w:val="21"/>
                                    </w:rPr>
                                    <w:t xml:space="preserve">　</w:t>
                                  </w:r>
                                  <w:r>
                                    <w:rPr>
                                      <w:rFonts w:hAnsi="ＭＳ 明朝" w:cs="ＭＳ Ｐゴシック"/>
                                      <w:szCs w:val="21"/>
                                    </w:rPr>
                                    <w:t xml:space="preserve">　③ </w:t>
                                  </w:r>
                                  <w:r>
                                    <w:rPr>
                                      <w:rFonts w:hAnsi="ＭＳ 明朝" w:cs="ＭＳ Ｐゴシック" w:hint="eastAsia"/>
                                      <w:szCs w:val="21"/>
                                    </w:rPr>
                                    <w:t>構造</w:t>
                                  </w:r>
                                  <w:r>
                                    <w:rPr>
                                      <w:rFonts w:hAnsi="ＭＳ 明朝" w:cs="ＭＳ Ｐゴシック"/>
                                      <w:szCs w:val="21"/>
                                    </w:rPr>
                                    <w:t>及び配置（概略）</w:t>
                                  </w:r>
                                </w:p>
                                <w:p w14:paraId="7543D6A4" w14:textId="77777777" w:rsidR="00777234" w:rsidRDefault="00777234" w:rsidP="00777234">
                                  <w:pPr>
                                    <w:rPr>
                                      <w:rFonts w:hAnsi="ＭＳ 明朝" w:cs="ＭＳ Ｐゴシック"/>
                                      <w:szCs w:val="21"/>
                                    </w:rPr>
                                  </w:pPr>
                                </w:p>
                                <w:p w14:paraId="468E5766" w14:textId="77777777" w:rsidR="00777234" w:rsidRPr="00C5539D" w:rsidRDefault="00777234" w:rsidP="00777234">
                                  <w:pPr>
                                    <w:rPr>
                                      <w:rFonts w:hAnsi="ＭＳ 明朝" w:cs="ＭＳ Ｐゴシック"/>
                                      <w:szCs w:val="21"/>
                                    </w:rPr>
                                  </w:pPr>
                                  <w:r>
                                    <w:rPr>
                                      <w:rFonts w:hAnsi="ＭＳ 明朝" w:cs="ＭＳ Ｐゴシック" w:hint="eastAsia"/>
                                      <w:szCs w:val="21"/>
                                    </w:rPr>
                                    <w:t xml:space="preserve">　</w:t>
                                  </w:r>
                                  <w:r>
                                    <w:rPr>
                                      <w:rFonts w:hAnsi="ＭＳ 明朝" w:cs="ＭＳ Ｐゴシック"/>
                                      <w:szCs w:val="21"/>
                                    </w:rPr>
                                    <w:t xml:space="preserve">　④ </w:t>
                                  </w:r>
                                  <w:r>
                                    <w:rPr>
                                      <w:rFonts w:hAnsi="ＭＳ 明朝" w:cs="ＭＳ Ｐゴシック" w:hint="eastAsia"/>
                                      <w:szCs w:val="21"/>
                                    </w:rPr>
                                    <w:t>その他</w:t>
                                  </w:r>
                                  <w:r>
                                    <w:rPr>
                                      <w:rFonts w:hAnsi="ＭＳ 明朝" w:cs="ＭＳ Ｐゴシック"/>
                                      <w:szCs w:val="21"/>
                                    </w:rPr>
                                    <w:t>、特に配慮した事項等</w:t>
                                  </w:r>
                                </w:p>
                                <w:p w14:paraId="5DBBCDC7" w14:textId="77777777" w:rsidR="00777234" w:rsidRPr="00484226" w:rsidRDefault="00777234" w:rsidP="00777234">
                                  <w:pPr>
                                    <w:rPr>
                                      <w:rFonts w:hAnsi="ＭＳ 明朝" w:cs="ＭＳ Ｐゴシック"/>
                                      <w:szCs w:val="21"/>
                                    </w:rPr>
                                  </w:pPr>
                                </w:p>
                                <w:p w14:paraId="08D23073" w14:textId="77777777" w:rsidR="00777234" w:rsidRPr="00484226" w:rsidRDefault="00777234" w:rsidP="00777234">
                                  <w:pPr>
                                    <w:ind w:firstLineChars="200" w:firstLine="364"/>
                                    <w:rPr>
                                      <w:sz w:val="18"/>
                                      <w:szCs w:val="18"/>
                                    </w:rPr>
                                  </w:pPr>
                                  <w:r w:rsidRPr="00484226">
                                    <w:rPr>
                                      <w:rFonts w:hint="eastAsia"/>
                                      <w:sz w:val="18"/>
                                      <w:szCs w:val="18"/>
                                    </w:rPr>
                                    <w:t>＊　提案書作成時には、この枠を削除して記述してください。</w:t>
                                  </w:r>
                                </w:p>
                                <w:p w14:paraId="02996780" w14:textId="77777777" w:rsidR="00777234" w:rsidRPr="00CD31FB" w:rsidRDefault="00777234" w:rsidP="00777234">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75477B" id="_x0000_s1050" type="#_x0000_t202" style="position:absolute;margin-left:23.2pt;margin-top:34.45pt;width:410.75pt;height:3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" strokeweight="1pt">
                      <v:textbox inset="5.85pt,.7pt,5.85pt,.7pt">
                        <w:txbxContent>
                          <w:p w14:paraId="2B428544" w14:textId="77777777" w:rsidR="00777234" w:rsidRPr="00484226" w:rsidRDefault="00777234" w:rsidP="00777234"/>
                          <w:p w14:paraId="31FF4165" w14:textId="77777777" w:rsidR="00777234" w:rsidRPr="00484226" w:rsidRDefault="00777234" w:rsidP="00777234">
                            <w:pPr>
                              <w:ind w:leftChars="200" w:left="424" w:firstLineChars="100" w:firstLine="212"/>
                            </w:pPr>
                            <w:r>
                              <w:rPr>
                                <w:rFonts w:hint="eastAsia"/>
                              </w:rPr>
                              <w:t>雨水流出抑制施設について、</w:t>
                            </w:r>
                            <w:r>
                              <w:t>以下の内容を含め、施設の概要及び決定根拠を分かりやすく</w:t>
                            </w:r>
                            <w:r>
                              <w:rPr>
                                <w:rFonts w:hint="eastAsia"/>
                              </w:rPr>
                              <w:t>、</w:t>
                            </w:r>
                            <w:r>
                              <w:t>Ａ４縦で記述</w:t>
                            </w:r>
                            <w:r>
                              <w:rPr>
                                <w:rFonts w:hint="eastAsia"/>
                              </w:rPr>
                              <w:t>すること（</w:t>
                            </w:r>
                            <w:r>
                              <w:t>枚数は適宜）。</w:t>
                            </w:r>
                          </w:p>
                          <w:p w14:paraId="287C824E" w14:textId="77777777" w:rsidR="00777234" w:rsidRPr="00080C4E" w:rsidRDefault="00777234" w:rsidP="00777234"/>
                          <w:p w14:paraId="4B9FB02B" w14:textId="77777777" w:rsidR="00777234" w:rsidRDefault="00777234" w:rsidP="00777234">
                            <w:pPr>
                              <w:autoSpaceDE w:val="0"/>
                              <w:autoSpaceDN w:val="0"/>
                              <w:adjustRightInd w:val="0"/>
                              <w:jc w:val="left"/>
                              <w:rPr>
                                <w:rFonts w:hAnsi="ＭＳ 明朝" w:cs="ＭＳ明朝"/>
                                <w:szCs w:val="21"/>
                              </w:rPr>
                            </w:pPr>
                            <w:r>
                              <w:rPr>
                                <w:rFonts w:hAnsi="ＭＳ 明朝" w:cs="ＭＳ明朝" w:hint="eastAsia"/>
                                <w:szCs w:val="21"/>
                              </w:rPr>
                              <w:t xml:space="preserve">　</w:t>
                            </w:r>
                            <w:r>
                              <w:rPr>
                                <w:rFonts w:hAnsi="ＭＳ 明朝" w:cs="ＭＳ明朝"/>
                                <w:szCs w:val="21"/>
                              </w:rPr>
                              <w:t xml:space="preserve">　①</w:t>
                            </w:r>
                            <w:r w:rsidRPr="00080C4E">
                              <w:rPr>
                                <w:rFonts w:hAnsi="ＭＳ 明朝" w:cs="ＭＳ明朝"/>
                                <w:szCs w:val="21"/>
                              </w:rPr>
                              <w:t xml:space="preserve"> </w:t>
                            </w:r>
                            <w:r>
                              <w:rPr>
                                <w:rFonts w:hAnsi="ＭＳ 明朝" w:cs="ＭＳ明朝" w:hint="eastAsia"/>
                                <w:szCs w:val="21"/>
                              </w:rPr>
                              <w:t>概要</w:t>
                            </w:r>
                            <w:r>
                              <w:rPr>
                                <w:rFonts w:hAnsi="ＭＳ 明朝" w:cs="ＭＳ明朝"/>
                                <w:szCs w:val="21"/>
                              </w:rPr>
                              <w:t>（流出抑制の方式、</w:t>
                            </w:r>
                            <w:r>
                              <w:rPr>
                                <w:rFonts w:hAnsi="ＭＳ 明朝" w:cs="ＭＳ明朝" w:hint="eastAsia"/>
                                <w:szCs w:val="21"/>
                              </w:rPr>
                              <w:t>施設規模、</w:t>
                            </w:r>
                            <w:r>
                              <w:rPr>
                                <w:rFonts w:hAnsi="ＭＳ 明朝" w:cs="ＭＳ明朝"/>
                                <w:szCs w:val="21"/>
                              </w:rPr>
                              <w:t>効果）</w:t>
                            </w:r>
                          </w:p>
                          <w:p w14:paraId="4836468D" w14:textId="77777777" w:rsidR="00777234" w:rsidRPr="00080C4E" w:rsidRDefault="00777234" w:rsidP="00777234">
                            <w:pPr>
                              <w:autoSpaceDE w:val="0"/>
                              <w:autoSpaceDN w:val="0"/>
                              <w:adjustRightInd w:val="0"/>
                              <w:jc w:val="left"/>
                              <w:rPr>
                                <w:rFonts w:hAnsi="ＭＳ 明朝" w:cs="ＭＳ明朝"/>
                                <w:szCs w:val="21"/>
                              </w:rPr>
                            </w:pPr>
                          </w:p>
                          <w:p w14:paraId="653D5C66" w14:textId="77777777" w:rsidR="00777234" w:rsidRPr="00D057AC" w:rsidRDefault="00777234" w:rsidP="00777234">
                            <w:pPr>
                              <w:autoSpaceDE w:val="0"/>
                              <w:autoSpaceDN w:val="0"/>
                              <w:adjustRightInd w:val="0"/>
                              <w:jc w:val="left"/>
                              <w:rPr>
                                <w:rFonts w:hAnsi="ＭＳ 明朝" w:cs="ＭＳ Ｐゴシック"/>
                                <w:szCs w:val="21"/>
                              </w:rPr>
                            </w:pPr>
                            <w:r>
                              <w:rPr>
                                <w:rFonts w:hAnsi="ＭＳ 明朝" w:cs="ＭＳ明朝" w:hint="eastAsia"/>
                                <w:szCs w:val="21"/>
                              </w:rPr>
                              <w:t xml:space="preserve">　</w:t>
                            </w:r>
                            <w:r>
                              <w:rPr>
                                <w:rFonts w:hAnsi="ＭＳ 明朝" w:cs="ＭＳ明朝"/>
                                <w:szCs w:val="21"/>
                              </w:rPr>
                              <w:t xml:space="preserve">　</w:t>
                            </w:r>
                            <w:r>
                              <w:rPr>
                                <w:rFonts w:hAnsi="ＭＳ 明朝" w:cs="ＭＳ明朝" w:hint="eastAsia"/>
                                <w:szCs w:val="21"/>
                              </w:rPr>
                              <w:t>② 施設規模・</w:t>
                            </w:r>
                            <w:r>
                              <w:rPr>
                                <w:rFonts w:hAnsi="ＭＳ 明朝" w:cs="ＭＳ明朝"/>
                                <w:szCs w:val="21"/>
                              </w:rPr>
                              <w:t>抑制量の算定根拠</w:t>
                            </w:r>
                          </w:p>
                          <w:p w14:paraId="7E0E9256" w14:textId="77777777" w:rsidR="00777234" w:rsidRDefault="00777234" w:rsidP="00777234">
                            <w:pPr>
                              <w:rPr>
                                <w:rFonts w:hAnsi="ＭＳ 明朝" w:cs="ＭＳ Ｐゴシック"/>
                                <w:szCs w:val="21"/>
                              </w:rPr>
                            </w:pPr>
                          </w:p>
                          <w:p w14:paraId="1010F2EB" w14:textId="77777777" w:rsidR="00777234" w:rsidRDefault="00777234" w:rsidP="00777234">
                            <w:pPr>
                              <w:rPr>
                                <w:rFonts w:hAnsi="ＭＳ 明朝" w:cs="ＭＳ Ｐゴシック"/>
                                <w:szCs w:val="21"/>
                              </w:rPr>
                            </w:pPr>
                            <w:r>
                              <w:rPr>
                                <w:rFonts w:hAnsi="ＭＳ 明朝" w:cs="ＭＳ Ｐゴシック" w:hint="eastAsia"/>
                                <w:szCs w:val="21"/>
                              </w:rPr>
                              <w:t xml:space="preserve">　</w:t>
                            </w:r>
                            <w:r>
                              <w:rPr>
                                <w:rFonts w:hAnsi="ＭＳ 明朝" w:cs="ＭＳ Ｐゴシック"/>
                                <w:szCs w:val="21"/>
                              </w:rPr>
                              <w:t xml:space="preserve">　③ </w:t>
                            </w:r>
                            <w:r>
                              <w:rPr>
                                <w:rFonts w:hAnsi="ＭＳ 明朝" w:cs="ＭＳ Ｐゴシック" w:hint="eastAsia"/>
                                <w:szCs w:val="21"/>
                              </w:rPr>
                              <w:t>構造</w:t>
                            </w:r>
                            <w:r>
                              <w:rPr>
                                <w:rFonts w:hAnsi="ＭＳ 明朝" w:cs="ＭＳ Ｐゴシック"/>
                                <w:szCs w:val="21"/>
                              </w:rPr>
                              <w:t>及び配置（概略）</w:t>
                            </w:r>
                          </w:p>
                          <w:p w14:paraId="7543D6A4" w14:textId="77777777" w:rsidR="00777234" w:rsidRDefault="00777234" w:rsidP="00777234">
                            <w:pPr>
                              <w:rPr>
                                <w:rFonts w:hAnsi="ＭＳ 明朝" w:cs="ＭＳ Ｐゴシック"/>
                                <w:szCs w:val="21"/>
                              </w:rPr>
                            </w:pPr>
                          </w:p>
                          <w:p w14:paraId="468E5766" w14:textId="77777777" w:rsidR="00777234" w:rsidRPr="00C5539D" w:rsidRDefault="00777234" w:rsidP="00777234">
                            <w:pPr>
                              <w:rPr>
                                <w:rFonts w:hAnsi="ＭＳ 明朝" w:cs="ＭＳ Ｐゴシック"/>
                                <w:szCs w:val="21"/>
                              </w:rPr>
                            </w:pPr>
                            <w:r>
                              <w:rPr>
                                <w:rFonts w:hAnsi="ＭＳ 明朝" w:cs="ＭＳ Ｐゴシック" w:hint="eastAsia"/>
                                <w:szCs w:val="21"/>
                              </w:rPr>
                              <w:t xml:space="preserve">　</w:t>
                            </w:r>
                            <w:r>
                              <w:rPr>
                                <w:rFonts w:hAnsi="ＭＳ 明朝" w:cs="ＭＳ Ｐゴシック"/>
                                <w:szCs w:val="21"/>
                              </w:rPr>
                              <w:t xml:space="preserve">　④ </w:t>
                            </w:r>
                            <w:r>
                              <w:rPr>
                                <w:rFonts w:hAnsi="ＭＳ 明朝" w:cs="ＭＳ Ｐゴシック" w:hint="eastAsia"/>
                                <w:szCs w:val="21"/>
                              </w:rPr>
                              <w:t>その他</w:t>
                            </w:r>
                            <w:r>
                              <w:rPr>
                                <w:rFonts w:hAnsi="ＭＳ 明朝" w:cs="ＭＳ Ｐゴシック"/>
                                <w:szCs w:val="21"/>
                              </w:rPr>
                              <w:t>、特に配慮した事項等</w:t>
                            </w:r>
                          </w:p>
                          <w:p w14:paraId="5DBBCDC7" w14:textId="77777777" w:rsidR="00777234" w:rsidRPr="00484226" w:rsidRDefault="00777234" w:rsidP="00777234">
                            <w:pPr>
                              <w:rPr>
                                <w:rFonts w:hAnsi="ＭＳ 明朝" w:cs="ＭＳ Ｐゴシック"/>
                                <w:szCs w:val="21"/>
                              </w:rPr>
                            </w:pPr>
                          </w:p>
                          <w:p w14:paraId="08D23073" w14:textId="77777777" w:rsidR="00777234" w:rsidRPr="00484226" w:rsidRDefault="00777234" w:rsidP="00777234">
                            <w:pPr>
                              <w:ind w:firstLineChars="200" w:firstLine="364"/>
                              <w:rPr>
                                <w:sz w:val="18"/>
                                <w:szCs w:val="18"/>
                              </w:rPr>
                            </w:pPr>
                            <w:r w:rsidRPr="00484226">
                              <w:rPr>
                                <w:rFonts w:hint="eastAsia"/>
                                <w:sz w:val="18"/>
                                <w:szCs w:val="18"/>
                              </w:rPr>
                              <w:t>＊　提案書作成時には、この枠を削除して記述してください。</w:t>
                            </w:r>
                          </w:p>
                          <w:p w14:paraId="02996780" w14:textId="77777777" w:rsidR="00777234" w:rsidRPr="00CD31FB" w:rsidRDefault="00777234" w:rsidP="00777234">
                            <w:pPr>
                              <w:rPr>
                                <w:szCs w:val="21"/>
                              </w:rPr>
                            </w:pPr>
                          </w:p>
                        </w:txbxContent>
                      </v:textbox>
                    </v:shape>
                  </w:pict>
                </mc:Fallback>
              </mc:AlternateContent>
            </w:r>
          </w:p>
        </w:tc>
      </w:tr>
    </w:tbl>
    <w:p w14:paraId="2E4AF3BC" w14:textId="77777777" w:rsidR="00777234" w:rsidRPr="006B10FB" w:rsidRDefault="00777234" w:rsidP="00777234">
      <w:pPr>
        <w:autoSpaceDE w:val="0"/>
        <w:autoSpaceDN w:val="0"/>
        <w:adjustRightInd w:val="0"/>
        <w:jc w:val="left"/>
      </w:pPr>
      <w:r w:rsidRPr="006B10FB">
        <w:br w:type="page"/>
      </w:r>
    </w:p>
    <w:p w14:paraId="6C954C72" w14:textId="0039525A" w:rsidR="00C04257" w:rsidRPr="006B10FB" w:rsidRDefault="00C04257" w:rsidP="006859F8">
      <w:pPr>
        <w:autoSpaceDE w:val="0"/>
        <w:autoSpaceDN w:val="0"/>
        <w:adjustRightInd w:val="0"/>
        <w:jc w:val="left"/>
      </w:pPr>
    </w:p>
    <w:p w14:paraId="36A2A135" w14:textId="77777777" w:rsidR="00813E1A" w:rsidRPr="006B10FB" w:rsidRDefault="00813E1A">
      <w:pPr>
        <w:widowControl/>
        <w:jc w:val="left"/>
      </w:pPr>
    </w:p>
    <w:bookmarkEnd w:id="10"/>
    <w:p w14:paraId="180F4865" w14:textId="77777777" w:rsidR="00567E65" w:rsidRPr="006B10FB" w:rsidRDefault="00567E65" w:rsidP="00567E65">
      <w:pPr>
        <w:wordWrap w:val="0"/>
        <w:autoSpaceDE w:val="0"/>
        <w:autoSpaceDN w:val="0"/>
        <w:adjustRightInd w:val="0"/>
        <w:jc w:val="left"/>
      </w:pPr>
    </w:p>
    <w:p w14:paraId="1D5911E0" w14:textId="77777777" w:rsidR="00B07B9A" w:rsidRPr="006B10FB" w:rsidRDefault="003D253E" w:rsidP="00B07B9A">
      <w:pPr>
        <w:wordWrap w:val="0"/>
        <w:autoSpaceDE w:val="0"/>
        <w:autoSpaceDN w:val="0"/>
        <w:adjustRightInd w:val="0"/>
        <w:jc w:val="left"/>
      </w:pPr>
      <w:r w:rsidRPr="006B10FB">
        <w:rPr>
          <w:noProof/>
        </w:rPr>
        <mc:AlternateContent>
          <mc:Choice Requires="wps">
            <w:drawing>
              <wp:anchor distT="0" distB="0" distL="114300" distR="114300" simplePos="0" relativeHeight="251639808" behindDoc="0" locked="0" layoutInCell="1" allowOverlap="1" wp14:anchorId="56037336" wp14:editId="5D67BA41">
                <wp:simplePos x="0" y="0"/>
                <wp:positionH relativeFrom="column">
                  <wp:posOffset>4559300</wp:posOffset>
                </wp:positionH>
                <wp:positionV relativeFrom="paragraph">
                  <wp:posOffset>0</wp:posOffset>
                </wp:positionV>
                <wp:extent cx="1400175" cy="285750"/>
                <wp:effectExtent l="0" t="0" r="0" b="0"/>
                <wp:wrapNone/>
                <wp:docPr id="16"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3E8DE9C" w14:textId="0B5543FE"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037336" id="Text Box 411" o:spid="_x0000_s1051" type="#_x0000_t202" style="position:absolute;margin-left:359pt;margin-top:0;width:110.25pt;height:2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">
                <v:textbox inset="2.5mm,1mm,2.5mm,0">
                  <w:txbxContent>
                    <w:p w14:paraId="23E8DE9C" w14:textId="0B5543FE"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D0F8747" w14:textId="77777777" w:rsidR="00AE51C7" w:rsidRPr="006B10FB" w:rsidRDefault="00AE51C7" w:rsidP="00AE51C7">
      <w:pPr>
        <w:wordWrap w:val="0"/>
        <w:autoSpaceDE w:val="0"/>
        <w:autoSpaceDN w:val="0"/>
        <w:adjustRightInd w:val="0"/>
        <w:jc w:val="left"/>
      </w:pPr>
    </w:p>
    <w:p w14:paraId="57C5A4E1" w14:textId="77777777" w:rsidR="00A30A64" w:rsidRPr="006B10FB" w:rsidRDefault="00A30A64">
      <w:pPr>
        <w:wordWrap w:val="0"/>
        <w:autoSpaceDE w:val="0"/>
        <w:autoSpaceDN w:val="0"/>
        <w:adjustRightInd w:val="0"/>
        <w:jc w:val="left"/>
      </w:pPr>
    </w:p>
    <w:p w14:paraId="54532FC4" w14:textId="77777777" w:rsidR="00A30A64" w:rsidRPr="006B10FB" w:rsidRDefault="00A30A64">
      <w:pPr>
        <w:wordWrap w:val="0"/>
        <w:autoSpaceDE w:val="0"/>
        <w:autoSpaceDN w:val="0"/>
        <w:adjustRightInd w:val="0"/>
        <w:jc w:val="left"/>
      </w:pPr>
    </w:p>
    <w:p w14:paraId="165C5EDA" w14:textId="77777777" w:rsidR="00A30A64" w:rsidRPr="006B10FB" w:rsidRDefault="00A30A64">
      <w:pPr>
        <w:wordWrap w:val="0"/>
        <w:autoSpaceDE w:val="0"/>
        <w:autoSpaceDN w:val="0"/>
        <w:adjustRightInd w:val="0"/>
        <w:jc w:val="left"/>
      </w:pPr>
    </w:p>
    <w:p w14:paraId="70AF9334" w14:textId="77777777" w:rsidR="00A30A64" w:rsidRPr="006B10FB" w:rsidRDefault="00A30A64">
      <w:pPr>
        <w:wordWrap w:val="0"/>
        <w:autoSpaceDE w:val="0"/>
        <w:autoSpaceDN w:val="0"/>
        <w:adjustRightInd w:val="0"/>
        <w:jc w:val="left"/>
      </w:pPr>
    </w:p>
    <w:p w14:paraId="1AAF3312" w14:textId="77777777" w:rsidR="00A30A64" w:rsidRPr="006B10FB" w:rsidRDefault="00A30A64">
      <w:pPr>
        <w:wordWrap w:val="0"/>
        <w:autoSpaceDE w:val="0"/>
        <w:autoSpaceDN w:val="0"/>
        <w:adjustRightInd w:val="0"/>
        <w:jc w:val="left"/>
      </w:pPr>
    </w:p>
    <w:p w14:paraId="4E46F2B5" w14:textId="77777777" w:rsidR="00A30A64" w:rsidRPr="006B10FB" w:rsidRDefault="00A30A64">
      <w:pPr>
        <w:wordWrap w:val="0"/>
        <w:autoSpaceDE w:val="0"/>
        <w:autoSpaceDN w:val="0"/>
        <w:adjustRightInd w:val="0"/>
        <w:jc w:val="left"/>
      </w:pPr>
    </w:p>
    <w:p w14:paraId="12D9FA4D" w14:textId="77777777" w:rsidR="00A30A64" w:rsidRPr="006B10FB" w:rsidRDefault="00A30A64">
      <w:pPr>
        <w:wordWrap w:val="0"/>
        <w:autoSpaceDE w:val="0"/>
        <w:autoSpaceDN w:val="0"/>
        <w:adjustRightInd w:val="0"/>
        <w:jc w:val="left"/>
      </w:pPr>
    </w:p>
    <w:p w14:paraId="4F6408B4" w14:textId="77777777" w:rsidR="00A30A64" w:rsidRPr="006B10FB" w:rsidRDefault="00A30A64">
      <w:pPr>
        <w:wordWrap w:val="0"/>
        <w:autoSpaceDE w:val="0"/>
        <w:autoSpaceDN w:val="0"/>
        <w:adjustRightInd w:val="0"/>
        <w:jc w:val="left"/>
        <w:rPr>
          <w:rFonts w:eastAsia="ＭＳ ゴシック" w:hAnsi="Times New Roman"/>
        </w:rPr>
      </w:pPr>
    </w:p>
    <w:p w14:paraId="4BAECC17" w14:textId="77777777" w:rsidR="00A30A64" w:rsidRPr="006B10FB" w:rsidRDefault="00A30A64">
      <w:pPr>
        <w:autoSpaceDE w:val="0"/>
        <w:autoSpaceDN w:val="0"/>
        <w:adjustRightInd w:val="0"/>
        <w:jc w:val="left"/>
      </w:pPr>
    </w:p>
    <w:p w14:paraId="0BD85B03" w14:textId="77777777" w:rsidR="00680562" w:rsidRPr="006B10FB" w:rsidRDefault="00FE1EAD" w:rsidP="00680562">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７</w:t>
      </w:r>
      <w:r w:rsidR="00680562" w:rsidRPr="006B10FB">
        <w:rPr>
          <w:rFonts w:ascii="ＭＳ ゴシック" w:eastAsia="ＭＳ ゴシック" w:hAnsi="Times New Roman" w:hint="eastAsia"/>
          <w:sz w:val="40"/>
        </w:rPr>
        <w:t>.維持管理業務に関する提案書</w:t>
      </w:r>
    </w:p>
    <w:p w14:paraId="06282E9A" w14:textId="77777777" w:rsidR="00A30A64" w:rsidRPr="006B10FB" w:rsidRDefault="00A30A64">
      <w:pPr>
        <w:autoSpaceDE w:val="0"/>
        <w:autoSpaceDN w:val="0"/>
        <w:adjustRightInd w:val="0"/>
        <w:jc w:val="left"/>
      </w:pPr>
    </w:p>
    <w:p w14:paraId="4E907960" w14:textId="77777777" w:rsidR="00A30A64" w:rsidRPr="006B10FB" w:rsidRDefault="00A30A64">
      <w:pPr>
        <w:autoSpaceDE w:val="0"/>
        <w:autoSpaceDN w:val="0"/>
        <w:adjustRightInd w:val="0"/>
        <w:jc w:val="left"/>
      </w:pPr>
    </w:p>
    <w:p w14:paraId="178D30E5" w14:textId="77777777" w:rsidR="00A30A64" w:rsidRPr="006B10FB" w:rsidRDefault="00A30A64">
      <w:pPr>
        <w:autoSpaceDE w:val="0"/>
        <w:autoSpaceDN w:val="0"/>
        <w:adjustRightInd w:val="0"/>
        <w:jc w:val="left"/>
      </w:pPr>
    </w:p>
    <w:p w14:paraId="1E996C94" w14:textId="77777777" w:rsidR="00A30A64" w:rsidRPr="006B10FB" w:rsidRDefault="00A30A64">
      <w:pPr>
        <w:autoSpaceDE w:val="0"/>
        <w:autoSpaceDN w:val="0"/>
        <w:adjustRightInd w:val="0"/>
        <w:jc w:val="left"/>
      </w:pPr>
    </w:p>
    <w:p w14:paraId="7EE723C2" w14:textId="77777777" w:rsidR="00A30A64" w:rsidRPr="006B10FB" w:rsidRDefault="00A30A64">
      <w:pPr>
        <w:autoSpaceDE w:val="0"/>
        <w:autoSpaceDN w:val="0"/>
        <w:adjustRightInd w:val="0"/>
        <w:jc w:val="left"/>
      </w:pPr>
    </w:p>
    <w:p w14:paraId="0453B9F3" w14:textId="77777777" w:rsidR="00A30A64" w:rsidRPr="006B10FB" w:rsidRDefault="00A30A64">
      <w:pPr>
        <w:autoSpaceDE w:val="0"/>
        <w:autoSpaceDN w:val="0"/>
        <w:adjustRightInd w:val="0"/>
        <w:jc w:val="left"/>
      </w:pPr>
    </w:p>
    <w:p w14:paraId="1B11451E" w14:textId="77777777" w:rsidR="00A30A64" w:rsidRPr="006B10FB" w:rsidRDefault="00A30A64">
      <w:pPr>
        <w:autoSpaceDE w:val="0"/>
        <w:autoSpaceDN w:val="0"/>
        <w:adjustRightInd w:val="0"/>
        <w:jc w:val="left"/>
      </w:pPr>
    </w:p>
    <w:p w14:paraId="00955F54" w14:textId="77777777" w:rsidR="00A30A64" w:rsidRPr="006B10FB" w:rsidRDefault="003D253E">
      <w:pPr>
        <w:autoSpaceDE w:val="0"/>
        <w:autoSpaceDN w:val="0"/>
        <w:adjustRightInd w:val="0"/>
        <w:jc w:val="left"/>
      </w:pPr>
      <w:r w:rsidRPr="006B10FB">
        <w:rPr>
          <w:rFonts w:hint="eastAsia"/>
          <w:noProof/>
        </w:rPr>
        <mc:AlternateContent>
          <mc:Choice Requires="wps">
            <w:drawing>
              <wp:anchor distT="0" distB="0" distL="114300" distR="114300" simplePos="0" relativeHeight="251669504" behindDoc="0" locked="0" layoutInCell="1" allowOverlap="1" wp14:anchorId="6F612F12" wp14:editId="7E57AF1C">
                <wp:simplePos x="0" y="0"/>
                <wp:positionH relativeFrom="column">
                  <wp:posOffset>336550</wp:posOffset>
                </wp:positionH>
                <wp:positionV relativeFrom="paragraph">
                  <wp:posOffset>137160</wp:posOffset>
                </wp:positionV>
                <wp:extent cx="5216525" cy="896620"/>
                <wp:effectExtent l="0" t="0" r="0" b="0"/>
                <wp:wrapNone/>
                <wp:docPr id="15"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167120F9" w14:textId="77777777" w:rsidR="0084627A" w:rsidRDefault="0084627A" w:rsidP="00DB4971"/>
                          <w:p w14:paraId="0D0AB253"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612F12" id="Text Box 661" o:spid="_x0000_s1052" type="#_x0000_t202" style="position:absolute;margin-left:26.5pt;margin-top:10.8pt;width:410.75pt;height:7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" strokeweight="1pt">
                <v:textbox inset="5.85pt,.7pt,5.85pt,.7pt">
                  <w:txbxContent>
                    <w:p w14:paraId="167120F9" w14:textId="77777777" w:rsidR="0084627A" w:rsidRDefault="0084627A" w:rsidP="00DB4971"/>
                    <w:p w14:paraId="0D0AB253"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7D76BB4E" w14:textId="77777777" w:rsidR="00A30A64" w:rsidRPr="006B10FB" w:rsidRDefault="00A30A64">
      <w:pPr>
        <w:autoSpaceDE w:val="0"/>
        <w:autoSpaceDN w:val="0"/>
        <w:adjustRightInd w:val="0"/>
        <w:jc w:val="left"/>
      </w:pPr>
    </w:p>
    <w:p w14:paraId="4EFC9C77" w14:textId="77777777" w:rsidR="00A30A64" w:rsidRPr="006B10FB" w:rsidRDefault="00A30A64">
      <w:pPr>
        <w:autoSpaceDE w:val="0"/>
        <w:autoSpaceDN w:val="0"/>
        <w:adjustRightInd w:val="0"/>
        <w:jc w:val="left"/>
      </w:pPr>
    </w:p>
    <w:p w14:paraId="4C0B73A5" w14:textId="77777777" w:rsidR="00A30A64" w:rsidRPr="006B10FB" w:rsidRDefault="00A30A64">
      <w:pPr>
        <w:autoSpaceDE w:val="0"/>
        <w:autoSpaceDN w:val="0"/>
        <w:adjustRightInd w:val="0"/>
        <w:jc w:val="left"/>
      </w:pPr>
    </w:p>
    <w:p w14:paraId="6E6068CA" w14:textId="77777777" w:rsidR="00A30A64" w:rsidRPr="006B10FB" w:rsidRDefault="00A30A64">
      <w:pPr>
        <w:autoSpaceDE w:val="0"/>
        <w:autoSpaceDN w:val="0"/>
        <w:adjustRightInd w:val="0"/>
        <w:jc w:val="left"/>
      </w:pPr>
    </w:p>
    <w:p w14:paraId="03A10426" w14:textId="77777777" w:rsidR="00A30A64" w:rsidRPr="006B10FB" w:rsidRDefault="00A30A64">
      <w:pPr>
        <w:autoSpaceDE w:val="0"/>
        <w:autoSpaceDN w:val="0"/>
        <w:adjustRightInd w:val="0"/>
        <w:jc w:val="left"/>
      </w:pPr>
    </w:p>
    <w:p w14:paraId="5328D588" w14:textId="77777777" w:rsidR="00A30A64" w:rsidRPr="006B10FB" w:rsidRDefault="00A30A64">
      <w:pPr>
        <w:autoSpaceDE w:val="0"/>
        <w:autoSpaceDN w:val="0"/>
        <w:adjustRightInd w:val="0"/>
        <w:jc w:val="left"/>
      </w:pPr>
    </w:p>
    <w:p w14:paraId="6094B74B" w14:textId="77777777" w:rsidR="00A30A64" w:rsidRPr="006B10FB" w:rsidRDefault="00A30A64">
      <w:pPr>
        <w:autoSpaceDE w:val="0"/>
        <w:autoSpaceDN w:val="0"/>
        <w:adjustRightInd w:val="0"/>
        <w:jc w:val="left"/>
      </w:pPr>
    </w:p>
    <w:p w14:paraId="44489FDF" w14:textId="77777777" w:rsidR="00A30A64" w:rsidRPr="006B10FB" w:rsidRDefault="00A30A64">
      <w:pPr>
        <w:autoSpaceDE w:val="0"/>
        <w:autoSpaceDN w:val="0"/>
        <w:adjustRightInd w:val="0"/>
        <w:jc w:val="left"/>
      </w:pPr>
    </w:p>
    <w:p w14:paraId="312A0FDF" w14:textId="77777777" w:rsidR="00A30A64" w:rsidRPr="006B10FB" w:rsidRDefault="00A30A64">
      <w:pPr>
        <w:autoSpaceDE w:val="0"/>
        <w:autoSpaceDN w:val="0"/>
        <w:adjustRightInd w:val="0"/>
        <w:jc w:val="left"/>
      </w:pPr>
    </w:p>
    <w:p w14:paraId="35AF9A08" w14:textId="77777777" w:rsidR="00A30A64" w:rsidRPr="006B10FB" w:rsidRDefault="00A30A64">
      <w:pPr>
        <w:autoSpaceDE w:val="0"/>
        <w:autoSpaceDN w:val="0"/>
        <w:adjustRightInd w:val="0"/>
        <w:jc w:val="left"/>
      </w:pPr>
    </w:p>
    <w:p w14:paraId="2CB4EB57" w14:textId="77777777" w:rsidR="00A30A64" w:rsidRPr="006B10FB" w:rsidRDefault="00A30A64">
      <w:pPr>
        <w:autoSpaceDE w:val="0"/>
        <w:autoSpaceDN w:val="0"/>
        <w:adjustRightInd w:val="0"/>
        <w:jc w:val="left"/>
      </w:pPr>
    </w:p>
    <w:p w14:paraId="33B5388E" w14:textId="77777777" w:rsidR="00A30A64" w:rsidRPr="006B10FB" w:rsidRDefault="00A30A64">
      <w:pPr>
        <w:autoSpaceDE w:val="0"/>
        <w:autoSpaceDN w:val="0"/>
        <w:adjustRightInd w:val="0"/>
        <w:jc w:val="left"/>
      </w:pPr>
    </w:p>
    <w:p w14:paraId="4A477228" w14:textId="77777777" w:rsidR="00A30A64" w:rsidRPr="006B10FB" w:rsidRDefault="00A30A64">
      <w:pPr>
        <w:autoSpaceDE w:val="0"/>
        <w:autoSpaceDN w:val="0"/>
        <w:adjustRightInd w:val="0"/>
        <w:jc w:val="left"/>
      </w:pPr>
    </w:p>
    <w:p w14:paraId="31F348D1" w14:textId="77777777" w:rsidR="00A30A64" w:rsidRPr="006B10FB" w:rsidRDefault="00A30A64">
      <w:pPr>
        <w:autoSpaceDE w:val="0"/>
        <w:autoSpaceDN w:val="0"/>
        <w:adjustRightInd w:val="0"/>
        <w:jc w:val="left"/>
      </w:pPr>
    </w:p>
    <w:p w14:paraId="1FB7B0E5" w14:textId="77777777" w:rsidR="0085635D" w:rsidRPr="006B10FB" w:rsidRDefault="0085635D"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7</w:t>
      </w:r>
      <w:r w:rsidRPr="006B10FB">
        <w:rPr>
          <w:rFonts w:ascii="ＭＳ 明朝" w:eastAsia="ＭＳ 明朝" w:hAnsi="ＭＳ 明朝" w:hint="eastAsia"/>
        </w:rPr>
        <w:t>-</w:t>
      </w:r>
      <w:r w:rsidR="00022F62" w:rsidRPr="006B10FB">
        <w:rPr>
          <w:rFonts w:ascii="ＭＳ 明朝" w:eastAsia="ＭＳ 明朝" w:hAnsi="ＭＳ 明朝" w:hint="eastAsia"/>
        </w:rPr>
        <w:t>1</w:t>
      </w:r>
      <w:r w:rsidRPr="006B10FB">
        <w:rPr>
          <w:rFonts w:ascii="ＭＳ 明朝" w:eastAsia="ＭＳ 明朝" w:hAnsi="ＭＳ 明朝" w:hint="eastAsia"/>
        </w:rPr>
        <w:t>）</w:t>
      </w:r>
    </w:p>
    <w:p w14:paraId="650A10FD" w14:textId="77777777" w:rsidR="0085635D" w:rsidRPr="006B10FB" w:rsidRDefault="0085635D" w:rsidP="0085635D">
      <w:pPr>
        <w:autoSpaceDE w:val="0"/>
        <w:autoSpaceDN w:val="0"/>
        <w:adjustRightInd w:val="0"/>
        <w:jc w:val="center"/>
        <w:rPr>
          <w:sz w:val="28"/>
          <w:szCs w:val="28"/>
        </w:rPr>
      </w:pPr>
      <w:r w:rsidRPr="006B10FB">
        <w:rPr>
          <w:rFonts w:hint="eastAsia"/>
          <w:sz w:val="28"/>
          <w:szCs w:val="28"/>
        </w:rPr>
        <w:t>維持管理業務</w:t>
      </w:r>
      <w:r w:rsidR="00A41DBB"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4246B8" w:rsidRPr="006B10FB" w14:paraId="3AD540CF" w14:textId="77777777" w:rsidTr="003D4D88">
        <w:trPr>
          <w:trHeight w:val="537"/>
        </w:trPr>
        <w:tc>
          <w:tcPr>
            <w:tcW w:w="9269" w:type="dxa"/>
            <w:vAlign w:val="center"/>
          </w:tcPr>
          <w:p w14:paraId="4E3AA4E8" w14:textId="3BD8843B" w:rsidR="0085635D" w:rsidRPr="006B10FB" w:rsidRDefault="00022F62" w:rsidP="003D4D88">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１</w:t>
            </w:r>
            <w:r w:rsidR="0085635D" w:rsidRPr="006B10FB">
              <w:rPr>
                <w:rFonts w:ascii="ＭＳ ゴシック" w:eastAsia="ＭＳ ゴシック" w:hAnsi="ＭＳ ゴシック" w:hint="eastAsia"/>
              </w:rPr>
              <w:t xml:space="preserve">　</w:t>
            </w:r>
            <w:r w:rsidR="0065042A" w:rsidRPr="006B10FB">
              <w:rPr>
                <w:rFonts w:ascii="ＭＳ ゴシック" w:eastAsia="ＭＳ ゴシック" w:hAnsi="ＭＳ ゴシック" w:hint="eastAsia"/>
              </w:rPr>
              <w:t>維持管理体制</w:t>
            </w:r>
            <w:r w:rsidR="00B353BD" w:rsidRPr="006B10FB">
              <w:rPr>
                <w:rFonts w:ascii="ＭＳ ゴシック" w:eastAsia="ＭＳ ゴシック" w:hAnsi="ＭＳ ゴシック" w:hint="eastAsia"/>
              </w:rPr>
              <w:t>、維持管理計画や引渡し方法等</w:t>
            </w:r>
          </w:p>
        </w:tc>
      </w:tr>
      <w:tr w:rsidR="0085635D" w:rsidRPr="006B10FB" w14:paraId="5B43DCC8" w14:textId="77777777" w:rsidTr="003D4D88">
        <w:trPr>
          <w:trHeight w:val="11749"/>
        </w:trPr>
        <w:tc>
          <w:tcPr>
            <w:tcW w:w="9269" w:type="dxa"/>
          </w:tcPr>
          <w:p w14:paraId="22240796" w14:textId="77777777" w:rsidR="0085635D"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1856" behindDoc="0" locked="0" layoutInCell="1" allowOverlap="1" wp14:anchorId="04E5C2D5" wp14:editId="470FDD4B">
                      <wp:simplePos x="0" y="0"/>
                      <wp:positionH relativeFrom="column">
                        <wp:posOffset>304165</wp:posOffset>
                      </wp:positionH>
                      <wp:positionV relativeFrom="paragraph">
                        <wp:posOffset>437514</wp:posOffset>
                      </wp:positionV>
                      <wp:extent cx="5216525" cy="6886575"/>
                      <wp:effectExtent l="0" t="0" r="22225" b="28575"/>
                      <wp:wrapNone/>
                      <wp:docPr id="14"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6886575"/>
                              </a:xfrm>
                              <a:prstGeom prst="rect">
                                <a:avLst/>
                              </a:prstGeom>
                              <a:solidFill>
                                <a:srgbClr val="FFFFFF"/>
                              </a:solidFill>
                              <a:ln w="12700">
                                <a:solidFill>
                                  <a:srgbClr val="000000"/>
                                </a:solidFill>
                                <a:miter lim="800000"/>
                                <a:headEnd/>
                                <a:tailEnd/>
                              </a:ln>
                            </wps:spPr>
                            <wps:txbx>
                              <w:txbxContent>
                                <w:p w14:paraId="1D572189" w14:textId="77777777" w:rsidR="0084627A" w:rsidRPr="000C680B" w:rsidRDefault="0084627A" w:rsidP="0085635D"/>
                                <w:p w14:paraId="32AE4E46" w14:textId="6731DB7F" w:rsidR="0084627A" w:rsidRPr="000C680B" w:rsidRDefault="0084627A" w:rsidP="00A41DBB">
                                  <w:pPr>
                                    <w:ind w:leftChars="100" w:left="212" w:firstLineChars="100" w:firstLine="212"/>
                                  </w:pPr>
                                  <w:r w:rsidRPr="000C680B">
                                    <w:rPr>
                                      <w:rFonts w:hint="eastAsia"/>
                                    </w:rPr>
                                    <w:t>維持管理</w:t>
                                  </w:r>
                                  <w:r w:rsidR="002A6F0C">
                                    <w:rPr>
                                      <w:rFonts w:hint="eastAsia"/>
                                    </w:rPr>
                                    <w:t>体制</w:t>
                                  </w:r>
                                  <w:r w:rsidR="00FA2B99">
                                    <w:rPr>
                                      <w:rFonts w:hint="eastAsia"/>
                                    </w:rPr>
                                    <w:t>、維持管理</w:t>
                                  </w:r>
                                  <w:r w:rsidR="00FA2B99">
                                    <w:t>計画や引渡し</w:t>
                                  </w:r>
                                  <w:r w:rsidR="00FA2B99">
                                    <w:rPr>
                                      <w:rFonts w:hint="eastAsia"/>
                                    </w:rPr>
                                    <w:t>方法</w:t>
                                  </w:r>
                                  <w:r w:rsidR="00FA2B99">
                                    <w:t>等</w:t>
                                  </w:r>
                                  <w:r w:rsidRPr="000C680B">
                                    <w:rPr>
                                      <w:rFonts w:hint="eastAsia"/>
                                    </w:rPr>
                                    <w:t>について、以下の内容を含めてＡ４縦・</w:t>
                                  </w:r>
                                  <w:r w:rsidR="00881485">
                                    <w:rPr>
                                      <w:rFonts w:hint="eastAsia"/>
                                    </w:rPr>
                                    <w:t>７</w:t>
                                  </w:r>
                                  <w:r w:rsidRPr="000C680B">
                                    <w:rPr>
                                      <w:rFonts w:hint="eastAsia"/>
                                    </w:rPr>
                                    <w:t>枚以内で記述すること。</w:t>
                                  </w:r>
                                </w:p>
                                <w:p w14:paraId="63FDB489" w14:textId="77777777" w:rsidR="0084627A" w:rsidRPr="000C680B" w:rsidRDefault="0084627A" w:rsidP="0085635D"/>
                                <w:p w14:paraId="1703D532" w14:textId="6B067C04" w:rsidR="0084627A" w:rsidRPr="0065042A" w:rsidRDefault="0084627A" w:rsidP="0065042A">
                                  <w:pPr>
                                    <w:pStyle w:val="af9"/>
                                    <w:numPr>
                                      <w:ilvl w:val="0"/>
                                      <w:numId w:val="14"/>
                                    </w:numPr>
                                    <w:autoSpaceDE w:val="0"/>
                                    <w:autoSpaceDN w:val="0"/>
                                    <w:adjustRightInd w:val="0"/>
                                    <w:ind w:leftChars="0"/>
                                    <w:jc w:val="left"/>
                                    <w:rPr>
                                      <w:rFonts w:hAnsi="ＭＳ 明朝" w:cs="ＭＳ 明朝"/>
                                      <w:color w:val="FF0000"/>
                                      <w:szCs w:val="21"/>
                                    </w:rPr>
                                  </w:pPr>
                                  <w:r w:rsidRPr="008432A8">
                                    <w:rPr>
                                      <w:rFonts w:asciiTheme="minorEastAsia" w:hAnsiTheme="minorEastAsia" w:hint="eastAsia"/>
                                      <w:color w:val="000000" w:themeColor="text1"/>
                                      <w:sz w:val="20"/>
                                    </w:rPr>
                                    <w:t>維持管理業務の配置人数や経験・資格等を有する人材の確保、指揮命令系統についての</w:t>
                                  </w:r>
                                  <w:r>
                                    <w:rPr>
                                      <w:rFonts w:asciiTheme="minorEastAsia" w:hAnsiTheme="minorEastAsia" w:hint="eastAsia"/>
                                      <w:color w:val="000000" w:themeColor="text1"/>
                                      <w:sz w:val="20"/>
                                    </w:rPr>
                                    <w:t>適切な</w:t>
                                  </w:r>
                                  <w:r w:rsidRPr="00227D08">
                                    <w:rPr>
                                      <w:rFonts w:asciiTheme="minorEastAsia" w:hAnsiTheme="minorEastAsia" w:hint="eastAsia"/>
                                      <w:color w:val="000000" w:themeColor="text1"/>
                                      <w:sz w:val="20"/>
                                    </w:rPr>
                                    <w:t>提案</w:t>
                                  </w:r>
                                  <w:r w:rsidRPr="008432A8">
                                    <w:rPr>
                                      <w:rFonts w:asciiTheme="minorEastAsia" w:hAnsiTheme="minorEastAsia" w:hint="eastAsia"/>
                                      <w:color w:val="000000" w:themeColor="text1"/>
                                      <w:sz w:val="20"/>
                                    </w:rPr>
                                    <w:t>がされているか。</w:t>
                                  </w:r>
                                </w:p>
                                <w:p w14:paraId="0916A873" w14:textId="77777777" w:rsidR="0084627A" w:rsidRPr="0065042A" w:rsidRDefault="0084627A" w:rsidP="008B1243">
                                  <w:pPr>
                                    <w:pStyle w:val="af9"/>
                                    <w:autoSpaceDE w:val="0"/>
                                    <w:autoSpaceDN w:val="0"/>
                                    <w:adjustRightInd w:val="0"/>
                                    <w:ind w:leftChars="0" w:left="784"/>
                                    <w:jc w:val="left"/>
                                    <w:rPr>
                                      <w:rFonts w:hAnsi="ＭＳ 明朝" w:cs="ＭＳ 明朝"/>
                                      <w:color w:val="FF0000"/>
                                      <w:szCs w:val="21"/>
                                    </w:rPr>
                                  </w:pPr>
                                </w:p>
                                <w:p w14:paraId="4548E99E" w14:textId="3BE22983" w:rsidR="0084627A" w:rsidRPr="00881485" w:rsidRDefault="0084627A" w:rsidP="0065042A">
                                  <w:pPr>
                                    <w:pStyle w:val="af9"/>
                                    <w:numPr>
                                      <w:ilvl w:val="0"/>
                                      <w:numId w:val="14"/>
                                    </w:numPr>
                                    <w:autoSpaceDE w:val="0"/>
                                    <w:autoSpaceDN w:val="0"/>
                                    <w:adjustRightInd w:val="0"/>
                                    <w:ind w:leftChars="0"/>
                                    <w:jc w:val="left"/>
                                    <w:rPr>
                                      <w:rFonts w:hAnsi="ＭＳ 明朝" w:cs="ＭＳ 明朝"/>
                                      <w:color w:val="FF0000"/>
                                      <w:szCs w:val="21"/>
                                    </w:rPr>
                                  </w:pPr>
                                  <w:r w:rsidRPr="008432A8">
                                    <w:rPr>
                                      <w:rFonts w:asciiTheme="minorEastAsia" w:hAnsiTheme="minorEastAsia" w:hint="eastAsia"/>
                                      <w:color w:val="000000" w:themeColor="text1"/>
                                      <w:sz w:val="20"/>
                                    </w:rPr>
                                    <w:t>災害等の非常時における支援体制についての</w:t>
                                  </w:r>
                                  <w:r>
                                    <w:rPr>
                                      <w:rFonts w:asciiTheme="minorEastAsia" w:hAnsiTheme="minorEastAsia" w:hint="eastAsia"/>
                                      <w:color w:val="000000" w:themeColor="text1"/>
                                      <w:sz w:val="20"/>
                                    </w:rPr>
                                    <w:t>適切な</w:t>
                                  </w:r>
                                  <w:r w:rsidRPr="008432A8">
                                    <w:rPr>
                                      <w:rFonts w:asciiTheme="minorEastAsia" w:hAnsiTheme="minorEastAsia" w:hint="eastAsia"/>
                                      <w:color w:val="000000" w:themeColor="text1"/>
                                      <w:sz w:val="20"/>
                                    </w:rPr>
                                    <w:t>提案がされているか。</w:t>
                                  </w:r>
                                </w:p>
                                <w:p w14:paraId="46A972BE" w14:textId="77777777" w:rsidR="00881485" w:rsidRPr="00881485" w:rsidRDefault="00881485" w:rsidP="00881485">
                                  <w:pPr>
                                    <w:pStyle w:val="af9"/>
                                    <w:autoSpaceDE w:val="0"/>
                                    <w:autoSpaceDN w:val="0"/>
                                    <w:adjustRightInd w:val="0"/>
                                    <w:ind w:leftChars="0" w:left="784"/>
                                    <w:jc w:val="left"/>
                                    <w:rPr>
                                      <w:rFonts w:hAnsi="ＭＳ 明朝" w:cs="ＭＳ 明朝"/>
                                      <w:color w:val="FF0000"/>
                                      <w:szCs w:val="21"/>
                                    </w:rPr>
                                  </w:pPr>
                                </w:p>
                                <w:p w14:paraId="795C521E" w14:textId="77777777" w:rsidR="00881485" w:rsidRPr="00E30670" w:rsidRDefault="00881485" w:rsidP="00881485">
                                  <w:pPr>
                                    <w:pStyle w:val="af9"/>
                                    <w:numPr>
                                      <w:ilvl w:val="0"/>
                                      <w:numId w:val="14"/>
                                    </w:numPr>
                                    <w:spacing w:line="340" w:lineRule="exact"/>
                                    <w:ind w:leftChars="0"/>
                                    <w:jc w:val="left"/>
                                    <w:rPr>
                                      <w:rFonts w:hAnsi="ＭＳ 明朝" w:cs="ＭＳ Ｐゴシック"/>
                                      <w:szCs w:val="21"/>
                                    </w:rPr>
                                  </w:pPr>
                                  <w:r w:rsidRPr="00E30670">
                                    <w:rPr>
                                      <w:rFonts w:hAnsi="ＭＳ 明朝" w:cs="ＭＳ Ｐゴシック" w:hint="eastAsia"/>
                                      <w:szCs w:val="21"/>
                                    </w:rPr>
                                    <w:t>良好な施設水準を保つための建築物、建築設備及び附帯保守管理業務の内容（項目、頻度、内容等）についての提案</w:t>
                                  </w:r>
                                </w:p>
                                <w:p w14:paraId="65C737DE"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・建築物保守管理</w:t>
                                  </w:r>
                                </w:p>
                                <w:p w14:paraId="26B719F0"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・建築設備保守管理</w:t>
                                  </w:r>
                                </w:p>
                                <w:p w14:paraId="596AE14E"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・清掃</w:t>
                                  </w:r>
                                </w:p>
                                <w:p w14:paraId="7452545C"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・植栽・外構等維持管理</w:t>
                                  </w:r>
                                </w:p>
                                <w:p w14:paraId="157B4443"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・警備</w:t>
                                  </w:r>
                                </w:p>
                                <w:p w14:paraId="34F6751D"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・環境衛生管理</w:t>
                                  </w:r>
                                </w:p>
                                <w:p w14:paraId="6DF7AAE8" w14:textId="77777777" w:rsidR="00881485" w:rsidRPr="00E30670" w:rsidRDefault="00881485" w:rsidP="00881485">
                                  <w:pPr>
                                    <w:pStyle w:val="af9"/>
                                    <w:spacing w:line="340" w:lineRule="exact"/>
                                    <w:ind w:leftChars="0" w:left="784" w:firstLineChars="31" w:firstLine="66"/>
                                    <w:rPr>
                                      <w:rFonts w:hAnsi="ＭＳ 明朝" w:cs="ＭＳ Ｐゴシック"/>
                                      <w:szCs w:val="21"/>
                                    </w:rPr>
                                  </w:pPr>
                                  <w:r w:rsidRPr="00E30670">
                                    <w:rPr>
                                      <w:rFonts w:hAnsi="ＭＳ 明朝" w:cs="ＭＳ Ｐゴシック" w:hint="eastAsia"/>
                                      <w:szCs w:val="21"/>
                                    </w:rPr>
                                    <w:t>・備品等管理</w:t>
                                  </w:r>
                                </w:p>
                                <w:p w14:paraId="51646A29" w14:textId="77777777" w:rsidR="00881485" w:rsidRPr="001F137B" w:rsidRDefault="00881485" w:rsidP="00881485">
                                  <w:pPr>
                                    <w:pStyle w:val="af9"/>
                                    <w:spacing w:line="340" w:lineRule="exact"/>
                                    <w:ind w:leftChars="0" w:left="784"/>
                                    <w:rPr>
                                      <w:rFonts w:hAnsi="ＭＳ 明朝" w:cs="ＭＳ Ｐゴシック"/>
                                      <w:color w:val="FF0000"/>
                                      <w:szCs w:val="21"/>
                                    </w:rPr>
                                  </w:pPr>
                                </w:p>
                                <w:p w14:paraId="4D5963F3" w14:textId="144985AF" w:rsidR="00881485" w:rsidRPr="0065042A" w:rsidRDefault="00881485" w:rsidP="00881485">
                                  <w:pPr>
                                    <w:pStyle w:val="af9"/>
                                    <w:numPr>
                                      <w:ilvl w:val="0"/>
                                      <w:numId w:val="14"/>
                                    </w:numPr>
                                    <w:autoSpaceDE w:val="0"/>
                                    <w:autoSpaceDN w:val="0"/>
                                    <w:adjustRightInd w:val="0"/>
                                    <w:ind w:leftChars="0"/>
                                    <w:jc w:val="left"/>
                                    <w:rPr>
                                      <w:rFonts w:hAnsi="ＭＳ 明朝" w:cs="ＭＳ 明朝"/>
                                      <w:color w:val="FF0000"/>
                                      <w:szCs w:val="21"/>
                                    </w:rPr>
                                  </w:pPr>
                                  <w:r w:rsidRPr="00E30670">
                                    <w:rPr>
                                      <w:rFonts w:asciiTheme="minorEastAsia" w:hAnsiTheme="minorEastAsia" w:cs="ＭＳ 明朝" w:hint="eastAsia"/>
                                      <w:sz w:val="20"/>
                                    </w:rPr>
                                    <w:t>調理設備機器の故障等による給食業務に対する支障を最小限にするための配慮</w:t>
                                  </w:r>
                                  <w:r w:rsidRPr="00E30670">
                                    <w:rPr>
                                      <w:rFonts w:asciiTheme="minorEastAsia" w:hAnsiTheme="minorEastAsia" w:hint="eastAsia"/>
                                      <w:spacing w:val="-2"/>
                                      <w:sz w:val="20"/>
                                    </w:rPr>
                                    <w:t>についての適切な提案がされているか。</w:t>
                                  </w:r>
                                </w:p>
                                <w:p w14:paraId="193721D3" w14:textId="77777777" w:rsidR="0084627A" w:rsidRPr="000C680B" w:rsidRDefault="0084627A" w:rsidP="000114D9">
                                  <w:pPr>
                                    <w:pStyle w:val="af9"/>
                                    <w:autoSpaceDE w:val="0"/>
                                    <w:autoSpaceDN w:val="0"/>
                                    <w:adjustRightInd w:val="0"/>
                                    <w:ind w:leftChars="0" w:left="784"/>
                                    <w:jc w:val="left"/>
                                    <w:rPr>
                                      <w:rFonts w:hAnsi="ＭＳ 明朝" w:cs="ＭＳ 明朝"/>
                                      <w:szCs w:val="21"/>
                                    </w:rPr>
                                  </w:pPr>
                                </w:p>
                                <w:p w14:paraId="731963CE" w14:textId="77777777" w:rsidR="0084627A" w:rsidRPr="000C680B" w:rsidRDefault="0084627A" w:rsidP="0043782A"/>
                                <w:p w14:paraId="3016D2F8" w14:textId="77777777" w:rsidR="0084627A" w:rsidRPr="000C680B" w:rsidRDefault="0084627A" w:rsidP="0043782A"/>
                                <w:p w14:paraId="76A834C1" w14:textId="77777777" w:rsidR="0084627A" w:rsidRPr="000C680B" w:rsidRDefault="0084627A" w:rsidP="00F252F6">
                                  <w:pPr>
                                    <w:ind w:firstLineChars="200" w:firstLine="364"/>
                                    <w:rPr>
                                      <w:sz w:val="18"/>
                                      <w:szCs w:val="18"/>
                                    </w:rPr>
                                  </w:pPr>
                                  <w:r w:rsidRPr="000C680B">
                                    <w:rPr>
                                      <w:rFonts w:hint="eastAsia"/>
                                      <w:sz w:val="18"/>
                                      <w:szCs w:val="18"/>
                                    </w:rPr>
                                    <w:t>＊　提案書作成時には、この枠を削除して記述してください。</w:t>
                                  </w:r>
                                </w:p>
                                <w:p w14:paraId="2DFCC6F3" w14:textId="77777777" w:rsidR="0084627A" w:rsidRPr="000C680B" w:rsidRDefault="0084627A" w:rsidP="008563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E5C2D5" id="Text Box 472" o:spid="_x0000_s1053" type="#_x0000_t202" style="position:absolute;margin-left:23.95pt;margin-top:34.45pt;width:410.75pt;height:54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" strokeweight="1pt">
                      <v:textbox inset="5.85pt,.7pt,5.85pt,.7pt">
                        <w:txbxContent>
                          <w:p w14:paraId="1D572189" w14:textId="77777777" w:rsidR="0084627A" w:rsidRPr="000C680B" w:rsidRDefault="0084627A" w:rsidP="0085635D"/>
                          <w:p w14:paraId="32AE4E46" w14:textId="6731DB7F" w:rsidR="0084627A" w:rsidRPr="000C680B" w:rsidRDefault="0084627A" w:rsidP="00A41DBB">
                            <w:pPr>
                              <w:ind w:leftChars="100" w:left="212" w:firstLineChars="100" w:firstLine="212"/>
                            </w:pPr>
                            <w:r w:rsidRPr="000C680B">
                              <w:rPr>
                                <w:rFonts w:hint="eastAsia"/>
                              </w:rPr>
                              <w:t>維持管理</w:t>
                            </w:r>
                            <w:r w:rsidR="002A6F0C">
                              <w:rPr>
                                <w:rFonts w:hint="eastAsia"/>
                              </w:rPr>
                              <w:t>体制</w:t>
                            </w:r>
                            <w:r w:rsidR="00FA2B99">
                              <w:rPr>
                                <w:rFonts w:hint="eastAsia"/>
                              </w:rPr>
                              <w:t>、維持管理</w:t>
                            </w:r>
                            <w:r w:rsidR="00FA2B99">
                              <w:t>計画や引渡し</w:t>
                            </w:r>
                            <w:r w:rsidR="00FA2B99">
                              <w:rPr>
                                <w:rFonts w:hint="eastAsia"/>
                              </w:rPr>
                              <w:t>方法</w:t>
                            </w:r>
                            <w:r w:rsidR="00FA2B99">
                              <w:t>等</w:t>
                            </w:r>
                            <w:r w:rsidRPr="000C680B">
                              <w:rPr>
                                <w:rFonts w:hint="eastAsia"/>
                              </w:rPr>
                              <w:t>について、以下の内容を含めてＡ４縦・</w:t>
                            </w:r>
                            <w:r w:rsidR="00881485">
                              <w:rPr>
                                <w:rFonts w:hint="eastAsia"/>
                              </w:rPr>
                              <w:t>７</w:t>
                            </w:r>
                            <w:r w:rsidRPr="000C680B">
                              <w:rPr>
                                <w:rFonts w:hint="eastAsia"/>
                              </w:rPr>
                              <w:t>枚以内で記述すること。</w:t>
                            </w:r>
                          </w:p>
                          <w:p w14:paraId="63FDB489" w14:textId="77777777" w:rsidR="0084627A" w:rsidRPr="000C680B" w:rsidRDefault="0084627A" w:rsidP="0085635D"/>
                          <w:p w14:paraId="1703D532" w14:textId="6B067C04" w:rsidR="0084627A" w:rsidRPr="0065042A" w:rsidRDefault="0084627A" w:rsidP="0065042A">
                            <w:pPr>
                              <w:pStyle w:val="af9"/>
                              <w:numPr>
                                <w:ilvl w:val="0"/>
                                <w:numId w:val="14"/>
                              </w:numPr>
                              <w:autoSpaceDE w:val="0"/>
                              <w:autoSpaceDN w:val="0"/>
                              <w:adjustRightInd w:val="0"/>
                              <w:ind w:leftChars="0"/>
                              <w:jc w:val="left"/>
                              <w:rPr>
                                <w:rFonts w:hAnsi="ＭＳ 明朝" w:cs="ＭＳ 明朝"/>
                                <w:color w:val="FF0000"/>
                                <w:szCs w:val="21"/>
                              </w:rPr>
                            </w:pPr>
                            <w:r w:rsidRPr="008432A8">
                              <w:rPr>
                                <w:rFonts w:asciiTheme="minorEastAsia" w:hAnsiTheme="minorEastAsia" w:hint="eastAsia"/>
                                <w:color w:val="000000" w:themeColor="text1"/>
                                <w:sz w:val="20"/>
                              </w:rPr>
                              <w:t>維持管理業務の配置人数や経験・資格等を有する人材の確保、指揮命令系統についての</w:t>
                            </w:r>
                            <w:r>
                              <w:rPr>
                                <w:rFonts w:asciiTheme="minorEastAsia" w:hAnsiTheme="minorEastAsia" w:hint="eastAsia"/>
                                <w:color w:val="000000" w:themeColor="text1"/>
                                <w:sz w:val="20"/>
                              </w:rPr>
                              <w:t>適切な</w:t>
                            </w:r>
                            <w:r w:rsidRPr="00227D08">
                              <w:rPr>
                                <w:rFonts w:asciiTheme="minorEastAsia" w:hAnsiTheme="minorEastAsia" w:hint="eastAsia"/>
                                <w:color w:val="000000" w:themeColor="text1"/>
                                <w:sz w:val="20"/>
                              </w:rPr>
                              <w:t>提案</w:t>
                            </w:r>
                            <w:r w:rsidRPr="008432A8">
                              <w:rPr>
                                <w:rFonts w:asciiTheme="minorEastAsia" w:hAnsiTheme="minorEastAsia" w:hint="eastAsia"/>
                                <w:color w:val="000000" w:themeColor="text1"/>
                                <w:sz w:val="20"/>
                              </w:rPr>
                              <w:t>がされているか。</w:t>
                            </w:r>
                          </w:p>
                          <w:p w14:paraId="0916A873" w14:textId="77777777" w:rsidR="0084627A" w:rsidRPr="0065042A" w:rsidRDefault="0084627A" w:rsidP="008B1243">
                            <w:pPr>
                              <w:pStyle w:val="af9"/>
                              <w:autoSpaceDE w:val="0"/>
                              <w:autoSpaceDN w:val="0"/>
                              <w:adjustRightInd w:val="0"/>
                              <w:ind w:leftChars="0" w:left="784"/>
                              <w:jc w:val="left"/>
                              <w:rPr>
                                <w:rFonts w:hAnsi="ＭＳ 明朝" w:cs="ＭＳ 明朝"/>
                                <w:color w:val="FF0000"/>
                                <w:szCs w:val="21"/>
                              </w:rPr>
                            </w:pPr>
                          </w:p>
                          <w:p w14:paraId="4548E99E" w14:textId="3BE22983" w:rsidR="0084627A" w:rsidRPr="00881485" w:rsidRDefault="0084627A" w:rsidP="0065042A">
                            <w:pPr>
                              <w:pStyle w:val="af9"/>
                              <w:numPr>
                                <w:ilvl w:val="0"/>
                                <w:numId w:val="14"/>
                              </w:numPr>
                              <w:autoSpaceDE w:val="0"/>
                              <w:autoSpaceDN w:val="0"/>
                              <w:adjustRightInd w:val="0"/>
                              <w:ind w:leftChars="0"/>
                              <w:jc w:val="left"/>
                              <w:rPr>
                                <w:rFonts w:hAnsi="ＭＳ 明朝" w:cs="ＭＳ 明朝"/>
                                <w:color w:val="FF0000"/>
                                <w:szCs w:val="21"/>
                              </w:rPr>
                            </w:pPr>
                            <w:r w:rsidRPr="008432A8">
                              <w:rPr>
                                <w:rFonts w:asciiTheme="minorEastAsia" w:hAnsiTheme="minorEastAsia" w:hint="eastAsia"/>
                                <w:color w:val="000000" w:themeColor="text1"/>
                                <w:sz w:val="20"/>
                              </w:rPr>
                              <w:t>災害等の非常時における支援体制についての</w:t>
                            </w:r>
                            <w:r>
                              <w:rPr>
                                <w:rFonts w:asciiTheme="minorEastAsia" w:hAnsiTheme="minorEastAsia" w:hint="eastAsia"/>
                                <w:color w:val="000000" w:themeColor="text1"/>
                                <w:sz w:val="20"/>
                              </w:rPr>
                              <w:t>適切な</w:t>
                            </w:r>
                            <w:r w:rsidRPr="008432A8">
                              <w:rPr>
                                <w:rFonts w:asciiTheme="minorEastAsia" w:hAnsiTheme="minorEastAsia" w:hint="eastAsia"/>
                                <w:color w:val="000000" w:themeColor="text1"/>
                                <w:sz w:val="20"/>
                              </w:rPr>
                              <w:t>提案がされているか。</w:t>
                            </w:r>
                          </w:p>
                          <w:p w14:paraId="46A972BE" w14:textId="77777777" w:rsidR="00881485" w:rsidRPr="00881485" w:rsidRDefault="00881485" w:rsidP="00881485">
                            <w:pPr>
                              <w:pStyle w:val="af9"/>
                              <w:autoSpaceDE w:val="0"/>
                              <w:autoSpaceDN w:val="0"/>
                              <w:adjustRightInd w:val="0"/>
                              <w:ind w:leftChars="0" w:left="784"/>
                              <w:jc w:val="left"/>
                              <w:rPr>
                                <w:rFonts w:hAnsi="ＭＳ 明朝" w:cs="ＭＳ 明朝" w:hint="eastAsia"/>
                                <w:color w:val="FF0000"/>
                                <w:szCs w:val="21"/>
                              </w:rPr>
                            </w:pPr>
                          </w:p>
                          <w:p w14:paraId="795C521E" w14:textId="77777777" w:rsidR="00881485" w:rsidRPr="00E30670" w:rsidRDefault="00881485" w:rsidP="00881485">
                            <w:pPr>
                              <w:pStyle w:val="af9"/>
                              <w:numPr>
                                <w:ilvl w:val="0"/>
                                <w:numId w:val="14"/>
                              </w:numPr>
                              <w:spacing w:line="340" w:lineRule="exact"/>
                              <w:ind w:leftChars="0"/>
                              <w:jc w:val="left"/>
                              <w:rPr>
                                <w:rFonts w:hAnsi="ＭＳ 明朝" w:cs="ＭＳ Ｐゴシック"/>
                                <w:szCs w:val="21"/>
                              </w:rPr>
                            </w:pPr>
                            <w:r w:rsidRPr="00E30670">
                              <w:rPr>
                                <w:rFonts w:hAnsi="ＭＳ 明朝" w:cs="ＭＳ Ｐゴシック" w:hint="eastAsia"/>
                                <w:szCs w:val="21"/>
                              </w:rPr>
                              <w:t>良好な施設水準を保つための建築物、建築設備及び附帯保守管理業務の内容（項目、頻度、内容等）についての提案</w:t>
                            </w:r>
                          </w:p>
                          <w:p w14:paraId="65C737DE"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・建築物保守管理</w:t>
                            </w:r>
                          </w:p>
                          <w:p w14:paraId="26B719F0"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・建築設備保守管理</w:t>
                            </w:r>
                          </w:p>
                          <w:p w14:paraId="596AE14E"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・清掃</w:t>
                            </w:r>
                          </w:p>
                          <w:p w14:paraId="7452545C"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・植栽・外構等維持管理</w:t>
                            </w:r>
                          </w:p>
                          <w:p w14:paraId="157B4443"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・警備</w:t>
                            </w:r>
                          </w:p>
                          <w:p w14:paraId="34F6751D"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・環境衛生管理</w:t>
                            </w:r>
                          </w:p>
                          <w:p w14:paraId="6DF7AAE8" w14:textId="77777777" w:rsidR="00881485" w:rsidRPr="00E30670" w:rsidRDefault="00881485" w:rsidP="00881485">
                            <w:pPr>
                              <w:pStyle w:val="af9"/>
                              <w:spacing w:line="340" w:lineRule="exact"/>
                              <w:ind w:leftChars="0" w:left="784" w:firstLineChars="31" w:firstLine="66"/>
                              <w:rPr>
                                <w:rFonts w:hAnsi="ＭＳ 明朝" w:cs="ＭＳ Ｐゴシック"/>
                                <w:szCs w:val="21"/>
                              </w:rPr>
                            </w:pPr>
                            <w:r w:rsidRPr="00E30670">
                              <w:rPr>
                                <w:rFonts w:hAnsi="ＭＳ 明朝" w:cs="ＭＳ Ｐゴシック" w:hint="eastAsia"/>
                                <w:szCs w:val="21"/>
                              </w:rPr>
                              <w:t>・備品等管理</w:t>
                            </w:r>
                          </w:p>
                          <w:p w14:paraId="51646A29" w14:textId="77777777" w:rsidR="00881485" w:rsidRPr="001F137B" w:rsidRDefault="00881485" w:rsidP="00881485">
                            <w:pPr>
                              <w:pStyle w:val="af9"/>
                              <w:spacing w:line="340" w:lineRule="exact"/>
                              <w:ind w:leftChars="0" w:left="784"/>
                              <w:rPr>
                                <w:rFonts w:hAnsi="ＭＳ 明朝" w:cs="ＭＳ Ｐゴシック"/>
                                <w:color w:val="FF0000"/>
                                <w:szCs w:val="21"/>
                              </w:rPr>
                            </w:pPr>
                          </w:p>
                          <w:p w14:paraId="4D5963F3" w14:textId="144985AF" w:rsidR="00881485" w:rsidRPr="0065042A" w:rsidRDefault="00881485" w:rsidP="00881485">
                            <w:pPr>
                              <w:pStyle w:val="af9"/>
                              <w:numPr>
                                <w:ilvl w:val="0"/>
                                <w:numId w:val="14"/>
                              </w:numPr>
                              <w:autoSpaceDE w:val="0"/>
                              <w:autoSpaceDN w:val="0"/>
                              <w:adjustRightInd w:val="0"/>
                              <w:ind w:leftChars="0"/>
                              <w:jc w:val="left"/>
                              <w:rPr>
                                <w:rFonts w:hAnsi="ＭＳ 明朝" w:cs="ＭＳ 明朝"/>
                                <w:color w:val="FF0000"/>
                                <w:szCs w:val="21"/>
                              </w:rPr>
                            </w:pPr>
                            <w:r w:rsidRPr="00E30670">
                              <w:rPr>
                                <w:rFonts w:asciiTheme="minorEastAsia" w:hAnsiTheme="minorEastAsia" w:cs="ＭＳ 明朝" w:hint="eastAsia"/>
                                <w:sz w:val="20"/>
                              </w:rPr>
                              <w:t>調理設備機器の故障等による給食業務に対する支障を最小限にするための配慮</w:t>
                            </w:r>
                            <w:r w:rsidRPr="00E30670">
                              <w:rPr>
                                <w:rFonts w:asciiTheme="minorEastAsia" w:hAnsiTheme="minorEastAsia" w:hint="eastAsia"/>
                                <w:spacing w:val="-2"/>
                                <w:sz w:val="20"/>
                              </w:rPr>
                              <w:t>についての適切な提案がされているか。</w:t>
                            </w:r>
                          </w:p>
                          <w:p w14:paraId="193721D3" w14:textId="77777777" w:rsidR="0084627A" w:rsidRPr="000C680B" w:rsidRDefault="0084627A" w:rsidP="000114D9">
                            <w:pPr>
                              <w:pStyle w:val="af9"/>
                              <w:autoSpaceDE w:val="0"/>
                              <w:autoSpaceDN w:val="0"/>
                              <w:adjustRightInd w:val="0"/>
                              <w:ind w:leftChars="0" w:left="784"/>
                              <w:jc w:val="left"/>
                              <w:rPr>
                                <w:rFonts w:hAnsi="ＭＳ 明朝" w:cs="ＭＳ 明朝"/>
                                <w:szCs w:val="21"/>
                              </w:rPr>
                            </w:pPr>
                          </w:p>
                          <w:p w14:paraId="731963CE" w14:textId="77777777" w:rsidR="0084627A" w:rsidRPr="000C680B" w:rsidRDefault="0084627A" w:rsidP="0043782A"/>
                          <w:p w14:paraId="3016D2F8" w14:textId="77777777" w:rsidR="0084627A" w:rsidRPr="000C680B" w:rsidRDefault="0084627A" w:rsidP="0043782A"/>
                          <w:p w14:paraId="76A834C1" w14:textId="77777777" w:rsidR="0084627A" w:rsidRPr="000C680B" w:rsidRDefault="0084627A" w:rsidP="00F252F6">
                            <w:pPr>
                              <w:ind w:firstLineChars="200" w:firstLine="364"/>
                              <w:rPr>
                                <w:sz w:val="18"/>
                                <w:szCs w:val="18"/>
                              </w:rPr>
                            </w:pPr>
                            <w:r w:rsidRPr="000C680B">
                              <w:rPr>
                                <w:rFonts w:hint="eastAsia"/>
                                <w:sz w:val="18"/>
                                <w:szCs w:val="18"/>
                              </w:rPr>
                              <w:t>＊　提案書作成時には、この枠を削除して記述してください。</w:t>
                            </w:r>
                          </w:p>
                          <w:p w14:paraId="2DFCC6F3" w14:textId="77777777" w:rsidR="0084627A" w:rsidRPr="000C680B" w:rsidRDefault="0084627A" w:rsidP="0085635D"/>
                        </w:txbxContent>
                      </v:textbox>
                    </v:shape>
                  </w:pict>
                </mc:Fallback>
              </mc:AlternateContent>
            </w:r>
          </w:p>
        </w:tc>
      </w:tr>
    </w:tbl>
    <w:p w14:paraId="5579D5F2" w14:textId="0461AEBB" w:rsidR="00901FBB" w:rsidRPr="006B10FB" w:rsidRDefault="00901FBB">
      <w:pPr>
        <w:widowControl/>
        <w:jc w:val="left"/>
      </w:pPr>
    </w:p>
    <w:p w14:paraId="3B591AE8" w14:textId="67C933A0" w:rsidR="00877E2B" w:rsidRPr="006B10FB" w:rsidRDefault="001F137B" w:rsidP="00881485">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（様式7-2）</w:t>
      </w:r>
    </w:p>
    <w:p w14:paraId="646A11B1" w14:textId="77777777" w:rsidR="00877E2B" w:rsidRPr="006B10FB" w:rsidRDefault="00877E2B" w:rsidP="00877E2B">
      <w:pPr>
        <w:autoSpaceDE w:val="0"/>
        <w:autoSpaceDN w:val="0"/>
        <w:adjustRightInd w:val="0"/>
        <w:jc w:val="center"/>
        <w:rPr>
          <w:sz w:val="28"/>
          <w:szCs w:val="28"/>
        </w:rPr>
      </w:pPr>
      <w:r w:rsidRPr="006B10FB">
        <w:rPr>
          <w:rFonts w:hint="eastAsia"/>
          <w:sz w:val="28"/>
          <w:szCs w:val="28"/>
        </w:rPr>
        <w:t>維持管理業務</w:t>
      </w:r>
      <w:r w:rsidR="00022F62"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4246B8" w:rsidRPr="006B10FB" w14:paraId="28E9C7EB" w14:textId="77777777" w:rsidTr="003D4D88">
        <w:trPr>
          <w:trHeight w:val="537"/>
        </w:trPr>
        <w:tc>
          <w:tcPr>
            <w:tcW w:w="9269" w:type="dxa"/>
            <w:vAlign w:val="center"/>
          </w:tcPr>
          <w:p w14:paraId="5435A438" w14:textId="06D76120" w:rsidR="00877E2B" w:rsidRPr="006B10FB" w:rsidRDefault="00881485" w:rsidP="003D4D88">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２</w:t>
            </w:r>
            <w:r w:rsidR="00877E2B" w:rsidRPr="006B10FB">
              <w:rPr>
                <w:rFonts w:ascii="ＭＳ ゴシック" w:eastAsia="ＭＳ ゴシック" w:hAnsi="ＭＳ ゴシック" w:hint="eastAsia"/>
              </w:rPr>
              <w:t xml:space="preserve">　</w:t>
            </w:r>
            <w:r w:rsidR="001F137B" w:rsidRPr="006B10FB">
              <w:rPr>
                <w:rFonts w:ascii="ＭＳ ゴシック" w:eastAsia="ＭＳ ゴシック" w:hAnsi="ＭＳ ゴシック" w:hint="eastAsia"/>
              </w:rPr>
              <w:t>施設の長寿命化、修繕計画や引渡し方法等</w:t>
            </w:r>
          </w:p>
        </w:tc>
      </w:tr>
      <w:tr w:rsidR="00877E2B" w:rsidRPr="006B10FB" w14:paraId="4DF99BC1" w14:textId="77777777" w:rsidTr="003D4D88">
        <w:trPr>
          <w:trHeight w:val="11749"/>
        </w:trPr>
        <w:tc>
          <w:tcPr>
            <w:tcW w:w="9269" w:type="dxa"/>
          </w:tcPr>
          <w:p w14:paraId="2BA75877" w14:textId="77777777" w:rsidR="00877E2B"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2880" behindDoc="0" locked="0" layoutInCell="1" allowOverlap="1" wp14:anchorId="1043C7BC" wp14:editId="1352236F">
                      <wp:simplePos x="0" y="0"/>
                      <wp:positionH relativeFrom="column">
                        <wp:posOffset>301049</wp:posOffset>
                      </wp:positionH>
                      <wp:positionV relativeFrom="paragraph">
                        <wp:posOffset>437958</wp:posOffset>
                      </wp:positionV>
                      <wp:extent cx="5216525" cy="4784651"/>
                      <wp:effectExtent l="0" t="0" r="22225" b="16510"/>
                      <wp:wrapNone/>
                      <wp:docPr id="12"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784651"/>
                              </a:xfrm>
                              <a:prstGeom prst="rect">
                                <a:avLst/>
                              </a:prstGeom>
                              <a:solidFill>
                                <a:srgbClr val="FFFFFF"/>
                              </a:solidFill>
                              <a:ln w="12700">
                                <a:solidFill>
                                  <a:srgbClr val="000000"/>
                                </a:solidFill>
                                <a:miter lim="800000"/>
                                <a:headEnd/>
                                <a:tailEnd/>
                              </a:ln>
                            </wps:spPr>
                            <wps:txbx>
                              <w:txbxContent>
                                <w:p w14:paraId="7F5C6308" w14:textId="77777777" w:rsidR="0084627A" w:rsidRPr="000C680B" w:rsidRDefault="0084627A" w:rsidP="00877E2B"/>
                                <w:p w14:paraId="165034AD" w14:textId="259C5841" w:rsidR="0084627A" w:rsidRPr="000C680B" w:rsidRDefault="0084627A" w:rsidP="007949E0">
                                  <w:pPr>
                                    <w:ind w:leftChars="100" w:left="212" w:firstLineChars="100" w:firstLine="212"/>
                                  </w:pPr>
                                  <w:r w:rsidRPr="000C680B">
                                    <w:rPr>
                                      <w:rFonts w:hint="eastAsia"/>
                                    </w:rPr>
                                    <w:t>本施設の修繕計画について、以下の内容を含めてＡ４縦・</w:t>
                                  </w:r>
                                  <w:r w:rsidR="00777234">
                                    <w:rPr>
                                      <w:rFonts w:hint="eastAsia"/>
                                    </w:rPr>
                                    <w:t>４</w:t>
                                  </w:r>
                                  <w:r w:rsidRPr="000C680B">
                                    <w:rPr>
                                      <w:rFonts w:hint="eastAsia"/>
                                    </w:rPr>
                                    <w:t>枚以内で記述すること。</w:t>
                                  </w:r>
                                </w:p>
                                <w:p w14:paraId="1E01939C" w14:textId="77777777" w:rsidR="0084627A" w:rsidRPr="000C680B" w:rsidRDefault="0084627A" w:rsidP="00877E2B"/>
                                <w:p w14:paraId="3D889B71" w14:textId="6A8CAB81" w:rsidR="0084627A" w:rsidRPr="001F137B" w:rsidRDefault="0084627A" w:rsidP="001F137B">
                                  <w:pPr>
                                    <w:pStyle w:val="af9"/>
                                    <w:numPr>
                                      <w:ilvl w:val="0"/>
                                      <w:numId w:val="15"/>
                                    </w:numPr>
                                    <w:spacing w:line="340" w:lineRule="exact"/>
                                    <w:ind w:leftChars="0"/>
                                    <w:rPr>
                                      <w:rFonts w:hAnsi="ＭＳ 明朝" w:cs="ＭＳ Ｐゴシック"/>
                                      <w:color w:val="FF0000"/>
                                      <w:szCs w:val="21"/>
                                    </w:rPr>
                                  </w:pPr>
                                  <w:r w:rsidRPr="00227D08">
                                    <w:rPr>
                                      <w:rFonts w:asciiTheme="minorEastAsia" w:hAnsiTheme="minorEastAsia" w:hint="eastAsia"/>
                                      <w:color w:val="000000" w:themeColor="text1"/>
                                      <w:sz w:val="20"/>
                                    </w:rPr>
                                    <w:t>予防保全、計画修繕に基づいた</w:t>
                                  </w:r>
                                  <w:r w:rsidRPr="008432A8">
                                    <w:rPr>
                                      <w:rFonts w:asciiTheme="minorEastAsia" w:hAnsiTheme="minorEastAsia" w:hint="eastAsia"/>
                                      <w:color w:val="000000" w:themeColor="text1"/>
                                      <w:sz w:val="20"/>
                                    </w:rPr>
                                    <w:t>具体的かつ適切な保守点検、維持管理修繕計画</w:t>
                                  </w:r>
                                  <w:r>
                                    <w:rPr>
                                      <w:rFonts w:asciiTheme="minorEastAsia" w:hAnsiTheme="minorEastAsia" w:hint="eastAsia"/>
                                      <w:color w:val="000000" w:themeColor="text1"/>
                                      <w:sz w:val="20"/>
                                    </w:rPr>
                                    <w:t>となって</w:t>
                                  </w:r>
                                  <w:r w:rsidRPr="008432A8">
                                    <w:rPr>
                                      <w:rFonts w:asciiTheme="minorEastAsia" w:hAnsiTheme="minorEastAsia" w:hint="eastAsia"/>
                                      <w:color w:val="000000" w:themeColor="text1"/>
                                      <w:sz w:val="20"/>
                                    </w:rPr>
                                    <w:t>いるか。</w:t>
                                  </w:r>
                                </w:p>
                                <w:p w14:paraId="3CC01ABD" w14:textId="77777777" w:rsidR="0084627A" w:rsidRPr="001F137B" w:rsidRDefault="0084627A" w:rsidP="0065042A">
                                  <w:pPr>
                                    <w:pStyle w:val="af9"/>
                                    <w:spacing w:line="340" w:lineRule="exact"/>
                                    <w:ind w:leftChars="0" w:left="784"/>
                                    <w:rPr>
                                      <w:rFonts w:hAnsi="ＭＳ 明朝" w:cs="ＭＳ Ｐゴシック"/>
                                      <w:color w:val="FF0000"/>
                                      <w:szCs w:val="21"/>
                                    </w:rPr>
                                  </w:pPr>
                                </w:p>
                                <w:p w14:paraId="30CE9296" w14:textId="13F51224" w:rsidR="0084627A" w:rsidRDefault="0084627A" w:rsidP="001F137B">
                                  <w:pPr>
                                    <w:pStyle w:val="af9"/>
                                    <w:numPr>
                                      <w:ilvl w:val="0"/>
                                      <w:numId w:val="15"/>
                                    </w:numPr>
                                    <w:spacing w:line="340" w:lineRule="exact"/>
                                    <w:ind w:leftChars="0"/>
                                    <w:rPr>
                                      <w:rFonts w:hAnsi="ＭＳ 明朝" w:cs="ＭＳ Ｐゴシック"/>
                                      <w:color w:val="FF0000"/>
                                      <w:szCs w:val="21"/>
                                    </w:rPr>
                                  </w:pPr>
                                  <w:r w:rsidRPr="008432A8">
                                    <w:rPr>
                                      <w:rFonts w:asciiTheme="minorEastAsia" w:hAnsiTheme="minorEastAsia" w:hint="eastAsia"/>
                                      <w:color w:val="000000" w:themeColor="text1"/>
                                      <w:sz w:val="20"/>
                                    </w:rPr>
                                    <w:t>事業期間後も考慮した具体的かつ適切な長期修繕計画</w:t>
                                  </w:r>
                                  <w:r>
                                    <w:rPr>
                                      <w:rFonts w:asciiTheme="minorEastAsia" w:hAnsiTheme="minorEastAsia" w:hint="eastAsia"/>
                                      <w:color w:val="000000" w:themeColor="text1"/>
                                      <w:sz w:val="20"/>
                                    </w:rPr>
                                    <w:t>となって</w:t>
                                  </w:r>
                                  <w:r w:rsidRPr="008432A8">
                                    <w:rPr>
                                      <w:rFonts w:asciiTheme="minorEastAsia" w:hAnsiTheme="minorEastAsia" w:hint="eastAsia"/>
                                      <w:color w:val="000000" w:themeColor="text1"/>
                                      <w:sz w:val="20"/>
                                    </w:rPr>
                                    <w:t>いるか。</w:t>
                                  </w:r>
                                </w:p>
                                <w:p w14:paraId="7FDA5ABB" w14:textId="77777777" w:rsidR="0084627A" w:rsidRDefault="0084627A" w:rsidP="001F137B">
                                  <w:pPr>
                                    <w:pStyle w:val="af9"/>
                                    <w:spacing w:line="340" w:lineRule="exact"/>
                                    <w:ind w:leftChars="0" w:left="784"/>
                                    <w:rPr>
                                      <w:rFonts w:hAnsi="ＭＳ 明朝" w:cs="ＭＳ Ｐゴシック"/>
                                      <w:color w:val="FF0000"/>
                                      <w:szCs w:val="21"/>
                                    </w:rPr>
                                  </w:pPr>
                                </w:p>
                                <w:p w14:paraId="76D7BAC1" w14:textId="526109A3" w:rsidR="0084627A" w:rsidRPr="00292D8A" w:rsidRDefault="0084627A" w:rsidP="001F137B">
                                  <w:pPr>
                                    <w:pStyle w:val="af9"/>
                                    <w:numPr>
                                      <w:ilvl w:val="0"/>
                                      <w:numId w:val="15"/>
                                    </w:numPr>
                                    <w:spacing w:line="340" w:lineRule="exact"/>
                                    <w:ind w:leftChars="0"/>
                                    <w:rPr>
                                      <w:rFonts w:hAnsi="ＭＳ 明朝" w:cs="ＭＳ Ｐゴシック"/>
                                      <w:color w:val="FF0000"/>
                                      <w:szCs w:val="21"/>
                                    </w:rPr>
                                  </w:pPr>
                                  <w:r w:rsidRPr="00227D08">
                                    <w:rPr>
                                      <w:rFonts w:asciiTheme="minorEastAsia" w:hAnsiTheme="minorEastAsia" w:hint="eastAsia"/>
                                      <w:color w:val="000000" w:themeColor="text1"/>
                                      <w:sz w:val="20"/>
                                    </w:rPr>
                                    <w:t>事業期間終了時における円滑な業務引き継ぎについ</w:t>
                                  </w:r>
                                  <w:r w:rsidRPr="008432A8">
                                    <w:rPr>
                                      <w:rFonts w:asciiTheme="minorEastAsia" w:hAnsiTheme="minorEastAsia" w:hint="eastAsia"/>
                                      <w:color w:val="000000" w:themeColor="text1"/>
                                      <w:sz w:val="20"/>
                                    </w:rPr>
                                    <w:t>て適切な提案がされているか。</w:t>
                                  </w:r>
                                </w:p>
                                <w:p w14:paraId="6FBB97BD" w14:textId="77777777" w:rsidR="0084627A" w:rsidRDefault="0084627A" w:rsidP="00292D8A">
                                  <w:pPr>
                                    <w:pStyle w:val="af9"/>
                                    <w:spacing w:line="340" w:lineRule="exact"/>
                                    <w:ind w:leftChars="0" w:left="784"/>
                                    <w:rPr>
                                      <w:rFonts w:hAnsi="ＭＳ 明朝" w:cs="ＭＳ Ｐゴシック"/>
                                      <w:color w:val="FF0000"/>
                                      <w:szCs w:val="21"/>
                                    </w:rPr>
                                  </w:pPr>
                                </w:p>
                                <w:p w14:paraId="551A273C" w14:textId="24528740" w:rsidR="0084627A" w:rsidRPr="00832512" w:rsidRDefault="0084627A" w:rsidP="001F137B">
                                  <w:pPr>
                                    <w:pStyle w:val="af9"/>
                                    <w:numPr>
                                      <w:ilvl w:val="0"/>
                                      <w:numId w:val="15"/>
                                    </w:numPr>
                                    <w:spacing w:line="340" w:lineRule="exact"/>
                                    <w:ind w:leftChars="0"/>
                                    <w:rPr>
                                      <w:rFonts w:hAnsi="ＭＳ 明朝" w:cs="ＭＳ Ｐゴシック"/>
                                      <w:color w:val="FF0000"/>
                                      <w:szCs w:val="21"/>
                                    </w:rPr>
                                  </w:pPr>
                                  <w:r>
                                    <w:rPr>
                                      <w:rFonts w:asciiTheme="minorEastAsia" w:hAnsiTheme="minorEastAsia" w:hint="eastAsia"/>
                                      <w:color w:val="000000" w:themeColor="text1"/>
                                      <w:sz w:val="20"/>
                                    </w:rPr>
                                    <w:t>ライフサイクルコスト（事業契約期間後も含む）の縮減について、具体的な提案がされているか。</w:t>
                                  </w:r>
                                </w:p>
                                <w:p w14:paraId="2A96AD34" w14:textId="77777777" w:rsidR="00832512" w:rsidRPr="003F5054" w:rsidRDefault="00832512"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・事業契約期間中における、ライフサイクルコスト縮減</w:t>
                                  </w:r>
                                </w:p>
                                <w:p w14:paraId="717F67EC" w14:textId="77777777" w:rsidR="00832512" w:rsidRPr="003F5054" w:rsidRDefault="00832512"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・事業契約期間終了時における、引き渡される本施設の水準・状態</w:t>
                                  </w:r>
                                </w:p>
                                <w:p w14:paraId="6773D6C0" w14:textId="3FC2C63D" w:rsidR="00832512" w:rsidRPr="003F5054" w:rsidRDefault="00832512"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・事業契約期間終了後における、維持管理のサポート体制</w:t>
                                  </w:r>
                                </w:p>
                                <w:p w14:paraId="4D248402" w14:textId="77777777" w:rsidR="0084627A" w:rsidRPr="001F137B" w:rsidRDefault="0084627A" w:rsidP="001F137B">
                                  <w:pPr>
                                    <w:spacing w:line="340" w:lineRule="exact"/>
                                    <w:rPr>
                                      <w:rFonts w:hAnsi="ＭＳ 明朝" w:cs="ＭＳ Ｐゴシック"/>
                                      <w:color w:val="FF0000"/>
                                      <w:szCs w:val="21"/>
                                    </w:rPr>
                                  </w:pPr>
                                </w:p>
                                <w:p w14:paraId="0CE93159" w14:textId="77777777" w:rsidR="0084627A" w:rsidRPr="001F137B" w:rsidRDefault="0084627A" w:rsidP="0043782A">
                                  <w:pPr>
                                    <w:rPr>
                                      <w:color w:val="FF0000"/>
                                    </w:rPr>
                                  </w:pPr>
                                </w:p>
                                <w:p w14:paraId="6916D708" w14:textId="77777777" w:rsidR="0084627A" w:rsidRPr="000C680B" w:rsidRDefault="0084627A" w:rsidP="0043782A">
                                  <w:pPr>
                                    <w:rPr>
                                      <w:sz w:val="18"/>
                                      <w:szCs w:val="18"/>
                                    </w:rPr>
                                  </w:pPr>
                                  <w:r w:rsidRPr="000C680B">
                                    <w:rPr>
                                      <w:rFonts w:hint="eastAsia"/>
                                    </w:rPr>
                                    <w:t xml:space="preserve">　　</w:t>
                                  </w:r>
                                  <w:r w:rsidRPr="000C680B">
                                    <w:rPr>
                                      <w:rFonts w:hint="eastAsia"/>
                                      <w:sz w:val="18"/>
                                      <w:szCs w:val="18"/>
                                    </w:rPr>
                                    <w:t>＊　提案書作成時には、この枠を削除して記述してください。</w:t>
                                  </w:r>
                                </w:p>
                                <w:p w14:paraId="2C44347C" w14:textId="77777777" w:rsidR="0084627A" w:rsidRPr="000C680B" w:rsidRDefault="0084627A" w:rsidP="00877E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43C7BC" id="Text Box 474" o:spid="_x0000_s1054" type="#_x0000_t202" style="position:absolute;margin-left:23.7pt;margin-top:34.5pt;width:410.75pt;height:376.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" strokeweight="1pt">
                      <v:textbox inset="5.85pt,.7pt,5.85pt,.7pt">
                        <w:txbxContent>
                          <w:p w14:paraId="7F5C6308" w14:textId="77777777" w:rsidR="0084627A" w:rsidRPr="000C680B" w:rsidRDefault="0084627A" w:rsidP="00877E2B"/>
                          <w:p w14:paraId="165034AD" w14:textId="259C5841" w:rsidR="0084627A" w:rsidRPr="000C680B" w:rsidRDefault="0084627A" w:rsidP="007949E0">
                            <w:pPr>
                              <w:ind w:leftChars="100" w:left="212" w:firstLineChars="100" w:firstLine="212"/>
                            </w:pPr>
                            <w:r w:rsidRPr="000C680B">
                              <w:rPr>
                                <w:rFonts w:hint="eastAsia"/>
                              </w:rPr>
                              <w:t>本施設の修繕計画について、以下の内容を含めてＡ４縦・</w:t>
                            </w:r>
                            <w:r w:rsidR="00777234">
                              <w:rPr>
                                <w:rFonts w:hint="eastAsia"/>
                              </w:rPr>
                              <w:t>４</w:t>
                            </w:r>
                            <w:bookmarkStart w:id="15" w:name="_GoBack"/>
                            <w:bookmarkEnd w:id="15"/>
                            <w:r w:rsidRPr="000C680B">
                              <w:rPr>
                                <w:rFonts w:hint="eastAsia"/>
                              </w:rPr>
                              <w:t>枚以内で記述すること。</w:t>
                            </w:r>
                          </w:p>
                          <w:p w14:paraId="1E01939C" w14:textId="77777777" w:rsidR="0084627A" w:rsidRPr="000C680B" w:rsidRDefault="0084627A" w:rsidP="00877E2B"/>
                          <w:p w14:paraId="3D889B71" w14:textId="6A8CAB81" w:rsidR="0084627A" w:rsidRPr="001F137B" w:rsidRDefault="0084627A" w:rsidP="001F137B">
                            <w:pPr>
                              <w:pStyle w:val="af9"/>
                              <w:numPr>
                                <w:ilvl w:val="0"/>
                                <w:numId w:val="15"/>
                              </w:numPr>
                              <w:spacing w:line="340" w:lineRule="exact"/>
                              <w:ind w:leftChars="0"/>
                              <w:rPr>
                                <w:rFonts w:hAnsi="ＭＳ 明朝" w:cs="ＭＳ Ｐゴシック"/>
                                <w:color w:val="FF0000"/>
                                <w:szCs w:val="21"/>
                              </w:rPr>
                            </w:pPr>
                            <w:r w:rsidRPr="00227D08">
                              <w:rPr>
                                <w:rFonts w:asciiTheme="minorEastAsia" w:hAnsiTheme="minorEastAsia" w:hint="eastAsia"/>
                                <w:color w:val="000000" w:themeColor="text1"/>
                                <w:sz w:val="20"/>
                              </w:rPr>
                              <w:t>予防保全、計画修繕に基づいた</w:t>
                            </w:r>
                            <w:r w:rsidRPr="008432A8">
                              <w:rPr>
                                <w:rFonts w:asciiTheme="minorEastAsia" w:hAnsiTheme="minorEastAsia" w:hint="eastAsia"/>
                                <w:color w:val="000000" w:themeColor="text1"/>
                                <w:sz w:val="20"/>
                              </w:rPr>
                              <w:t>具体的かつ適切な保守点検、維持管理修繕計画</w:t>
                            </w:r>
                            <w:r>
                              <w:rPr>
                                <w:rFonts w:asciiTheme="minorEastAsia" w:hAnsiTheme="minorEastAsia" w:hint="eastAsia"/>
                                <w:color w:val="000000" w:themeColor="text1"/>
                                <w:sz w:val="20"/>
                              </w:rPr>
                              <w:t>となって</w:t>
                            </w:r>
                            <w:r w:rsidRPr="008432A8">
                              <w:rPr>
                                <w:rFonts w:asciiTheme="minorEastAsia" w:hAnsiTheme="minorEastAsia" w:hint="eastAsia"/>
                                <w:color w:val="000000" w:themeColor="text1"/>
                                <w:sz w:val="20"/>
                              </w:rPr>
                              <w:t>いるか。</w:t>
                            </w:r>
                          </w:p>
                          <w:p w14:paraId="3CC01ABD" w14:textId="77777777" w:rsidR="0084627A" w:rsidRPr="001F137B" w:rsidRDefault="0084627A" w:rsidP="0065042A">
                            <w:pPr>
                              <w:pStyle w:val="af9"/>
                              <w:spacing w:line="340" w:lineRule="exact"/>
                              <w:ind w:leftChars="0" w:left="784"/>
                              <w:rPr>
                                <w:rFonts w:hAnsi="ＭＳ 明朝" w:cs="ＭＳ Ｐゴシック"/>
                                <w:color w:val="FF0000"/>
                                <w:szCs w:val="21"/>
                              </w:rPr>
                            </w:pPr>
                          </w:p>
                          <w:p w14:paraId="30CE9296" w14:textId="13F51224" w:rsidR="0084627A" w:rsidRDefault="0084627A" w:rsidP="001F137B">
                            <w:pPr>
                              <w:pStyle w:val="af9"/>
                              <w:numPr>
                                <w:ilvl w:val="0"/>
                                <w:numId w:val="15"/>
                              </w:numPr>
                              <w:spacing w:line="340" w:lineRule="exact"/>
                              <w:ind w:leftChars="0"/>
                              <w:rPr>
                                <w:rFonts w:hAnsi="ＭＳ 明朝" w:cs="ＭＳ Ｐゴシック"/>
                                <w:color w:val="FF0000"/>
                                <w:szCs w:val="21"/>
                              </w:rPr>
                            </w:pPr>
                            <w:r w:rsidRPr="008432A8">
                              <w:rPr>
                                <w:rFonts w:asciiTheme="minorEastAsia" w:hAnsiTheme="minorEastAsia" w:hint="eastAsia"/>
                                <w:color w:val="000000" w:themeColor="text1"/>
                                <w:sz w:val="20"/>
                              </w:rPr>
                              <w:t>事業期間後も考慮した具体的かつ適切な長期修繕計画</w:t>
                            </w:r>
                            <w:r>
                              <w:rPr>
                                <w:rFonts w:asciiTheme="minorEastAsia" w:hAnsiTheme="minorEastAsia" w:hint="eastAsia"/>
                                <w:color w:val="000000" w:themeColor="text1"/>
                                <w:sz w:val="20"/>
                              </w:rPr>
                              <w:t>となって</w:t>
                            </w:r>
                            <w:r w:rsidRPr="008432A8">
                              <w:rPr>
                                <w:rFonts w:asciiTheme="minorEastAsia" w:hAnsiTheme="minorEastAsia" w:hint="eastAsia"/>
                                <w:color w:val="000000" w:themeColor="text1"/>
                                <w:sz w:val="20"/>
                              </w:rPr>
                              <w:t>いるか。</w:t>
                            </w:r>
                          </w:p>
                          <w:p w14:paraId="7FDA5ABB" w14:textId="77777777" w:rsidR="0084627A" w:rsidRDefault="0084627A" w:rsidP="001F137B">
                            <w:pPr>
                              <w:pStyle w:val="af9"/>
                              <w:spacing w:line="340" w:lineRule="exact"/>
                              <w:ind w:leftChars="0" w:left="784"/>
                              <w:rPr>
                                <w:rFonts w:hAnsi="ＭＳ 明朝" w:cs="ＭＳ Ｐゴシック"/>
                                <w:color w:val="FF0000"/>
                                <w:szCs w:val="21"/>
                              </w:rPr>
                            </w:pPr>
                          </w:p>
                          <w:p w14:paraId="76D7BAC1" w14:textId="526109A3" w:rsidR="0084627A" w:rsidRPr="00292D8A" w:rsidRDefault="0084627A" w:rsidP="001F137B">
                            <w:pPr>
                              <w:pStyle w:val="af9"/>
                              <w:numPr>
                                <w:ilvl w:val="0"/>
                                <w:numId w:val="15"/>
                              </w:numPr>
                              <w:spacing w:line="340" w:lineRule="exact"/>
                              <w:ind w:leftChars="0"/>
                              <w:rPr>
                                <w:rFonts w:hAnsi="ＭＳ 明朝" w:cs="ＭＳ Ｐゴシック"/>
                                <w:color w:val="FF0000"/>
                                <w:szCs w:val="21"/>
                              </w:rPr>
                            </w:pPr>
                            <w:r w:rsidRPr="00227D08">
                              <w:rPr>
                                <w:rFonts w:asciiTheme="minorEastAsia" w:hAnsiTheme="minorEastAsia" w:hint="eastAsia"/>
                                <w:color w:val="000000" w:themeColor="text1"/>
                                <w:sz w:val="20"/>
                              </w:rPr>
                              <w:t>事業期間終了時における円滑な業務引き継ぎについ</w:t>
                            </w:r>
                            <w:r w:rsidRPr="008432A8">
                              <w:rPr>
                                <w:rFonts w:asciiTheme="minorEastAsia" w:hAnsiTheme="minorEastAsia" w:hint="eastAsia"/>
                                <w:color w:val="000000" w:themeColor="text1"/>
                                <w:sz w:val="20"/>
                              </w:rPr>
                              <w:t>て適切な提案がされているか。</w:t>
                            </w:r>
                          </w:p>
                          <w:p w14:paraId="6FBB97BD" w14:textId="77777777" w:rsidR="0084627A" w:rsidRDefault="0084627A" w:rsidP="00292D8A">
                            <w:pPr>
                              <w:pStyle w:val="af9"/>
                              <w:spacing w:line="340" w:lineRule="exact"/>
                              <w:ind w:leftChars="0" w:left="784"/>
                              <w:rPr>
                                <w:rFonts w:hAnsi="ＭＳ 明朝" w:cs="ＭＳ Ｐゴシック"/>
                                <w:color w:val="FF0000"/>
                                <w:szCs w:val="21"/>
                              </w:rPr>
                            </w:pPr>
                          </w:p>
                          <w:p w14:paraId="551A273C" w14:textId="24528740" w:rsidR="0084627A" w:rsidRPr="00832512" w:rsidRDefault="0084627A" w:rsidP="001F137B">
                            <w:pPr>
                              <w:pStyle w:val="af9"/>
                              <w:numPr>
                                <w:ilvl w:val="0"/>
                                <w:numId w:val="15"/>
                              </w:numPr>
                              <w:spacing w:line="340" w:lineRule="exact"/>
                              <w:ind w:leftChars="0"/>
                              <w:rPr>
                                <w:rFonts w:hAnsi="ＭＳ 明朝" w:cs="ＭＳ Ｐゴシック"/>
                                <w:color w:val="FF0000"/>
                                <w:szCs w:val="21"/>
                              </w:rPr>
                            </w:pPr>
                            <w:r>
                              <w:rPr>
                                <w:rFonts w:asciiTheme="minorEastAsia" w:hAnsiTheme="minorEastAsia" w:hint="eastAsia"/>
                                <w:color w:val="000000" w:themeColor="text1"/>
                                <w:sz w:val="20"/>
                              </w:rPr>
                              <w:t>ライフサイクルコスト（事業契約期間後も含む）の縮減について、具体的な提案がされているか。</w:t>
                            </w:r>
                          </w:p>
                          <w:p w14:paraId="2A96AD34" w14:textId="77777777" w:rsidR="00832512" w:rsidRPr="003F5054" w:rsidRDefault="00832512"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・事業契約期間中における、ライフサイクルコスト縮減</w:t>
                            </w:r>
                          </w:p>
                          <w:p w14:paraId="717F67EC" w14:textId="77777777" w:rsidR="00832512" w:rsidRPr="003F5054" w:rsidRDefault="00832512"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・事業契約期間終了時における、引き渡される本施設の水準・状態</w:t>
                            </w:r>
                          </w:p>
                          <w:p w14:paraId="6773D6C0" w14:textId="3FC2C63D" w:rsidR="00832512" w:rsidRPr="003F5054" w:rsidRDefault="00832512"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・事業契約期間終了後における、維持管理のサポート体制</w:t>
                            </w:r>
                          </w:p>
                          <w:p w14:paraId="4D248402" w14:textId="77777777" w:rsidR="0084627A" w:rsidRPr="001F137B" w:rsidRDefault="0084627A" w:rsidP="001F137B">
                            <w:pPr>
                              <w:spacing w:line="340" w:lineRule="exact"/>
                              <w:rPr>
                                <w:rFonts w:hAnsi="ＭＳ 明朝" w:cs="ＭＳ Ｐゴシック"/>
                                <w:color w:val="FF0000"/>
                                <w:szCs w:val="21"/>
                              </w:rPr>
                            </w:pPr>
                          </w:p>
                          <w:p w14:paraId="0CE93159" w14:textId="77777777" w:rsidR="0084627A" w:rsidRPr="001F137B" w:rsidRDefault="0084627A" w:rsidP="0043782A">
                            <w:pPr>
                              <w:rPr>
                                <w:color w:val="FF0000"/>
                              </w:rPr>
                            </w:pPr>
                          </w:p>
                          <w:p w14:paraId="6916D708" w14:textId="77777777" w:rsidR="0084627A" w:rsidRPr="000C680B" w:rsidRDefault="0084627A" w:rsidP="0043782A">
                            <w:pPr>
                              <w:rPr>
                                <w:sz w:val="18"/>
                                <w:szCs w:val="18"/>
                              </w:rPr>
                            </w:pPr>
                            <w:r w:rsidRPr="000C680B">
                              <w:rPr>
                                <w:rFonts w:hint="eastAsia"/>
                              </w:rPr>
                              <w:t xml:space="preserve">　　</w:t>
                            </w:r>
                            <w:r w:rsidRPr="000C680B">
                              <w:rPr>
                                <w:rFonts w:hint="eastAsia"/>
                                <w:sz w:val="18"/>
                                <w:szCs w:val="18"/>
                              </w:rPr>
                              <w:t>＊　提案書作成時には、この枠を削除して記述してください。</w:t>
                            </w:r>
                          </w:p>
                          <w:p w14:paraId="2C44347C" w14:textId="77777777" w:rsidR="0084627A" w:rsidRPr="000C680B" w:rsidRDefault="0084627A" w:rsidP="00877E2B"/>
                        </w:txbxContent>
                      </v:textbox>
                    </v:shape>
                  </w:pict>
                </mc:Fallback>
              </mc:AlternateContent>
            </w:r>
          </w:p>
        </w:tc>
      </w:tr>
    </w:tbl>
    <w:p w14:paraId="7B89BA83" w14:textId="77777777" w:rsidR="00C02508" w:rsidRPr="006B10FB" w:rsidRDefault="00C02508" w:rsidP="00C02508">
      <w:pPr>
        <w:wordWrap w:val="0"/>
        <w:autoSpaceDE w:val="0"/>
        <w:autoSpaceDN w:val="0"/>
        <w:adjustRightInd w:val="0"/>
        <w:jc w:val="left"/>
        <w:rPr>
          <w:rFonts w:hAnsi="Times New Roman"/>
        </w:rPr>
      </w:pPr>
    </w:p>
    <w:p w14:paraId="6DC526AD" w14:textId="77777777" w:rsidR="00C02508" w:rsidRPr="006B10FB" w:rsidRDefault="00C02508" w:rsidP="00C02508">
      <w:pPr>
        <w:wordWrap w:val="0"/>
        <w:autoSpaceDE w:val="0"/>
        <w:autoSpaceDN w:val="0"/>
        <w:adjustRightInd w:val="0"/>
        <w:jc w:val="left"/>
        <w:rPr>
          <w:rFonts w:hAnsi="Times New Roman"/>
        </w:rPr>
      </w:pPr>
    </w:p>
    <w:p w14:paraId="3F69BB0D" w14:textId="77777777" w:rsidR="00C02508" w:rsidRPr="006B10FB" w:rsidRDefault="00C02508" w:rsidP="00C02508">
      <w:pPr>
        <w:wordWrap w:val="0"/>
        <w:autoSpaceDE w:val="0"/>
        <w:autoSpaceDN w:val="0"/>
        <w:adjustRightInd w:val="0"/>
        <w:jc w:val="left"/>
        <w:rPr>
          <w:rFonts w:hAnsi="Times New Roman"/>
        </w:rPr>
      </w:pPr>
    </w:p>
    <w:p w14:paraId="5639B378" w14:textId="77777777" w:rsidR="00C02508" w:rsidRPr="006B10FB" w:rsidRDefault="00C02508" w:rsidP="00C02508">
      <w:pPr>
        <w:wordWrap w:val="0"/>
        <w:autoSpaceDE w:val="0"/>
        <w:autoSpaceDN w:val="0"/>
        <w:adjustRightInd w:val="0"/>
        <w:jc w:val="left"/>
        <w:rPr>
          <w:rFonts w:hAnsi="Times New Roman"/>
        </w:rPr>
      </w:pPr>
    </w:p>
    <w:p w14:paraId="7EA6E2F3" w14:textId="77777777" w:rsidR="00C02508" w:rsidRPr="006B10FB" w:rsidRDefault="00C02508" w:rsidP="00C02508">
      <w:pPr>
        <w:wordWrap w:val="0"/>
        <w:autoSpaceDE w:val="0"/>
        <w:autoSpaceDN w:val="0"/>
        <w:adjustRightInd w:val="0"/>
        <w:jc w:val="left"/>
        <w:rPr>
          <w:rFonts w:hAnsi="Times New Roman"/>
        </w:rPr>
      </w:pPr>
    </w:p>
    <w:p w14:paraId="635D74BE" w14:textId="77777777" w:rsidR="00C02508" w:rsidRPr="006B10FB" w:rsidRDefault="00C02508" w:rsidP="00C02508">
      <w:pPr>
        <w:wordWrap w:val="0"/>
        <w:autoSpaceDE w:val="0"/>
        <w:autoSpaceDN w:val="0"/>
        <w:adjustRightInd w:val="0"/>
        <w:jc w:val="left"/>
        <w:rPr>
          <w:rFonts w:hAnsi="Times New Roman"/>
        </w:rPr>
      </w:pPr>
    </w:p>
    <w:p w14:paraId="13548F98" w14:textId="77777777" w:rsidR="00C02508" w:rsidRPr="006B10FB" w:rsidRDefault="00C02508" w:rsidP="00C02508">
      <w:pPr>
        <w:wordWrap w:val="0"/>
        <w:autoSpaceDE w:val="0"/>
        <w:autoSpaceDN w:val="0"/>
        <w:adjustRightInd w:val="0"/>
        <w:jc w:val="left"/>
        <w:rPr>
          <w:rFonts w:eastAsia="ＭＳ ゴシック" w:hAnsi="Times New Roman"/>
        </w:rPr>
      </w:pPr>
    </w:p>
    <w:p w14:paraId="2E156348" w14:textId="0C056A20" w:rsidR="00C02508" w:rsidRPr="006B10FB" w:rsidRDefault="00622D19" w:rsidP="00C02508">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８</w:t>
      </w:r>
      <w:r w:rsidR="00C02508" w:rsidRPr="006B10FB">
        <w:rPr>
          <w:rFonts w:ascii="ＭＳ ゴシック" w:eastAsia="ＭＳ ゴシック" w:hAnsi="Times New Roman" w:hint="eastAsia"/>
          <w:sz w:val="40"/>
        </w:rPr>
        <w:t>．運営業務</w:t>
      </w:r>
      <w:r w:rsidRPr="006B10FB">
        <w:rPr>
          <w:rFonts w:ascii="ＭＳ ゴシック" w:eastAsia="ＭＳ ゴシック" w:hAnsi="Times New Roman" w:hint="eastAsia"/>
          <w:sz w:val="40"/>
        </w:rPr>
        <w:t>・開業準備業務</w:t>
      </w:r>
      <w:r w:rsidR="00C02508" w:rsidRPr="006B10FB">
        <w:rPr>
          <w:rFonts w:ascii="ＭＳ ゴシック" w:eastAsia="ＭＳ ゴシック" w:hAnsi="Times New Roman" w:hint="eastAsia"/>
          <w:sz w:val="40"/>
        </w:rPr>
        <w:t>に関する提案書</w:t>
      </w:r>
    </w:p>
    <w:p w14:paraId="058E8951" w14:textId="77777777" w:rsidR="00C02508" w:rsidRPr="006B10FB" w:rsidRDefault="00C02508" w:rsidP="00C02508">
      <w:pPr>
        <w:autoSpaceDE w:val="0"/>
        <w:autoSpaceDN w:val="0"/>
        <w:adjustRightInd w:val="0"/>
        <w:jc w:val="left"/>
      </w:pPr>
    </w:p>
    <w:p w14:paraId="483698D4" w14:textId="77777777" w:rsidR="00C02508" w:rsidRPr="006B10FB" w:rsidRDefault="00C02508" w:rsidP="00C02508">
      <w:pPr>
        <w:autoSpaceDE w:val="0"/>
        <w:autoSpaceDN w:val="0"/>
        <w:adjustRightInd w:val="0"/>
        <w:jc w:val="left"/>
      </w:pPr>
    </w:p>
    <w:p w14:paraId="7191E3E4" w14:textId="77777777" w:rsidR="00C02508" w:rsidRPr="006B10FB" w:rsidRDefault="00C02508" w:rsidP="00C02508">
      <w:pPr>
        <w:autoSpaceDE w:val="0"/>
        <w:autoSpaceDN w:val="0"/>
        <w:adjustRightInd w:val="0"/>
        <w:jc w:val="left"/>
      </w:pPr>
    </w:p>
    <w:p w14:paraId="04E08ABB" w14:textId="77777777" w:rsidR="00C02508" w:rsidRPr="006B10FB" w:rsidRDefault="00C02508" w:rsidP="00C02508">
      <w:pPr>
        <w:autoSpaceDE w:val="0"/>
        <w:autoSpaceDN w:val="0"/>
        <w:adjustRightInd w:val="0"/>
        <w:jc w:val="left"/>
      </w:pPr>
    </w:p>
    <w:p w14:paraId="3536E6CD" w14:textId="77777777" w:rsidR="00C02508" w:rsidRPr="006B10FB" w:rsidRDefault="00C02508" w:rsidP="00C02508">
      <w:pPr>
        <w:autoSpaceDE w:val="0"/>
        <w:autoSpaceDN w:val="0"/>
        <w:adjustRightInd w:val="0"/>
        <w:jc w:val="left"/>
      </w:pPr>
    </w:p>
    <w:p w14:paraId="16410929" w14:textId="77777777" w:rsidR="00C02508" w:rsidRPr="006B10FB" w:rsidRDefault="00C02508" w:rsidP="00C02508">
      <w:pPr>
        <w:autoSpaceDE w:val="0"/>
        <w:autoSpaceDN w:val="0"/>
        <w:adjustRightInd w:val="0"/>
        <w:jc w:val="left"/>
      </w:pPr>
    </w:p>
    <w:p w14:paraId="580936B2" w14:textId="77777777" w:rsidR="00C02508" w:rsidRPr="006B10FB" w:rsidRDefault="00C02508" w:rsidP="00C02508">
      <w:pPr>
        <w:autoSpaceDE w:val="0"/>
        <w:autoSpaceDN w:val="0"/>
        <w:adjustRightInd w:val="0"/>
        <w:jc w:val="left"/>
      </w:pPr>
    </w:p>
    <w:p w14:paraId="74842B78" w14:textId="77777777" w:rsidR="00C02508" w:rsidRPr="006B10FB" w:rsidRDefault="00C02508" w:rsidP="00C02508">
      <w:pPr>
        <w:autoSpaceDE w:val="0"/>
        <w:autoSpaceDN w:val="0"/>
        <w:adjustRightInd w:val="0"/>
        <w:jc w:val="left"/>
      </w:pPr>
    </w:p>
    <w:p w14:paraId="0D848E83" w14:textId="77777777" w:rsidR="00C02508" w:rsidRPr="006B10FB" w:rsidRDefault="00C02508" w:rsidP="00C02508">
      <w:pPr>
        <w:autoSpaceDE w:val="0"/>
        <w:autoSpaceDN w:val="0"/>
        <w:adjustRightInd w:val="0"/>
        <w:jc w:val="left"/>
      </w:pPr>
    </w:p>
    <w:p w14:paraId="315BEB11" w14:textId="77777777" w:rsidR="00C02508" w:rsidRPr="006B10FB" w:rsidRDefault="00C02508" w:rsidP="00C02508">
      <w:pPr>
        <w:autoSpaceDE w:val="0"/>
        <w:autoSpaceDN w:val="0"/>
        <w:adjustRightInd w:val="0"/>
        <w:jc w:val="left"/>
      </w:pPr>
      <w:r w:rsidRPr="006B10FB">
        <w:rPr>
          <w:rFonts w:hint="eastAsia"/>
          <w:noProof/>
        </w:rPr>
        <mc:AlternateContent>
          <mc:Choice Requires="wps">
            <w:drawing>
              <wp:anchor distT="0" distB="0" distL="114300" distR="114300" simplePos="0" relativeHeight="251674624" behindDoc="0" locked="0" layoutInCell="1" allowOverlap="1" wp14:anchorId="0A82A395" wp14:editId="50CA4054">
                <wp:simplePos x="0" y="0"/>
                <wp:positionH relativeFrom="column">
                  <wp:posOffset>336550</wp:posOffset>
                </wp:positionH>
                <wp:positionV relativeFrom="paragraph">
                  <wp:posOffset>219075</wp:posOffset>
                </wp:positionV>
                <wp:extent cx="5216525" cy="896620"/>
                <wp:effectExtent l="0" t="0" r="0" b="0"/>
                <wp:wrapNone/>
                <wp:docPr id="35"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2FE0B3B5" w14:textId="77777777" w:rsidR="0084627A" w:rsidRDefault="0084627A" w:rsidP="00C02508"/>
                          <w:p w14:paraId="5A5AE76A" w14:textId="77777777" w:rsidR="0084627A" w:rsidRPr="00DB4971" w:rsidRDefault="0084627A" w:rsidP="00C02508">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82A395" id="Text Box 662" o:spid="_x0000_s1056" type="#_x0000_t202" style="position:absolute;margin-left:26.5pt;margin-top:17.25pt;width:410.75pt;height:7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" strokeweight="1pt">
                <v:textbox inset="5.85pt,.7pt,5.85pt,.7pt">
                  <w:txbxContent>
                    <w:p w14:paraId="2FE0B3B5" w14:textId="77777777" w:rsidR="0084627A" w:rsidRDefault="0084627A" w:rsidP="00C02508"/>
                    <w:p w14:paraId="5A5AE76A" w14:textId="77777777" w:rsidR="0084627A" w:rsidRPr="00DB4971" w:rsidRDefault="0084627A" w:rsidP="00C02508">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2E55BCD9" w14:textId="77777777" w:rsidR="00C02508" w:rsidRPr="006B10FB" w:rsidRDefault="00C02508" w:rsidP="00C02508">
      <w:pPr>
        <w:autoSpaceDE w:val="0"/>
        <w:autoSpaceDN w:val="0"/>
        <w:adjustRightInd w:val="0"/>
        <w:jc w:val="left"/>
      </w:pPr>
    </w:p>
    <w:p w14:paraId="2A3AAA39" w14:textId="77777777" w:rsidR="00C02508" w:rsidRPr="006B10FB" w:rsidRDefault="00C02508" w:rsidP="00C02508">
      <w:pPr>
        <w:autoSpaceDE w:val="0"/>
        <w:autoSpaceDN w:val="0"/>
        <w:adjustRightInd w:val="0"/>
        <w:jc w:val="left"/>
      </w:pPr>
    </w:p>
    <w:p w14:paraId="27A11AEF" w14:textId="77777777" w:rsidR="00C02508" w:rsidRPr="006B10FB" w:rsidRDefault="00C02508" w:rsidP="00C02508">
      <w:pPr>
        <w:autoSpaceDE w:val="0"/>
        <w:autoSpaceDN w:val="0"/>
        <w:adjustRightInd w:val="0"/>
        <w:jc w:val="left"/>
      </w:pPr>
    </w:p>
    <w:p w14:paraId="6A930E93" w14:textId="77777777" w:rsidR="00C02508" w:rsidRPr="006B10FB" w:rsidRDefault="00C02508" w:rsidP="00C02508">
      <w:pPr>
        <w:autoSpaceDE w:val="0"/>
        <w:autoSpaceDN w:val="0"/>
        <w:adjustRightInd w:val="0"/>
        <w:jc w:val="left"/>
      </w:pPr>
    </w:p>
    <w:p w14:paraId="26A30FBF" w14:textId="77777777" w:rsidR="00C02508" w:rsidRPr="006B10FB" w:rsidRDefault="00C02508" w:rsidP="00C02508">
      <w:pPr>
        <w:autoSpaceDE w:val="0"/>
        <w:autoSpaceDN w:val="0"/>
        <w:adjustRightInd w:val="0"/>
        <w:jc w:val="left"/>
      </w:pPr>
    </w:p>
    <w:p w14:paraId="589FCCE8" w14:textId="77777777" w:rsidR="00C02508" w:rsidRPr="006B10FB" w:rsidRDefault="00C02508" w:rsidP="00C02508">
      <w:pPr>
        <w:autoSpaceDE w:val="0"/>
        <w:autoSpaceDN w:val="0"/>
        <w:adjustRightInd w:val="0"/>
        <w:jc w:val="left"/>
      </w:pPr>
    </w:p>
    <w:p w14:paraId="0584B4CE" w14:textId="77777777" w:rsidR="00C02508" w:rsidRPr="006B10FB" w:rsidRDefault="00C02508" w:rsidP="00C02508">
      <w:pPr>
        <w:autoSpaceDE w:val="0"/>
        <w:autoSpaceDN w:val="0"/>
        <w:adjustRightInd w:val="0"/>
        <w:jc w:val="left"/>
      </w:pPr>
    </w:p>
    <w:p w14:paraId="4F18F21D" w14:textId="77777777" w:rsidR="00C02508" w:rsidRPr="006B10FB" w:rsidRDefault="00C02508" w:rsidP="00C02508">
      <w:pPr>
        <w:autoSpaceDE w:val="0"/>
        <w:autoSpaceDN w:val="0"/>
        <w:adjustRightInd w:val="0"/>
        <w:jc w:val="left"/>
      </w:pPr>
    </w:p>
    <w:p w14:paraId="0B0D33FB" w14:textId="77777777" w:rsidR="00C02508" w:rsidRPr="006B10FB" w:rsidRDefault="00C02508" w:rsidP="00C02508">
      <w:pPr>
        <w:autoSpaceDE w:val="0"/>
        <w:autoSpaceDN w:val="0"/>
        <w:adjustRightInd w:val="0"/>
        <w:jc w:val="left"/>
      </w:pPr>
    </w:p>
    <w:p w14:paraId="148FD7D0" w14:textId="77777777" w:rsidR="00C02508" w:rsidRPr="006B10FB" w:rsidRDefault="00C02508" w:rsidP="00C02508">
      <w:pPr>
        <w:autoSpaceDE w:val="0"/>
        <w:autoSpaceDN w:val="0"/>
        <w:adjustRightInd w:val="0"/>
        <w:jc w:val="left"/>
      </w:pPr>
    </w:p>
    <w:p w14:paraId="6D56FFCE" w14:textId="77777777" w:rsidR="00C02508" w:rsidRPr="006B10FB" w:rsidRDefault="00C02508" w:rsidP="00C02508">
      <w:pPr>
        <w:autoSpaceDE w:val="0"/>
        <w:autoSpaceDN w:val="0"/>
        <w:adjustRightInd w:val="0"/>
        <w:jc w:val="left"/>
      </w:pPr>
    </w:p>
    <w:p w14:paraId="3DA07959" w14:textId="77777777" w:rsidR="00C02508" w:rsidRPr="006B10FB" w:rsidRDefault="00C02508" w:rsidP="00C02508">
      <w:pPr>
        <w:autoSpaceDE w:val="0"/>
        <w:autoSpaceDN w:val="0"/>
        <w:adjustRightInd w:val="0"/>
        <w:jc w:val="left"/>
      </w:pPr>
    </w:p>
    <w:p w14:paraId="505C1A61" w14:textId="77777777" w:rsidR="00C02508" w:rsidRPr="006B10FB" w:rsidRDefault="00C02508" w:rsidP="00C02508">
      <w:pPr>
        <w:autoSpaceDE w:val="0"/>
        <w:autoSpaceDN w:val="0"/>
        <w:adjustRightInd w:val="0"/>
        <w:jc w:val="left"/>
      </w:pPr>
    </w:p>
    <w:p w14:paraId="786CED47" w14:textId="77777777" w:rsidR="00C02508" w:rsidRPr="006B10FB" w:rsidRDefault="00C02508" w:rsidP="00C02508">
      <w:pPr>
        <w:pStyle w:val="ad"/>
        <w:autoSpaceDE w:val="0"/>
        <w:autoSpaceDN w:val="0"/>
        <w:adjustRightInd w:val="0"/>
        <w:snapToGrid/>
      </w:pPr>
    </w:p>
    <w:p w14:paraId="05D7A82B" w14:textId="77777777" w:rsidR="00C02508" w:rsidRPr="006B10FB" w:rsidRDefault="00C02508" w:rsidP="00C02508">
      <w:pPr>
        <w:autoSpaceDE w:val="0"/>
        <w:autoSpaceDN w:val="0"/>
        <w:adjustRightInd w:val="0"/>
        <w:jc w:val="left"/>
      </w:pPr>
    </w:p>
    <w:p w14:paraId="3D5B3856" w14:textId="77777777" w:rsidR="00C02508" w:rsidRPr="006B10FB" w:rsidRDefault="00C02508" w:rsidP="00C02508">
      <w:pPr>
        <w:autoSpaceDE w:val="0"/>
        <w:autoSpaceDN w:val="0"/>
        <w:adjustRightInd w:val="0"/>
        <w:jc w:val="left"/>
      </w:pPr>
    </w:p>
    <w:p w14:paraId="6F8D165A" w14:textId="77777777" w:rsidR="00C02508" w:rsidRPr="006B10FB" w:rsidRDefault="00C02508" w:rsidP="00C02508">
      <w:pPr>
        <w:autoSpaceDE w:val="0"/>
        <w:autoSpaceDN w:val="0"/>
        <w:adjustRightInd w:val="0"/>
        <w:jc w:val="left"/>
      </w:pPr>
    </w:p>
    <w:p w14:paraId="480595B0" w14:textId="0FFBA648" w:rsidR="00C02508" w:rsidRPr="006B10FB" w:rsidRDefault="00C02508" w:rsidP="00183764">
      <w:pPr>
        <w:pStyle w:val="1"/>
        <w:numPr>
          <w:ilvl w:val="0"/>
          <w:numId w:val="0"/>
        </w:numPr>
        <w:ind w:left="450" w:hanging="450"/>
        <w:rPr>
          <w:rFonts w:ascii="ＭＳ 明朝" w:eastAsia="ＭＳ 明朝" w:hAnsi="ＭＳ 明朝"/>
        </w:rPr>
      </w:pPr>
      <w:r w:rsidRPr="006B10FB">
        <w:br w:type="page"/>
      </w:r>
      <w:r w:rsidR="006859F8" w:rsidRPr="006B10FB">
        <w:rPr>
          <w:rFonts w:ascii="ＭＳ 明朝" w:eastAsia="ＭＳ 明朝" w:hAnsi="ＭＳ 明朝" w:hint="eastAsia"/>
        </w:rPr>
        <w:lastRenderedPageBreak/>
        <w:t>（</w:t>
      </w:r>
      <w:r w:rsidRPr="006B10FB">
        <w:rPr>
          <w:rFonts w:ascii="ＭＳ 明朝" w:eastAsia="ＭＳ 明朝" w:hAnsi="ＭＳ 明朝" w:hint="eastAsia"/>
        </w:rPr>
        <w:t>様式</w:t>
      </w:r>
      <w:r w:rsidR="00622D19" w:rsidRPr="006B10FB">
        <w:rPr>
          <w:rFonts w:ascii="ＭＳ 明朝" w:eastAsia="ＭＳ 明朝" w:hAnsi="ＭＳ 明朝" w:hint="eastAsia"/>
        </w:rPr>
        <w:t>8</w:t>
      </w:r>
      <w:r w:rsidRPr="006B10FB">
        <w:rPr>
          <w:rFonts w:ascii="ＭＳ 明朝" w:eastAsia="ＭＳ 明朝" w:hAnsi="ＭＳ 明朝" w:hint="eastAsia"/>
        </w:rPr>
        <w:t>-1）</w:t>
      </w:r>
    </w:p>
    <w:p w14:paraId="194C4FC4" w14:textId="6CEC7C6D" w:rsidR="00C02508" w:rsidRPr="006B10FB" w:rsidRDefault="00C02508" w:rsidP="00C02508">
      <w:pPr>
        <w:autoSpaceDE w:val="0"/>
        <w:autoSpaceDN w:val="0"/>
        <w:adjustRightInd w:val="0"/>
        <w:jc w:val="center"/>
        <w:rPr>
          <w:sz w:val="28"/>
          <w:szCs w:val="28"/>
        </w:rPr>
      </w:pPr>
      <w:r w:rsidRPr="006B10FB">
        <w:rPr>
          <w:rFonts w:hint="eastAsia"/>
          <w:sz w:val="28"/>
          <w:szCs w:val="28"/>
        </w:rPr>
        <w:t>運営業務に関する提案書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4246B8" w:rsidRPr="006B10FB" w14:paraId="5E8EBC67" w14:textId="77777777" w:rsidTr="00864CBE">
        <w:trPr>
          <w:trHeight w:val="537"/>
        </w:trPr>
        <w:tc>
          <w:tcPr>
            <w:tcW w:w="9269" w:type="dxa"/>
            <w:vAlign w:val="center"/>
          </w:tcPr>
          <w:p w14:paraId="1F9CD471" w14:textId="024387AB" w:rsidR="00C02508" w:rsidRPr="006B10FB" w:rsidRDefault="00C02508" w:rsidP="00864CBE">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１　運営</w:t>
            </w:r>
            <w:r w:rsidR="003B2DA6" w:rsidRPr="006B10FB">
              <w:rPr>
                <w:rFonts w:ascii="ＭＳ ゴシック" w:eastAsia="ＭＳ ゴシック" w:hAnsi="ＭＳ ゴシック" w:hint="eastAsia"/>
              </w:rPr>
              <w:t>業務実施</w:t>
            </w:r>
            <w:r w:rsidRPr="006B10FB">
              <w:rPr>
                <w:rFonts w:ascii="ＭＳ ゴシック" w:eastAsia="ＭＳ ゴシック" w:hAnsi="ＭＳ ゴシック" w:hint="eastAsia"/>
              </w:rPr>
              <w:t>体制</w:t>
            </w:r>
            <w:r w:rsidR="00F6710A">
              <w:rPr>
                <w:rFonts w:ascii="ＭＳ ゴシック" w:eastAsia="ＭＳ ゴシック" w:hAnsi="ＭＳ ゴシック" w:hint="eastAsia"/>
              </w:rPr>
              <w:t>・品質の確保</w:t>
            </w:r>
          </w:p>
        </w:tc>
      </w:tr>
      <w:tr w:rsidR="004246B8" w:rsidRPr="006B10FB" w14:paraId="0ED0BFF2" w14:textId="77777777" w:rsidTr="00864CBE">
        <w:trPr>
          <w:trHeight w:val="11749"/>
        </w:trPr>
        <w:tc>
          <w:tcPr>
            <w:tcW w:w="9269" w:type="dxa"/>
          </w:tcPr>
          <w:p w14:paraId="24DEB4F4" w14:textId="77777777" w:rsidR="00C02508" w:rsidRPr="006B10FB" w:rsidRDefault="00C02508" w:rsidP="00864CBE">
            <w:pPr>
              <w:autoSpaceDE w:val="0"/>
              <w:autoSpaceDN w:val="0"/>
              <w:adjustRightInd w:val="0"/>
              <w:jc w:val="left"/>
            </w:pPr>
            <w:r w:rsidRPr="006B10FB">
              <w:rPr>
                <w:rFonts w:hint="eastAsia"/>
                <w:noProof/>
              </w:rPr>
              <mc:AlternateContent>
                <mc:Choice Requires="wps">
                  <w:drawing>
                    <wp:anchor distT="0" distB="0" distL="114300" distR="114300" simplePos="0" relativeHeight="251675648" behindDoc="0" locked="0" layoutInCell="1" allowOverlap="1" wp14:anchorId="03A03BAA" wp14:editId="351D94BE">
                      <wp:simplePos x="0" y="0"/>
                      <wp:positionH relativeFrom="column">
                        <wp:posOffset>304165</wp:posOffset>
                      </wp:positionH>
                      <wp:positionV relativeFrom="paragraph">
                        <wp:posOffset>437515</wp:posOffset>
                      </wp:positionV>
                      <wp:extent cx="5216525" cy="4619625"/>
                      <wp:effectExtent l="0" t="0" r="22225" b="28575"/>
                      <wp:wrapNone/>
                      <wp:docPr id="36"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619625"/>
                              </a:xfrm>
                              <a:prstGeom prst="rect">
                                <a:avLst/>
                              </a:prstGeom>
                              <a:solidFill>
                                <a:srgbClr val="FFFFFF"/>
                              </a:solidFill>
                              <a:ln w="12700">
                                <a:solidFill>
                                  <a:srgbClr val="000000"/>
                                </a:solidFill>
                                <a:miter lim="800000"/>
                                <a:headEnd/>
                                <a:tailEnd/>
                              </a:ln>
                            </wps:spPr>
                            <wps:txbx>
                              <w:txbxContent>
                                <w:p w14:paraId="780B4EC6" w14:textId="77777777" w:rsidR="0084627A" w:rsidRPr="0074332B" w:rsidRDefault="0084627A" w:rsidP="00C02508"/>
                                <w:p w14:paraId="64D9EB5A" w14:textId="77777777" w:rsidR="0084627A" w:rsidRPr="0074332B" w:rsidRDefault="0084627A" w:rsidP="00C02508">
                                  <w:pPr>
                                    <w:ind w:leftChars="100" w:left="212" w:firstLineChars="100" w:firstLine="212"/>
                                  </w:pPr>
                                  <w:r w:rsidRPr="0074332B">
                                    <w:rPr>
                                      <w:rFonts w:hint="eastAsia"/>
                                    </w:rPr>
                                    <w:t>本事業を実施する運営業務実施体制について、以下の内容を含めてＡ４縦・３枚以内で記述すること。</w:t>
                                  </w:r>
                                </w:p>
                                <w:p w14:paraId="1726CB6B" w14:textId="77777777" w:rsidR="0084627A" w:rsidRPr="0074332B" w:rsidRDefault="0084627A" w:rsidP="00C02508"/>
                                <w:p w14:paraId="33510473" w14:textId="77777777" w:rsidR="00580169" w:rsidRPr="00A912DE" w:rsidRDefault="0084627A" w:rsidP="00864CBE">
                                  <w:pPr>
                                    <w:pStyle w:val="af9"/>
                                    <w:numPr>
                                      <w:ilvl w:val="0"/>
                                      <w:numId w:val="42"/>
                                    </w:numPr>
                                    <w:spacing w:line="340" w:lineRule="exact"/>
                                    <w:ind w:leftChars="0"/>
                                    <w:rPr>
                                      <w:rFonts w:hAnsi="ＭＳ 明朝" w:cs="ＭＳ 明朝"/>
                                      <w:color w:val="FF0000"/>
                                      <w:szCs w:val="21"/>
                                    </w:rPr>
                                  </w:pPr>
                                  <w:r w:rsidRPr="00C02508">
                                    <w:rPr>
                                      <w:rFonts w:asciiTheme="minorEastAsia" w:hAnsiTheme="minorEastAsia" w:hint="eastAsia"/>
                                      <w:color w:val="000000" w:themeColor="text1"/>
                                      <w:sz w:val="20"/>
                                    </w:rPr>
                                    <w:t>総括責任者や各責任者は、調理場の規模に見合った実務経験のある人材が配置され</w:t>
                                  </w:r>
                                  <w:r w:rsidR="00580169">
                                    <w:rPr>
                                      <w:rFonts w:asciiTheme="minorEastAsia" w:hAnsiTheme="minorEastAsia" w:hint="eastAsia"/>
                                      <w:color w:val="000000" w:themeColor="text1"/>
                                      <w:sz w:val="20"/>
                                    </w:rPr>
                                    <w:t>て</w:t>
                                  </w:r>
                                  <w:r w:rsidR="00580169">
                                    <w:rPr>
                                      <w:rFonts w:asciiTheme="minorEastAsia" w:hAnsiTheme="minorEastAsia"/>
                                      <w:color w:val="000000" w:themeColor="text1"/>
                                      <w:sz w:val="20"/>
                                    </w:rPr>
                                    <w:t>いるか。</w:t>
                                  </w:r>
                                </w:p>
                                <w:p w14:paraId="12F703F3" w14:textId="77777777" w:rsidR="00A912DE" w:rsidRPr="00580169" w:rsidRDefault="00A912DE" w:rsidP="00A912DE">
                                  <w:pPr>
                                    <w:pStyle w:val="af9"/>
                                    <w:spacing w:line="340" w:lineRule="exact"/>
                                    <w:ind w:leftChars="0" w:left="784"/>
                                    <w:rPr>
                                      <w:rFonts w:hAnsi="ＭＳ 明朝" w:cs="ＭＳ 明朝"/>
                                      <w:color w:val="FF0000"/>
                                      <w:szCs w:val="21"/>
                                    </w:rPr>
                                  </w:pPr>
                                </w:p>
                                <w:p w14:paraId="7DC70283" w14:textId="08EFC7FF" w:rsidR="0084627A" w:rsidRDefault="0084627A" w:rsidP="00580169">
                                  <w:pPr>
                                    <w:pStyle w:val="af9"/>
                                    <w:numPr>
                                      <w:ilvl w:val="0"/>
                                      <w:numId w:val="42"/>
                                    </w:numPr>
                                    <w:spacing w:line="340" w:lineRule="exact"/>
                                    <w:ind w:leftChars="0"/>
                                    <w:rPr>
                                      <w:rFonts w:hAnsi="ＭＳ 明朝" w:cs="ＭＳ 明朝"/>
                                      <w:color w:val="FF0000"/>
                                      <w:szCs w:val="21"/>
                                    </w:rPr>
                                  </w:pPr>
                                  <w:r w:rsidRPr="00C02508">
                                    <w:rPr>
                                      <w:rFonts w:asciiTheme="minorEastAsia" w:hAnsiTheme="minorEastAsia" w:hint="eastAsia"/>
                                      <w:color w:val="000000" w:themeColor="text1"/>
                                      <w:sz w:val="20"/>
                                    </w:rPr>
                                    <w:t>その他の人員についても適切な人数が配置され、安定して稼働するための具体的な提案がされているか。</w:t>
                                  </w:r>
                                  <w:r w:rsidR="00580169" w:rsidRPr="00580169">
                                    <w:rPr>
                                      <w:rFonts w:asciiTheme="minorEastAsia" w:hAnsiTheme="minorEastAsia" w:hint="eastAsia"/>
                                      <w:color w:val="000000" w:themeColor="text1"/>
                                      <w:sz w:val="20"/>
                                    </w:rPr>
                                    <w:t>人員の配置について、どのような考え方や目的に基づいているのか、具体的に示されているか。</w:t>
                                  </w:r>
                                </w:p>
                                <w:p w14:paraId="25A58C9E" w14:textId="5A632879" w:rsidR="0084627A" w:rsidRPr="00C02508" w:rsidRDefault="0084627A" w:rsidP="00C02508">
                                  <w:pPr>
                                    <w:pStyle w:val="af9"/>
                                    <w:spacing w:line="340" w:lineRule="exact"/>
                                    <w:ind w:leftChars="0" w:left="784"/>
                                    <w:rPr>
                                      <w:rFonts w:hAnsi="ＭＳ 明朝" w:cs="ＭＳ 明朝"/>
                                      <w:color w:val="FF0000"/>
                                      <w:szCs w:val="21"/>
                                    </w:rPr>
                                  </w:pPr>
                                </w:p>
                                <w:p w14:paraId="770E4A4A" w14:textId="2021F7C6" w:rsidR="0084627A" w:rsidRPr="00C02508" w:rsidRDefault="00580169" w:rsidP="00580169">
                                  <w:pPr>
                                    <w:pStyle w:val="af9"/>
                                    <w:numPr>
                                      <w:ilvl w:val="0"/>
                                      <w:numId w:val="42"/>
                                    </w:numPr>
                                    <w:spacing w:line="340" w:lineRule="exact"/>
                                    <w:ind w:leftChars="0"/>
                                    <w:rPr>
                                      <w:rFonts w:hAnsi="ＭＳ 明朝" w:cs="ＭＳ Ｐゴシック"/>
                                      <w:szCs w:val="21"/>
                                    </w:rPr>
                                  </w:pPr>
                                  <w:r w:rsidRPr="00580169">
                                    <w:rPr>
                                      <w:rFonts w:hAnsi="ＭＳ 明朝" w:hint="eastAsia"/>
                                      <w:color w:val="000000"/>
                                      <w:kern w:val="2"/>
                                      <w:sz w:val="20"/>
                                    </w:rPr>
                                    <w:t>市の指摘や要望も踏まえ、業務改善を継続的に図り、運営業務の品質を確保する仕組み・モニタリングの実施体制について、適切に計画をしているか。</w:t>
                                  </w:r>
                                  <w:r w:rsidR="00F6710A">
                                    <w:rPr>
                                      <w:rFonts w:hAnsi="ＭＳ 明朝" w:hint="eastAsia"/>
                                      <w:color w:val="000000"/>
                                      <w:kern w:val="2"/>
                                      <w:sz w:val="20"/>
                                    </w:rPr>
                                    <w:t>（</w:t>
                                  </w:r>
                                  <w:r w:rsidR="00F6710A">
                                    <w:rPr>
                                      <w:rFonts w:hAnsi="ＭＳ 明朝"/>
                                      <w:color w:val="000000"/>
                                      <w:kern w:val="2"/>
                                      <w:sz w:val="20"/>
                                    </w:rPr>
                                    <w:t>「運営業務の品質」には「おいしさ」を含む）</w:t>
                                  </w:r>
                                </w:p>
                                <w:p w14:paraId="7A44F184" w14:textId="77777777" w:rsidR="0084627A" w:rsidRPr="0074332B" w:rsidRDefault="0084627A" w:rsidP="00C02508"/>
                                <w:p w14:paraId="41F23FE0" w14:textId="77777777" w:rsidR="0084627A" w:rsidRPr="0074332B" w:rsidRDefault="0084627A" w:rsidP="00C02508">
                                  <w:pPr>
                                    <w:ind w:firstLineChars="200" w:firstLine="364"/>
                                    <w:rPr>
                                      <w:sz w:val="18"/>
                                      <w:szCs w:val="18"/>
                                    </w:rPr>
                                  </w:pPr>
                                  <w:r w:rsidRPr="0074332B">
                                    <w:rPr>
                                      <w:rFonts w:hint="eastAsia"/>
                                      <w:sz w:val="18"/>
                                      <w:szCs w:val="18"/>
                                    </w:rPr>
                                    <w:t>＊　提案書作成時には、この枠を削除して記述してください。</w:t>
                                  </w:r>
                                </w:p>
                                <w:p w14:paraId="05895603" w14:textId="77777777" w:rsidR="0084627A" w:rsidRPr="0074332B" w:rsidRDefault="0084627A" w:rsidP="00C0250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A03BAA" id="Text Box 464" o:spid="_x0000_s1056" type="#_x0000_t202" style="position:absolute;margin-left:23.95pt;margin-top:34.45pt;width:410.75pt;height:36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" strokeweight="1pt">
                      <v:textbox inset="5.85pt,.7pt,5.85pt,.7pt">
                        <w:txbxContent>
                          <w:p w14:paraId="780B4EC6" w14:textId="77777777" w:rsidR="0084627A" w:rsidRPr="0074332B" w:rsidRDefault="0084627A" w:rsidP="00C02508"/>
                          <w:p w14:paraId="64D9EB5A" w14:textId="77777777" w:rsidR="0084627A" w:rsidRPr="0074332B" w:rsidRDefault="0084627A" w:rsidP="00C02508">
                            <w:pPr>
                              <w:ind w:leftChars="100" w:left="212" w:firstLineChars="100" w:firstLine="212"/>
                            </w:pPr>
                            <w:r w:rsidRPr="0074332B">
                              <w:rPr>
                                <w:rFonts w:hint="eastAsia"/>
                              </w:rPr>
                              <w:t>本事業を実施する運営業務実施体制について、以下の内容を含めてＡ４縦・３枚以内で記述すること。</w:t>
                            </w:r>
                          </w:p>
                          <w:p w14:paraId="1726CB6B" w14:textId="77777777" w:rsidR="0084627A" w:rsidRPr="0074332B" w:rsidRDefault="0084627A" w:rsidP="00C02508"/>
                          <w:p w14:paraId="33510473" w14:textId="77777777" w:rsidR="00580169" w:rsidRPr="00A912DE" w:rsidRDefault="0084627A" w:rsidP="00864CBE">
                            <w:pPr>
                              <w:pStyle w:val="af9"/>
                              <w:numPr>
                                <w:ilvl w:val="0"/>
                                <w:numId w:val="42"/>
                              </w:numPr>
                              <w:spacing w:line="340" w:lineRule="exact"/>
                              <w:ind w:leftChars="0"/>
                              <w:rPr>
                                <w:rFonts w:hAnsi="ＭＳ 明朝" w:cs="ＭＳ 明朝"/>
                                <w:color w:val="FF0000"/>
                                <w:szCs w:val="21"/>
                              </w:rPr>
                            </w:pPr>
                            <w:r w:rsidRPr="00C02508">
                              <w:rPr>
                                <w:rFonts w:asciiTheme="minorEastAsia" w:hAnsiTheme="minorEastAsia" w:hint="eastAsia"/>
                                <w:color w:val="000000" w:themeColor="text1"/>
                                <w:sz w:val="20"/>
                              </w:rPr>
                              <w:t>総括責任者や各責任者は、調理場の規模に見合った実務経験のある人材が配置され</w:t>
                            </w:r>
                            <w:r w:rsidR="00580169">
                              <w:rPr>
                                <w:rFonts w:asciiTheme="minorEastAsia" w:hAnsiTheme="minorEastAsia" w:hint="eastAsia"/>
                                <w:color w:val="000000" w:themeColor="text1"/>
                                <w:sz w:val="20"/>
                              </w:rPr>
                              <w:t>て</w:t>
                            </w:r>
                            <w:r w:rsidR="00580169">
                              <w:rPr>
                                <w:rFonts w:asciiTheme="minorEastAsia" w:hAnsiTheme="minorEastAsia"/>
                                <w:color w:val="000000" w:themeColor="text1"/>
                                <w:sz w:val="20"/>
                              </w:rPr>
                              <w:t>いるか。</w:t>
                            </w:r>
                          </w:p>
                          <w:p w14:paraId="12F703F3" w14:textId="77777777" w:rsidR="00A912DE" w:rsidRPr="00580169" w:rsidRDefault="00A912DE" w:rsidP="00A912DE">
                            <w:pPr>
                              <w:pStyle w:val="af9"/>
                              <w:spacing w:line="340" w:lineRule="exact"/>
                              <w:ind w:leftChars="0" w:left="784"/>
                              <w:rPr>
                                <w:rFonts w:hAnsi="ＭＳ 明朝" w:cs="ＭＳ 明朝"/>
                                <w:color w:val="FF0000"/>
                                <w:szCs w:val="21"/>
                              </w:rPr>
                            </w:pPr>
                          </w:p>
                          <w:p w14:paraId="7DC70283" w14:textId="08EFC7FF" w:rsidR="0084627A" w:rsidRDefault="0084627A" w:rsidP="00580169">
                            <w:pPr>
                              <w:pStyle w:val="af9"/>
                              <w:numPr>
                                <w:ilvl w:val="0"/>
                                <w:numId w:val="42"/>
                              </w:numPr>
                              <w:spacing w:line="340" w:lineRule="exact"/>
                              <w:ind w:leftChars="0"/>
                              <w:rPr>
                                <w:rFonts w:hAnsi="ＭＳ 明朝" w:cs="ＭＳ 明朝"/>
                                <w:color w:val="FF0000"/>
                                <w:szCs w:val="21"/>
                              </w:rPr>
                            </w:pPr>
                            <w:r w:rsidRPr="00C02508">
                              <w:rPr>
                                <w:rFonts w:asciiTheme="minorEastAsia" w:hAnsiTheme="minorEastAsia" w:hint="eastAsia"/>
                                <w:color w:val="000000" w:themeColor="text1"/>
                                <w:sz w:val="20"/>
                              </w:rPr>
                              <w:t>その他の人員についても適切な人数が配置され、安定して稼働するための具体的な提案がされているか。</w:t>
                            </w:r>
                            <w:r w:rsidR="00580169" w:rsidRPr="00580169">
                              <w:rPr>
                                <w:rFonts w:asciiTheme="minorEastAsia" w:hAnsiTheme="minorEastAsia" w:hint="eastAsia"/>
                                <w:color w:val="000000" w:themeColor="text1"/>
                                <w:sz w:val="20"/>
                              </w:rPr>
                              <w:t>人員の配置について、どのような考え方や目的に基づいているのか、具体的に示されているか。</w:t>
                            </w:r>
                          </w:p>
                          <w:p w14:paraId="25A58C9E" w14:textId="5A632879" w:rsidR="0084627A" w:rsidRPr="00C02508" w:rsidRDefault="0084627A" w:rsidP="00C02508">
                            <w:pPr>
                              <w:pStyle w:val="af9"/>
                              <w:spacing w:line="340" w:lineRule="exact"/>
                              <w:ind w:leftChars="0" w:left="784"/>
                              <w:rPr>
                                <w:rFonts w:hAnsi="ＭＳ 明朝" w:cs="ＭＳ 明朝"/>
                                <w:color w:val="FF0000"/>
                                <w:szCs w:val="21"/>
                              </w:rPr>
                            </w:pPr>
                          </w:p>
                          <w:p w14:paraId="770E4A4A" w14:textId="2021F7C6" w:rsidR="0084627A" w:rsidRPr="00C02508" w:rsidRDefault="00580169" w:rsidP="00580169">
                            <w:pPr>
                              <w:pStyle w:val="af9"/>
                              <w:numPr>
                                <w:ilvl w:val="0"/>
                                <w:numId w:val="42"/>
                              </w:numPr>
                              <w:spacing w:line="340" w:lineRule="exact"/>
                              <w:ind w:leftChars="0"/>
                              <w:rPr>
                                <w:rFonts w:hAnsi="ＭＳ 明朝" w:cs="ＭＳ Ｐゴシック"/>
                                <w:szCs w:val="21"/>
                              </w:rPr>
                            </w:pPr>
                            <w:r w:rsidRPr="00580169">
                              <w:rPr>
                                <w:rFonts w:hAnsi="ＭＳ 明朝" w:hint="eastAsia"/>
                                <w:color w:val="000000"/>
                                <w:kern w:val="2"/>
                                <w:sz w:val="20"/>
                              </w:rPr>
                              <w:t>市の指摘や要望も踏まえ、業務改善を継続的に図り、運営業務の品質を確保する仕組み・モニタリングの実施体制について、適切に計画をしているか。</w:t>
                            </w:r>
                            <w:r w:rsidR="00F6710A">
                              <w:rPr>
                                <w:rFonts w:hAnsi="ＭＳ 明朝" w:hint="eastAsia"/>
                                <w:color w:val="000000"/>
                                <w:kern w:val="2"/>
                                <w:sz w:val="20"/>
                              </w:rPr>
                              <w:t>（</w:t>
                            </w:r>
                            <w:r w:rsidR="00F6710A">
                              <w:rPr>
                                <w:rFonts w:hAnsi="ＭＳ 明朝"/>
                                <w:color w:val="000000"/>
                                <w:kern w:val="2"/>
                                <w:sz w:val="20"/>
                              </w:rPr>
                              <w:t>「運営業務の品質」には「おいしさ」を含む）</w:t>
                            </w:r>
                            <w:bookmarkStart w:id="15" w:name="_GoBack"/>
                            <w:bookmarkEnd w:id="15"/>
                          </w:p>
                          <w:p w14:paraId="7A44F184" w14:textId="77777777" w:rsidR="0084627A" w:rsidRPr="0074332B" w:rsidRDefault="0084627A" w:rsidP="00C02508"/>
                          <w:p w14:paraId="41F23FE0" w14:textId="77777777" w:rsidR="0084627A" w:rsidRPr="0074332B" w:rsidRDefault="0084627A" w:rsidP="00C02508">
                            <w:pPr>
                              <w:ind w:firstLineChars="200" w:firstLine="364"/>
                              <w:rPr>
                                <w:sz w:val="18"/>
                                <w:szCs w:val="18"/>
                              </w:rPr>
                            </w:pPr>
                            <w:r w:rsidRPr="0074332B">
                              <w:rPr>
                                <w:rFonts w:hint="eastAsia"/>
                                <w:sz w:val="18"/>
                                <w:szCs w:val="18"/>
                              </w:rPr>
                              <w:t>＊　提案書作成時には、この枠を削除して記述してください。</w:t>
                            </w:r>
                          </w:p>
                          <w:p w14:paraId="05895603" w14:textId="77777777" w:rsidR="0084627A" w:rsidRPr="0074332B" w:rsidRDefault="0084627A" w:rsidP="00C02508"/>
                        </w:txbxContent>
                      </v:textbox>
                    </v:shape>
                  </w:pict>
                </mc:Fallback>
              </mc:AlternateContent>
            </w:r>
          </w:p>
        </w:tc>
      </w:tr>
    </w:tbl>
    <w:p w14:paraId="79606F71" w14:textId="77777777" w:rsidR="00C02508" w:rsidRPr="006B10FB" w:rsidRDefault="00C02508" w:rsidP="00C02508">
      <w:pPr>
        <w:wordWrap w:val="0"/>
        <w:autoSpaceDE w:val="0"/>
        <w:autoSpaceDN w:val="0"/>
        <w:adjustRightInd w:val="0"/>
        <w:jc w:val="left"/>
        <w:rPr>
          <w:rFonts w:hAnsi="Times New Roman"/>
        </w:rPr>
      </w:pPr>
      <w:r w:rsidRPr="006B10FB">
        <w:br w:type="page"/>
      </w:r>
    </w:p>
    <w:p w14:paraId="6E047F9E" w14:textId="129F761B" w:rsidR="00901FBB" w:rsidRPr="006B10FB" w:rsidRDefault="00901FBB" w:rsidP="00C02508">
      <w:pPr>
        <w:widowControl/>
        <w:jc w:val="left"/>
      </w:pPr>
    </w:p>
    <w:p w14:paraId="3DA0CDAE" w14:textId="223616CE" w:rsidR="0075451B" w:rsidRPr="006B10FB" w:rsidRDefault="0075451B"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622D19" w:rsidRPr="006B10FB">
        <w:rPr>
          <w:rFonts w:ascii="ＭＳ 明朝" w:eastAsia="ＭＳ 明朝" w:hAnsi="ＭＳ 明朝" w:hint="eastAsia"/>
        </w:rPr>
        <w:t>8</w:t>
      </w:r>
      <w:r w:rsidRPr="006B10FB">
        <w:rPr>
          <w:rFonts w:ascii="ＭＳ 明朝" w:eastAsia="ＭＳ 明朝" w:hAnsi="ＭＳ 明朝" w:hint="eastAsia"/>
        </w:rPr>
        <w:t>-2）</w:t>
      </w:r>
    </w:p>
    <w:p w14:paraId="5CFF5AA9" w14:textId="2248F691" w:rsidR="0075451B" w:rsidRPr="006B10FB" w:rsidRDefault="0075451B" w:rsidP="0075451B">
      <w:pPr>
        <w:autoSpaceDE w:val="0"/>
        <w:autoSpaceDN w:val="0"/>
        <w:adjustRightInd w:val="0"/>
        <w:jc w:val="center"/>
        <w:rPr>
          <w:sz w:val="28"/>
          <w:szCs w:val="28"/>
        </w:rPr>
      </w:pPr>
      <w:r w:rsidRPr="006B10FB">
        <w:rPr>
          <w:rFonts w:hint="eastAsia"/>
          <w:sz w:val="28"/>
          <w:szCs w:val="28"/>
        </w:rPr>
        <w:t>運営業務</w:t>
      </w:r>
      <w:r w:rsidR="0047750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4246B8" w:rsidRPr="006B10FB" w14:paraId="539766B3" w14:textId="77777777" w:rsidTr="003D4D88">
        <w:trPr>
          <w:trHeight w:val="537"/>
        </w:trPr>
        <w:tc>
          <w:tcPr>
            <w:tcW w:w="9269" w:type="dxa"/>
            <w:vAlign w:val="center"/>
          </w:tcPr>
          <w:p w14:paraId="4B45E60D" w14:textId="1C0C2B19" w:rsidR="0075451B" w:rsidRPr="006B10FB" w:rsidRDefault="007949E0" w:rsidP="003D4D88">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２</w:t>
            </w:r>
            <w:r w:rsidR="0075451B" w:rsidRPr="006B10FB">
              <w:rPr>
                <w:rFonts w:ascii="ＭＳ ゴシック" w:eastAsia="ＭＳ ゴシック" w:hAnsi="ＭＳ ゴシック" w:hint="eastAsia"/>
              </w:rPr>
              <w:t xml:space="preserve">　</w:t>
            </w:r>
            <w:r w:rsidR="00132AED" w:rsidRPr="006B10FB">
              <w:rPr>
                <w:rFonts w:ascii="ＭＳ ゴシック" w:eastAsia="ＭＳ ゴシック" w:hAnsi="ＭＳ ゴシック" w:cs="ＭＳ Ｐゴシック" w:hint="eastAsia"/>
                <w:szCs w:val="21"/>
              </w:rPr>
              <w:t>食の安全確保</w:t>
            </w:r>
          </w:p>
        </w:tc>
      </w:tr>
      <w:tr w:rsidR="0075451B" w:rsidRPr="006B10FB" w14:paraId="5F85FA39" w14:textId="77777777" w:rsidTr="00901FBB">
        <w:trPr>
          <w:trHeight w:val="11747"/>
        </w:trPr>
        <w:tc>
          <w:tcPr>
            <w:tcW w:w="9269" w:type="dxa"/>
          </w:tcPr>
          <w:p w14:paraId="724BC308" w14:textId="77777777" w:rsidR="0075451B"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0832" behindDoc="0" locked="0" layoutInCell="1" allowOverlap="1" wp14:anchorId="3945597B" wp14:editId="34868672">
                      <wp:simplePos x="0" y="0"/>
                      <wp:positionH relativeFrom="column">
                        <wp:posOffset>300024</wp:posOffset>
                      </wp:positionH>
                      <wp:positionV relativeFrom="paragraph">
                        <wp:posOffset>433705</wp:posOffset>
                      </wp:positionV>
                      <wp:extent cx="5216525" cy="5335325"/>
                      <wp:effectExtent l="0" t="0" r="22225" b="17780"/>
                      <wp:wrapNone/>
                      <wp:docPr id="9"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5335325"/>
                              </a:xfrm>
                              <a:prstGeom prst="rect">
                                <a:avLst/>
                              </a:prstGeom>
                              <a:solidFill>
                                <a:srgbClr val="FFFFFF"/>
                              </a:solidFill>
                              <a:ln w="12700">
                                <a:solidFill>
                                  <a:srgbClr val="000000"/>
                                </a:solidFill>
                                <a:miter lim="800000"/>
                                <a:headEnd/>
                                <a:tailEnd/>
                              </a:ln>
                            </wps:spPr>
                            <wps:txbx>
                              <w:txbxContent>
                                <w:p w14:paraId="6E8B04ED" w14:textId="77777777" w:rsidR="0084627A" w:rsidRPr="0074332B" w:rsidRDefault="0084627A" w:rsidP="0075451B"/>
                                <w:p w14:paraId="6648E9C3" w14:textId="1B6FFA74" w:rsidR="0084627A" w:rsidRPr="0074332B" w:rsidRDefault="0084627A" w:rsidP="007949E0">
                                  <w:pPr>
                                    <w:ind w:leftChars="100" w:left="212" w:firstLineChars="100" w:firstLine="212"/>
                                  </w:pPr>
                                  <w:r w:rsidRPr="0074332B">
                                    <w:rPr>
                                      <w:rFonts w:hint="eastAsia"/>
                                    </w:rPr>
                                    <w:t>食の</w:t>
                                  </w:r>
                                  <w:r>
                                    <w:rPr>
                                      <w:rFonts w:hAnsi="ＭＳ 明朝" w:cs="ＭＳ Ｐゴシック" w:hint="eastAsia"/>
                                      <w:szCs w:val="21"/>
                                    </w:rPr>
                                    <w:t>安全</w:t>
                                  </w:r>
                                  <w:r w:rsidR="00664277">
                                    <w:rPr>
                                      <w:rFonts w:hAnsi="ＭＳ 明朝" w:cs="ＭＳ Ｐゴシック" w:hint="eastAsia"/>
                                      <w:szCs w:val="21"/>
                                    </w:rPr>
                                    <w:t>確保</w:t>
                                  </w:r>
                                  <w:r w:rsidRPr="0074332B">
                                    <w:rPr>
                                      <w:rFonts w:hint="eastAsia"/>
                                    </w:rPr>
                                    <w:t>について、以下の内容を含めてＡ４縦・</w:t>
                                  </w:r>
                                  <w:r>
                                    <w:rPr>
                                      <w:rFonts w:hint="eastAsia"/>
                                    </w:rPr>
                                    <w:t>６</w:t>
                                  </w:r>
                                  <w:r w:rsidRPr="0074332B">
                                    <w:rPr>
                                      <w:rFonts w:hint="eastAsia"/>
                                    </w:rPr>
                                    <w:t>枚以内で記述すること。</w:t>
                                  </w:r>
                                </w:p>
                                <w:p w14:paraId="163CCCD0" w14:textId="77777777" w:rsidR="0084627A" w:rsidRPr="0074332B" w:rsidRDefault="0084627A" w:rsidP="0075451B"/>
                                <w:p w14:paraId="0EFDBCE7" w14:textId="77777777" w:rsidR="00C14D1E" w:rsidRDefault="00C14D1E" w:rsidP="00C14D1E">
                                  <w:pPr>
                                    <w:pStyle w:val="af9"/>
                                    <w:numPr>
                                      <w:ilvl w:val="0"/>
                                      <w:numId w:val="17"/>
                                    </w:numPr>
                                    <w:spacing w:line="340" w:lineRule="exact"/>
                                    <w:ind w:leftChars="0"/>
                                    <w:rPr>
                                      <w:rFonts w:hAnsi="ＭＳ 明朝" w:cs="ＭＳ Ｐゴシック"/>
                                      <w:szCs w:val="21"/>
                                    </w:rPr>
                                  </w:pPr>
                                  <w:r w:rsidRPr="00C14D1E">
                                    <w:rPr>
                                      <w:rFonts w:hAnsi="ＭＳ 明朝" w:cs="ＭＳ Ｐゴシック" w:hint="eastAsia"/>
                                      <w:szCs w:val="21"/>
                                    </w:rPr>
                                    <w:t>食中毒や異物混入の防止及び事故後の対策はHACCPの考え方に基づき提案されているか。</w:t>
                                  </w:r>
                                </w:p>
                                <w:p w14:paraId="600909D5" w14:textId="77777777" w:rsidR="00C14D1E" w:rsidRPr="00C14D1E" w:rsidRDefault="00C14D1E" w:rsidP="00C14D1E">
                                  <w:pPr>
                                    <w:pStyle w:val="af9"/>
                                    <w:spacing w:line="340" w:lineRule="exact"/>
                                    <w:ind w:leftChars="0" w:left="784"/>
                                    <w:rPr>
                                      <w:rFonts w:hAnsi="ＭＳ 明朝" w:cs="ＭＳ Ｐゴシック"/>
                                      <w:szCs w:val="21"/>
                                    </w:rPr>
                                  </w:pPr>
                                </w:p>
                                <w:p w14:paraId="76A6122B" w14:textId="76B5299B" w:rsidR="00E83949" w:rsidRPr="0074332B" w:rsidRDefault="00C14D1E" w:rsidP="00C14D1E">
                                  <w:pPr>
                                    <w:pStyle w:val="af9"/>
                                    <w:numPr>
                                      <w:ilvl w:val="0"/>
                                      <w:numId w:val="17"/>
                                    </w:numPr>
                                    <w:spacing w:line="340" w:lineRule="exact"/>
                                    <w:ind w:leftChars="0"/>
                                    <w:rPr>
                                      <w:rFonts w:hAnsi="ＭＳ 明朝" w:cs="ＭＳ Ｐゴシック"/>
                                      <w:szCs w:val="21"/>
                                    </w:rPr>
                                  </w:pPr>
                                  <w:r w:rsidRPr="00C14D1E">
                                    <w:rPr>
                                      <w:rFonts w:hAnsi="ＭＳ 明朝" w:cs="ＭＳ Ｐゴシック" w:hint="eastAsia"/>
                                      <w:szCs w:val="21"/>
                                    </w:rPr>
                                    <w:t>アレルギー対応食</w:t>
                                  </w:r>
                                  <w:r w:rsidR="008103EA">
                                    <w:rPr>
                                      <w:rFonts w:hAnsi="ＭＳ 明朝" w:cs="ＭＳ Ｐゴシック" w:hint="eastAsia"/>
                                      <w:szCs w:val="21"/>
                                    </w:rPr>
                                    <w:t>の</w:t>
                                  </w:r>
                                  <w:r w:rsidRPr="00C14D1E">
                                    <w:rPr>
                                      <w:rFonts w:hAnsi="ＭＳ 明朝" w:cs="ＭＳ Ｐゴシック" w:hint="eastAsia"/>
                                      <w:szCs w:val="21"/>
                                    </w:rPr>
                                    <w:t>安全性確保について</w:t>
                                  </w:r>
                                  <w:r w:rsidR="008103EA">
                                    <w:rPr>
                                      <w:rFonts w:hAnsi="ＭＳ 明朝" w:cs="ＭＳ Ｐゴシック" w:hint="eastAsia"/>
                                      <w:szCs w:val="21"/>
                                    </w:rPr>
                                    <w:t>、</w:t>
                                  </w:r>
                                  <w:r w:rsidRPr="00C14D1E">
                                    <w:rPr>
                                      <w:rFonts w:hAnsi="ＭＳ 明朝" w:cs="ＭＳ Ｐゴシック" w:hint="eastAsia"/>
                                      <w:szCs w:val="21"/>
                                    </w:rPr>
                                    <w:t>インシデント等過去の実例に基づき提案がされているか。</w:t>
                                  </w:r>
                                </w:p>
                                <w:p w14:paraId="3DC4D6F0" w14:textId="77777777" w:rsidR="0084627A" w:rsidRPr="0074332B" w:rsidRDefault="0084627A" w:rsidP="007F00EE">
                                  <w:pPr>
                                    <w:pStyle w:val="af9"/>
                                    <w:spacing w:line="340" w:lineRule="exact"/>
                                    <w:ind w:leftChars="0" w:left="784"/>
                                    <w:rPr>
                                      <w:szCs w:val="21"/>
                                    </w:rPr>
                                  </w:pPr>
                                </w:p>
                                <w:p w14:paraId="43767D0B" w14:textId="77777777" w:rsidR="0084627A" w:rsidRPr="0074332B" w:rsidRDefault="0084627A" w:rsidP="00563D96"/>
                                <w:p w14:paraId="33A7F041" w14:textId="77777777" w:rsidR="0084627A" w:rsidRPr="0074332B" w:rsidRDefault="0084627A" w:rsidP="00F252F6">
                                  <w:pPr>
                                    <w:ind w:firstLineChars="200" w:firstLine="364"/>
                                    <w:rPr>
                                      <w:sz w:val="18"/>
                                      <w:szCs w:val="18"/>
                                    </w:rPr>
                                  </w:pPr>
                                  <w:r w:rsidRPr="0074332B">
                                    <w:rPr>
                                      <w:rFonts w:hint="eastAsia"/>
                                      <w:sz w:val="18"/>
                                      <w:szCs w:val="18"/>
                                    </w:rPr>
                                    <w:t>＊　提案書作成時には、この枠を削除して記述してください。</w:t>
                                  </w:r>
                                </w:p>
                                <w:p w14:paraId="4CB8BE9C" w14:textId="77777777" w:rsidR="0084627A" w:rsidRPr="0074332B" w:rsidRDefault="0084627A" w:rsidP="0046164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45597B" id="Text Box 466" o:spid="_x0000_s1058" type="#_x0000_t202" style="position:absolute;margin-left:23.6pt;margin-top:34.15pt;width:410.75pt;height:420.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" strokeweight="1pt">
                      <v:textbox inset="5.85pt,.7pt,5.85pt,.7pt">
                        <w:txbxContent>
                          <w:p w14:paraId="6E8B04ED" w14:textId="77777777" w:rsidR="0084627A" w:rsidRPr="0074332B" w:rsidRDefault="0084627A" w:rsidP="0075451B"/>
                          <w:p w14:paraId="6648E9C3" w14:textId="1B6FFA74" w:rsidR="0084627A" w:rsidRPr="0074332B" w:rsidRDefault="0084627A" w:rsidP="007949E0">
                            <w:pPr>
                              <w:ind w:leftChars="100" w:left="212" w:firstLineChars="100" w:firstLine="212"/>
                            </w:pPr>
                            <w:r w:rsidRPr="0074332B">
                              <w:rPr>
                                <w:rFonts w:hint="eastAsia"/>
                              </w:rPr>
                              <w:t>食の</w:t>
                            </w:r>
                            <w:r>
                              <w:rPr>
                                <w:rFonts w:hAnsi="ＭＳ 明朝" w:cs="ＭＳ Ｐゴシック" w:hint="eastAsia"/>
                                <w:szCs w:val="21"/>
                              </w:rPr>
                              <w:t>安全</w:t>
                            </w:r>
                            <w:r w:rsidR="00664277">
                              <w:rPr>
                                <w:rFonts w:hAnsi="ＭＳ 明朝" w:cs="ＭＳ Ｐゴシック" w:hint="eastAsia"/>
                                <w:szCs w:val="21"/>
                              </w:rPr>
                              <w:t>確保</w:t>
                            </w:r>
                            <w:r w:rsidRPr="0074332B">
                              <w:rPr>
                                <w:rFonts w:hint="eastAsia"/>
                              </w:rPr>
                              <w:t>について、以下の内容を含めてＡ４縦・</w:t>
                            </w:r>
                            <w:r>
                              <w:rPr>
                                <w:rFonts w:hint="eastAsia"/>
                              </w:rPr>
                              <w:t>６</w:t>
                            </w:r>
                            <w:r w:rsidRPr="0074332B">
                              <w:rPr>
                                <w:rFonts w:hint="eastAsia"/>
                              </w:rPr>
                              <w:t>枚以内で記述すること。</w:t>
                            </w:r>
                          </w:p>
                          <w:p w14:paraId="163CCCD0" w14:textId="77777777" w:rsidR="0084627A" w:rsidRPr="0074332B" w:rsidRDefault="0084627A" w:rsidP="0075451B"/>
                          <w:p w14:paraId="0EFDBCE7" w14:textId="77777777" w:rsidR="00C14D1E" w:rsidRDefault="00C14D1E" w:rsidP="00C14D1E">
                            <w:pPr>
                              <w:pStyle w:val="af9"/>
                              <w:numPr>
                                <w:ilvl w:val="0"/>
                                <w:numId w:val="17"/>
                              </w:numPr>
                              <w:spacing w:line="340" w:lineRule="exact"/>
                              <w:ind w:leftChars="0"/>
                              <w:rPr>
                                <w:rFonts w:hAnsi="ＭＳ 明朝" w:cs="ＭＳ Ｐゴシック"/>
                                <w:szCs w:val="21"/>
                              </w:rPr>
                            </w:pPr>
                            <w:r w:rsidRPr="00C14D1E">
                              <w:rPr>
                                <w:rFonts w:hAnsi="ＭＳ 明朝" w:cs="ＭＳ Ｐゴシック" w:hint="eastAsia"/>
                                <w:szCs w:val="21"/>
                              </w:rPr>
                              <w:t>食中毒や異物混入の防止及び事故後の対策はHACCPの考え方に基づき提案されているか。</w:t>
                            </w:r>
                          </w:p>
                          <w:p w14:paraId="600909D5" w14:textId="77777777" w:rsidR="00C14D1E" w:rsidRPr="00C14D1E" w:rsidRDefault="00C14D1E" w:rsidP="00C14D1E">
                            <w:pPr>
                              <w:pStyle w:val="af9"/>
                              <w:spacing w:line="340" w:lineRule="exact"/>
                              <w:ind w:leftChars="0" w:left="784"/>
                              <w:rPr>
                                <w:rFonts w:hAnsi="ＭＳ 明朝" w:cs="ＭＳ Ｐゴシック"/>
                                <w:szCs w:val="21"/>
                              </w:rPr>
                            </w:pPr>
                          </w:p>
                          <w:p w14:paraId="76A6122B" w14:textId="76B5299B" w:rsidR="00E83949" w:rsidRPr="0074332B" w:rsidRDefault="00C14D1E" w:rsidP="00C14D1E">
                            <w:pPr>
                              <w:pStyle w:val="af9"/>
                              <w:numPr>
                                <w:ilvl w:val="0"/>
                                <w:numId w:val="17"/>
                              </w:numPr>
                              <w:spacing w:line="340" w:lineRule="exact"/>
                              <w:ind w:leftChars="0"/>
                              <w:rPr>
                                <w:rFonts w:hAnsi="ＭＳ 明朝" w:cs="ＭＳ Ｐゴシック"/>
                                <w:szCs w:val="21"/>
                              </w:rPr>
                            </w:pPr>
                            <w:r w:rsidRPr="00C14D1E">
                              <w:rPr>
                                <w:rFonts w:hAnsi="ＭＳ 明朝" w:cs="ＭＳ Ｐゴシック" w:hint="eastAsia"/>
                                <w:szCs w:val="21"/>
                              </w:rPr>
                              <w:t>アレルギー対応食</w:t>
                            </w:r>
                            <w:r w:rsidR="008103EA">
                              <w:rPr>
                                <w:rFonts w:hAnsi="ＭＳ 明朝" w:cs="ＭＳ Ｐゴシック" w:hint="eastAsia"/>
                                <w:szCs w:val="21"/>
                              </w:rPr>
                              <w:t>の</w:t>
                            </w:r>
                            <w:r w:rsidRPr="00C14D1E">
                              <w:rPr>
                                <w:rFonts w:hAnsi="ＭＳ 明朝" w:cs="ＭＳ Ｐゴシック" w:hint="eastAsia"/>
                                <w:szCs w:val="21"/>
                              </w:rPr>
                              <w:t>安全性確保について</w:t>
                            </w:r>
                            <w:r w:rsidR="008103EA">
                              <w:rPr>
                                <w:rFonts w:hAnsi="ＭＳ 明朝" w:cs="ＭＳ Ｐゴシック" w:hint="eastAsia"/>
                                <w:szCs w:val="21"/>
                              </w:rPr>
                              <w:t>、</w:t>
                            </w:r>
                            <w:r w:rsidRPr="00C14D1E">
                              <w:rPr>
                                <w:rFonts w:hAnsi="ＭＳ 明朝" w:cs="ＭＳ Ｐゴシック" w:hint="eastAsia"/>
                                <w:szCs w:val="21"/>
                              </w:rPr>
                              <w:t>インシデント等過去の実例に基づき提案がされているか。</w:t>
                            </w:r>
                          </w:p>
                          <w:p w14:paraId="3DC4D6F0" w14:textId="77777777" w:rsidR="0084627A" w:rsidRPr="0074332B" w:rsidRDefault="0084627A" w:rsidP="007F00EE">
                            <w:pPr>
                              <w:pStyle w:val="af9"/>
                              <w:spacing w:line="340" w:lineRule="exact"/>
                              <w:ind w:leftChars="0" w:left="784"/>
                              <w:rPr>
                                <w:szCs w:val="21"/>
                              </w:rPr>
                            </w:pPr>
                          </w:p>
                          <w:p w14:paraId="43767D0B" w14:textId="77777777" w:rsidR="0084627A" w:rsidRPr="0074332B" w:rsidRDefault="0084627A" w:rsidP="00563D96"/>
                          <w:p w14:paraId="33A7F041" w14:textId="77777777" w:rsidR="0084627A" w:rsidRPr="0074332B" w:rsidRDefault="0084627A" w:rsidP="00F252F6">
                            <w:pPr>
                              <w:ind w:firstLineChars="200" w:firstLine="364"/>
                              <w:rPr>
                                <w:sz w:val="18"/>
                                <w:szCs w:val="18"/>
                              </w:rPr>
                            </w:pPr>
                            <w:r w:rsidRPr="0074332B">
                              <w:rPr>
                                <w:rFonts w:hint="eastAsia"/>
                                <w:sz w:val="18"/>
                                <w:szCs w:val="18"/>
                              </w:rPr>
                              <w:t>＊　提案書作成時には、この枠を削除して記述してください。</w:t>
                            </w:r>
                          </w:p>
                          <w:p w14:paraId="4CB8BE9C" w14:textId="77777777" w:rsidR="0084627A" w:rsidRPr="0074332B" w:rsidRDefault="0084627A" w:rsidP="0046164A"/>
                        </w:txbxContent>
                      </v:textbox>
                    </v:shape>
                  </w:pict>
                </mc:Fallback>
              </mc:AlternateContent>
            </w:r>
          </w:p>
        </w:tc>
      </w:tr>
    </w:tbl>
    <w:p w14:paraId="31DD4156" w14:textId="42A56C6E" w:rsidR="00901FBB" w:rsidRPr="006B10FB" w:rsidRDefault="00901FBB">
      <w:pPr>
        <w:widowControl/>
        <w:jc w:val="left"/>
      </w:pPr>
    </w:p>
    <w:p w14:paraId="102057E9" w14:textId="2AF70911" w:rsidR="007949E0" w:rsidRPr="006B10FB" w:rsidRDefault="007949E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622D19" w:rsidRPr="006B10FB">
        <w:rPr>
          <w:rFonts w:ascii="ＭＳ 明朝" w:eastAsia="ＭＳ 明朝" w:hAnsi="ＭＳ 明朝" w:hint="eastAsia"/>
        </w:rPr>
        <w:t>8</w:t>
      </w:r>
      <w:r w:rsidRPr="006B10FB">
        <w:rPr>
          <w:rFonts w:ascii="ＭＳ 明朝" w:eastAsia="ＭＳ 明朝" w:hAnsi="ＭＳ 明朝" w:hint="eastAsia"/>
        </w:rPr>
        <w:t>-3）</w:t>
      </w:r>
    </w:p>
    <w:p w14:paraId="43D94D0D" w14:textId="19E76020" w:rsidR="007949E0" w:rsidRPr="006B10FB" w:rsidRDefault="00132AED" w:rsidP="007949E0">
      <w:pPr>
        <w:autoSpaceDE w:val="0"/>
        <w:autoSpaceDN w:val="0"/>
        <w:adjustRightInd w:val="0"/>
        <w:jc w:val="center"/>
        <w:rPr>
          <w:sz w:val="28"/>
          <w:szCs w:val="28"/>
        </w:rPr>
      </w:pPr>
      <w:r w:rsidRPr="006B10FB">
        <w:rPr>
          <w:rFonts w:hint="eastAsia"/>
          <w:sz w:val="28"/>
          <w:szCs w:val="28"/>
        </w:rPr>
        <w:t>運営</w:t>
      </w:r>
      <w:r w:rsidR="00EB0ECF" w:rsidRPr="006B10FB">
        <w:rPr>
          <w:rFonts w:hint="eastAsia"/>
          <w:sz w:val="28"/>
          <w:szCs w:val="28"/>
        </w:rPr>
        <w:t>業務</w:t>
      </w:r>
      <w:r w:rsidR="0047750A" w:rsidRPr="006B10FB">
        <w:rPr>
          <w:rFonts w:hint="eastAsia"/>
          <w:sz w:val="28"/>
          <w:szCs w:val="28"/>
        </w:rPr>
        <w:t>に関する</w:t>
      </w:r>
      <w:r w:rsidR="007949E0"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4246B8" w:rsidRPr="006B10FB" w14:paraId="48D95021" w14:textId="77777777" w:rsidTr="003D4D88">
        <w:trPr>
          <w:trHeight w:val="537"/>
        </w:trPr>
        <w:tc>
          <w:tcPr>
            <w:tcW w:w="9269" w:type="dxa"/>
            <w:vAlign w:val="center"/>
          </w:tcPr>
          <w:p w14:paraId="026DC989" w14:textId="5A0031B2" w:rsidR="00EB0ECF" w:rsidRPr="006B10FB" w:rsidRDefault="007949E0" w:rsidP="00EB0ECF">
            <w:pPr>
              <w:autoSpaceDE w:val="0"/>
              <w:autoSpaceDN w:val="0"/>
              <w:adjustRightInd w:val="0"/>
              <w:ind w:left="-172" w:firstLine="212"/>
              <w:rPr>
                <w:rFonts w:ascii="ＭＳ ゴシック" w:eastAsia="ＭＳ ゴシック" w:hAnsi="ＭＳ ゴシック"/>
              </w:rPr>
            </w:pPr>
            <w:r w:rsidRPr="006B10FB">
              <w:rPr>
                <w:rFonts w:ascii="ＭＳ ゴシック" w:eastAsia="ＭＳ ゴシック" w:hAnsi="ＭＳ ゴシック" w:hint="eastAsia"/>
              </w:rPr>
              <w:t xml:space="preserve">３　</w:t>
            </w:r>
            <w:r w:rsidR="00132AED" w:rsidRPr="006B10FB">
              <w:rPr>
                <w:rFonts w:ascii="ＭＳ ゴシック" w:eastAsia="ＭＳ ゴシック" w:hAnsi="ＭＳ ゴシック" w:hint="eastAsia"/>
                <w:sz w:val="20"/>
              </w:rPr>
              <w:t>衛生管理の徹底</w:t>
            </w:r>
          </w:p>
        </w:tc>
      </w:tr>
      <w:tr w:rsidR="007949E0" w:rsidRPr="006B10FB" w14:paraId="69274929" w14:textId="77777777" w:rsidTr="003D4D88">
        <w:trPr>
          <w:trHeight w:val="11749"/>
        </w:trPr>
        <w:tc>
          <w:tcPr>
            <w:tcW w:w="9269" w:type="dxa"/>
          </w:tcPr>
          <w:p w14:paraId="53E3E725" w14:textId="77777777" w:rsidR="007949E0" w:rsidRPr="006B10FB" w:rsidRDefault="003D253E" w:rsidP="003D4D88">
            <w:pPr>
              <w:autoSpaceDE w:val="0"/>
              <w:autoSpaceDN w:val="0"/>
              <w:adjustRightInd w:val="0"/>
              <w:ind w:left="-172" w:firstLine="212"/>
              <w:jc w:val="left"/>
            </w:pPr>
            <w:r w:rsidRPr="006B10FB">
              <w:rPr>
                <w:rFonts w:hint="eastAsia"/>
                <w:noProof/>
              </w:rPr>
              <mc:AlternateContent>
                <mc:Choice Requires="wps">
                  <w:drawing>
                    <wp:anchor distT="0" distB="0" distL="114300" distR="114300" simplePos="0" relativeHeight="251652096" behindDoc="0" locked="0" layoutInCell="1" allowOverlap="1" wp14:anchorId="27E09730" wp14:editId="616A2E70">
                      <wp:simplePos x="0" y="0"/>
                      <wp:positionH relativeFrom="column">
                        <wp:posOffset>299720</wp:posOffset>
                      </wp:positionH>
                      <wp:positionV relativeFrom="paragraph">
                        <wp:posOffset>437515</wp:posOffset>
                      </wp:positionV>
                      <wp:extent cx="5216525" cy="3921125"/>
                      <wp:effectExtent l="0" t="0" r="22225" b="22225"/>
                      <wp:wrapNone/>
                      <wp:docPr id="8"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21125"/>
                              </a:xfrm>
                              <a:prstGeom prst="rect">
                                <a:avLst/>
                              </a:prstGeom>
                              <a:solidFill>
                                <a:srgbClr val="FFFFFF"/>
                              </a:solidFill>
                              <a:ln w="12700">
                                <a:solidFill>
                                  <a:srgbClr val="000000"/>
                                </a:solidFill>
                                <a:miter lim="800000"/>
                                <a:headEnd/>
                                <a:tailEnd/>
                              </a:ln>
                            </wps:spPr>
                            <wps:txbx>
                              <w:txbxContent>
                                <w:p w14:paraId="3D40FBDB" w14:textId="77777777" w:rsidR="0084627A" w:rsidRPr="00FF1E40" w:rsidRDefault="0084627A" w:rsidP="007949E0"/>
                                <w:p w14:paraId="010AC8F2" w14:textId="64659428" w:rsidR="0084627A" w:rsidRPr="00FF1E40" w:rsidRDefault="0084627A" w:rsidP="007949E0">
                                  <w:pPr>
                                    <w:ind w:leftChars="100" w:left="212" w:firstLineChars="100" w:firstLine="212"/>
                                  </w:pPr>
                                  <w:r w:rsidRPr="0074332B">
                                    <w:rPr>
                                      <w:rFonts w:hAnsi="ＭＳ 明朝" w:cs="ＭＳ Ｐゴシック" w:hint="eastAsia"/>
                                      <w:szCs w:val="21"/>
                                    </w:rPr>
                                    <w:t>衛生管理</w:t>
                                  </w:r>
                                  <w:r w:rsidRPr="0074332B">
                                    <w:rPr>
                                      <w:rFonts w:hint="eastAsia"/>
                                    </w:rPr>
                                    <w:t>について、以下の内容を含めてＡ４縦・</w:t>
                                  </w:r>
                                  <w:r>
                                    <w:rPr>
                                      <w:rFonts w:hint="eastAsia"/>
                                    </w:rPr>
                                    <w:t>６</w:t>
                                  </w:r>
                                  <w:r w:rsidRPr="0074332B">
                                    <w:rPr>
                                      <w:rFonts w:hint="eastAsia"/>
                                    </w:rPr>
                                    <w:t>枚以内で記述すること。</w:t>
                                  </w:r>
                                </w:p>
                                <w:p w14:paraId="15CB8ADD" w14:textId="77777777" w:rsidR="0084627A" w:rsidRPr="00FF1E40" w:rsidRDefault="0084627A" w:rsidP="007949E0"/>
                                <w:p w14:paraId="46234888" w14:textId="77777777" w:rsidR="00E43703" w:rsidRDefault="00E43703" w:rsidP="00E43703">
                                  <w:pPr>
                                    <w:pStyle w:val="af9"/>
                                    <w:numPr>
                                      <w:ilvl w:val="0"/>
                                      <w:numId w:val="18"/>
                                    </w:numPr>
                                    <w:autoSpaceDE w:val="0"/>
                                    <w:autoSpaceDN w:val="0"/>
                                    <w:adjustRightInd w:val="0"/>
                                    <w:ind w:leftChars="0"/>
                                    <w:jc w:val="left"/>
                                    <w:rPr>
                                      <w:rFonts w:asciiTheme="minorEastAsia" w:hAnsiTheme="minorEastAsia"/>
                                      <w:color w:val="000000" w:themeColor="text1"/>
                                      <w:sz w:val="20"/>
                                    </w:rPr>
                                  </w:pPr>
                                  <w:r w:rsidRPr="00E43703">
                                    <w:rPr>
                                      <w:rFonts w:asciiTheme="minorEastAsia" w:hAnsiTheme="minorEastAsia" w:hint="eastAsia"/>
                                      <w:color w:val="000000" w:themeColor="text1"/>
                                      <w:sz w:val="20"/>
                                    </w:rPr>
                                    <w:t>「学校給食衛生管理基準」や「大量調理施設衛生管理マニュアル」等の各種衛生基準やマニュアルに基づき、衛生管理を適正に行うための具体的かつ適切な提案がされているか。</w:t>
                                  </w:r>
                                </w:p>
                                <w:p w14:paraId="0491B422" w14:textId="77777777" w:rsidR="00E43703" w:rsidRPr="00E43703" w:rsidRDefault="00E43703" w:rsidP="00E43703">
                                  <w:pPr>
                                    <w:pStyle w:val="af9"/>
                                    <w:autoSpaceDE w:val="0"/>
                                    <w:autoSpaceDN w:val="0"/>
                                    <w:adjustRightInd w:val="0"/>
                                    <w:ind w:leftChars="0" w:left="784"/>
                                    <w:jc w:val="left"/>
                                    <w:rPr>
                                      <w:rFonts w:asciiTheme="minorEastAsia" w:hAnsiTheme="minorEastAsia"/>
                                      <w:color w:val="000000" w:themeColor="text1"/>
                                      <w:sz w:val="20"/>
                                    </w:rPr>
                                  </w:pPr>
                                </w:p>
                                <w:p w14:paraId="52A27693" w14:textId="64B83824" w:rsidR="00E43703" w:rsidRPr="00E43703" w:rsidRDefault="00E43703" w:rsidP="00E43703">
                                  <w:pPr>
                                    <w:pStyle w:val="af9"/>
                                    <w:numPr>
                                      <w:ilvl w:val="0"/>
                                      <w:numId w:val="18"/>
                                    </w:numPr>
                                    <w:autoSpaceDE w:val="0"/>
                                    <w:autoSpaceDN w:val="0"/>
                                    <w:adjustRightInd w:val="0"/>
                                    <w:ind w:leftChars="0"/>
                                    <w:jc w:val="left"/>
                                    <w:rPr>
                                      <w:rFonts w:asciiTheme="minorEastAsia" w:hAnsiTheme="minorEastAsia"/>
                                      <w:color w:val="000000" w:themeColor="text1"/>
                                      <w:sz w:val="20"/>
                                    </w:rPr>
                                  </w:pPr>
                                  <w:r w:rsidRPr="00E43703">
                                    <w:rPr>
                                      <w:rFonts w:asciiTheme="minorEastAsia" w:hAnsiTheme="minorEastAsia" w:hint="eastAsia"/>
                                      <w:color w:val="000000" w:themeColor="text1"/>
                                      <w:sz w:val="20"/>
                                    </w:rPr>
                                    <w:t>衛生検査の内容、頻度等及び検査の結果不適と認められた際の対応等について、具体的かつ適切な提案がされているか。</w:t>
                                  </w:r>
                                </w:p>
                                <w:p w14:paraId="0A4EBB56" w14:textId="77777777" w:rsidR="00E43703" w:rsidRPr="00E43703" w:rsidRDefault="00E43703" w:rsidP="00E43703">
                                  <w:pPr>
                                    <w:pStyle w:val="af9"/>
                                    <w:autoSpaceDE w:val="0"/>
                                    <w:autoSpaceDN w:val="0"/>
                                    <w:adjustRightInd w:val="0"/>
                                    <w:ind w:leftChars="0" w:left="784"/>
                                    <w:jc w:val="left"/>
                                    <w:rPr>
                                      <w:rFonts w:hAnsi="ＭＳ 明朝" w:cs="ＭＳ Ｐゴシック"/>
                                      <w:color w:val="FF0000"/>
                                      <w:szCs w:val="21"/>
                                    </w:rPr>
                                  </w:pPr>
                                </w:p>
                                <w:p w14:paraId="41D5A44A" w14:textId="09758832" w:rsidR="0084627A" w:rsidRPr="00022EBD" w:rsidRDefault="00E43703" w:rsidP="00E43703">
                                  <w:pPr>
                                    <w:pStyle w:val="af9"/>
                                    <w:numPr>
                                      <w:ilvl w:val="0"/>
                                      <w:numId w:val="18"/>
                                    </w:numPr>
                                    <w:autoSpaceDE w:val="0"/>
                                    <w:autoSpaceDN w:val="0"/>
                                    <w:adjustRightInd w:val="0"/>
                                    <w:ind w:leftChars="0"/>
                                    <w:jc w:val="left"/>
                                    <w:rPr>
                                      <w:rFonts w:hAnsi="ＭＳ 明朝" w:cs="ＭＳ Ｐゴシック"/>
                                      <w:color w:val="FF0000"/>
                                      <w:szCs w:val="21"/>
                                    </w:rPr>
                                  </w:pPr>
                                  <w:r w:rsidRPr="00E43703">
                                    <w:rPr>
                                      <w:rFonts w:asciiTheme="minorEastAsia" w:hAnsiTheme="minorEastAsia" w:hint="eastAsia"/>
                                      <w:color w:val="000000" w:themeColor="text1"/>
                                      <w:sz w:val="20"/>
                                    </w:rPr>
                                    <w:t>従業員の健康管理・衛生管理、教育・訓練について、適切に計画をしているか。</w:t>
                                  </w:r>
                                </w:p>
                                <w:p w14:paraId="5510C6DF" w14:textId="6E42DACC" w:rsidR="0084627A" w:rsidRPr="00022EBD" w:rsidRDefault="0084627A" w:rsidP="007949E0"/>
                                <w:p w14:paraId="7FAA3E03" w14:textId="77777777" w:rsidR="0084627A" w:rsidRPr="00FF1E40" w:rsidRDefault="0084627A" w:rsidP="00F252F6">
                                  <w:pPr>
                                    <w:ind w:firstLineChars="200" w:firstLine="364"/>
                                    <w:rPr>
                                      <w:sz w:val="18"/>
                                      <w:szCs w:val="18"/>
                                    </w:rPr>
                                  </w:pPr>
                                  <w:r w:rsidRPr="00FF1E40">
                                    <w:rPr>
                                      <w:rFonts w:hint="eastAsia"/>
                                      <w:sz w:val="18"/>
                                      <w:szCs w:val="18"/>
                                    </w:rPr>
                                    <w:t>＊　提案書作成時には、この枠を削除して記述してください。</w:t>
                                  </w:r>
                                </w:p>
                                <w:p w14:paraId="4119F399" w14:textId="77777777" w:rsidR="0084627A" w:rsidRPr="00FF1E40" w:rsidRDefault="0084627A" w:rsidP="007949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E09730" id="Text Box 637" o:spid="_x0000_s1059" type="#_x0000_t202" style="position:absolute;left:0;text-align:left;margin-left:23.6pt;margin-top:34.45pt;width:410.75pt;height:30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" strokeweight="1pt">
                      <v:textbox inset="5.85pt,.7pt,5.85pt,.7pt">
                        <w:txbxContent>
                          <w:p w14:paraId="3D40FBDB" w14:textId="77777777" w:rsidR="0084627A" w:rsidRPr="00FF1E40" w:rsidRDefault="0084627A" w:rsidP="007949E0"/>
                          <w:p w14:paraId="010AC8F2" w14:textId="64659428" w:rsidR="0084627A" w:rsidRPr="00FF1E40" w:rsidRDefault="0084627A" w:rsidP="007949E0">
                            <w:pPr>
                              <w:ind w:leftChars="100" w:left="212" w:firstLineChars="100" w:firstLine="212"/>
                            </w:pPr>
                            <w:r w:rsidRPr="0074332B">
                              <w:rPr>
                                <w:rFonts w:hAnsi="ＭＳ 明朝" w:cs="ＭＳ Ｐゴシック" w:hint="eastAsia"/>
                                <w:szCs w:val="21"/>
                              </w:rPr>
                              <w:t>衛生管理</w:t>
                            </w:r>
                            <w:r w:rsidRPr="0074332B">
                              <w:rPr>
                                <w:rFonts w:hint="eastAsia"/>
                              </w:rPr>
                              <w:t>について、以下の内容を含めてＡ４縦・</w:t>
                            </w:r>
                            <w:r>
                              <w:rPr>
                                <w:rFonts w:hint="eastAsia"/>
                              </w:rPr>
                              <w:t>６</w:t>
                            </w:r>
                            <w:r w:rsidRPr="0074332B">
                              <w:rPr>
                                <w:rFonts w:hint="eastAsia"/>
                              </w:rPr>
                              <w:t>枚以内で記述すること。</w:t>
                            </w:r>
                          </w:p>
                          <w:p w14:paraId="15CB8ADD" w14:textId="77777777" w:rsidR="0084627A" w:rsidRPr="00FF1E40" w:rsidRDefault="0084627A" w:rsidP="007949E0"/>
                          <w:p w14:paraId="46234888" w14:textId="77777777" w:rsidR="00E43703" w:rsidRDefault="00E43703" w:rsidP="00E43703">
                            <w:pPr>
                              <w:pStyle w:val="af9"/>
                              <w:numPr>
                                <w:ilvl w:val="0"/>
                                <w:numId w:val="18"/>
                              </w:numPr>
                              <w:autoSpaceDE w:val="0"/>
                              <w:autoSpaceDN w:val="0"/>
                              <w:adjustRightInd w:val="0"/>
                              <w:ind w:leftChars="0"/>
                              <w:jc w:val="left"/>
                              <w:rPr>
                                <w:rFonts w:asciiTheme="minorEastAsia" w:hAnsiTheme="minorEastAsia"/>
                                <w:color w:val="000000" w:themeColor="text1"/>
                                <w:sz w:val="20"/>
                              </w:rPr>
                            </w:pPr>
                            <w:r w:rsidRPr="00E43703">
                              <w:rPr>
                                <w:rFonts w:asciiTheme="minorEastAsia" w:hAnsiTheme="minorEastAsia" w:hint="eastAsia"/>
                                <w:color w:val="000000" w:themeColor="text1"/>
                                <w:sz w:val="20"/>
                              </w:rPr>
                              <w:t>「学校給食衛生管理基準」や「大量調理施設衛生管理マニュアル」等の各種衛生基準やマニュアルに基づき、衛生管理を適正に行うための具体的かつ適切な提案がされているか。</w:t>
                            </w:r>
                          </w:p>
                          <w:p w14:paraId="0491B422" w14:textId="77777777" w:rsidR="00E43703" w:rsidRPr="00E43703" w:rsidRDefault="00E43703" w:rsidP="00E43703">
                            <w:pPr>
                              <w:pStyle w:val="af9"/>
                              <w:autoSpaceDE w:val="0"/>
                              <w:autoSpaceDN w:val="0"/>
                              <w:adjustRightInd w:val="0"/>
                              <w:ind w:leftChars="0" w:left="784"/>
                              <w:jc w:val="left"/>
                              <w:rPr>
                                <w:rFonts w:asciiTheme="minorEastAsia" w:hAnsiTheme="minorEastAsia"/>
                                <w:color w:val="000000" w:themeColor="text1"/>
                                <w:sz w:val="20"/>
                              </w:rPr>
                            </w:pPr>
                          </w:p>
                          <w:p w14:paraId="52A27693" w14:textId="64B83824" w:rsidR="00E43703" w:rsidRPr="00E43703" w:rsidRDefault="00E43703" w:rsidP="00E43703">
                            <w:pPr>
                              <w:pStyle w:val="af9"/>
                              <w:numPr>
                                <w:ilvl w:val="0"/>
                                <w:numId w:val="18"/>
                              </w:numPr>
                              <w:autoSpaceDE w:val="0"/>
                              <w:autoSpaceDN w:val="0"/>
                              <w:adjustRightInd w:val="0"/>
                              <w:ind w:leftChars="0"/>
                              <w:jc w:val="left"/>
                              <w:rPr>
                                <w:rFonts w:asciiTheme="minorEastAsia" w:hAnsiTheme="minorEastAsia"/>
                                <w:color w:val="000000" w:themeColor="text1"/>
                                <w:sz w:val="20"/>
                              </w:rPr>
                            </w:pPr>
                            <w:r w:rsidRPr="00E43703">
                              <w:rPr>
                                <w:rFonts w:asciiTheme="minorEastAsia" w:hAnsiTheme="minorEastAsia" w:hint="eastAsia"/>
                                <w:color w:val="000000" w:themeColor="text1"/>
                                <w:sz w:val="20"/>
                              </w:rPr>
                              <w:t>衛生検査の内容、頻度等及び検査の結果不適と認められた際の対応等について、具体的かつ適切な提案がされているか。</w:t>
                            </w:r>
                          </w:p>
                          <w:p w14:paraId="0A4EBB56" w14:textId="77777777" w:rsidR="00E43703" w:rsidRPr="00E43703" w:rsidRDefault="00E43703" w:rsidP="00E43703">
                            <w:pPr>
                              <w:pStyle w:val="af9"/>
                              <w:autoSpaceDE w:val="0"/>
                              <w:autoSpaceDN w:val="0"/>
                              <w:adjustRightInd w:val="0"/>
                              <w:ind w:leftChars="0" w:left="784"/>
                              <w:jc w:val="left"/>
                              <w:rPr>
                                <w:rFonts w:hAnsi="ＭＳ 明朝" w:cs="ＭＳ Ｐゴシック"/>
                                <w:color w:val="FF0000"/>
                                <w:szCs w:val="21"/>
                              </w:rPr>
                            </w:pPr>
                          </w:p>
                          <w:p w14:paraId="41D5A44A" w14:textId="09758832" w:rsidR="0084627A" w:rsidRPr="00022EBD" w:rsidRDefault="00E43703" w:rsidP="00E43703">
                            <w:pPr>
                              <w:pStyle w:val="af9"/>
                              <w:numPr>
                                <w:ilvl w:val="0"/>
                                <w:numId w:val="18"/>
                              </w:numPr>
                              <w:autoSpaceDE w:val="0"/>
                              <w:autoSpaceDN w:val="0"/>
                              <w:adjustRightInd w:val="0"/>
                              <w:ind w:leftChars="0"/>
                              <w:jc w:val="left"/>
                              <w:rPr>
                                <w:rFonts w:hAnsi="ＭＳ 明朝" w:cs="ＭＳ Ｐゴシック"/>
                                <w:color w:val="FF0000"/>
                                <w:szCs w:val="21"/>
                              </w:rPr>
                            </w:pPr>
                            <w:r w:rsidRPr="00E43703">
                              <w:rPr>
                                <w:rFonts w:asciiTheme="minorEastAsia" w:hAnsiTheme="minorEastAsia" w:hint="eastAsia"/>
                                <w:color w:val="000000" w:themeColor="text1"/>
                                <w:sz w:val="20"/>
                              </w:rPr>
                              <w:t>従業員の健康管理・衛生管理、教育・訓練について、適切に計画をしているか。</w:t>
                            </w:r>
                          </w:p>
                          <w:p w14:paraId="5510C6DF" w14:textId="6E42DACC" w:rsidR="0084627A" w:rsidRPr="00022EBD" w:rsidRDefault="0084627A" w:rsidP="007949E0"/>
                          <w:p w14:paraId="7FAA3E03" w14:textId="77777777" w:rsidR="0084627A" w:rsidRPr="00FF1E40" w:rsidRDefault="0084627A" w:rsidP="00F252F6">
                            <w:pPr>
                              <w:ind w:firstLineChars="200" w:firstLine="364"/>
                              <w:rPr>
                                <w:sz w:val="18"/>
                                <w:szCs w:val="18"/>
                              </w:rPr>
                            </w:pPr>
                            <w:r w:rsidRPr="00FF1E40">
                              <w:rPr>
                                <w:rFonts w:hint="eastAsia"/>
                                <w:sz w:val="18"/>
                                <w:szCs w:val="18"/>
                              </w:rPr>
                              <w:t>＊　提案書作成時には、この枠を削除して記述してください。</w:t>
                            </w:r>
                          </w:p>
                          <w:p w14:paraId="4119F399" w14:textId="77777777" w:rsidR="0084627A" w:rsidRPr="00FF1E40" w:rsidRDefault="0084627A" w:rsidP="007949E0"/>
                        </w:txbxContent>
                      </v:textbox>
                    </v:shape>
                  </w:pict>
                </mc:Fallback>
              </mc:AlternateContent>
            </w:r>
          </w:p>
        </w:tc>
      </w:tr>
    </w:tbl>
    <w:p w14:paraId="232E981E" w14:textId="23FB1B89" w:rsidR="00901FBB" w:rsidRPr="006B10FB" w:rsidRDefault="00901FBB">
      <w:pPr>
        <w:widowControl/>
        <w:jc w:val="left"/>
      </w:pPr>
    </w:p>
    <w:p w14:paraId="4D8E71CB" w14:textId="09FD9150" w:rsidR="007949E0" w:rsidRPr="006B10FB" w:rsidRDefault="007949E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622D19" w:rsidRPr="006B10FB">
        <w:rPr>
          <w:rFonts w:ascii="ＭＳ 明朝" w:eastAsia="ＭＳ 明朝" w:hAnsi="ＭＳ 明朝" w:hint="eastAsia"/>
        </w:rPr>
        <w:t>8</w:t>
      </w:r>
      <w:r w:rsidR="002631D8" w:rsidRPr="006B10FB">
        <w:rPr>
          <w:rFonts w:ascii="ＭＳ 明朝" w:eastAsia="ＭＳ 明朝" w:hAnsi="ＭＳ 明朝" w:hint="eastAsia"/>
        </w:rPr>
        <w:t>-4</w:t>
      </w:r>
      <w:r w:rsidRPr="006B10FB">
        <w:rPr>
          <w:rFonts w:ascii="ＭＳ 明朝" w:eastAsia="ＭＳ 明朝" w:hAnsi="ＭＳ 明朝" w:hint="eastAsia"/>
        </w:rPr>
        <w:t>）</w:t>
      </w:r>
    </w:p>
    <w:p w14:paraId="6CB049BE" w14:textId="212DB131" w:rsidR="007949E0" w:rsidRPr="006B10FB" w:rsidRDefault="007949E0" w:rsidP="007949E0">
      <w:pPr>
        <w:autoSpaceDE w:val="0"/>
        <w:autoSpaceDN w:val="0"/>
        <w:adjustRightInd w:val="0"/>
        <w:jc w:val="center"/>
        <w:rPr>
          <w:sz w:val="28"/>
          <w:szCs w:val="28"/>
        </w:rPr>
      </w:pPr>
      <w:r w:rsidRPr="006B10FB">
        <w:rPr>
          <w:rFonts w:hint="eastAsia"/>
          <w:sz w:val="28"/>
          <w:szCs w:val="28"/>
        </w:rPr>
        <w:t>運営業務</w:t>
      </w:r>
      <w:r w:rsidR="0047750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4246B8" w:rsidRPr="006B10FB" w14:paraId="10B3538D" w14:textId="77777777" w:rsidTr="003D4D88">
        <w:trPr>
          <w:trHeight w:val="537"/>
        </w:trPr>
        <w:tc>
          <w:tcPr>
            <w:tcW w:w="9269" w:type="dxa"/>
            <w:vAlign w:val="center"/>
          </w:tcPr>
          <w:p w14:paraId="4209E56D" w14:textId="659C15DB" w:rsidR="007949E0" w:rsidRPr="006B10FB" w:rsidRDefault="002631D8" w:rsidP="00022EBD">
            <w:pPr>
              <w:adjustRightInd w:val="0"/>
              <w:snapToGrid w:val="0"/>
              <w:spacing w:line="240" w:lineRule="exact"/>
              <w:rPr>
                <w:rFonts w:ascii="ＭＳ Ｐゴシック" w:eastAsia="ＭＳ Ｐゴシック" w:hAnsi="ＭＳ Ｐゴシック"/>
                <w:sz w:val="20"/>
              </w:rPr>
            </w:pPr>
            <w:r w:rsidRPr="006B10FB">
              <w:rPr>
                <w:rFonts w:ascii="ＭＳ Ｐゴシック" w:eastAsia="ＭＳ Ｐゴシック" w:hAnsi="ＭＳ Ｐゴシック" w:hint="eastAsia"/>
              </w:rPr>
              <w:t>４</w:t>
            </w:r>
            <w:r w:rsidR="007949E0" w:rsidRPr="006B10FB">
              <w:rPr>
                <w:rFonts w:ascii="ＭＳ Ｐゴシック" w:eastAsia="ＭＳ Ｐゴシック" w:hAnsi="ＭＳ Ｐゴシック" w:hint="eastAsia"/>
              </w:rPr>
              <w:t xml:space="preserve">　</w:t>
            </w:r>
            <w:r w:rsidR="00022EBD" w:rsidRPr="006B10FB">
              <w:rPr>
                <w:rFonts w:ascii="ＭＳ Ｐゴシック" w:eastAsia="ＭＳ Ｐゴシック" w:hAnsi="ＭＳ Ｐゴシック" w:hint="eastAsia"/>
                <w:sz w:val="20"/>
              </w:rPr>
              <w:t>配送・回収業務</w:t>
            </w:r>
            <w:r w:rsidR="003B2DA6" w:rsidRPr="006B10FB">
              <w:rPr>
                <w:rFonts w:ascii="ＭＳ Ｐゴシック" w:eastAsia="ＭＳ Ｐゴシック" w:hAnsi="ＭＳ Ｐゴシック" w:hint="eastAsia"/>
                <w:sz w:val="20"/>
              </w:rPr>
              <w:t>、</w:t>
            </w:r>
            <w:r w:rsidR="00022EBD" w:rsidRPr="006B10FB">
              <w:rPr>
                <w:rFonts w:ascii="ＭＳ Ｐゴシック" w:eastAsia="ＭＳ Ｐゴシック" w:hAnsi="ＭＳ Ｐゴシック" w:hint="eastAsia"/>
                <w:sz w:val="20"/>
              </w:rPr>
              <w:t>学校配膳業務</w:t>
            </w:r>
          </w:p>
        </w:tc>
      </w:tr>
      <w:tr w:rsidR="007949E0" w:rsidRPr="006B10FB" w14:paraId="6D1ECF9D" w14:textId="77777777" w:rsidTr="003D4D88">
        <w:trPr>
          <w:trHeight w:val="11749"/>
        </w:trPr>
        <w:tc>
          <w:tcPr>
            <w:tcW w:w="9269" w:type="dxa"/>
          </w:tcPr>
          <w:p w14:paraId="4A99109A" w14:textId="77777777" w:rsidR="007949E0" w:rsidRPr="006B10FB" w:rsidRDefault="003D253E" w:rsidP="003D4D88">
            <w:pPr>
              <w:autoSpaceDE w:val="0"/>
              <w:autoSpaceDN w:val="0"/>
              <w:adjustRightInd w:val="0"/>
              <w:ind w:left="-172" w:firstLine="212"/>
              <w:jc w:val="left"/>
            </w:pPr>
            <w:r w:rsidRPr="006B10FB">
              <w:rPr>
                <w:rFonts w:hint="eastAsia"/>
                <w:noProof/>
              </w:rPr>
              <mc:AlternateContent>
                <mc:Choice Requires="wps">
                  <w:drawing>
                    <wp:anchor distT="0" distB="0" distL="114300" distR="114300" simplePos="0" relativeHeight="251656192" behindDoc="0" locked="0" layoutInCell="1" allowOverlap="1" wp14:anchorId="2D8080C4" wp14:editId="51E4197F">
                      <wp:simplePos x="0" y="0"/>
                      <wp:positionH relativeFrom="column">
                        <wp:posOffset>197396</wp:posOffset>
                      </wp:positionH>
                      <wp:positionV relativeFrom="paragraph">
                        <wp:posOffset>101761</wp:posOffset>
                      </wp:positionV>
                      <wp:extent cx="5216525" cy="7251405"/>
                      <wp:effectExtent l="0" t="0" r="22225" b="26035"/>
                      <wp:wrapNone/>
                      <wp:docPr id="7"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7251405"/>
                              </a:xfrm>
                              <a:prstGeom prst="rect">
                                <a:avLst/>
                              </a:prstGeom>
                              <a:solidFill>
                                <a:srgbClr val="FFFFFF"/>
                              </a:solidFill>
                              <a:ln w="12700">
                                <a:solidFill>
                                  <a:srgbClr val="000000"/>
                                </a:solidFill>
                                <a:miter lim="800000"/>
                                <a:headEnd/>
                                <a:tailEnd/>
                              </a:ln>
                            </wps:spPr>
                            <wps:txbx>
                              <w:txbxContent>
                                <w:p w14:paraId="595617F1" w14:textId="77777777" w:rsidR="0084627A" w:rsidRPr="00FF1E40" w:rsidRDefault="0084627A" w:rsidP="007949E0"/>
                                <w:p w14:paraId="06E53FF3" w14:textId="1C9F9438" w:rsidR="00841428" w:rsidRDefault="0084627A" w:rsidP="007949E0">
                                  <w:pPr>
                                    <w:ind w:leftChars="100" w:left="212" w:firstLineChars="100" w:firstLine="212"/>
                                    <w:rPr>
                                      <w:rFonts w:asciiTheme="minorEastAsia" w:hAnsiTheme="minorEastAsia" w:cs="ＭＳ Ｐゴシック"/>
                                      <w:szCs w:val="21"/>
                                    </w:rPr>
                                  </w:pPr>
                                  <w:r>
                                    <w:rPr>
                                      <w:rFonts w:asciiTheme="minorEastAsia" w:hAnsiTheme="minorEastAsia" w:cs="ＭＳ Ｐゴシック" w:hint="eastAsia"/>
                                      <w:szCs w:val="21"/>
                                    </w:rPr>
                                    <w:t>本事業</w:t>
                                  </w:r>
                                  <w:r>
                                    <w:rPr>
                                      <w:rFonts w:asciiTheme="minorEastAsia" w:hAnsiTheme="minorEastAsia" w:cs="ＭＳ Ｐゴシック"/>
                                      <w:szCs w:val="21"/>
                                    </w:rPr>
                                    <w:t>における</w:t>
                                  </w:r>
                                  <w:r>
                                    <w:rPr>
                                      <w:rFonts w:asciiTheme="minorEastAsia" w:hAnsiTheme="minorEastAsia" w:cs="ＭＳ Ｐゴシック" w:hint="eastAsia"/>
                                      <w:szCs w:val="21"/>
                                    </w:rPr>
                                    <w:t>給食</w:t>
                                  </w:r>
                                  <w:r>
                                    <w:rPr>
                                      <w:rFonts w:asciiTheme="minorEastAsia" w:hAnsiTheme="minorEastAsia" w:cs="ＭＳ Ｐゴシック"/>
                                      <w:szCs w:val="21"/>
                                    </w:rPr>
                                    <w:t>配送・回収</w:t>
                                  </w:r>
                                  <w:r w:rsidR="003B2DA6">
                                    <w:rPr>
                                      <w:rFonts w:asciiTheme="minorEastAsia" w:hAnsiTheme="minorEastAsia" w:cs="ＭＳ Ｐゴシック" w:hint="eastAsia"/>
                                      <w:szCs w:val="21"/>
                                    </w:rPr>
                                    <w:t>、</w:t>
                                  </w:r>
                                  <w:r w:rsidR="003B2DA6">
                                    <w:rPr>
                                      <w:rFonts w:asciiTheme="minorEastAsia" w:hAnsiTheme="minorEastAsia" w:cs="ＭＳ Ｐゴシック"/>
                                      <w:szCs w:val="21"/>
                                    </w:rPr>
                                    <w:t>学校配膳</w:t>
                                  </w:r>
                                  <w:r>
                                    <w:rPr>
                                      <w:rFonts w:asciiTheme="minorEastAsia" w:hAnsiTheme="minorEastAsia" w:cs="ＭＳ Ｐゴシック"/>
                                      <w:szCs w:val="21"/>
                                    </w:rPr>
                                    <w:t>について、</w:t>
                                  </w:r>
                                  <w:r w:rsidR="00841428">
                                    <w:rPr>
                                      <w:rFonts w:asciiTheme="minorEastAsia" w:hAnsiTheme="minorEastAsia" w:cs="ＭＳ Ｐゴシック" w:hint="eastAsia"/>
                                      <w:szCs w:val="21"/>
                                    </w:rPr>
                                    <w:t>以下に</w:t>
                                  </w:r>
                                  <w:r w:rsidR="00841428">
                                    <w:rPr>
                                      <w:rFonts w:asciiTheme="minorEastAsia" w:hAnsiTheme="minorEastAsia" w:cs="ＭＳ Ｐゴシック"/>
                                      <w:szCs w:val="21"/>
                                    </w:rPr>
                                    <w:t>より提出すること。</w:t>
                                  </w:r>
                                </w:p>
                                <w:p w14:paraId="72D346A2" w14:textId="63E9AFCE" w:rsidR="00841428" w:rsidRDefault="00841428" w:rsidP="00841428">
                                  <w:pPr>
                                    <w:ind w:leftChars="200" w:left="636" w:hangingChars="100" w:hanging="212"/>
                                    <w:rPr>
                                      <w:rFonts w:hAnsi="ＭＳ 明朝" w:cs="ＭＳ Ｐゴシック"/>
                                      <w:szCs w:val="21"/>
                                    </w:rPr>
                                  </w:pPr>
                                  <w:r>
                                    <w:rPr>
                                      <w:rFonts w:asciiTheme="minorEastAsia" w:hAnsiTheme="minorEastAsia" w:cs="ＭＳ Ｐゴシック" w:hint="eastAsia"/>
                                      <w:szCs w:val="21"/>
                                    </w:rPr>
                                    <w:t>・</w:t>
                                  </w:r>
                                  <w:r w:rsidR="009D265F">
                                    <w:rPr>
                                      <w:rFonts w:asciiTheme="minorEastAsia" w:hAnsiTheme="minorEastAsia" w:cs="ＭＳ Ｐゴシック" w:hint="eastAsia"/>
                                      <w:szCs w:val="21"/>
                                    </w:rPr>
                                    <w:t>①</w:t>
                                  </w:r>
                                  <w:r w:rsidR="009D265F">
                                    <w:rPr>
                                      <w:rFonts w:asciiTheme="minorEastAsia" w:hAnsiTheme="minorEastAsia" w:cs="ＭＳ Ｐゴシック"/>
                                      <w:szCs w:val="21"/>
                                    </w:rPr>
                                    <w:t>については</w:t>
                                  </w:r>
                                  <w:r>
                                    <w:rPr>
                                      <w:rFonts w:asciiTheme="minorEastAsia" w:hAnsiTheme="minorEastAsia" w:cs="ＭＳ Ｐゴシック" w:hint="eastAsia"/>
                                      <w:szCs w:val="21"/>
                                    </w:rPr>
                                    <w:t>、</w:t>
                                  </w:r>
                                  <w:r>
                                    <w:rPr>
                                      <w:rFonts w:asciiTheme="minorEastAsia" w:hAnsiTheme="minorEastAsia" w:cs="ＭＳ Ｐゴシック"/>
                                      <w:szCs w:val="21"/>
                                    </w:rPr>
                                    <w:t>供用開始時と３場体制移行時の「配送・回収計画」をＡ３・</w:t>
                                  </w:r>
                                  <w:r w:rsidR="0061499A">
                                    <w:rPr>
                                      <w:rFonts w:asciiTheme="minorEastAsia" w:hAnsiTheme="minorEastAsia" w:cs="ＭＳ Ｐゴシック" w:hint="eastAsia"/>
                                      <w:szCs w:val="21"/>
                                    </w:rPr>
                                    <w:t>各１</w:t>
                                  </w:r>
                                  <w:r>
                                    <w:rPr>
                                      <w:rFonts w:asciiTheme="minorEastAsia" w:hAnsiTheme="minorEastAsia" w:cs="ＭＳ Ｐゴシック"/>
                                      <w:szCs w:val="21"/>
                                    </w:rPr>
                                    <w:t>枚</w:t>
                                  </w:r>
                                  <w:r w:rsidR="0061499A">
                                    <w:rPr>
                                      <w:rFonts w:asciiTheme="minorEastAsia" w:hAnsiTheme="minorEastAsia" w:cs="ＭＳ Ｐゴシック" w:hint="eastAsia"/>
                                      <w:szCs w:val="21"/>
                                    </w:rPr>
                                    <w:t>、</w:t>
                                  </w:r>
                                  <w:r w:rsidR="0061499A">
                                    <w:rPr>
                                      <w:rFonts w:asciiTheme="minorEastAsia" w:hAnsiTheme="minorEastAsia" w:cs="ＭＳ Ｐゴシック"/>
                                      <w:szCs w:val="21"/>
                                    </w:rPr>
                                    <w:t>計２枚</w:t>
                                  </w:r>
                                  <w:r>
                                    <w:rPr>
                                      <w:rFonts w:asciiTheme="minorEastAsia" w:hAnsiTheme="minorEastAsia" w:cs="ＭＳ Ｐゴシック"/>
                                      <w:szCs w:val="21"/>
                                    </w:rPr>
                                    <w:t>以内で</w:t>
                                  </w:r>
                                  <w:r>
                                    <w:rPr>
                                      <w:rFonts w:asciiTheme="minorEastAsia" w:hAnsiTheme="minorEastAsia" w:cs="ＭＳ Ｐゴシック" w:hint="eastAsia"/>
                                      <w:szCs w:val="21"/>
                                    </w:rPr>
                                    <w:t>作成すること</w:t>
                                  </w:r>
                                  <w:r>
                                    <w:rPr>
                                      <w:rFonts w:asciiTheme="minorEastAsia" w:hAnsiTheme="minorEastAsia" w:cs="ＭＳ Ｐゴシック"/>
                                      <w:szCs w:val="21"/>
                                    </w:rPr>
                                    <w:t>。</w:t>
                                  </w:r>
                                </w:p>
                                <w:p w14:paraId="56E14C8B" w14:textId="5E0A3DB4" w:rsidR="0084627A" w:rsidRDefault="00841428" w:rsidP="007949E0">
                                  <w:pPr>
                                    <w:ind w:leftChars="100" w:left="212" w:firstLineChars="100" w:firstLine="212"/>
                                  </w:pPr>
                                  <w:r>
                                    <w:rPr>
                                      <w:rFonts w:hAnsi="ＭＳ 明朝" w:cs="ＭＳ Ｐゴシック" w:hint="eastAsia"/>
                                      <w:szCs w:val="21"/>
                                    </w:rPr>
                                    <w:t>・</w:t>
                                  </w:r>
                                  <w:r w:rsidR="009D265F">
                                    <w:rPr>
                                      <w:rFonts w:hAnsi="ＭＳ 明朝" w:cs="ＭＳ Ｐゴシック" w:hint="eastAsia"/>
                                      <w:szCs w:val="21"/>
                                    </w:rPr>
                                    <w:t>②</w:t>
                                  </w:r>
                                  <w:r w:rsidR="009D265F" w:rsidRPr="009D265F">
                                    <w:rPr>
                                      <w:rFonts w:hAnsi="ＭＳ 明朝" w:cs="ＭＳ Ｐゴシック"/>
                                      <w:szCs w:val="21"/>
                                    </w:rPr>
                                    <w:t>～④</w:t>
                                  </w:r>
                                  <w:r>
                                    <w:rPr>
                                      <w:rFonts w:hAnsi="ＭＳ 明朝" w:cs="ＭＳ Ｐゴシック" w:hint="eastAsia"/>
                                      <w:szCs w:val="21"/>
                                    </w:rPr>
                                    <w:t>については</w:t>
                                  </w:r>
                                  <w:r>
                                    <w:rPr>
                                      <w:rFonts w:hAnsi="ＭＳ 明朝" w:cs="ＭＳ Ｐゴシック"/>
                                      <w:szCs w:val="21"/>
                                    </w:rPr>
                                    <w:t>、</w:t>
                                  </w:r>
                                  <w:r w:rsidR="0084627A" w:rsidRPr="00FF1E40">
                                    <w:rPr>
                                      <w:rFonts w:hint="eastAsia"/>
                                    </w:rPr>
                                    <w:t>Ａ４縦・２枚以内で記述すること。</w:t>
                                  </w:r>
                                </w:p>
                                <w:p w14:paraId="1C426217" w14:textId="77777777" w:rsidR="0084627A" w:rsidRPr="00FF1E40" w:rsidRDefault="0084627A" w:rsidP="007949E0"/>
                                <w:p w14:paraId="281D87BD" w14:textId="7C7B3BBF" w:rsidR="0084627A" w:rsidRPr="00022EBD" w:rsidRDefault="0084627A" w:rsidP="00864CBE">
                                  <w:pPr>
                                    <w:pStyle w:val="af9"/>
                                    <w:numPr>
                                      <w:ilvl w:val="0"/>
                                      <w:numId w:val="19"/>
                                    </w:numPr>
                                    <w:spacing w:line="340" w:lineRule="exact"/>
                                    <w:ind w:leftChars="0"/>
                                    <w:rPr>
                                      <w:rFonts w:hAnsi="ＭＳ 明朝" w:cs="ＭＳ Ｐゴシック"/>
                                      <w:szCs w:val="21"/>
                                    </w:rPr>
                                  </w:pPr>
                                  <w:r w:rsidRPr="00022EBD">
                                    <w:rPr>
                                      <w:rFonts w:asciiTheme="minorEastAsia" w:hAnsiTheme="minorEastAsia" w:hint="eastAsia"/>
                                      <w:color w:val="000000" w:themeColor="text1"/>
                                      <w:sz w:val="20"/>
                                    </w:rPr>
                                    <w:t>安定的な配送・回収体制について、適切に計画をしているか。</w:t>
                                  </w:r>
                                </w:p>
                                <w:p w14:paraId="1EB0127D" w14:textId="77777777" w:rsidR="0084627A" w:rsidRPr="00022EBD" w:rsidRDefault="0084627A" w:rsidP="00022EBD">
                                  <w:pPr>
                                    <w:pStyle w:val="af9"/>
                                    <w:spacing w:line="340" w:lineRule="exact"/>
                                    <w:ind w:leftChars="0" w:left="784"/>
                                    <w:rPr>
                                      <w:rFonts w:hAnsi="ＭＳ 明朝" w:cs="ＭＳ Ｐゴシック"/>
                                      <w:szCs w:val="21"/>
                                    </w:rPr>
                                  </w:pPr>
                                </w:p>
                                <w:p w14:paraId="28FAAA16" w14:textId="63C201E0" w:rsidR="0084627A" w:rsidRPr="00022EBD" w:rsidRDefault="0084627A" w:rsidP="00864CBE">
                                  <w:pPr>
                                    <w:pStyle w:val="af9"/>
                                    <w:numPr>
                                      <w:ilvl w:val="0"/>
                                      <w:numId w:val="19"/>
                                    </w:numPr>
                                    <w:spacing w:line="340" w:lineRule="exact"/>
                                    <w:ind w:leftChars="0"/>
                                    <w:rPr>
                                      <w:rFonts w:hAnsi="ＭＳ 明朝" w:cs="ＭＳ Ｐゴシック"/>
                                      <w:szCs w:val="21"/>
                                    </w:rPr>
                                  </w:pPr>
                                  <w:r w:rsidRPr="008432A8">
                                    <w:rPr>
                                      <w:rFonts w:asciiTheme="minorEastAsia" w:hAnsiTheme="minorEastAsia" w:hint="eastAsia"/>
                                      <w:color w:val="000000" w:themeColor="text1"/>
                                      <w:sz w:val="20"/>
                                    </w:rPr>
                                    <w:t>配送の安全確保・衛生管理について具体的な提案がされているか。</w:t>
                                  </w:r>
                                </w:p>
                                <w:p w14:paraId="24CEDE9F" w14:textId="77777777" w:rsidR="0084627A" w:rsidRPr="00022EBD" w:rsidRDefault="0084627A" w:rsidP="00022EBD">
                                  <w:pPr>
                                    <w:pStyle w:val="af9"/>
                                    <w:spacing w:line="340" w:lineRule="exact"/>
                                    <w:ind w:leftChars="0" w:left="784"/>
                                    <w:rPr>
                                      <w:rFonts w:hAnsi="ＭＳ 明朝" w:cs="ＭＳ Ｐゴシック"/>
                                      <w:szCs w:val="21"/>
                                    </w:rPr>
                                  </w:pPr>
                                </w:p>
                                <w:p w14:paraId="78FF7D6A" w14:textId="77777777" w:rsidR="0084627A" w:rsidRPr="00022EBD" w:rsidRDefault="0084627A" w:rsidP="00864CBE">
                                  <w:pPr>
                                    <w:pStyle w:val="af9"/>
                                    <w:numPr>
                                      <w:ilvl w:val="0"/>
                                      <w:numId w:val="19"/>
                                    </w:numPr>
                                    <w:spacing w:line="340" w:lineRule="exact"/>
                                    <w:ind w:leftChars="0"/>
                                    <w:rPr>
                                      <w:rFonts w:hAnsi="ＭＳ 明朝" w:cs="ＭＳ Ｐゴシック"/>
                                      <w:szCs w:val="21"/>
                                    </w:rPr>
                                  </w:pPr>
                                  <w:r w:rsidRPr="008432A8">
                                    <w:rPr>
                                      <w:rFonts w:asciiTheme="minorEastAsia" w:hAnsiTheme="minorEastAsia" w:hint="eastAsia"/>
                                      <w:color w:val="000000" w:themeColor="text1"/>
                                      <w:sz w:val="20"/>
                                    </w:rPr>
                                    <w:t>配送時における交通事故、自然災害等の緊急時の具体的な対応策について、</w:t>
                                  </w:r>
                                </w:p>
                                <w:p w14:paraId="7D311467" w14:textId="2F3F30FC" w:rsidR="0084627A" w:rsidRDefault="0084627A" w:rsidP="00022EBD">
                                  <w:pPr>
                                    <w:pStyle w:val="af9"/>
                                    <w:spacing w:line="340" w:lineRule="exact"/>
                                    <w:ind w:leftChars="0" w:left="784"/>
                                    <w:rPr>
                                      <w:rFonts w:asciiTheme="minorEastAsia" w:hAnsiTheme="minorEastAsia"/>
                                      <w:color w:val="000000" w:themeColor="text1"/>
                                      <w:sz w:val="20"/>
                                    </w:rPr>
                                  </w:pPr>
                                  <w:r w:rsidRPr="008432A8">
                                    <w:rPr>
                                      <w:rFonts w:asciiTheme="minorEastAsia" w:hAnsiTheme="minorEastAsia" w:hint="eastAsia"/>
                                      <w:color w:val="000000" w:themeColor="text1"/>
                                      <w:sz w:val="20"/>
                                    </w:rPr>
                                    <w:t>適切に計画をしているか。</w:t>
                                  </w:r>
                                </w:p>
                                <w:p w14:paraId="2647085E" w14:textId="77777777" w:rsidR="0084627A" w:rsidRPr="00022EBD" w:rsidRDefault="0084627A" w:rsidP="00022EBD">
                                  <w:pPr>
                                    <w:pStyle w:val="af9"/>
                                    <w:spacing w:line="340" w:lineRule="exact"/>
                                    <w:ind w:leftChars="0" w:left="784"/>
                                    <w:rPr>
                                      <w:rFonts w:hAnsi="ＭＳ 明朝" w:cs="ＭＳ Ｐゴシック"/>
                                      <w:szCs w:val="21"/>
                                    </w:rPr>
                                  </w:pPr>
                                </w:p>
                                <w:p w14:paraId="5ECA0EC8" w14:textId="299BC8EA" w:rsidR="0084627A" w:rsidRPr="00022EBD" w:rsidRDefault="0084627A" w:rsidP="00864CBE">
                                  <w:pPr>
                                    <w:pStyle w:val="af9"/>
                                    <w:numPr>
                                      <w:ilvl w:val="0"/>
                                      <w:numId w:val="19"/>
                                    </w:numPr>
                                    <w:spacing w:line="340" w:lineRule="exact"/>
                                    <w:ind w:leftChars="0"/>
                                    <w:rPr>
                                      <w:rFonts w:hAnsi="ＭＳ 明朝" w:cs="ＭＳ Ｐゴシック"/>
                                      <w:szCs w:val="21"/>
                                    </w:rPr>
                                  </w:pPr>
                                  <w:r>
                                    <w:rPr>
                                      <w:rFonts w:asciiTheme="minorEastAsia" w:hAnsiTheme="minorEastAsia" w:hint="eastAsia"/>
                                      <w:color w:val="000000" w:themeColor="text1"/>
                                      <w:sz w:val="20"/>
                                    </w:rPr>
                                    <w:t>学校配膳業務について、衛生面、安全性及び各校の個別の事情にも配慮した、優れた提案がされているか。</w:t>
                                  </w:r>
                                </w:p>
                                <w:p w14:paraId="0FED2F8F" w14:textId="77777777" w:rsidR="0084627A" w:rsidRPr="00FF1E40" w:rsidRDefault="0084627A" w:rsidP="007949E0"/>
                                <w:p w14:paraId="194648E2" w14:textId="77777777" w:rsidR="0084627A" w:rsidRPr="00FF1E40" w:rsidRDefault="0084627A" w:rsidP="00A5118F">
                                  <w:pPr>
                                    <w:ind w:firstLineChars="200" w:firstLine="364"/>
                                    <w:rPr>
                                      <w:sz w:val="18"/>
                                      <w:szCs w:val="18"/>
                                    </w:rPr>
                                  </w:pPr>
                                  <w:r w:rsidRPr="00FF1E40">
                                    <w:rPr>
                                      <w:rFonts w:hint="eastAsia"/>
                                      <w:sz w:val="18"/>
                                      <w:szCs w:val="18"/>
                                    </w:rPr>
                                    <w:t>＊　提案書作成時には、この枠を削除して記述してください。</w:t>
                                  </w:r>
                                </w:p>
                                <w:p w14:paraId="3866C7F7" w14:textId="77777777" w:rsidR="0084627A" w:rsidRDefault="0084627A" w:rsidP="007949E0"/>
                                <w:p w14:paraId="01B74B46" w14:textId="6D77BF9B" w:rsidR="00FF2AFC" w:rsidRDefault="00FF2AFC" w:rsidP="00FF2AFC">
                                  <w:pPr>
                                    <w:ind w:firstLineChars="400" w:firstLine="849"/>
                                  </w:pPr>
                                  <w:r>
                                    <w:rPr>
                                      <w:rFonts w:hint="eastAsia"/>
                                    </w:rPr>
                                    <w:t>３場体制</w:t>
                                  </w:r>
                                  <w:r>
                                    <w:t>移行時の</w:t>
                                  </w:r>
                                  <w:r w:rsidR="00F949A8">
                                    <w:rPr>
                                      <w:rFonts w:hint="eastAsia"/>
                                    </w:rPr>
                                    <w:t>予測</w:t>
                                  </w:r>
                                  <w:r w:rsidR="00F949A8">
                                    <w:t>（学校・</w:t>
                                  </w:r>
                                  <w:r>
                                    <w:t>配缶数・</w:t>
                                  </w:r>
                                  <w:r>
                                    <w:rPr>
                                      <w:rFonts w:hint="eastAsia"/>
                                    </w:rPr>
                                    <w:t>食数</w:t>
                                  </w:r>
                                  <w:r w:rsidR="00F949A8">
                                    <w:rPr>
                                      <w:rFonts w:hint="eastAsia"/>
                                    </w:rPr>
                                    <w:t>）</w:t>
                                  </w:r>
                                </w:p>
                                <w:p w14:paraId="425D4017" w14:textId="1BF1B4F7" w:rsidR="00FF2AFC" w:rsidRPr="00FF1E40" w:rsidRDefault="00FF2AFC" w:rsidP="00FF2AFC">
                                  <w:pPr>
                                    <w:jc w:val="center"/>
                                  </w:pPr>
                                  <w:r w:rsidRPr="00FF2AFC">
                                    <w:rPr>
                                      <w:rFonts w:hint="eastAsia"/>
                                      <w:noProof/>
                                    </w:rPr>
                                    <w:drawing>
                                      <wp:inline distT="0" distB="0" distL="0" distR="0" wp14:anchorId="796F70B5" wp14:editId="47B49C90">
                                        <wp:extent cx="3892565" cy="270961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7838" cy="2720244"/>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8080C4" id="Text Box 638" o:spid="_x0000_s1060" type="#_x0000_t202" style="position:absolute;left:0;text-align:left;margin-left:15.55pt;margin-top:8pt;width:410.75pt;height:5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" strokeweight="1pt">
                      <v:textbox inset="5.85pt,.7pt,5.85pt,.7pt">
                        <w:txbxContent>
                          <w:p w14:paraId="595617F1" w14:textId="77777777" w:rsidR="0084627A" w:rsidRPr="00FF1E40" w:rsidRDefault="0084627A" w:rsidP="007949E0"/>
                          <w:p w14:paraId="06E53FF3" w14:textId="1C9F9438" w:rsidR="00841428" w:rsidRDefault="0084627A" w:rsidP="007949E0">
                            <w:pPr>
                              <w:ind w:leftChars="100" w:left="212" w:firstLineChars="100" w:firstLine="212"/>
                              <w:rPr>
                                <w:rFonts w:asciiTheme="minorEastAsia" w:hAnsiTheme="minorEastAsia" w:cs="ＭＳ Ｐゴシック"/>
                                <w:szCs w:val="21"/>
                              </w:rPr>
                            </w:pPr>
                            <w:r>
                              <w:rPr>
                                <w:rFonts w:asciiTheme="minorEastAsia" w:hAnsiTheme="minorEastAsia" w:cs="ＭＳ Ｐゴシック" w:hint="eastAsia"/>
                                <w:szCs w:val="21"/>
                              </w:rPr>
                              <w:t>本事業</w:t>
                            </w:r>
                            <w:r>
                              <w:rPr>
                                <w:rFonts w:asciiTheme="minorEastAsia" w:hAnsiTheme="minorEastAsia" w:cs="ＭＳ Ｐゴシック"/>
                                <w:szCs w:val="21"/>
                              </w:rPr>
                              <w:t>における</w:t>
                            </w:r>
                            <w:r>
                              <w:rPr>
                                <w:rFonts w:asciiTheme="minorEastAsia" w:hAnsiTheme="minorEastAsia" w:cs="ＭＳ Ｐゴシック" w:hint="eastAsia"/>
                                <w:szCs w:val="21"/>
                              </w:rPr>
                              <w:t>給食</w:t>
                            </w:r>
                            <w:r>
                              <w:rPr>
                                <w:rFonts w:asciiTheme="minorEastAsia" w:hAnsiTheme="minorEastAsia" w:cs="ＭＳ Ｐゴシック"/>
                                <w:szCs w:val="21"/>
                              </w:rPr>
                              <w:t>配送・回収</w:t>
                            </w:r>
                            <w:r w:rsidR="003B2DA6">
                              <w:rPr>
                                <w:rFonts w:asciiTheme="minorEastAsia" w:hAnsiTheme="minorEastAsia" w:cs="ＭＳ Ｐゴシック" w:hint="eastAsia"/>
                                <w:szCs w:val="21"/>
                              </w:rPr>
                              <w:t>、</w:t>
                            </w:r>
                            <w:r w:rsidR="003B2DA6">
                              <w:rPr>
                                <w:rFonts w:asciiTheme="minorEastAsia" w:hAnsiTheme="minorEastAsia" w:cs="ＭＳ Ｐゴシック"/>
                                <w:szCs w:val="21"/>
                              </w:rPr>
                              <w:t>学校配膳</w:t>
                            </w:r>
                            <w:r>
                              <w:rPr>
                                <w:rFonts w:asciiTheme="minorEastAsia" w:hAnsiTheme="minorEastAsia" w:cs="ＭＳ Ｐゴシック"/>
                                <w:szCs w:val="21"/>
                              </w:rPr>
                              <w:t>について、</w:t>
                            </w:r>
                            <w:r w:rsidR="00841428">
                              <w:rPr>
                                <w:rFonts w:asciiTheme="minorEastAsia" w:hAnsiTheme="minorEastAsia" w:cs="ＭＳ Ｐゴシック" w:hint="eastAsia"/>
                                <w:szCs w:val="21"/>
                              </w:rPr>
                              <w:t>以下に</w:t>
                            </w:r>
                            <w:r w:rsidR="00841428">
                              <w:rPr>
                                <w:rFonts w:asciiTheme="minorEastAsia" w:hAnsiTheme="minorEastAsia" w:cs="ＭＳ Ｐゴシック"/>
                                <w:szCs w:val="21"/>
                              </w:rPr>
                              <w:t>より提出すること。</w:t>
                            </w:r>
                          </w:p>
                          <w:p w14:paraId="72D346A2" w14:textId="63E9AFCE" w:rsidR="00841428" w:rsidRDefault="00841428" w:rsidP="00841428">
                            <w:pPr>
                              <w:ind w:leftChars="200" w:left="636" w:hangingChars="100" w:hanging="212"/>
                              <w:rPr>
                                <w:rFonts w:hAnsi="ＭＳ 明朝" w:cs="ＭＳ Ｐゴシック"/>
                                <w:szCs w:val="21"/>
                              </w:rPr>
                            </w:pPr>
                            <w:r>
                              <w:rPr>
                                <w:rFonts w:asciiTheme="minorEastAsia" w:hAnsiTheme="minorEastAsia" w:cs="ＭＳ Ｐゴシック" w:hint="eastAsia"/>
                                <w:szCs w:val="21"/>
                              </w:rPr>
                              <w:t>・</w:t>
                            </w:r>
                            <w:r w:rsidR="009D265F">
                              <w:rPr>
                                <w:rFonts w:asciiTheme="minorEastAsia" w:hAnsiTheme="minorEastAsia" w:cs="ＭＳ Ｐゴシック" w:hint="eastAsia"/>
                                <w:szCs w:val="21"/>
                              </w:rPr>
                              <w:t>①</w:t>
                            </w:r>
                            <w:r w:rsidR="009D265F">
                              <w:rPr>
                                <w:rFonts w:asciiTheme="minorEastAsia" w:hAnsiTheme="minorEastAsia" w:cs="ＭＳ Ｐゴシック"/>
                                <w:szCs w:val="21"/>
                              </w:rPr>
                              <w:t>については</w:t>
                            </w:r>
                            <w:r>
                              <w:rPr>
                                <w:rFonts w:asciiTheme="minorEastAsia" w:hAnsiTheme="minorEastAsia" w:cs="ＭＳ Ｐゴシック" w:hint="eastAsia"/>
                                <w:szCs w:val="21"/>
                              </w:rPr>
                              <w:t>、</w:t>
                            </w:r>
                            <w:r>
                              <w:rPr>
                                <w:rFonts w:asciiTheme="minorEastAsia" w:hAnsiTheme="minorEastAsia" w:cs="ＭＳ Ｐゴシック"/>
                                <w:szCs w:val="21"/>
                              </w:rPr>
                              <w:t>供用開始時と３場体制移行時の「配送・回収計画」をＡ３・</w:t>
                            </w:r>
                            <w:r w:rsidR="0061499A">
                              <w:rPr>
                                <w:rFonts w:asciiTheme="minorEastAsia" w:hAnsiTheme="minorEastAsia" w:cs="ＭＳ Ｐゴシック" w:hint="eastAsia"/>
                                <w:szCs w:val="21"/>
                              </w:rPr>
                              <w:t>各１</w:t>
                            </w:r>
                            <w:r>
                              <w:rPr>
                                <w:rFonts w:asciiTheme="minorEastAsia" w:hAnsiTheme="minorEastAsia" w:cs="ＭＳ Ｐゴシック"/>
                                <w:szCs w:val="21"/>
                              </w:rPr>
                              <w:t>枚</w:t>
                            </w:r>
                            <w:r w:rsidR="0061499A">
                              <w:rPr>
                                <w:rFonts w:asciiTheme="minorEastAsia" w:hAnsiTheme="minorEastAsia" w:cs="ＭＳ Ｐゴシック" w:hint="eastAsia"/>
                                <w:szCs w:val="21"/>
                              </w:rPr>
                              <w:t>、</w:t>
                            </w:r>
                            <w:r w:rsidR="0061499A">
                              <w:rPr>
                                <w:rFonts w:asciiTheme="minorEastAsia" w:hAnsiTheme="minorEastAsia" w:cs="ＭＳ Ｐゴシック"/>
                                <w:szCs w:val="21"/>
                              </w:rPr>
                              <w:t>計２枚</w:t>
                            </w:r>
                            <w:r>
                              <w:rPr>
                                <w:rFonts w:asciiTheme="minorEastAsia" w:hAnsiTheme="minorEastAsia" w:cs="ＭＳ Ｐゴシック"/>
                                <w:szCs w:val="21"/>
                              </w:rPr>
                              <w:t>以内で</w:t>
                            </w:r>
                            <w:r>
                              <w:rPr>
                                <w:rFonts w:asciiTheme="minorEastAsia" w:hAnsiTheme="minorEastAsia" w:cs="ＭＳ Ｐゴシック" w:hint="eastAsia"/>
                                <w:szCs w:val="21"/>
                              </w:rPr>
                              <w:t>作成すること</w:t>
                            </w:r>
                            <w:r>
                              <w:rPr>
                                <w:rFonts w:asciiTheme="minorEastAsia" w:hAnsiTheme="minorEastAsia" w:cs="ＭＳ Ｐゴシック"/>
                                <w:szCs w:val="21"/>
                              </w:rPr>
                              <w:t>。</w:t>
                            </w:r>
                          </w:p>
                          <w:p w14:paraId="56E14C8B" w14:textId="5E0A3DB4" w:rsidR="0084627A" w:rsidRDefault="00841428" w:rsidP="007949E0">
                            <w:pPr>
                              <w:ind w:leftChars="100" w:left="212" w:firstLineChars="100" w:firstLine="212"/>
                            </w:pPr>
                            <w:r>
                              <w:rPr>
                                <w:rFonts w:hAnsi="ＭＳ 明朝" w:cs="ＭＳ Ｐゴシック" w:hint="eastAsia"/>
                                <w:szCs w:val="21"/>
                              </w:rPr>
                              <w:t>・</w:t>
                            </w:r>
                            <w:r w:rsidR="009D265F">
                              <w:rPr>
                                <w:rFonts w:hAnsi="ＭＳ 明朝" w:cs="ＭＳ Ｐゴシック" w:hint="eastAsia"/>
                                <w:szCs w:val="21"/>
                              </w:rPr>
                              <w:t>②</w:t>
                            </w:r>
                            <w:r w:rsidR="009D265F" w:rsidRPr="009D265F">
                              <w:rPr>
                                <w:rFonts w:hAnsi="ＭＳ 明朝" w:cs="ＭＳ Ｐゴシック"/>
                                <w:szCs w:val="21"/>
                              </w:rPr>
                              <w:t>～④</w:t>
                            </w:r>
                            <w:r>
                              <w:rPr>
                                <w:rFonts w:hAnsi="ＭＳ 明朝" w:cs="ＭＳ Ｐゴシック" w:hint="eastAsia"/>
                                <w:szCs w:val="21"/>
                              </w:rPr>
                              <w:t>については</w:t>
                            </w:r>
                            <w:r>
                              <w:rPr>
                                <w:rFonts w:hAnsi="ＭＳ 明朝" w:cs="ＭＳ Ｐゴシック"/>
                                <w:szCs w:val="21"/>
                              </w:rPr>
                              <w:t>、</w:t>
                            </w:r>
                            <w:r w:rsidR="0084627A" w:rsidRPr="00FF1E40">
                              <w:rPr>
                                <w:rFonts w:hint="eastAsia"/>
                              </w:rPr>
                              <w:t>Ａ４縦・２枚以内で記述すること。</w:t>
                            </w:r>
                          </w:p>
                          <w:p w14:paraId="1C426217" w14:textId="77777777" w:rsidR="0084627A" w:rsidRPr="00FF1E40" w:rsidRDefault="0084627A" w:rsidP="007949E0"/>
                          <w:p w14:paraId="281D87BD" w14:textId="7C7B3BBF" w:rsidR="0084627A" w:rsidRPr="00022EBD" w:rsidRDefault="0084627A" w:rsidP="00864CBE">
                            <w:pPr>
                              <w:pStyle w:val="af9"/>
                              <w:numPr>
                                <w:ilvl w:val="0"/>
                                <w:numId w:val="19"/>
                              </w:numPr>
                              <w:spacing w:line="340" w:lineRule="exact"/>
                              <w:ind w:leftChars="0"/>
                              <w:rPr>
                                <w:rFonts w:hAnsi="ＭＳ 明朝" w:cs="ＭＳ Ｐゴシック"/>
                                <w:szCs w:val="21"/>
                              </w:rPr>
                            </w:pPr>
                            <w:r w:rsidRPr="00022EBD">
                              <w:rPr>
                                <w:rFonts w:asciiTheme="minorEastAsia" w:hAnsiTheme="minorEastAsia" w:hint="eastAsia"/>
                                <w:color w:val="000000" w:themeColor="text1"/>
                                <w:sz w:val="20"/>
                              </w:rPr>
                              <w:t>安定的な配送・回収体制について、適切に計画をしているか。</w:t>
                            </w:r>
                          </w:p>
                          <w:p w14:paraId="1EB0127D" w14:textId="77777777" w:rsidR="0084627A" w:rsidRPr="00022EBD" w:rsidRDefault="0084627A" w:rsidP="00022EBD">
                            <w:pPr>
                              <w:pStyle w:val="af9"/>
                              <w:spacing w:line="340" w:lineRule="exact"/>
                              <w:ind w:leftChars="0" w:left="784"/>
                              <w:rPr>
                                <w:rFonts w:hAnsi="ＭＳ 明朝" w:cs="ＭＳ Ｐゴシック"/>
                                <w:szCs w:val="21"/>
                              </w:rPr>
                            </w:pPr>
                          </w:p>
                          <w:p w14:paraId="28FAAA16" w14:textId="63C201E0" w:rsidR="0084627A" w:rsidRPr="00022EBD" w:rsidRDefault="0084627A" w:rsidP="00864CBE">
                            <w:pPr>
                              <w:pStyle w:val="af9"/>
                              <w:numPr>
                                <w:ilvl w:val="0"/>
                                <w:numId w:val="19"/>
                              </w:numPr>
                              <w:spacing w:line="340" w:lineRule="exact"/>
                              <w:ind w:leftChars="0"/>
                              <w:rPr>
                                <w:rFonts w:hAnsi="ＭＳ 明朝" w:cs="ＭＳ Ｐゴシック"/>
                                <w:szCs w:val="21"/>
                              </w:rPr>
                            </w:pPr>
                            <w:r w:rsidRPr="008432A8">
                              <w:rPr>
                                <w:rFonts w:asciiTheme="minorEastAsia" w:hAnsiTheme="minorEastAsia" w:hint="eastAsia"/>
                                <w:color w:val="000000" w:themeColor="text1"/>
                                <w:sz w:val="20"/>
                              </w:rPr>
                              <w:t>配送の安全確保・衛生管理について具体的な提案がされているか。</w:t>
                            </w:r>
                          </w:p>
                          <w:p w14:paraId="24CEDE9F" w14:textId="77777777" w:rsidR="0084627A" w:rsidRPr="00022EBD" w:rsidRDefault="0084627A" w:rsidP="00022EBD">
                            <w:pPr>
                              <w:pStyle w:val="af9"/>
                              <w:spacing w:line="340" w:lineRule="exact"/>
                              <w:ind w:leftChars="0" w:left="784"/>
                              <w:rPr>
                                <w:rFonts w:hAnsi="ＭＳ 明朝" w:cs="ＭＳ Ｐゴシック"/>
                                <w:szCs w:val="21"/>
                              </w:rPr>
                            </w:pPr>
                          </w:p>
                          <w:p w14:paraId="78FF7D6A" w14:textId="77777777" w:rsidR="0084627A" w:rsidRPr="00022EBD" w:rsidRDefault="0084627A" w:rsidP="00864CBE">
                            <w:pPr>
                              <w:pStyle w:val="af9"/>
                              <w:numPr>
                                <w:ilvl w:val="0"/>
                                <w:numId w:val="19"/>
                              </w:numPr>
                              <w:spacing w:line="340" w:lineRule="exact"/>
                              <w:ind w:leftChars="0"/>
                              <w:rPr>
                                <w:rFonts w:hAnsi="ＭＳ 明朝" w:cs="ＭＳ Ｐゴシック"/>
                                <w:szCs w:val="21"/>
                              </w:rPr>
                            </w:pPr>
                            <w:r w:rsidRPr="008432A8">
                              <w:rPr>
                                <w:rFonts w:asciiTheme="minorEastAsia" w:hAnsiTheme="minorEastAsia" w:hint="eastAsia"/>
                                <w:color w:val="000000" w:themeColor="text1"/>
                                <w:sz w:val="20"/>
                              </w:rPr>
                              <w:t>配送時における交通事故、自然災害等の緊急時の具体的な対応策について、</w:t>
                            </w:r>
                          </w:p>
                          <w:p w14:paraId="7D311467" w14:textId="2F3F30FC" w:rsidR="0084627A" w:rsidRDefault="0084627A" w:rsidP="00022EBD">
                            <w:pPr>
                              <w:pStyle w:val="af9"/>
                              <w:spacing w:line="340" w:lineRule="exact"/>
                              <w:ind w:leftChars="0" w:left="784"/>
                              <w:rPr>
                                <w:rFonts w:asciiTheme="minorEastAsia" w:hAnsiTheme="minorEastAsia"/>
                                <w:color w:val="000000" w:themeColor="text1"/>
                                <w:sz w:val="20"/>
                              </w:rPr>
                            </w:pPr>
                            <w:r w:rsidRPr="008432A8">
                              <w:rPr>
                                <w:rFonts w:asciiTheme="minorEastAsia" w:hAnsiTheme="minorEastAsia" w:hint="eastAsia"/>
                                <w:color w:val="000000" w:themeColor="text1"/>
                                <w:sz w:val="20"/>
                              </w:rPr>
                              <w:t>適切に計画をしているか。</w:t>
                            </w:r>
                          </w:p>
                          <w:p w14:paraId="2647085E" w14:textId="77777777" w:rsidR="0084627A" w:rsidRPr="00022EBD" w:rsidRDefault="0084627A" w:rsidP="00022EBD">
                            <w:pPr>
                              <w:pStyle w:val="af9"/>
                              <w:spacing w:line="340" w:lineRule="exact"/>
                              <w:ind w:leftChars="0" w:left="784"/>
                              <w:rPr>
                                <w:rFonts w:hAnsi="ＭＳ 明朝" w:cs="ＭＳ Ｐゴシック"/>
                                <w:szCs w:val="21"/>
                              </w:rPr>
                            </w:pPr>
                          </w:p>
                          <w:p w14:paraId="5ECA0EC8" w14:textId="299BC8EA" w:rsidR="0084627A" w:rsidRPr="00022EBD" w:rsidRDefault="0084627A" w:rsidP="00864CBE">
                            <w:pPr>
                              <w:pStyle w:val="af9"/>
                              <w:numPr>
                                <w:ilvl w:val="0"/>
                                <w:numId w:val="19"/>
                              </w:numPr>
                              <w:spacing w:line="340" w:lineRule="exact"/>
                              <w:ind w:leftChars="0"/>
                              <w:rPr>
                                <w:rFonts w:hAnsi="ＭＳ 明朝" w:cs="ＭＳ Ｐゴシック"/>
                                <w:szCs w:val="21"/>
                              </w:rPr>
                            </w:pPr>
                            <w:r>
                              <w:rPr>
                                <w:rFonts w:asciiTheme="minorEastAsia" w:hAnsiTheme="minorEastAsia" w:hint="eastAsia"/>
                                <w:color w:val="000000" w:themeColor="text1"/>
                                <w:sz w:val="20"/>
                              </w:rPr>
                              <w:t>学校配膳業務について、衛生面、安全性及び各校の個別の事情にも配慮した、優れた提案がされているか。</w:t>
                            </w:r>
                          </w:p>
                          <w:p w14:paraId="0FED2F8F" w14:textId="77777777" w:rsidR="0084627A" w:rsidRPr="00FF1E40" w:rsidRDefault="0084627A" w:rsidP="007949E0"/>
                          <w:p w14:paraId="194648E2" w14:textId="77777777" w:rsidR="0084627A" w:rsidRPr="00FF1E40" w:rsidRDefault="0084627A" w:rsidP="00A5118F">
                            <w:pPr>
                              <w:ind w:firstLineChars="200" w:firstLine="364"/>
                              <w:rPr>
                                <w:sz w:val="18"/>
                                <w:szCs w:val="18"/>
                              </w:rPr>
                            </w:pPr>
                            <w:r w:rsidRPr="00FF1E40">
                              <w:rPr>
                                <w:rFonts w:hint="eastAsia"/>
                                <w:sz w:val="18"/>
                                <w:szCs w:val="18"/>
                              </w:rPr>
                              <w:t>＊　提案書作成時には、この枠を削除して記述してください。</w:t>
                            </w:r>
                          </w:p>
                          <w:p w14:paraId="3866C7F7" w14:textId="77777777" w:rsidR="0084627A" w:rsidRDefault="0084627A" w:rsidP="007949E0"/>
                          <w:p w14:paraId="01B74B46" w14:textId="6D77BF9B" w:rsidR="00FF2AFC" w:rsidRDefault="00FF2AFC" w:rsidP="00FF2AFC">
                            <w:pPr>
                              <w:ind w:firstLineChars="400" w:firstLine="849"/>
                            </w:pPr>
                            <w:r>
                              <w:rPr>
                                <w:rFonts w:hint="eastAsia"/>
                              </w:rPr>
                              <w:t>３場体制</w:t>
                            </w:r>
                            <w:r>
                              <w:t>移行時の</w:t>
                            </w:r>
                            <w:r w:rsidR="00F949A8">
                              <w:rPr>
                                <w:rFonts w:hint="eastAsia"/>
                              </w:rPr>
                              <w:t>予測</w:t>
                            </w:r>
                            <w:r w:rsidR="00F949A8">
                              <w:t>（学校・</w:t>
                            </w:r>
                            <w:r>
                              <w:t>配缶数・</w:t>
                            </w:r>
                            <w:r>
                              <w:rPr>
                                <w:rFonts w:hint="eastAsia"/>
                              </w:rPr>
                              <w:t>食数</w:t>
                            </w:r>
                            <w:r w:rsidR="00F949A8">
                              <w:rPr>
                                <w:rFonts w:hint="eastAsia"/>
                              </w:rPr>
                              <w:t>）</w:t>
                            </w:r>
                          </w:p>
                          <w:p w14:paraId="425D4017" w14:textId="1BF1B4F7" w:rsidR="00FF2AFC" w:rsidRPr="00FF1E40" w:rsidRDefault="00FF2AFC" w:rsidP="00FF2AFC">
                            <w:pPr>
                              <w:jc w:val="center"/>
                            </w:pPr>
                            <w:r w:rsidRPr="00FF2AFC">
                              <w:rPr>
                                <w:rFonts w:hint="eastAsia"/>
                                <w:noProof/>
                              </w:rPr>
                              <w:drawing>
                                <wp:inline distT="0" distB="0" distL="0" distR="0" wp14:anchorId="796F70B5" wp14:editId="47B49C90">
                                  <wp:extent cx="3892565" cy="270961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07838" cy="2720244"/>
                                          </a:xfrm>
                                          <a:prstGeom prst="rect">
                                            <a:avLst/>
                                          </a:prstGeom>
                                          <a:noFill/>
                                          <a:ln>
                                            <a:noFill/>
                                          </a:ln>
                                        </pic:spPr>
                                      </pic:pic>
                                    </a:graphicData>
                                  </a:graphic>
                                </wp:inline>
                              </w:drawing>
                            </w:r>
                          </w:p>
                        </w:txbxContent>
                      </v:textbox>
                    </v:shape>
                  </w:pict>
                </mc:Fallback>
              </mc:AlternateContent>
            </w:r>
          </w:p>
        </w:tc>
      </w:tr>
    </w:tbl>
    <w:p w14:paraId="520FBAE9" w14:textId="3237A88D" w:rsidR="00901FBB" w:rsidRPr="006B10FB" w:rsidRDefault="00901FBB" w:rsidP="00A05D8E">
      <w:pPr>
        <w:widowControl/>
        <w:jc w:val="left"/>
      </w:pPr>
    </w:p>
    <w:p w14:paraId="408266AB" w14:textId="5B73C53D" w:rsidR="004A526C" w:rsidRPr="006B10FB" w:rsidRDefault="004A526C"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622D19" w:rsidRPr="006B10FB">
        <w:rPr>
          <w:rFonts w:ascii="ＭＳ 明朝" w:eastAsia="ＭＳ 明朝" w:hAnsi="ＭＳ 明朝" w:hint="eastAsia"/>
        </w:rPr>
        <w:t>8</w:t>
      </w:r>
      <w:r w:rsidRPr="006B10FB">
        <w:rPr>
          <w:rFonts w:ascii="ＭＳ 明朝" w:eastAsia="ＭＳ 明朝" w:hAnsi="ＭＳ 明朝" w:hint="eastAsia"/>
        </w:rPr>
        <w:t>-5）</w:t>
      </w:r>
    </w:p>
    <w:p w14:paraId="4C1D9B6B" w14:textId="77777777" w:rsidR="003E5F01" w:rsidRPr="006B10FB" w:rsidRDefault="003E5F01" w:rsidP="003E5F01">
      <w:pPr>
        <w:autoSpaceDE w:val="0"/>
        <w:autoSpaceDN w:val="0"/>
        <w:adjustRightInd w:val="0"/>
        <w:jc w:val="center"/>
        <w:rPr>
          <w:sz w:val="28"/>
          <w:szCs w:val="28"/>
        </w:rPr>
      </w:pPr>
      <w:r w:rsidRPr="006B10FB">
        <w:rPr>
          <w:rFonts w:hint="eastAsia"/>
          <w:sz w:val="28"/>
          <w:szCs w:val="28"/>
        </w:rPr>
        <w:t>開業準備業務に関する提案書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4246B8" w:rsidRPr="006B10FB" w14:paraId="7FDA7C10" w14:textId="77777777" w:rsidTr="001E5A58">
        <w:trPr>
          <w:trHeight w:val="537"/>
        </w:trPr>
        <w:tc>
          <w:tcPr>
            <w:tcW w:w="9269" w:type="dxa"/>
            <w:vAlign w:val="center"/>
          </w:tcPr>
          <w:p w14:paraId="26E0243A" w14:textId="77777777" w:rsidR="003E5F01" w:rsidRPr="006B10FB" w:rsidRDefault="003E5F01" w:rsidP="001E5A58">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１　開業準備</w:t>
            </w:r>
          </w:p>
        </w:tc>
      </w:tr>
      <w:tr w:rsidR="004246B8" w:rsidRPr="006B10FB" w14:paraId="6EBDFFBB" w14:textId="77777777" w:rsidTr="001E5A58">
        <w:trPr>
          <w:trHeight w:val="11749"/>
        </w:trPr>
        <w:tc>
          <w:tcPr>
            <w:tcW w:w="9269" w:type="dxa"/>
          </w:tcPr>
          <w:p w14:paraId="7BD67E73" w14:textId="77777777" w:rsidR="003E5F01" w:rsidRPr="006B10FB" w:rsidRDefault="003E5F01" w:rsidP="001E5A58">
            <w:pPr>
              <w:autoSpaceDE w:val="0"/>
              <w:autoSpaceDN w:val="0"/>
              <w:adjustRightInd w:val="0"/>
              <w:jc w:val="left"/>
            </w:pPr>
            <w:r w:rsidRPr="006B10FB">
              <w:rPr>
                <w:rFonts w:hint="eastAsia"/>
                <w:noProof/>
              </w:rPr>
              <mc:AlternateContent>
                <mc:Choice Requires="wps">
                  <w:drawing>
                    <wp:anchor distT="0" distB="0" distL="114300" distR="114300" simplePos="0" relativeHeight="251661312" behindDoc="0" locked="0" layoutInCell="1" allowOverlap="1" wp14:anchorId="6BD966A3" wp14:editId="0E436EC2">
                      <wp:simplePos x="0" y="0"/>
                      <wp:positionH relativeFrom="column">
                        <wp:posOffset>304165</wp:posOffset>
                      </wp:positionH>
                      <wp:positionV relativeFrom="paragraph">
                        <wp:posOffset>437515</wp:posOffset>
                      </wp:positionV>
                      <wp:extent cx="5216525" cy="4619625"/>
                      <wp:effectExtent l="0" t="0" r="22225" b="28575"/>
                      <wp:wrapNone/>
                      <wp:docPr id="10"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619625"/>
                              </a:xfrm>
                              <a:prstGeom prst="rect">
                                <a:avLst/>
                              </a:prstGeom>
                              <a:solidFill>
                                <a:srgbClr val="FFFFFF"/>
                              </a:solidFill>
                              <a:ln w="12700">
                                <a:solidFill>
                                  <a:srgbClr val="000000"/>
                                </a:solidFill>
                                <a:miter lim="800000"/>
                                <a:headEnd/>
                                <a:tailEnd/>
                              </a:ln>
                            </wps:spPr>
                            <wps:txbx>
                              <w:txbxContent>
                                <w:p w14:paraId="25845F44" w14:textId="77777777" w:rsidR="003E5F01" w:rsidRPr="0074332B" w:rsidRDefault="003E5F01" w:rsidP="003E5F01"/>
                                <w:p w14:paraId="62477903" w14:textId="77777777" w:rsidR="003E5F01" w:rsidRPr="0074332B" w:rsidRDefault="003E5F01" w:rsidP="003E5F01">
                                  <w:pPr>
                                    <w:ind w:leftChars="100" w:left="212" w:firstLineChars="100" w:firstLine="212"/>
                                  </w:pPr>
                                  <w:r w:rsidRPr="00C8279D">
                                    <w:rPr>
                                      <w:rFonts w:hint="eastAsia"/>
                                    </w:rPr>
                                    <w:t>供用開始前の開業準備について、以下の内容を含めてＡ４縦・２枚以内で記述すること。</w:t>
                                  </w:r>
                                </w:p>
                                <w:p w14:paraId="6AFA429A" w14:textId="77777777" w:rsidR="003E5F01" w:rsidRPr="0074332B" w:rsidRDefault="003E5F01" w:rsidP="003E5F01"/>
                                <w:p w14:paraId="1DD9F7F9" w14:textId="77777777" w:rsidR="003E5F01" w:rsidRPr="0074332B" w:rsidRDefault="003E5F01" w:rsidP="003E5F01">
                                  <w:pPr>
                                    <w:pStyle w:val="af9"/>
                                    <w:numPr>
                                      <w:ilvl w:val="0"/>
                                      <w:numId w:val="16"/>
                                    </w:numPr>
                                    <w:spacing w:line="340" w:lineRule="exact"/>
                                    <w:ind w:leftChars="0"/>
                                    <w:rPr>
                                      <w:rFonts w:hAnsi="ＭＳ 明朝" w:cs="ＭＳ Ｐゴシック"/>
                                      <w:szCs w:val="21"/>
                                    </w:rPr>
                                  </w:pPr>
                                  <w:r w:rsidRPr="00C02508">
                                    <w:rPr>
                                      <w:rFonts w:hAnsi="ＭＳ 明朝" w:cs="ＭＳ 明朝" w:hint="eastAsia"/>
                                      <w:sz w:val="20"/>
                                    </w:rPr>
                                    <w:t>開業時からの円滑な給食の提供開始に向け、適切な計画（準備期間、試運転、従業員研修等）</w:t>
                                  </w:r>
                                  <w:r w:rsidRPr="00C02508">
                                    <w:rPr>
                                      <w:rFonts w:hAnsi="ＭＳ 明朝" w:hint="eastAsia"/>
                                      <w:kern w:val="2"/>
                                      <w:sz w:val="20"/>
                                    </w:rPr>
                                    <w:t>について適切な提案がされているか。</w:t>
                                  </w:r>
                                </w:p>
                                <w:p w14:paraId="4E0ABFD5" w14:textId="77777777" w:rsidR="003E5F01" w:rsidRPr="0074332B" w:rsidRDefault="003E5F01" w:rsidP="003E5F01"/>
                                <w:p w14:paraId="0D6E26F3" w14:textId="77777777" w:rsidR="003E5F01" w:rsidRPr="0074332B" w:rsidRDefault="003E5F01" w:rsidP="003E5F01">
                                  <w:pPr>
                                    <w:ind w:firstLineChars="200" w:firstLine="364"/>
                                    <w:rPr>
                                      <w:sz w:val="18"/>
                                      <w:szCs w:val="18"/>
                                    </w:rPr>
                                  </w:pPr>
                                  <w:r w:rsidRPr="0074332B">
                                    <w:rPr>
                                      <w:rFonts w:hint="eastAsia"/>
                                      <w:sz w:val="18"/>
                                      <w:szCs w:val="18"/>
                                    </w:rPr>
                                    <w:t>＊　提案書作成時には、この枠を削除して記述してください。</w:t>
                                  </w:r>
                                </w:p>
                                <w:p w14:paraId="55D8E037" w14:textId="77777777" w:rsidR="003E5F01" w:rsidRPr="0074332B" w:rsidRDefault="003E5F01" w:rsidP="003E5F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D966A3" id="_x0000_s1061" type="#_x0000_t202" style="position:absolute;margin-left:23.95pt;margin-top:34.45pt;width:410.75pt;height:3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" strokeweight="1pt">
                      <v:textbox inset="5.85pt,.7pt,5.85pt,.7pt">
                        <w:txbxContent>
                          <w:p w14:paraId="25845F44" w14:textId="77777777" w:rsidR="003E5F01" w:rsidRPr="0074332B" w:rsidRDefault="003E5F01" w:rsidP="003E5F01"/>
                          <w:p w14:paraId="62477903" w14:textId="77777777" w:rsidR="003E5F01" w:rsidRPr="0074332B" w:rsidRDefault="003E5F01" w:rsidP="003E5F01">
                            <w:pPr>
                              <w:ind w:leftChars="100" w:left="212" w:firstLineChars="100" w:firstLine="212"/>
                            </w:pPr>
                            <w:r w:rsidRPr="00C8279D">
                              <w:rPr>
                                <w:rFonts w:hint="eastAsia"/>
                              </w:rPr>
                              <w:t>供用開始前の開業準備について、以下の内容を含めてＡ４縦・２枚以内で記述すること。</w:t>
                            </w:r>
                          </w:p>
                          <w:p w14:paraId="6AFA429A" w14:textId="77777777" w:rsidR="003E5F01" w:rsidRPr="0074332B" w:rsidRDefault="003E5F01" w:rsidP="003E5F01"/>
                          <w:p w14:paraId="1DD9F7F9" w14:textId="77777777" w:rsidR="003E5F01" w:rsidRPr="0074332B" w:rsidRDefault="003E5F01" w:rsidP="003E5F01">
                            <w:pPr>
                              <w:pStyle w:val="af9"/>
                              <w:numPr>
                                <w:ilvl w:val="0"/>
                                <w:numId w:val="16"/>
                              </w:numPr>
                              <w:spacing w:line="340" w:lineRule="exact"/>
                              <w:ind w:leftChars="0"/>
                              <w:rPr>
                                <w:rFonts w:hAnsi="ＭＳ 明朝" w:cs="ＭＳ Ｐゴシック"/>
                                <w:szCs w:val="21"/>
                              </w:rPr>
                            </w:pPr>
                            <w:r w:rsidRPr="00C02508">
                              <w:rPr>
                                <w:rFonts w:hAnsi="ＭＳ 明朝" w:cs="ＭＳ 明朝" w:hint="eastAsia"/>
                                <w:sz w:val="20"/>
                              </w:rPr>
                              <w:t>開業時からの円滑な給食の提供開始に向け、適切な計画（準備期間、試運転、従業員研修等）</w:t>
                            </w:r>
                            <w:r w:rsidRPr="00C02508">
                              <w:rPr>
                                <w:rFonts w:hAnsi="ＭＳ 明朝" w:hint="eastAsia"/>
                                <w:kern w:val="2"/>
                                <w:sz w:val="20"/>
                              </w:rPr>
                              <w:t>について適切な提案がされているか。</w:t>
                            </w:r>
                          </w:p>
                          <w:p w14:paraId="4E0ABFD5" w14:textId="77777777" w:rsidR="003E5F01" w:rsidRPr="0074332B" w:rsidRDefault="003E5F01" w:rsidP="003E5F01"/>
                          <w:p w14:paraId="0D6E26F3" w14:textId="77777777" w:rsidR="003E5F01" w:rsidRPr="0074332B" w:rsidRDefault="003E5F01" w:rsidP="003E5F01">
                            <w:pPr>
                              <w:ind w:firstLineChars="200" w:firstLine="364"/>
                              <w:rPr>
                                <w:sz w:val="18"/>
                                <w:szCs w:val="18"/>
                              </w:rPr>
                            </w:pPr>
                            <w:r w:rsidRPr="0074332B">
                              <w:rPr>
                                <w:rFonts w:hint="eastAsia"/>
                                <w:sz w:val="18"/>
                                <w:szCs w:val="18"/>
                              </w:rPr>
                              <w:t>＊　提案書作成時には、この枠を削除して記述してください。</w:t>
                            </w:r>
                          </w:p>
                          <w:p w14:paraId="55D8E037" w14:textId="77777777" w:rsidR="003E5F01" w:rsidRPr="0074332B" w:rsidRDefault="003E5F01" w:rsidP="003E5F01"/>
                        </w:txbxContent>
                      </v:textbox>
                    </v:shape>
                  </w:pict>
                </mc:Fallback>
              </mc:AlternateContent>
            </w:r>
          </w:p>
        </w:tc>
      </w:tr>
    </w:tbl>
    <w:p w14:paraId="0A088FD0" w14:textId="77777777" w:rsidR="003E5F01" w:rsidRPr="006B10FB" w:rsidRDefault="003E5F01" w:rsidP="003E5F01">
      <w:pPr>
        <w:wordWrap w:val="0"/>
        <w:autoSpaceDE w:val="0"/>
        <w:autoSpaceDN w:val="0"/>
        <w:adjustRightInd w:val="0"/>
        <w:jc w:val="left"/>
        <w:rPr>
          <w:rFonts w:hAnsi="Times New Roman"/>
        </w:rPr>
      </w:pPr>
      <w:r w:rsidRPr="006B10FB">
        <w:lastRenderedPageBreak/>
        <w:br w:type="page"/>
      </w:r>
    </w:p>
    <w:p w14:paraId="6B44CB42" w14:textId="77777777" w:rsidR="00B101B5" w:rsidRPr="006B10FB" w:rsidRDefault="003D253E" w:rsidP="00B101B5">
      <w:pPr>
        <w:wordWrap w:val="0"/>
        <w:autoSpaceDE w:val="0"/>
        <w:autoSpaceDN w:val="0"/>
        <w:adjustRightInd w:val="0"/>
        <w:jc w:val="left"/>
      </w:pPr>
      <w:r w:rsidRPr="006B10FB">
        <w:rPr>
          <w:noProof/>
        </w:rPr>
        <w:lastRenderedPageBreak/>
        <mc:AlternateContent>
          <mc:Choice Requires="wps">
            <w:drawing>
              <wp:anchor distT="0" distB="0" distL="114300" distR="114300" simplePos="0" relativeHeight="251649024" behindDoc="0" locked="0" layoutInCell="1" allowOverlap="1" wp14:anchorId="5B6153FF" wp14:editId="3FE0560C">
                <wp:simplePos x="0" y="0"/>
                <wp:positionH relativeFrom="column">
                  <wp:posOffset>4580255</wp:posOffset>
                </wp:positionH>
                <wp:positionV relativeFrom="paragraph">
                  <wp:posOffset>-220345</wp:posOffset>
                </wp:positionV>
                <wp:extent cx="1400175" cy="285750"/>
                <wp:effectExtent l="0" t="0" r="0" b="0"/>
                <wp:wrapNone/>
                <wp:docPr id="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0C7FD2F0" w14:textId="5CF4C965" w:rsidR="0084627A" w:rsidRPr="00964E0E" w:rsidRDefault="00723016" w:rsidP="00B101B5">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6153FF" id="Text Box 631" o:spid="_x0000_s1061" type="#_x0000_t202" style="position:absolute;margin-left:360.65pt;margin-top:-17.35pt;width:110.2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">
                <v:textbox inset="2.5mm,1mm,2.5mm,0">
                  <w:txbxContent>
                    <w:p w14:paraId="0C7FD2F0" w14:textId="5CF4C965" w:rsidR="0084627A" w:rsidRPr="00964E0E" w:rsidRDefault="00723016" w:rsidP="00B101B5">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49369C83" w14:textId="77777777" w:rsidR="00B101B5" w:rsidRPr="006B10FB" w:rsidRDefault="00B101B5" w:rsidP="00B101B5">
      <w:pPr>
        <w:wordWrap w:val="0"/>
        <w:autoSpaceDE w:val="0"/>
        <w:autoSpaceDN w:val="0"/>
        <w:adjustRightInd w:val="0"/>
        <w:jc w:val="left"/>
      </w:pPr>
    </w:p>
    <w:p w14:paraId="6704C9E4" w14:textId="77777777" w:rsidR="00B101B5" w:rsidRPr="006B10FB" w:rsidRDefault="00B101B5" w:rsidP="00B101B5">
      <w:pPr>
        <w:wordWrap w:val="0"/>
        <w:autoSpaceDE w:val="0"/>
        <w:autoSpaceDN w:val="0"/>
        <w:adjustRightInd w:val="0"/>
        <w:jc w:val="left"/>
        <w:rPr>
          <w:rFonts w:eastAsia="ＭＳ ゴシック" w:hAnsi="Times New Roman"/>
        </w:rPr>
      </w:pPr>
    </w:p>
    <w:p w14:paraId="3DC21A87" w14:textId="77777777" w:rsidR="00B101B5" w:rsidRPr="006B10FB" w:rsidRDefault="00FE1EAD" w:rsidP="00B101B5">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９</w:t>
      </w:r>
      <w:r w:rsidR="00B101B5" w:rsidRPr="006B10FB">
        <w:rPr>
          <w:rFonts w:ascii="ＭＳ ゴシック" w:eastAsia="ＭＳ ゴシック" w:hAnsi="Times New Roman" w:hint="eastAsia"/>
          <w:sz w:val="40"/>
        </w:rPr>
        <w:t>.</w:t>
      </w:r>
      <w:r w:rsidR="00B101B5" w:rsidRPr="006B10FB">
        <w:rPr>
          <w:rFonts w:ascii="ＭＳ ゴシック" w:eastAsia="ＭＳ ゴシック" w:hint="eastAsia"/>
          <w:sz w:val="40"/>
          <w:szCs w:val="40"/>
        </w:rPr>
        <w:t>施設整備業務に関する提案書（図面集）</w:t>
      </w:r>
    </w:p>
    <w:p w14:paraId="5A8079B1" w14:textId="77777777" w:rsidR="00B101B5" w:rsidRPr="006B10FB" w:rsidRDefault="00B101B5" w:rsidP="00B101B5">
      <w:pPr>
        <w:autoSpaceDE w:val="0"/>
        <w:autoSpaceDN w:val="0"/>
        <w:adjustRightInd w:val="0"/>
        <w:jc w:val="left"/>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1302"/>
        <w:gridCol w:w="922"/>
      </w:tblGrid>
      <w:tr w:rsidR="004246B8" w:rsidRPr="006B10FB" w14:paraId="28334A44" w14:textId="77777777" w:rsidTr="003D4D88">
        <w:trPr>
          <w:trHeight w:val="397"/>
        </w:trPr>
        <w:tc>
          <w:tcPr>
            <w:tcW w:w="5305" w:type="dxa"/>
            <w:vAlign w:val="center"/>
          </w:tcPr>
          <w:p w14:paraId="0DC9748A" w14:textId="77777777" w:rsidR="00B101B5" w:rsidRPr="006B10FB" w:rsidRDefault="00B101B5" w:rsidP="003D4D88">
            <w:pPr>
              <w:autoSpaceDE w:val="0"/>
              <w:autoSpaceDN w:val="0"/>
              <w:adjustRightInd w:val="0"/>
              <w:jc w:val="center"/>
              <w:rPr>
                <w:sz w:val="20"/>
              </w:rPr>
            </w:pPr>
            <w:r w:rsidRPr="006B10FB">
              <w:rPr>
                <w:rFonts w:hint="eastAsia"/>
                <w:sz w:val="20"/>
              </w:rPr>
              <w:t>図面名称</w:t>
            </w:r>
          </w:p>
        </w:tc>
        <w:tc>
          <w:tcPr>
            <w:tcW w:w="1302" w:type="dxa"/>
            <w:vAlign w:val="center"/>
          </w:tcPr>
          <w:p w14:paraId="04888191" w14:textId="77777777" w:rsidR="00B101B5" w:rsidRPr="006B10FB" w:rsidRDefault="00B101B5" w:rsidP="003D4D88">
            <w:pPr>
              <w:autoSpaceDE w:val="0"/>
              <w:autoSpaceDN w:val="0"/>
              <w:adjustRightInd w:val="0"/>
              <w:jc w:val="center"/>
              <w:rPr>
                <w:sz w:val="20"/>
              </w:rPr>
            </w:pPr>
            <w:r w:rsidRPr="006B10FB">
              <w:rPr>
                <w:rFonts w:hint="eastAsia"/>
                <w:sz w:val="20"/>
              </w:rPr>
              <w:t>様式番号</w:t>
            </w:r>
          </w:p>
        </w:tc>
        <w:tc>
          <w:tcPr>
            <w:tcW w:w="922" w:type="dxa"/>
            <w:vAlign w:val="center"/>
          </w:tcPr>
          <w:p w14:paraId="03DF4A55" w14:textId="77777777" w:rsidR="00B101B5" w:rsidRPr="006B10FB" w:rsidRDefault="00B101B5" w:rsidP="003D4D88">
            <w:pPr>
              <w:autoSpaceDE w:val="0"/>
              <w:autoSpaceDN w:val="0"/>
              <w:adjustRightInd w:val="0"/>
              <w:jc w:val="center"/>
              <w:rPr>
                <w:sz w:val="20"/>
              </w:rPr>
            </w:pPr>
            <w:r w:rsidRPr="006B10FB">
              <w:rPr>
                <w:rFonts w:hint="eastAsia"/>
                <w:sz w:val="20"/>
              </w:rPr>
              <w:t>枚　数</w:t>
            </w:r>
          </w:p>
        </w:tc>
      </w:tr>
      <w:tr w:rsidR="004246B8" w:rsidRPr="006B10FB" w14:paraId="4D624C24" w14:textId="77777777" w:rsidTr="003D4D88">
        <w:trPr>
          <w:trHeight w:val="397"/>
        </w:trPr>
        <w:tc>
          <w:tcPr>
            <w:tcW w:w="5305" w:type="dxa"/>
            <w:vAlign w:val="center"/>
          </w:tcPr>
          <w:p w14:paraId="52B4CCB2" w14:textId="77777777" w:rsidR="00E21BBF" w:rsidRPr="006B10FB" w:rsidRDefault="00E21BBF" w:rsidP="003D4D88">
            <w:pPr>
              <w:autoSpaceDE w:val="0"/>
              <w:autoSpaceDN w:val="0"/>
              <w:adjustRightInd w:val="0"/>
              <w:rPr>
                <w:sz w:val="20"/>
              </w:rPr>
            </w:pPr>
            <w:r w:rsidRPr="006B10FB">
              <w:rPr>
                <w:rFonts w:hint="eastAsia"/>
                <w:sz w:val="20"/>
              </w:rPr>
              <w:t>設計概要（面積・構造・階数・仕上げ表等も記入する）</w:t>
            </w:r>
          </w:p>
        </w:tc>
        <w:tc>
          <w:tcPr>
            <w:tcW w:w="1302" w:type="dxa"/>
            <w:vAlign w:val="center"/>
          </w:tcPr>
          <w:p w14:paraId="7D1DB921" w14:textId="77777777" w:rsidR="00E21BBF" w:rsidRPr="006B10FB" w:rsidRDefault="00E21BBF" w:rsidP="00E21BBF">
            <w:pPr>
              <w:jc w:val="center"/>
              <w:rPr>
                <w:sz w:val="20"/>
              </w:rPr>
            </w:pPr>
            <w:r w:rsidRPr="006B10FB">
              <w:rPr>
                <w:rFonts w:hint="eastAsia"/>
                <w:sz w:val="20"/>
              </w:rPr>
              <w:t>様式</w:t>
            </w:r>
            <w:r w:rsidR="00006AF1" w:rsidRPr="006B10FB">
              <w:rPr>
                <w:rFonts w:hint="eastAsia"/>
                <w:sz w:val="20"/>
              </w:rPr>
              <w:t>9</w:t>
            </w:r>
            <w:r w:rsidRPr="006B10FB">
              <w:rPr>
                <w:rFonts w:hint="eastAsia"/>
                <w:sz w:val="20"/>
              </w:rPr>
              <w:t>- 1</w:t>
            </w:r>
          </w:p>
        </w:tc>
        <w:tc>
          <w:tcPr>
            <w:tcW w:w="922" w:type="dxa"/>
            <w:vAlign w:val="center"/>
          </w:tcPr>
          <w:p w14:paraId="7854197A" w14:textId="77777777" w:rsidR="00E21BBF" w:rsidRPr="006B10FB" w:rsidRDefault="00E21BBF"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668CB5B1" w14:textId="77777777" w:rsidTr="003D4D88">
        <w:trPr>
          <w:trHeight w:val="397"/>
        </w:trPr>
        <w:tc>
          <w:tcPr>
            <w:tcW w:w="5305" w:type="dxa"/>
            <w:vAlign w:val="center"/>
          </w:tcPr>
          <w:p w14:paraId="4F0FCD6E" w14:textId="77777777" w:rsidR="00CC4472" w:rsidRPr="006B10FB" w:rsidRDefault="00CC4472" w:rsidP="003D4D88">
            <w:pPr>
              <w:autoSpaceDE w:val="0"/>
              <w:autoSpaceDN w:val="0"/>
              <w:adjustRightInd w:val="0"/>
              <w:rPr>
                <w:sz w:val="20"/>
              </w:rPr>
            </w:pPr>
            <w:r w:rsidRPr="006B10FB">
              <w:rPr>
                <w:rFonts w:hint="eastAsia"/>
                <w:sz w:val="20"/>
              </w:rPr>
              <w:t>パース</w:t>
            </w:r>
            <w:r w:rsidR="00566FE1" w:rsidRPr="006B10FB">
              <w:rPr>
                <w:rFonts w:hint="eastAsia"/>
                <w:sz w:val="20"/>
              </w:rPr>
              <w:t>（鳥瞰図・外観アイ</w:t>
            </w:r>
            <w:r w:rsidRPr="006B10FB">
              <w:rPr>
                <w:rFonts w:hint="eastAsia"/>
                <w:sz w:val="20"/>
              </w:rPr>
              <w:t>レベル）</w:t>
            </w:r>
          </w:p>
        </w:tc>
        <w:tc>
          <w:tcPr>
            <w:tcW w:w="1302" w:type="dxa"/>
            <w:vAlign w:val="center"/>
          </w:tcPr>
          <w:p w14:paraId="2C48D253"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- 2</w:t>
            </w:r>
          </w:p>
        </w:tc>
        <w:tc>
          <w:tcPr>
            <w:tcW w:w="922" w:type="dxa"/>
            <w:vAlign w:val="center"/>
          </w:tcPr>
          <w:p w14:paraId="00B97A12"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745B5ACB" w14:textId="77777777" w:rsidTr="003D4D88">
        <w:trPr>
          <w:trHeight w:val="397"/>
        </w:trPr>
        <w:tc>
          <w:tcPr>
            <w:tcW w:w="5305" w:type="dxa"/>
            <w:vAlign w:val="center"/>
          </w:tcPr>
          <w:p w14:paraId="3F232723" w14:textId="77777777" w:rsidR="00CC4472" w:rsidRPr="006B10FB" w:rsidRDefault="00CC4472" w:rsidP="003D4D88">
            <w:pPr>
              <w:autoSpaceDE w:val="0"/>
              <w:autoSpaceDN w:val="0"/>
              <w:adjustRightInd w:val="0"/>
              <w:rPr>
                <w:sz w:val="20"/>
              </w:rPr>
            </w:pPr>
            <w:r w:rsidRPr="006B10FB">
              <w:rPr>
                <w:rFonts w:hint="eastAsia"/>
                <w:sz w:val="20"/>
              </w:rPr>
              <w:t>配置図（車両等の動線、駐車台数等も記入する）</w:t>
            </w:r>
          </w:p>
        </w:tc>
        <w:tc>
          <w:tcPr>
            <w:tcW w:w="1302" w:type="dxa"/>
            <w:vAlign w:val="center"/>
          </w:tcPr>
          <w:p w14:paraId="42A134D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- 3</w:t>
            </w:r>
          </w:p>
        </w:tc>
        <w:tc>
          <w:tcPr>
            <w:tcW w:w="922" w:type="dxa"/>
            <w:vAlign w:val="center"/>
          </w:tcPr>
          <w:p w14:paraId="3D76099B"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395BC2B6" w14:textId="77777777" w:rsidTr="003D4D88">
        <w:trPr>
          <w:trHeight w:val="397"/>
        </w:trPr>
        <w:tc>
          <w:tcPr>
            <w:tcW w:w="5305" w:type="dxa"/>
            <w:vAlign w:val="center"/>
          </w:tcPr>
          <w:p w14:paraId="6FB715A1" w14:textId="77777777" w:rsidR="00CC4472" w:rsidRPr="006B10FB" w:rsidRDefault="00CC4472" w:rsidP="003D4D88">
            <w:pPr>
              <w:autoSpaceDE w:val="0"/>
              <w:autoSpaceDN w:val="0"/>
              <w:adjustRightInd w:val="0"/>
              <w:rPr>
                <w:sz w:val="20"/>
              </w:rPr>
            </w:pPr>
            <w:r w:rsidRPr="006B10FB">
              <w:rPr>
                <w:rFonts w:hint="eastAsia"/>
                <w:sz w:val="20"/>
              </w:rPr>
              <w:t>平面図（職員や見学者、食品の動線も記入する）</w:t>
            </w:r>
          </w:p>
        </w:tc>
        <w:tc>
          <w:tcPr>
            <w:tcW w:w="1302" w:type="dxa"/>
            <w:vAlign w:val="center"/>
          </w:tcPr>
          <w:p w14:paraId="5DC5B34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- 4</w:t>
            </w:r>
          </w:p>
        </w:tc>
        <w:tc>
          <w:tcPr>
            <w:tcW w:w="922" w:type="dxa"/>
            <w:vAlign w:val="center"/>
          </w:tcPr>
          <w:p w14:paraId="047C8DE2"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74DE7DC" w14:textId="77777777" w:rsidTr="003D4D88">
        <w:trPr>
          <w:trHeight w:val="397"/>
        </w:trPr>
        <w:tc>
          <w:tcPr>
            <w:tcW w:w="5305" w:type="dxa"/>
            <w:vAlign w:val="center"/>
          </w:tcPr>
          <w:p w14:paraId="10498F05" w14:textId="77777777" w:rsidR="00CC4472" w:rsidRPr="006B10FB" w:rsidRDefault="00CC4472" w:rsidP="003D4D88">
            <w:pPr>
              <w:autoSpaceDE w:val="0"/>
              <w:autoSpaceDN w:val="0"/>
              <w:adjustRightInd w:val="0"/>
              <w:rPr>
                <w:sz w:val="20"/>
              </w:rPr>
            </w:pPr>
            <w:r w:rsidRPr="006B10FB">
              <w:rPr>
                <w:rFonts w:hint="eastAsia"/>
                <w:sz w:val="20"/>
              </w:rPr>
              <w:t>立面図（</w:t>
            </w:r>
            <w:r w:rsidR="00D41EB1" w:rsidRPr="006B10FB">
              <w:rPr>
                <w:rFonts w:hint="eastAsia"/>
                <w:sz w:val="20"/>
              </w:rPr>
              <w:t>４</w:t>
            </w:r>
            <w:r w:rsidRPr="006B10FB">
              <w:rPr>
                <w:rFonts w:hint="eastAsia"/>
                <w:sz w:val="20"/>
              </w:rPr>
              <w:t>面）</w:t>
            </w:r>
          </w:p>
        </w:tc>
        <w:tc>
          <w:tcPr>
            <w:tcW w:w="1302" w:type="dxa"/>
            <w:vAlign w:val="center"/>
          </w:tcPr>
          <w:p w14:paraId="7100708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- 5</w:t>
            </w:r>
          </w:p>
        </w:tc>
        <w:tc>
          <w:tcPr>
            <w:tcW w:w="922" w:type="dxa"/>
            <w:vAlign w:val="center"/>
          </w:tcPr>
          <w:p w14:paraId="38EAEB33"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55AF820B" w14:textId="77777777" w:rsidTr="003D4D88">
        <w:trPr>
          <w:trHeight w:val="397"/>
        </w:trPr>
        <w:tc>
          <w:tcPr>
            <w:tcW w:w="5305" w:type="dxa"/>
            <w:vAlign w:val="center"/>
          </w:tcPr>
          <w:p w14:paraId="72C49EB6" w14:textId="77777777" w:rsidR="00CC4472" w:rsidRPr="006B10FB" w:rsidRDefault="00CC4472" w:rsidP="003D4D88">
            <w:pPr>
              <w:autoSpaceDE w:val="0"/>
              <w:autoSpaceDN w:val="0"/>
              <w:adjustRightInd w:val="0"/>
              <w:rPr>
                <w:sz w:val="20"/>
              </w:rPr>
            </w:pPr>
            <w:r w:rsidRPr="006B10FB">
              <w:rPr>
                <w:rFonts w:hint="eastAsia"/>
                <w:sz w:val="20"/>
              </w:rPr>
              <w:t>断面図（</w:t>
            </w:r>
            <w:r w:rsidR="00D41EB1" w:rsidRPr="006B10FB">
              <w:rPr>
                <w:rFonts w:hint="eastAsia"/>
                <w:sz w:val="20"/>
              </w:rPr>
              <w:t>２</w:t>
            </w:r>
            <w:r w:rsidRPr="006B10FB">
              <w:rPr>
                <w:rFonts w:hint="eastAsia"/>
                <w:sz w:val="20"/>
              </w:rPr>
              <w:t>面以上）</w:t>
            </w:r>
          </w:p>
        </w:tc>
        <w:tc>
          <w:tcPr>
            <w:tcW w:w="1302" w:type="dxa"/>
            <w:vAlign w:val="center"/>
          </w:tcPr>
          <w:p w14:paraId="7C09AA5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- 6</w:t>
            </w:r>
          </w:p>
        </w:tc>
        <w:tc>
          <w:tcPr>
            <w:tcW w:w="922" w:type="dxa"/>
            <w:vAlign w:val="center"/>
          </w:tcPr>
          <w:p w14:paraId="19D9DAE7"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524D12A9" w14:textId="77777777" w:rsidTr="003D4D88">
        <w:trPr>
          <w:trHeight w:val="397"/>
        </w:trPr>
        <w:tc>
          <w:tcPr>
            <w:tcW w:w="5305" w:type="dxa"/>
            <w:vAlign w:val="center"/>
          </w:tcPr>
          <w:p w14:paraId="491CCDB1" w14:textId="77777777" w:rsidR="00CC4472" w:rsidRPr="006B10FB" w:rsidRDefault="00CC4472" w:rsidP="003D4D88">
            <w:pPr>
              <w:autoSpaceDE w:val="0"/>
              <w:autoSpaceDN w:val="0"/>
              <w:adjustRightInd w:val="0"/>
              <w:rPr>
                <w:sz w:val="20"/>
              </w:rPr>
            </w:pPr>
            <w:r w:rsidRPr="006B10FB">
              <w:rPr>
                <w:rFonts w:hint="eastAsia"/>
                <w:sz w:val="20"/>
              </w:rPr>
              <w:t>衛生区分図（汚染・非汚染の区分等）</w:t>
            </w:r>
          </w:p>
        </w:tc>
        <w:tc>
          <w:tcPr>
            <w:tcW w:w="1302" w:type="dxa"/>
            <w:vAlign w:val="center"/>
          </w:tcPr>
          <w:p w14:paraId="710BD624"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- 7</w:t>
            </w:r>
          </w:p>
        </w:tc>
        <w:tc>
          <w:tcPr>
            <w:tcW w:w="922" w:type="dxa"/>
            <w:vAlign w:val="center"/>
          </w:tcPr>
          <w:p w14:paraId="6E2310EC"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B723544" w14:textId="77777777" w:rsidTr="003D4D88">
        <w:trPr>
          <w:trHeight w:val="397"/>
        </w:trPr>
        <w:tc>
          <w:tcPr>
            <w:tcW w:w="5305" w:type="dxa"/>
            <w:vAlign w:val="center"/>
          </w:tcPr>
          <w:p w14:paraId="71D1D102" w14:textId="77777777" w:rsidR="00CC4472" w:rsidRPr="006B10FB" w:rsidRDefault="00CC4472" w:rsidP="003D4D88">
            <w:pPr>
              <w:autoSpaceDE w:val="0"/>
              <w:autoSpaceDN w:val="0"/>
              <w:adjustRightInd w:val="0"/>
              <w:rPr>
                <w:sz w:val="20"/>
              </w:rPr>
            </w:pPr>
            <w:r w:rsidRPr="006B10FB">
              <w:rPr>
                <w:rFonts w:hint="eastAsia"/>
                <w:sz w:val="20"/>
              </w:rPr>
              <w:t>設備計画</w:t>
            </w:r>
            <w:r w:rsidR="001127F2" w:rsidRPr="006B10FB">
              <w:rPr>
                <w:rFonts w:hint="eastAsia"/>
                <w:sz w:val="20"/>
              </w:rPr>
              <w:t>図</w:t>
            </w:r>
          </w:p>
        </w:tc>
        <w:tc>
          <w:tcPr>
            <w:tcW w:w="1302" w:type="dxa"/>
            <w:vAlign w:val="center"/>
          </w:tcPr>
          <w:p w14:paraId="194C1DFC"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- 8</w:t>
            </w:r>
          </w:p>
        </w:tc>
        <w:tc>
          <w:tcPr>
            <w:tcW w:w="922" w:type="dxa"/>
            <w:vAlign w:val="center"/>
          </w:tcPr>
          <w:p w14:paraId="18270186"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0F8C9CB1" w14:textId="77777777" w:rsidTr="003D4D88">
        <w:trPr>
          <w:trHeight w:val="397"/>
        </w:trPr>
        <w:tc>
          <w:tcPr>
            <w:tcW w:w="5305" w:type="dxa"/>
            <w:vAlign w:val="center"/>
          </w:tcPr>
          <w:p w14:paraId="57724566" w14:textId="77777777" w:rsidR="00CC4472" w:rsidRPr="006B10FB" w:rsidRDefault="001127F2" w:rsidP="003D4D88">
            <w:pPr>
              <w:autoSpaceDE w:val="0"/>
              <w:autoSpaceDN w:val="0"/>
              <w:adjustRightInd w:val="0"/>
              <w:rPr>
                <w:sz w:val="20"/>
              </w:rPr>
            </w:pPr>
            <w:r w:rsidRPr="006B10FB">
              <w:rPr>
                <w:rFonts w:hint="eastAsia"/>
                <w:sz w:val="20"/>
              </w:rPr>
              <w:t>調理</w:t>
            </w:r>
            <w:r w:rsidR="00CC4472" w:rsidRPr="006B10FB">
              <w:rPr>
                <w:rFonts w:hint="eastAsia"/>
                <w:sz w:val="20"/>
              </w:rPr>
              <w:t>設備計画図</w:t>
            </w:r>
          </w:p>
        </w:tc>
        <w:tc>
          <w:tcPr>
            <w:tcW w:w="1302" w:type="dxa"/>
            <w:vAlign w:val="center"/>
          </w:tcPr>
          <w:p w14:paraId="55DD2FC6"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- 9</w:t>
            </w:r>
          </w:p>
        </w:tc>
        <w:tc>
          <w:tcPr>
            <w:tcW w:w="922" w:type="dxa"/>
            <w:vAlign w:val="center"/>
          </w:tcPr>
          <w:p w14:paraId="217E90FA"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491AE11D" w14:textId="77777777" w:rsidTr="003D4D88">
        <w:trPr>
          <w:trHeight w:val="397"/>
        </w:trPr>
        <w:tc>
          <w:tcPr>
            <w:tcW w:w="5305" w:type="dxa"/>
            <w:vAlign w:val="center"/>
          </w:tcPr>
          <w:p w14:paraId="2063EBEC" w14:textId="4F9011B3" w:rsidR="00015EE9" w:rsidRPr="006B10FB" w:rsidRDefault="00015EE9"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作業工程表・作業動線図</w:t>
            </w:r>
          </w:p>
        </w:tc>
        <w:tc>
          <w:tcPr>
            <w:tcW w:w="1302" w:type="dxa"/>
            <w:vAlign w:val="center"/>
          </w:tcPr>
          <w:p w14:paraId="345E8A5C" w14:textId="77777777" w:rsidR="00015EE9" w:rsidRPr="006B10FB" w:rsidRDefault="00015EE9" w:rsidP="00015EE9">
            <w:pPr>
              <w:jc w:val="center"/>
              <w:rPr>
                <w:sz w:val="20"/>
              </w:rPr>
            </w:pPr>
            <w:r w:rsidRPr="006B10FB">
              <w:rPr>
                <w:rFonts w:hint="eastAsia"/>
                <w:sz w:val="20"/>
              </w:rPr>
              <w:t>様式9-10</w:t>
            </w:r>
          </w:p>
        </w:tc>
        <w:tc>
          <w:tcPr>
            <w:tcW w:w="922" w:type="dxa"/>
            <w:vAlign w:val="center"/>
          </w:tcPr>
          <w:p w14:paraId="29EECC28"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38FD36D" w14:textId="77777777" w:rsidTr="003D4D88">
        <w:trPr>
          <w:trHeight w:val="397"/>
        </w:trPr>
        <w:tc>
          <w:tcPr>
            <w:tcW w:w="5305" w:type="dxa"/>
            <w:vAlign w:val="center"/>
          </w:tcPr>
          <w:p w14:paraId="273AF36C" w14:textId="2B5CFD9A" w:rsidR="00015EE9" w:rsidRPr="006B10FB" w:rsidRDefault="00015EE9"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調理設備一覧</w:t>
            </w:r>
          </w:p>
        </w:tc>
        <w:tc>
          <w:tcPr>
            <w:tcW w:w="1302" w:type="dxa"/>
            <w:vAlign w:val="center"/>
          </w:tcPr>
          <w:p w14:paraId="1B994091" w14:textId="77777777" w:rsidR="00015EE9" w:rsidRPr="006B10FB" w:rsidRDefault="00015EE9" w:rsidP="00015EE9">
            <w:pPr>
              <w:jc w:val="center"/>
              <w:rPr>
                <w:sz w:val="20"/>
              </w:rPr>
            </w:pPr>
            <w:r w:rsidRPr="006B10FB">
              <w:rPr>
                <w:rFonts w:hint="eastAsia"/>
                <w:sz w:val="20"/>
              </w:rPr>
              <w:t>様式9-11</w:t>
            </w:r>
          </w:p>
        </w:tc>
        <w:tc>
          <w:tcPr>
            <w:tcW w:w="922" w:type="dxa"/>
            <w:vAlign w:val="center"/>
          </w:tcPr>
          <w:p w14:paraId="614EB558"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E678C5" w:rsidRPr="006B10FB" w14:paraId="2CCEE0C4" w14:textId="77777777" w:rsidTr="003D4D88">
        <w:trPr>
          <w:trHeight w:val="397"/>
        </w:trPr>
        <w:tc>
          <w:tcPr>
            <w:tcW w:w="5305" w:type="dxa"/>
            <w:vAlign w:val="center"/>
          </w:tcPr>
          <w:p w14:paraId="5CA6222F" w14:textId="6B95CB1D" w:rsidR="00E678C5" w:rsidRPr="006B10FB" w:rsidRDefault="00E678C5"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食器・食缶等一覧</w:t>
            </w:r>
          </w:p>
        </w:tc>
        <w:tc>
          <w:tcPr>
            <w:tcW w:w="1302" w:type="dxa"/>
            <w:vAlign w:val="center"/>
          </w:tcPr>
          <w:p w14:paraId="6C7A4F3F" w14:textId="5CE8ED9B" w:rsidR="00E678C5" w:rsidRPr="006B10FB" w:rsidRDefault="00E678C5" w:rsidP="00015EE9">
            <w:pPr>
              <w:jc w:val="center"/>
              <w:rPr>
                <w:sz w:val="20"/>
              </w:rPr>
            </w:pPr>
            <w:r w:rsidRPr="006B10FB">
              <w:rPr>
                <w:rFonts w:hint="eastAsia"/>
                <w:sz w:val="20"/>
              </w:rPr>
              <w:t>様式9-12</w:t>
            </w:r>
          </w:p>
        </w:tc>
        <w:tc>
          <w:tcPr>
            <w:tcW w:w="922" w:type="dxa"/>
            <w:vAlign w:val="center"/>
          </w:tcPr>
          <w:p w14:paraId="2B3F0C7D" w14:textId="057A549E" w:rsidR="00E678C5" w:rsidRPr="006B10FB" w:rsidRDefault="00E678C5"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6F2EA21" w14:textId="77777777" w:rsidTr="003D4D88">
        <w:trPr>
          <w:trHeight w:val="397"/>
        </w:trPr>
        <w:tc>
          <w:tcPr>
            <w:tcW w:w="5305" w:type="dxa"/>
            <w:vAlign w:val="center"/>
          </w:tcPr>
          <w:p w14:paraId="5FAEC9FF" w14:textId="06D3CB3B" w:rsidR="00015EE9" w:rsidRPr="006B10FB" w:rsidRDefault="00E678C5" w:rsidP="00E678C5">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施設</w:t>
            </w:r>
            <w:r w:rsidR="00015EE9" w:rsidRPr="006B10FB">
              <w:rPr>
                <w:rFonts w:ascii="ＭＳ Ｐ明朝" w:eastAsia="ＭＳ Ｐ明朝" w:hAnsi="ＭＳ Ｐ明朝" w:cs="ＭＳ Ｐゴシック" w:hint="eastAsia"/>
                <w:sz w:val="20"/>
              </w:rPr>
              <w:t>備品一覧</w:t>
            </w:r>
          </w:p>
        </w:tc>
        <w:tc>
          <w:tcPr>
            <w:tcW w:w="1302" w:type="dxa"/>
            <w:vAlign w:val="center"/>
          </w:tcPr>
          <w:p w14:paraId="4F882DD4" w14:textId="52F8BDB2" w:rsidR="00015EE9" w:rsidRPr="006B10FB" w:rsidRDefault="00015EE9" w:rsidP="00E678C5">
            <w:pPr>
              <w:jc w:val="center"/>
              <w:rPr>
                <w:sz w:val="20"/>
              </w:rPr>
            </w:pPr>
            <w:r w:rsidRPr="006B10FB">
              <w:rPr>
                <w:rFonts w:hint="eastAsia"/>
                <w:sz w:val="20"/>
              </w:rPr>
              <w:t>様式9-1</w:t>
            </w:r>
            <w:r w:rsidR="00E678C5" w:rsidRPr="006B10FB">
              <w:rPr>
                <w:rFonts w:hint="eastAsia"/>
                <w:sz w:val="20"/>
              </w:rPr>
              <w:t>3</w:t>
            </w:r>
          </w:p>
        </w:tc>
        <w:tc>
          <w:tcPr>
            <w:tcW w:w="922" w:type="dxa"/>
            <w:vAlign w:val="center"/>
          </w:tcPr>
          <w:p w14:paraId="3652F0F6"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34A335C" w14:textId="77777777" w:rsidTr="003D4D88">
        <w:trPr>
          <w:trHeight w:val="397"/>
        </w:trPr>
        <w:tc>
          <w:tcPr>
            <w:tcW w:w="5305" w:type="dxa"/>
            <w:vAlign w:val="center"/>
          </w:tcPr>
          <w:p w14:paraId="500CC8E2" w14:textId="6AC43D53" w:rsidR="00015EE9" w:rsidRPr="006B10FB" w:rsidRDefault="00E678C5"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運営備品一覧</w:t>
            </w:r>
          </w:p>
        </w:tc>
        <w:tc>
          <w:tcPr>
            <w:tcW w:w="1302" w:type="dxa"/>
            <w:vAlign w:val="center"/>
          </w:tcPr>
          <w:p w14:paraId="1583583A" w14:textId="6CF364D4" w:rsidR="00015EE9" w:rsidRPr="006B10FB" w:rsidRDefault="00015EE9" w:rsidP="00E678C5">
            <w:pPr>
              <w:jc w:val="center"/>
              <w:rPr>
                <w:sz w:val="20"/>
              </w:rPr>
            </w:pPr>
            <w:r w:rsidRPr="006B10FB">
              <w:rPr>
                <w:rFonts w:hint="eastAsia"/>
                <w:sz w:val="20"/>
              </w:rPr>
              <w:t>様式9-1</w:t>
            </w:r>
            <w:r w:rsidR="00E678C5" w:rsidRPr="006B10FB">
              <w:rPr>
                <w:rFonts w:hint="eastAsia"/>
                <w:sz w:val="20"/>
              </w:rPr>
              <w:t>4</w:t>
            </w:r>
          </w:p>
        </w:tc>
        <w:tc>
          <w:tcPr>
            <w:tcW w:w="922" w:type="dxa"/>
            <w:vAlign w:val="center"/>
          </w:tcPr>
          <w:p w14:paraId="6ADC5F8A"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bl>
    <w:p w14:paraId="70A11E92" w14:textId="77777777" w:rsidR="00B101B5" w:rsidRPr="006B10FB" w:rsidRDefault="00B101B5" w:rsidP="00DB4971">
      <w:pPr>
        <w:autoSpaceDE w:val="0"/>
        <w:autoSpaceDN w:val="0"/>
        <w:adjustRightInd w:val="0"/>
        <w:ind w:firstLineChars="400" w:firstLine="729"/>
        <w:jc w:val="left"/>
        <w:rPr>
          <w:sz w:val="18"/>
          <w:szCs w:val="18"/>
        </w:rPr>
      </w:pPr>
      <w:r w:rsidRPr="006B10FB">
        <w:rPr>
          <w:rFonts w:hint="eastAsia"/>
          <w:sz w:val="18"/>
          <w:szCs w:val="18"/>
        </w:rPr>
        <w:t>注１）表紙の大きさをＡ３に変更して提案</w:t>
      </w:r>
      <w:r w:rsidR="000B6B61" w:rsidRPr="006B10FB">
        <w:rPr>
          <w:rFonts w:hint="eastAsia"/>
          <w:sz w:val="18"/>
          <w:szCs w:val="18"/>
        </w:rPr>
        <w:t>すること</w:t>
      </w:r>
      <w:r w:rsidRPr="006B10FB">
        <w:rPr>
          <w:rFonts w:hint="eastAsia"/>
          <w:sz w:val="18"/>
          <w:szCs w:val="18"/>
        </w:rPr>
        <w:t>。</w:t>
      </w:r>
    </w:p>
    <w:p w14:paraId="701EB22F" w14:textId="77777777" w:rsidR="00B101B5" w:rsidRPr="006B10FB" w:rsidRDefault="00B101B5" w:rsidP="00DB4971">
      <w:pPr>
        <w:autoSpaceDE w:val="0"/>
        <w:autoSpaceDN w:val="0"/>
        <w:adjustRightInd w:val="0"/>
        <w:ind w:firstLineChars="400" w:firstLine="729"/>
        <w:jc w:val="left"/>
        <w:rPr>
          <w:sz w:val="18"/>
          <w:szCs w:val="18"/>
        </w:rPr>
      </w:pPr>
      <w:r w:rsidRPr="006B10FB">
        <w:rPr>
          <w:rFonts w:hint="eastAsia"/>
          <w:sz w:val="18"/>
          <w:szCs w:val="18"/>
        </w:rPr>
        <w:t>注２）</w:t>
      </w:r>
      <w:r w:rsidR="000B6B61" w:rsidRPr="006B10FB">
        <w:rPr>
          <w:rFonts w:hint="eastAsia"/>
          <w:sz w:val="18"/>
          <w:szCs w:val="18"/>
        </w:rPr>
        <w:t>図面の様式は任意とし、Ａ３横で統一して提案すること</w:t>
      </w:r>
      <w:r w:rsidRPr="006B10FB">
        <w:rPr>
          <w:rFonts w:hint="eastAsia"/>
          <w:sz w:val="18"/>
          <w:szCs w:val="18"/>
        </w:rPr>
        <w:t>。</w:t>
      </w:r>
    </w:p>
    <w:p w14:paraId="5B0916C6" w14:textId="77777777" w:rsidR="00015EE9" w:rsidRPr="006B10FB" w:rsidRDefault="00015EE9" w:rsidP="00015EE9">
      <w:pPr>
        <w:autoSpaceDE w:val="0"/>
        <w:autoSpaceDN w:val="0"/>
        <w:adjustRightInd w:val="0"/>
        <w:ind w:firstLineChars="400" w:firstLine="729"/>
        <w:jc w:val="left"/>
        <w:rPr>
          <w:sz w:val="18"/>
          <w:szCs w:val="18"/>
        </w:rPr>
      </w:pPr>
      <w:r w:rsidRPr="006B10FB">
        <w:rPr>
          <w:rFonts w:hint="eastAsia"/>
          <w:sz w:val="18"/>
          <w:szCs w:val="18"/>
        </w:rPr>
        <w:t>注３）調理設備計画図、作業工程表・作業導線図には下記の内容を記載すること。</w:t>
      </w:r>
    </w:p>
    <w:p w14:paraId="06BB89EB" w14:textId="77777777" w:rsidR="00015EE9" w:rsidRPr="006B10FB" w:rsidRDefault="00015EE9" w:rsidP="00015EE9">
      <w:pPr>
        <w:autoSpaceDE w:val="0"/>
        <w:autoSpaceDN w:val="0"/>
        <w:adjustRightInd w:val="0"/>
        <w:ind w:leftChars="600" w:left="1455" w:hangingChars="100" w:hanging="182"/>
        <w:jc w:val="left"/>
        <w:rPr>
          <w:sz w:val="18"/>
          <w:szCs w:val="18"/>
        </w:rPr>
      </w:pPr>
      <w:r w:rsidRPr="006B10FB">
        <w:rPr>
          <w:rFonts w:hint="eastAsia"/>
          <w:sz w:val="18"/>
          <w:szCs w:val="18"/>
        </w:rPr>
        <w:t>・調理設備計画について、作業段階（搬入・検収段階、下処理段階、調理段階、洗浄段階、消毒保管段階）ごとに使用する調理設備とその作業内容が分かるように記入すること。</w:t>
      </w:r>
    </w:p>
    <w:p w14:paraId="6D99E88C" w14:textId="5A5763CB" w:rsidR="00015EE9" w:rsidRPr="004246B8" w:rsidRDefault="00015EE9" w:rsidP="00015EE9">
      <w:pPr>
        <w:autoSpaceDE w:val="0"/>
        <w:autoSpaceDN w:val="0"/>
        <w:adjustRightInd w:val="0"/>
        <w:ind w:leftChars="600" w:left="1485" w:hangingChars="100" w:hanging="212"/>
        <w:jc w:val="left"/>
        <w:rPr>
          <w:sz w:val="18"/>
          <w:szCs w:val="18"/>
        </w:rPr>
      </w:pPr>
      <w:r w:rsidRPr="006B10FB">
        <w:rPr>
          <w:noProof/>
        </w:rPr>
        <mc:AlternateContent>
          <mc:Choice Requires="wps">
            <w:drawing>
              <wp:anchor distT="0" distB="0" distL="114300" distR="114300" simplePos="0" relativeHeight="251695104" behindDoc="0" locked="0" layoutInCell="1" allowOverlap="1" wp14:anchorId="0AE05E96" wp14:editId="5C996713">
                <wp:simplePos x="0" y="0"/>
                <wp:positionH relativeFrom="column">
                  <wp:posOffset>346075</wp:posOffset>
                </wp:positionH>
                <wp:positionV relativeFrom="paragraph">
                  <wp:posOffset>1369060</wp:posOffset>
                </wp:positionV>
                <wp:extent cx="5216525" cy="896620"/>
                <wp:effectExtent l="0" t="0" r="0" b="0"/>
                <wp:wrapNone/>
                <wp:docPr id="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447B2C2C" w14:textId="77777777" w:rsidR="00015EE9" w:rsidRDefault="00015EE9" w:rsidP="00015EE9"/>
                          <w:p w14:paraId="445A6608" w14:textId="77777777" w:rsidR="00015EE9" w:rsidRPr="00DB4971" w:rsidRDefault="00015EE9" w:rsidP="00015EE9">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E05E96" id="Text Box 663" o:spid="_x0000_s1063" type="#_x0000_t202" style="position:absolute;left:0;text-align:left;margin-left:27.25pt;margin-top:107.8pt;width:410.75pt;height:7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" strokeweight="1pt">
                <v:textbox inset="5.85pt,.7pt,5.85pt,.7pt">
                  <w:txbxContent>
                    <w:p w14:paraId="447B2C2C" w14:textId="77777777" w:rsidR="00015EE9" w:rsidRDefault="00015EE9" w:rsidP="00015EE9"/>
                    <w:p w14:paraId="445A6608" w14:textId="77777777" w:rsidR="00015EE9" w:rsidRPr="00DB4971" w:rsidRDefault="00015EE9" w:rsidP="00015EE9">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r w:rsidRPr="006B10FB">
        <w:rPr>
          <w:rFonts w:hint="eastAsia"/>
          <w:sz w:val="18"/>
          <w:szCs w:val="18"/>
        </w:rPr>
        <w:t>・</w:t>
      </w:r>
      <w:r w:rsidR="00312DCE" w:rsidRPr="006B10FB">
        <w:rPr>
          <w:rFonts w:hint="eastAsia"/>
          <w:sz w:val="18"/>
          <w:szCs w:val="18"/>
        </w:rPr>
        <w:t>「</w:t>
      </w:r>
      <w:r w:rsidRPr="006B10FB">
        <w:rPr>
          <w:rFonts w:hint="eastAsia"/>
          <w:sz w:val="18"/>
          <w:szCs w:val="18"/>
        </w:rPr>
        <w:t>資料10　想定献立</w:t>
      </w:r>
      <w:r w:rsidR="00312DCE" w:rsidRPr="006B10FB">
        <w:rPr>
          <w:rFonts w:hint="eastAsia"/>
          <w:sz w:val="18"/>
          <w:szCs w:val="18"/>
        </w:rPr>
        <w:t>」</w:t>
      </w:r>
      <w:r w:rsidRPr="006B10FB">
        <w:rPr>
          <w:rFonts w:hint="eastAsia"/>
          <w:sz w:val="18"/>
          <w:szCs w:val="18"/>
        </w:rPr>
        <w:t>に示す献立を調理する場合の調理設備の能力、作業時間及び作業工程表・作業動線図を示すこと。なお、作業工程表・作業動線図については「学校給食調理従事者</w:t>
      </w:r>
      <w:r w:rsidR="001C4844" w:rsidRPr="006B10FB">
        <w:rPr>
          <w:rFonts w:hint="eastAsia"/>
          <w:sz w:val="18"/>
          <w:szCs w:val="18"/>
        </w:rPr>
        <w:t>研修</w:t>
      </w:r>
      <w:r w:rsidRPr="006B10FB">
        <w:rPr>
          <w:rFonts w:hint="eastAsia"/>
          <w:sz w:val="18"/>
          <w:szCs w:val="18"/>
        </w:rPr>
        <w:t>マニュアル」（平成24年3月　文部科学省）60頁から80頁に基づいて作成すること。</w:t>
      </w:r>
      <w:r w:rsidR="00E37748" w:rsidRPr="006B10FB">
        <w:rPr>
          <w:rFonts w:hint="eastAsia"/>
          <w:sz w:val="18"/>
          <w:szCs w:val="18"/>
        </w:rPr>
        <w:t>それぞれの</w:t>
      </w:r>
      <w:r w:rsidRPr="006B10FB">
        <w:rPr>
          <w:rFonts w:hint="eastAsia"/>
          <w:sz w:val="18"/>
          <w:szCs w:val="18"/>
        </w:rPr>
        <w:t>様式は、「共同調理場作業工程表1本献立（例）」と「共同調理場作業動線図1本献立（例）」に基づいて記載すること。また、</w:t>
      </w:r>
      <w:r w:rsidR="00941EFF" w:rsidRPr="006B10FB">
        <w:rPr>
          <w:rFonts w:hint="eastAsia"/>
          <w:sz w:val="18"/>
          <w:szCs w:val="18"/>
        </w:rPr>
        <w:t>「</w:t>
      </w:r>
      <w:r w:rsidRPr="006B10FB">
        <w:rPr>
          <w:rFonts w:hint="eastAsia"/>
          <w:sz w:val="18"/>
          <w:szCs w:val="18"/>
        </w:rPr>
        <w:t>資料10　想定献立</w:t>
      </w:r>
      <w:r w:rsidR="00941EFF" w:rsidRPr="006B10FB">
        <w:rPr>
          <w:rFonts w:hint="eastAsia"/>
          <w:sz w:val="18"/>
          <w:szCs w:val="18"/>
        </w:rPr>
        <w:t>」</w:t>
      </w:r>
      <w:r w:rsidRPr="006B10FB">
        <w:rPr>
          <w:rFonts w:hint="eastAsia"/>
          <w:sz w:val="18"/>
          <w:szCs w:val="18"/>
        </w:rPr>
        <w:t>について、小学校の一人分量は中学校の8割として計算すること。</w:t>
      </w:r>
    </w:p>
    <w:p w14:paraId="61940534" w14:textId="77777777" w:rsidR="00B101B5" w:rsidRPr="004246B8" w:rsidRDefault="00B101B5" w:rsidP="00B101B5"/>
    <w:sectPr w:rsidR="00B101B5" w:rsidRPr="004246B8" w:rsidSect="00901FBB">
      <w:footerReference w:type="default" r:id="rId20"/>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362" w:charSpace="44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C045A2" w15:done="0"/>
  <w15:commentEx w15:paraId="7967F2B4" w15:done="0"/>
  <w15:commentEx w15:paraId="355B5017" w15:done="0"/>
  <w15:commentEx w15:paraId="7E73D138" w15:done="0"/>
  <w15:commentEx w15:paraId="3A52D8A0" w15:done="0"/>
  <w15:commentEx w15:paraId="636E26F7" w15:done="0"/>
  <w15:commentEx w15:paraId="2E4EA8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92C3C" w14:textId="77777777" w:rsidR="0084627A" w:rsidRDefault="0084627A" w:rsidP="00A30A64">
      <w:r>
        <w:separator/>
      </w:r>
    </w:p>
  </w:endnote>
  <w:endnote w:type="continuationSeparator" w:id="0">
    <w:p w14:paraId="729324FF" w14:textId="77777777" w:rsidR="0084627A" w:rsidRDefault="0084627A" w:rsidP="00A3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DM_other">
    <w:altName w:val="HGPｺﾞｼｯｸE"/>
    <w:charset w:val="80"/>
    <w:family w:val="auto"/>
    <w:pitch w:val="variable"/>
    <w:sig w:usb0="80000283" w:usb1="0807686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687661"/>
      <w:docPartObj>
        <w:docPartGallery w:val="Page Numbers (Bottom of Page)"/>
        <w:docPartUnique/>
      </w:docPartObj>
    </w:sdtPr>
    <w:sdtEndPr/>
    <w:sdtContent>
      <w:p w14:paraId="0682D2EA" w14:textId="77777777" w:rsidR="0084627A" w:rsidRDefault="0084627A">
        <w:pPr>
          <w:pStyle w:val="a8"/>
          <w:jc w:val="center"/>
        </w:pPr>
        <w:r>
          <w:fldChar w:fldCharType="begin"/>
        </w:r>
        <w:r>
          <w:instrText>PAGE   \* MERGEFORMAT</w:instrText>
        </w:r>
        <w:r>
          <w:fldChar w:fldCharType="separate"/>
        </w:r>
        <w:r w:rsidR="00E82F09" w:rsidRPr="00E82F09">
          <w:rPr>
            <w:noProof/>
            <w:lang w:val="ja-JP"/>
          </w:rPr>
          <w:t>9</w:t>
        </w:r>
        <w:r>
          <w:fldChar w:fldCharType="end"/>
        </w:r>
      </w:p>
    </w:sdtContent>
  </w:sdt>
  <w:p w14:paraId="63E1FF92" w14:textId="77777777" w:rsidR="0084627A" w:rsidRPr="00B52782" w:rsidRDefault="0084627A" w:rsidP="00B5278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959757"/>
      <w:docPartObj>
        <w:docPartGallery w:val="Page Numbers (Bottom of Page)"/>
        <w:docPartUnique/>
      </w:docPartObj>
    </w:sdtPr>
    <w:sdtEndPr/>
    <w:sdtContent>
      <w:p w14:paraId="28CB27FE" w14:textId="77777777" w:rsidR="0084627A" w:rsidRDefault="0084627A">
        <w:pPr>
          <w:pStyle w:val="a8"/>
          <w:jc w:val="center"/>
        </w:pPr>
        <w:r>
          <w:fldChar w:fldCharType="begin"/>
        </w:r>
        <w:r>
          <w:instrText>PAGE   \* MERGEFORMAT</w:instrText>
        </w:r>
        <w:r>
          <w:fldChar w:fldCharType="separate"/>
        </w:r>
        <w:r w:rsidR="00E82F09" w:rsidRPr="00E82F09">
          <w:rPr>
            <w:noProof/>
            <w:lang w:val="ja-JP"/>
          </w:rPr>
          <w:t>62</w:t>
        </w:r>
        <w:r>
          <w:fldChar w:fldCharType="end"/>
        </w:r>
      </w:p>
    </w:sdtContent>
  </w:sdt>
  <w:p w14:paraId="14CA0BD3" w14:textId="77777777" w:rsidR="0084627A" w:rsidRPr="00B52782" w:rsidRDefault="0084627A" w:rsidP="00B527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849AD" w14:textId="77777777" w:rsidR="0084627A" w:rsidRDefault="0084627A" w:rsidP="00A30A64">
      <w:r>
        <w:separator/>
      </w:r>
    </w:p>
  </w:footnote>
  <w:footnote w:type="continuationSeparator" w:id="0">
    <w:p w14:paraId="59011FAF" w14:textId="77777777" w:rsidR="0084627A" w:rsidRDefault="0084627A" w:rsidP="00A30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A55"/>
    <w:multiLevelType w:val="hybridMultilevel"/>
    <w:tmpl w:val="236A0F80"/>
    <w:lvl w:ilvl="0" w:tplc="04090011">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nsid w:val="01222111"/>
    <w:multiLevelType w:val="hybridMultilevel"/>
    <w:tmpl w:val="D63A159A"/>
    <w:lvl w:ilvl="0" w:tplc="39CCCD38">
      <w:start w:val="1"/>
      <w:numFmt w:val="decimalEnclosedCircle"/>
      <w:lvlText w:val="%1"/>
      <w:lvlJc w:val="left"/>
      <w:pPr>
        <w:ind w:left="784" w:hanging="360"/>
      </w:pPr>
      <w:rPr>
        <w:rFonts w:ascii="ＭＳ 明朝" w:hAnsi="ＭＳ 明朝"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nsid w:val="017336AC"/>
    <w:multiLevelType w:val="hybridMultilevel"/>
    <w:tmpl w:val="52282A98"/>
    <w:lvl w:ilvl="0" w:tplc="8C5AD800">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nsid w:val="01C63468"/>
    <w:multiLevelType w:val="hybridMultilevel"/>
    <w:tmpl w:val="1A36DA92"/>
    <w:lvl w:ilvl="0" w:tplc="9950FCF8">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nsid w:val="07B55ADA"/>
    <w:multiLevelType w:val="hybridMultilevel"/>
    <w:tmpl w:val="729412D0"/>
    <w:lvl w:ilvl="0" w:tplc="F258E210">
      <w:start w:val="1"/>
      <w:numFmt w:val="decimalEnclosedCircle"/>
      <w:lvlText w:val="%1"/>
      <w:lvlJc w:val="left"/>
      <w:pPr>
        <w:ind w:left="1213"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5">
    <w:nsid w:val="098B4583"/>
    <w:multiLevelType w:val="hybridMultilevel"/>
    <w:tmpl w:val="CE7E6F3C"/>
    <w:lvl w:ilvl="0" w:tplc="D6F4CA48">
      <w:start w:val="1"/>
      <w:numFmt w:val="decimalEnclosedCircle"/>
      <w:lvlText w:val="%1"/>
      <w:lvlJc w:val="left"/>
      <w:pPr>
        <w:ind w:left="789" w:hanging="360"/>
      </w:pPr>
      <w:rPr>
        <w:rFonts w:hint="default"/>
        <w:color w:val="auto"/>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6">
    <w:nsid w:val="0C107452"/>
    <w:multiLevelType w:val="hybridMultilevel"/>
    <w:tmpl w:val="60E6CCCE"/>
    <w:lvl w:ilvl="0" w:tplc="959ADE5C">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nsid w:val="0EBD0D98"/>
    <w:multiLevelType w:val="hybridMultilevel"/>
    <w:tmpl w:val="57745230"/>
    <w:lvl w:ilvl="0" w:tplc="7B4C8504">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nsid w:val="13097C2D"/>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nsid w:val="142D44FF"/>
    <w:multiLevelType w:val="hybridMultilevel"/>
    <w:tmpl w:val="841A74BA"/>
    <w:lvl w:ilvl="0" w:tplc="154ED86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9A03CBC"/>
    <w:multiLevelType w:val="hybridMultilevel"/>
    <w:tmpl w:val="67905D46"/>
    <w:lvl w:ilvl="0" w:tplc="B3507B8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nsid w:val="20220121"/>
    <w:multiLevelType w:val="hybridMultilevel"/>
    <w:tmpl w:val="DCBCB67C"/>
    <w:lvl w:ilvl="0" w:tplc="6C8A8792">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nsid w:val="20B15A3C"/>
    <w:multiLevelType w:val="hybridMultilevel"/>
    <w:tmpl w:val="5C7C5CC2"/>
    <w:lvl w:ilvl="0" w:tplc="E0D02F64">
      <w:start w:val="1"/>
      <w:numFmt w:val="decimalEnclosedCircle"/>
      <w:lvlText w:val="%1"/>
      <w:lvlJc w:val="left"/>
      <w:pPr>
        <w:ind w:left="360"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nsid w:val="24576579"/>
    <w:multiLevelType w:val="hybridMultilevel"/>
    <w:tmpl w:val="5C8251D0"/>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nsid w:val="250902AF"/>
    <w:multiLevelType w:val="hybridMultilevel"/>
    <w:tmpl w:val="830623D0"/>
    <w:lvl w:ilvl="0" w:tplc="26D6409C">
      <w:start w:val="1"/>
      <w:numFmt w:val="decimalEnclosedCircle"/>
      <w:lvlText w:val="%1"/>
      <w:lvlJc w:val="left"/>
      <w:pPr>
        <w:ind w:left="784" w:hanging="360"/>
      </w:pPr>
      <w:rPr>
        <w:rFonts w:hAnsi="Century" w:cs="Times New Roman"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nsid w:val="25321CFF"/>
    <w:multiLevelType w:val="hybridMultilevel"/>
    <w:tmpl w:val="88F0E1F0"/>
    <w:lvl w:ilvl="0" w:tplc="61A44D78">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9">
    <w:nsid w:val="25B553D0"/>
    <w:multiLevelType w:val="hybridMultilevel"/>
    <w:tmpl w:val="B4328C78"/>
    <w:lvl w:ilvl="0" w:tplc="DD440D6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nsid w:val="284F0B7B"/>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nsid w:val="2CEF0CAE"/>
    <w:multiLevelType w:val="hybridMultilevel"/>
    <w:tmpl w:val="B4F8004C"/>
    <w:lvl w:ilvl="0" w:tplc="E8D60DEE">
      <w:start w:val="1"/>
      <w:numFmt w:val="decimalEnclosedCircle"/>
      <w:lvlText w:val="%1"/>
      <w:lvlJc w:val="left"/>
      <w:pPr>
        <w:ind w:left="572" w:hanging="360"/>
      </w:pPr>
      <w:rPr>
        <w:rFonts w:hint="default"/>
        <w:color w:val="00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nsid w:val="33FF07D0"/>
    <w:multiLevelType w:val="hybridMultilevel"/>
    <w:tmpl w:val="8BA4BE86"/>
    <w:lvl w:ilvl="0" w:tplc="CD92D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5913287"/>
    <w:multiLevelType w:val="hybridMultilevel"/>
    <w:tmpl w:val="B35A3054"/>
    <w:lvl w:ilvl="0" w:tplc="AB44D742">
      <w:start w:val="1"/>
      <w:numFmt w:val="decimalEnclosedCircle"/>
      <w:lvlText w:val="%1"/>
      <w:lvlJc w:val="left"/>
      <w:pPr>
        <w:ind w:left="784" w:hanging="360"/>
      </w:pPr>
      <w:rPr>
        <w:rFonts w:hAnsi="Century"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5">
    <w:nsid w:val="3B864553"/>
    <w:multiLevelType w:val="hybridMultilevel"/>
    <w:tmpl w:val="63FE8DD0"/>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3BC65ABC"/>
    <w:multiLevelType w:val="hybridMultilevel"/>
    <w:tmpl w:val="42DC6E90"/>
    <w:lvl w:ilvl="0" w:tplc="0BB45588">
      <w:start w:val="1"/>
      <w:numFmt w:val="decimalEnclosedCircle"/>
      <w:lvlText w:val="%1"/>
      <w:lvlJc w:val="left"/>
      <w:pPr>
        <w:ind w:left="78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3C164FC9"/>
    <w:multiLevelType w:val="hybridMultilevel"/>
    <w:tmpl w:val="17764C6E"/>
    <w:lvl w:ilvl="0" w:tplc="A1D85F7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8">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nsid w:val="49E10233"/>
    <w:multiLevelType w:val="hybridMultilevel"/>
    <w:tmpl w:val="EF8C7E94"/>
    <w:lvl w:ilvl="0" w:tplc="BA3E6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A5C6723"/>
    <w:multiLevelType w:val="hybridMultilevel"/>
    <w:tmpl w:val="E9448396"/>
    <w:lvl w:ilvl="0" w:tplc="46964DD0">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BA0F5F"/>
    <w:multiLevelType w:val="hybridMultilevel"/>
    <w:tmpl w:val="B6D0D3B2"/>
    <w:lvl w:ilvl="0" w:tplc="D9B6A832">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2">
    <w:nsid w:val="684A2984"/>
    <w:multiLevelType w:val="hybridMultilevel"/>
    <w:tmpl w:val="2D48850C"/>
    <w:lvl w:ilvl="0" w:tplc="AC0E082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89560AA"/>
    <w:multiLevelType w:val="hybridMultilevel"/>
    <w:tmpl w:val="A69A01C6"/>
    <w:lvl w:ilvl="0" w:tplc="6E64641A">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4">
    <w:nsid w:val="68986857"/>
    <w:multiLevelType w:val="hybridMultilevel"/>
    <w:tmpl w:val="0B6C8DCE"/>
    <w:lvl w:ilvl="0" w:tplc="194269F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5">
    <w:nsid w:val="6BD632C7"/>
    <w:multiLevelType w:val="hybridMultilevel"/>
    <w:tmpl w:val="514435BE"/>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D1B74DC"/>
    <w:multiLevelType w:val="hybridMultilevel"/>
    <w:tmpl w:val="CF440C6C"/>
    <w:lvl w:ilvl="0" w:tplc="E926D906">
      <w:start w:val="1"/>
      <w:numFmt w:val="decimalEnclosedCircle"/>
      <w:lvlText w:val="%1"/>
      <w:lvlJc w:val="left"/>
      <w:pPr>
        <w:ind w:left="1208" w:hanging="360"/>
      </w:pPr>
      <w:rPr>
        <w:rFonts w:ascii="ＭＳ 明朝" w:hAns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7">
    <w:nsid w:val="6E3D5C51"/>
    <w:multiLevelType w:val="hybridMultilevel"/>
    <w:tmpl w:val="CCA683C4"/>
    <w:lvl w:ilvl="0" w:tplc="71A8D2E6">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8">
    <w:nsid w:val="70D60FBA"/>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9">
    <w:nsid w:val="75DD00CF"/>
    <w:multiLevelType w:val="hybridMultilevel"/>
    <w:tmpl w:val="4C78279E"/>
    <w:lvl w:ilvl="0" w:tplc="26448AE2">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0">
    <w:nsid w:val="78F53128"/>
    <w:multiLevelType w:val="hybridMultilevel"/>
    <w:tmpl w:val="2116BE86"/>
    <w:lvl w:ilvl="0" w:tplc="86F6F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42">
    <w:nsid w:val="7A875639"/>
    <w:multiLevelType w:val="hybridMultilevel"/>
    <w:tmpl w:val="370AEBBE"/>
    <w:lvl w:ilvl="0" w:tplc="75304EB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3">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41"/>
  </w:num>
  <w:num w:numId="2">
    <w:abstractNumId w:val="21"/>
  </w:num>
  <w:num w:numId="3">
    <w:abstractNumId w:val="37"/>
  </w:num>
  <w:num w:numId="4">
    <w:abstractNumId w:val="39"/>
  </w:num>
  <w:num w:numId="5">
    <w:abstractNumId w:val="24"/>
  </w:num>
  <w:num w:numId="6">
    <w:abstractNumId w:val="15"/>
  </w:num>
  <w:num w:numId="7">
    <w:abstractNumId w:val="28"/>
  </w:num>
  <w:num w:numId="8">
    <w:abstractNumId w:val="13"/>
  </w:num>
  <w:num w:numId="9">
    <w:abstractNumId w:val="31"/>
  </w:num>
  <w:num w:numId="10">
    <w:abstractNumId w:val="10"/>
  </w:num>
  <w:num w:numId="11">
    <w:abstractNumId w:val="27"/>
  </w:num>
  <w:num w:numId="12">
    <w:abstractNumId w:val="6"/>
  </w:num>
  <w:num w:numId="13">
    <w:abstractNumId w:val="23"/>
  </w:num>
  <w:num w:numId="14">
    <w:abstractNumId w:val="12"/>
  </w:num>
  <w:num w:numId="15">
    <w:abstractNumId w:val="3"/>
  </w:num>
  <w:num w:numId="16">
    <w:abstractNumId w:val="0"/>
  </w:num>
  <w:num w:numId="17">
    <w:abstractNumId w:val="42"/>
  </w:num>
  <w:num w:numId="18">
    <w:abstractNumId w:val="17"/>
  </w:num>
  <w:num w:numId="19">
    <w:abstractNumId w:val="19"/>
  </w:num>
  <w:num w:numId="20">
    <w:abstractNumId w:val="38"/>
  </w:num>
  <w:num w:numId="21">
    <w:abstractNumId w:val="9"/>
  </w:num>
  <w:num w:numId="22">
    <w:abstractNumId w:val="40"/>
  </w:num>
  <w:num w:numId="23">
    <w:abstractNumId w:val="34"/>
  </w:num>
  <w:num w:numId="24">
    <w:abstractNumId w:val="29"/>
  </w:num>
  <w:num w:numId="25">
    <w:abstractNumId w:val="14"/>
  </w:num>
  <w:num w:numId="26">
    <w:abstractNumId w:val="22"/>
  </w:num>
  <w:num w:numId="27">
    <w:abstractNumId w:val="32"/>
  </w:num>
  <w:num w:numId="28">
    <w:abstractNumId w:val="18"/>
  </w:num>
  <w:num w:numId="29">
    <w:abstractNumId w:val="33"/>
  </w:num>
  <w:num w:numId="30">
    <w:abstractNumId w:val="20"/>
  </w:num>
  <w:num w:numId="31">
    <w:abstractNumId w:val="8"/>
  </w:num>
  <w:num w:numId="32">
    <w:abstractNumId w:val="25"/>
  </w:num>
  <w:num w:numId="33">
    <w:abstractNumId w:val="1"/>
  </w:num>
  <w:num w:numId="34">
    <w:abstractNumId w:val="36"/>
  </w:num>
  <w:num w:numId="35">
    <w:abstractNumId w:val="43"/>
  </w:num>
  <w:num w:numId="36">
    <w:abstractNumId w:val="4"/>
  </w:num>
  <w:num w:numId="37">
    <w:abstractNumId w:val="5"/>
  </w:num>
  <w:num w:numId="38">
    <w:abstractNumId w:val="26"/>
  </w:num>
  <w:num w:numId="39">
    <w:abstractNumId w:val="7"/>
  </w:num>
  <w:num w:numId="40">
    <w:abstractNumId w:val="35"/>
  </w:num>
  <w:num w:numId="41">
    <w:abstractNumId w:val="16"/>
  </w:num>
  <w:num w:numId="42">
    <w:abstractNumId w:val="2"/>
  </w:num>
  <w:num w:numId="43">
    <w:abstractNumId w:val="30"/>
  </w:num>
  <w:num w:numId="4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drawingGridHorizontalSpacing w:val="106"/>
  <w:drawingGridVerticalSpacing w:val="181"/>
  <w:displayHorizontalDrawingGridEvery w:val="2"/>
  <w:displayVerticalDrawingGridEvery w:val="2"/>
  <w:noPunctuationKerning/>
  <w:characterSpacingControl w:val="doNotCompress"/>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A64"/>
    <w:rsid w:val="00001340"/>
    <w:rsid w:val="00003423"/>
    <w:rsid w:val="00003F3A"/>
    <w:rsid w:val="00006AF1"/>
    <w:rsid w:val="000114D9"/>
    <w:rsid w:val="0001278F"/>
    <w:rsid w:val="00015EE9"/>
    <w:rsid w:val="000169DE"/>
    <w:rsid w:val="000222B1"/>
    <w:rsid w:val="00022EBD"/>
    <w:rsid w:val="00022F62"/>
    <w:rsid w:val="00026438"/>
    <w:rsid w:val="00030DD5"/>
    <w:rsid w:val="00031732"/>
    <w:rsid w:val="00032AF7"/>
    <w:rsid w:val="00036ABD"/>
    <w:rsid w:val="00036F31"/>
    <w:rsid w:val="00040100"/>
    <w:rsid w:val="00040876"/>
    <w:rsid w:val="00042255"/>
    <w:rsid w:val="00044E3E"/>
    <w:rsid w:val="000456AE"/>
    <w:rsid w:val="00045738"/>
    <w:rsid w:val="00045EC9"/>
    <w:rsid w:val="00050D1F"/>
    <w:rsid w:val="00056531"/>
    <w:rsid w:val="00057D2B"/>
    <w:rsid w:val="00061484"/>
    <w:rsid w:val="0006523E"/>
    <w:rsid w:val="0007164B"/>
    <w:rsid w:val="00074D49"/>
    <w:rsid w:val="0007556B"/>
    <w:rsid w:val="00081D72"/>
    <w:rsid w:val="00082DA4"/>
    <w:rsid w:val="000874B1"/>
    <w:rsid w:val="0009175E"/>
    <w:rsid w:val="00092F82"/>
    <w:rsid w:val="000936E7"/>
    <w:rsid w:val="000939F1"/>
    <w:rsid w:val="000950CF"/>
    <w:rsid w:val="00096022"/>
    <w:rsid w:val="000A2C1F"/>
    <w:rsid w:val="000A48F7"/>
    <w:rsid w:val="000A52A0"/>
    <w:rsid w:val="000A74C1"/>
    <w:rsid w:val="000A799D"/>
    <w:rsid w:val="000B1688"/>
    <w:rsid w:val="000B44A0"/>
    <w:rsid w:val="000B6B61"/>
    <w:rsid w:val="000B7B14"/>
    <w:rsid w:val="000C0B77"/>
    <w:rsid w:val="000C12C8"/>
    <w:rsid w:val="000C4620"/>
    <w:rsid w:val="000C680B"/>
    <w:rsid w:val="000C7E2D"/>
    <w:rsid w:val="000D0882"/>
    <w:rsid w:val="000D18D6"/>
    <w:rsid w:val="000D1916"/>
    <w:rsid w:val="000D4083"/>
    <w:rsid w:val="000D4364"/>
    <w:rsid w:val="000D5A8C"/>
    <w:rsid w:val="000D7A7E"/>
    <w:rsid w:val="000D7E60"/>
    <w:rsid w:val="000E0424"/>
    <w:rsid w:val="000E1662"/>
    <w:rsid w:val="000E196E"/>
    <w:rsid w:val="000E2070"/>
    <w:rsid w:val="000E33E7"/>
    <w:rsid w:val="000E3E62"/>
    <w:rsid w:val="000E46BB"/>
    <w:rsid w:val="000E5335"/>
    <w:rsid w:val="000E75E7"/>
    <w:rsid w:val="000F24F8"/>
    <w:rsid w:val="000F24FE"/>
    <w:rsid w:val="000F7CD8"/>
    <w:rsid w:val="00100BF6"/>
    <w:rsid w:val="001019DC"/>
    <w:rsid w:val="0010206B"/>
    <w:rsid w:val="00103B59"/>
    <w:rsid w:val="00106128"/>
    <w:rsid w:val="00110671"/>
    <w:rsid w:val="001113C2"/>
    <w:rsid w:val="00111AB0"/>
    <w:rsid w:val="001127F2"/>
    <w:rsid w:val="00112995"/>
    <w:rsid w:val="00113677"/>
    <w:rsid w:val="001148F1"/>
    <w:rsid w:val="00117B8E"/>
    <w:rsid w:val="0012101B"/>
    <w:rsid w:val="00121028"/>
    <w:rsid w:val="00123057"/>
    <w:rsid w:val="00123B78"/>
    <w:rsid w:val="00123FD9"/>
    <w:rsid w:val="00124605"/>
    <w:rsid w:val="00124628"/>
    <w:rsid w:val="00127817"/>
    <w:rsid w:val="001311F9"/>
    <w:rsid w:val="00131948"/>
    <w:rsid w:val="00132AED"/>
    <w:rsid w:val="001330FD"/>
    <w:rsid w:val="00133CB8"/>
    <w:rsid w:val="001349E7"/>
    <w:rsid w:val="00136574"/>
    <w:rsid w:val="001442BC"/>
    <w:rsid w:val="00156DA4"/>
    <w:rsid w:val="0016280F"/>
    <w:rsid w:val="001634E0"/>
    <w:rsid w:val="00164AB5"/>
    <w:rsid w:val="00164AD0"/>
    <w:rsid w:val="00165428"/>
    <w:rsid w:val="00171A7B"/>
    <w:rsid w:val="001751D9"/>
    <w:rsid w:val="001815B0"/>
    <w:rsid w:val="00183764"/>
    <w:rsid w:val="00186296"/>
    <w:rsid w:val="001A1D2E"/>
    <w:rsid w:val="001A3E87"/>
    <w:rsid w:val="001A66B1"/>
    <w:rsid w:val="001A68C7"/>
    <w:rsid w:val="001B341F"/>
    <w:rsid w:val="001B5BAD"/>
    <w:rsid w:val="001B5C1C"/>
    <w:rsid w:val="001C1323"/>
    <w:rsid w:val="001C4844"/>
    <w:rsid w:val="001C705E"/>
    <w:rsid w:val="001D140B"/>
    <w:rsid w:val="001D55F9"/>
    <w:rsid w:val="001D6027"/>
    <w:rsid w:val="001D7803"/>
    <w:rsid w:val="001D785B"/>
    <w:rsid w:val="001E2F8E"/>
    <w:rsid w:val="001E3130"/>
    <w:rsid w:val="001E454D"/>
    <w:rsid w:val="001E4DF6"/>
    <w:rsid w:val="001E5662"/>
    <w:rsid w:val="001E5D5F"/>
    <w:rsid w:val="001E65F6"/>
    <w:rsid w:val="001E6675"/>
    <w:rsid w:val="001E7CBB"/>
    <w:rsid w:val="001F0164"/>
    <w:rsid w:val="001F137B"/>
    <w:rsid w:val="001F154D"/>
    <w:rsid w:val="001F1E63"/>
    <w:rsid w:val="001F1EDC"/>
    <w:rsid w:val="001F4120"/>
    <w:rsid w:val="001F61F9"/>
    <w:rsid w:val="001F6C36"/>
    <w:rsid w:val="001F74CA"/>
    <w:rsid w:val="00203A9A"/>
    <w:rsid w:val="00204976"/>
    <w:rsid w:val="00207520"/>
    <w:rsid w:val="002103C0"/>
    <w:rsid w:val="00210C8A"/>
    <w:rsid w:val="002150CD"/>
    <w:rsid w:val="00215641"/>
    <w:rsid w:val="00220ABC"/>
    <w:rsid w:val="00226076"/>
    <w:rsid w:val="002276F3"/>
    <w:rsid w:val="002325E2"/>
    <w:rsid w:val="0023349B"/>
    <w:rsid w:val="00233F44"/>
    <w:rsid w:val="00237724"/>
    <w:rsid w:val="00241741"/>
    <w:rsid w:val="002417B0"/>
    <w:rsid w:val="00245D48"/>
    <w:rsid w:val="002468CF"/>
    <w:rsid w:val="00254801"/>
    <w:rsid w:val="00256F08"/>
    <w:rsid w:val="0026019F"/>
    <w:rsid w:val="00260E4F"/>
    <w:rsid w:val="002619DF"/>
    <w:rsid w:val="002631D8"/>
    <w:rsid w:val="0026595A"/>
    <w:rsid w:val="002671BF"/>
    <w:rsid w:val="00274A58"/>
    <w:rsid w:val="00275F0B"/>
    <w:rsid w:val="00276C3A"/>
    <w:rsid w:val="0027799A"/>
    <w:rsid w:val="0028125C"/>
    <w:rsid w:val="00281FB6"/>
    <w:rsid w:val="002841BC"/>
    <w:rsid w:val="00284904"/>
    <w:rsid w:val="0028659C"/>
    <w:rsid w:val="00287B86"/>
    <w:rsid w:val="00290027"/>
    <w:rsid w:val="00292D8A"/>
    <w:rsid w:val="00294326"/>
    <w:rsid w:val="002947A0"/>
    <w:rsid w:val="002975AC"/>
    <w:rsid w:val="002A0B27"/>
    <w:rsid w:val="002A1D75"/>
    <w:rsid w:val="002A2F9A"/>
    <w:rsid w:val="002A6B04"/>
    <w:rsid w:val="002A6F0C"/>
    <w:rsid w:val="002A77F7"/>
    <w:rsid w:val="002A7E62"/>
    <w:rsid w:val="002B40B0"/>
    <w:rsid w:val="002B7D54"/>
    <w:rsid w:val="002C0EF8"/>
    <w:rsid w:val="002C1770"/>
    <w:rsid w:val="002D0275"/>
    <w:rsid w:val="002D4069"/>
    <w:rsid w:val="002D562E"/>
    <w:rsid w:val="002D6FA6"/>
    <w:rsid w:val="002E1088"/>
    <w:rsid w:val="002E16B0"/>
    <w:rsid w:val="002E1CD4"/>
    <w:rsid w:val="002F0886"/>
    <w:rsid w:val="002F2AE5"/>
    <w:rsid w:val="002F3FD3"/>
    <w:rsid w:val="002F6A2D"/>
    <w:rsid w:val="002F748B"/>
    <w:rsid w:val="0030191F"/>
    <w:rsid w:val="00301AD5"/>
    <w:rsid w:val="00302727"/>
    <w:rsid w:val="00306B03"/>
    <w:rsid w:val="00306DB5"/>
    <w:rsid w:val="00312DCE"/>
    <w:rsid w:val="0031622C"/>
    <w:rsid w:val="00316CE1"/>
    <w:rsid w:val="00317160"/>
    <w:rsid w:val="003176CE"/>
    <w:rsid w:val="00321FC0"/>
    <w:rsid w:val="0032499F"/>
    <w:rsid w:val="00326BBF"/>
    <w:rsid w:val="00330299"/>
    <w:rsid w:val="0033044C"/>
    <w:rsid w:val="0033768D"/>
    <w:rsid w:val="00337736"/>
    <w:rsid w:val="00340DE6"/>
    <w:rsid w:val="00341DCF"/>
    <w:rsid w:val="00346AE6"/>
    <w:rsid w:val="00351C47"/>
    <w:rsid w:val="00355E04"/>
    <w:rsid w:val="00362397"/>
    <w:rsid w:val="003629E1"/>
    <w:rsid w:val="00362DAB"/>
    <w:rsid w:val="003638BA"/>
    <w:rsid w:val="00364C62"/>
    <w:rsid w:val="00372FD7"/>
    <w:rsid w:val="00375ACE"/>
    <w:rsid w:val="0038101E"/>
    <w:rsid w:val="00383EB7"/>
    <w:rsid w:val="0038522C"/>
    <w:rsid w:val="00386352"/>
    <w:rsid w:val="00387857"/>
    <w:rsid w:val="00393CB5"/>
    <w:rsid w:val="00397E93"/>
    <w:rsid w:val="003A1E53"/>
    <w:rsid w:val="003A2BA3"/>
    <w:rsid w:val="003A535F"/>
    <w:rsid w:val="003A6403"/>
    <w:rsid w:val="003B2779"/>
    <w:rsid w:val="003B2DA6"/>
    <w:rsid w:val="003B4276"/>
    <w:rsid w:val="003C05B4"/>
    <w:rsid w:val="003C5D52"/>
    <w:rsid w:val="003C62C8"/>
    <w:rsid w:val="003C6BB5"/>
    <w:rsid w:val="003C7E36"/>
    <w:rsid w:val="003D0076"/>
    <w:rsid w:val="003D0D3B"/>
    <w:rsid w:val="003D253E"/>
    <w:rsid w:val="003D2B0D"/>
    <w:rsid w:val="003D2B61"/>
    <w:rsid w:val="003D4D88"/>
    <w:rsid w:val="003D5F1F"/>
    <w:rsid w:val="003D6271"/>
    <w:rsid w:val="003D6D3A"/>
    <w:rsid w:val="003D7BEA"/>
    <w:rsid w:val="003E123C"/>
    <w:rsid w:val="003E19C0"/>
    <w:rsid w:val="003E5F01"/>
    <w:rsid w:val="003F0EDE"/>
    <w:rsid w:val="003F5054"/>
    <w:rsid w:val="003F51C9"/>
    <w:rsid w:val="003F5A0C"/>
    <w:rsid w:val="003F6DB2"/>
    <w:rsid w:val="0040254E"/>
    <w:rsid w:val="00402E42"/>
    <w:rsid w:val="00405513"/>
    <w:rsid w:val="00406E87"/>
    <w:rsid w:val="00411137"/>
    <w:rsid w:val="00413F6C"/>
    <w:rsid w:val="004246B8"/>
    <w:rsid w:val="004336B8"/>
    <w:rsid w:val="00436020"/>
    <w:rsid w:val="00436463"/>
    <w:rsid w:val="0043782A"/>
    <w:rsid w:val="00441F71"/>
    <w:rsid w:val="00442F8D"/>
    <w:rsid w:val="00443C68"/>
    <w:rsid w:val="00450DC6"/>
    <w:rsid w:val="0045171B"/>
    <w:rsid w:val="00454F13"/>
    <w:rsid w:val="0045699A"/>
    <w:rsid w:val="0046164A"/>
    <w:rsid w:val="00461AE3"/>
    <w:rsid w:val="00461C74"/>
    <w:rsid w:val="00463A97"/>
    <w:rsid w:val="00464C2B"/>
    <w:rsid w:val="004705CC"/>
    <w:rsid w:val="00471BB6"/>
    <w:rsid w:val="00474C0A"/>
    <w:rsid w:val="00475EB8"/>
    <w:rsid w:val="0047750A"/>
    <w:rsid w:val="00483F43"/>
    <w:rsid w:val="00484226"/>
    <w:rsid w:val="00485F16"/>
    <w:rsid w:val="00487AEC"/>
    <w:rsid w:val="00491163"/>
    <w:rsid w:val="0049277D"/>
    <w:rsid w:val="004A2A80"/>
    <w:rsid w:val="004A3A6F"/>
    <w:rsid w:val="004A526C"/>
    <w:rsid w:val="004A55AE"/>
    <w:rsid w:val="004B20EE"/>
    <w:rsid w:val="004B3D22"/>
    <w:rsid w:val="004B6775"/>
    <w:rsid w:val="004C4704"/>
    <w:rsid w:val="004C5374"/>
    <w:rsid w:val="004C74FE"/>
    <w:rsid w:val="004D212E"/>
    <w:rsid w:val="004D27D0"/>
    <w:rsid w:val="004D39EE"/>
    <w:rsid w:val="004D3C49"/>
    <w:rsid w:val="004D52F3"/>
    <w:rsid w:val="004D6A2A"/>
    <w:rsid w:val="004E4D24"/>
    <w:rsid w:val="004E6F9A"/>
    <w:rsid w:val="004E7A0F"/>
    <w:rsid w:val="004F0125"/>
    <w:rsid w:val="004F32BE"/>
    <w:rsid w:val="004F3866"/>
    <w:rsid w:val="004F50F2"/>
    <w:rsid w:val="00502661"/>
    <w:rsid w:val="005027FB"/>
    <w:rsid w:val="00502C3D"/>
    <w:rsid w:val="00505C50"/>
    <w:rsid w:val="005111F9"/>
    <w:rsid w:val="00512C24"/>
    <w:rsid w:val="00522979"/>
    <w:rsid w:val="00524539"/>
    <w:rsid w:val="00525A34"/>
    <w:rsid w:val="005264C9"/>
    <w:rsid w:val="005264D6"/>
    <w:rsid w:val="00530061"/>
    <w:rsid w:val="0053020C"/>
    <w:rsid w:val="005309DF"/>
    <w:rsid w:val="00533436"/>
    <w:rsid w:val="00534A10"/>
    <w:rsid w:val="005401DC"/>
    <w:rsid w:val="005441C4"/>
    <w:rsid w:val="005448CD"/>
    <w:rsid w:val="00545022"/>
    <w:rsid w:val="005453D8"/>
    <w:rsid w:val="00545F0B"/>
    <w:rsid w:val="0055262E"/>
    <w:rsid w:val="00552A3E"/>
    <w:rsid w:val="00557EB2"/>
    <w:rsid w:val="005618AE"/>
    <w:rsid w:val="00563D96"/>
    <w:rsid w:val="00564E19"/>
    <w:rsid w:val="005650F9"/>
    <w:rsid w:val="0056570B"/>
    <w:rsid w:val="005664AE"/>
    <w:rsid w:val="00566FE1"/>
    <w:rsid w:val="00567E65"/>
    <w:rsid w:val="00570AA4"/>
    <w:rsid w:val="005744E1"/>
    <w:rsid w:val="00574CE7"/>
    <w:rsid w:val="005764E3"/>
    <w:rsid w:val="005767E5"/>
    <w:rsid w:val="00580169"/>
    <w:rsid w:val="00582991"/>
    <w:rsid w:val="00584E79"/>
    <w:rsid w:val="00584F45"/>
    <w:rsid w:val="00584F50"/>
    <w:rsid w:val="00586305"/>
    <w:rsid w:val="00590856"/>
    <w:rsid w:val="00593A00"/>
    <w:rsid w:val="00595E06"/>
    <w:rsid w:val="005A253A"/>
    <w:rsid w:val="005A6292"/>
    <w:rsid w:val="005A68CD"/>
    <w:rsid w:val="005B27A9"/>
    <w:rsid w:val="005B497A"/>
    <w:rsid w:val="005B7313"/>
    <w:rsid w:val="005B7473"/>
    <w:rsid w:val="005C178F"/>
    <w:rsid w:val="005C1EEF"/>
    <w:rsid w:val="005C34FA"/>
    <w:rsid w:val="005D04ED"/>
    <w:rsid w:val="005D1B67"/>
    <w:rsid w:val="005D297E"/>
    <w:rsid w:val="005E065F"/>
    <w:rsid w:val="005E263E"/>
    <w:rsid w:val="005E2E5B"/>
    <w:rsid w:val="005E411B"/>
    <w:rsid w:val="005E4C8F"/>
    <w:rsid w:val="005F0375"/>
    <w:rsid w:val="005F243E"/>
    <w:rsid w:val="005F31C4"/>
    <w:rsid w:val="005F3B68"/>
    <w:rsid w:val="005F543E"/>
    <w:rsid w:val="006008E4"/>
    <w:rsid w:val="00604EC3"/>
    <w:rsid w:val="0060523C"/>
    <w:rsid w:val="006058AA"/>
    <w:rsid w:val="00610A71"/>
    <w:rsid w:val="00611449"/>
    <w:rsid w:val="00613761"/>
    <w:rsid w:val="0061499A"/>
    <w:rsid w:val="00616DE9"/>
    <w:rsid w:val="0061791E"/>
    <w:rsid w:val="00621850"/>
    <w:rsid w:val="00621DAF"/>
    <w:rsid w:val="00622D19"/>
    <w:rsid w:val="0062396F"/>
    <w:rsid w:val="0062435E"/>
    <w:rsid w:val="0062535B"/>
    <w:rsid w:val="0062580E"/>
    <w:rsid w:val="0062757C"/>
    <w:rsid w:val="00633CB6"/>
    <w:rsid w:val="00634BBF"/>
    <w:rsid w:val="00636159"/>
    <w:rsid w:val="00636A46"/>
    <w:rsid w:val="00642F96"/>
    <w:rsid w:val="006436B2"/>
    <w:rsid w:val="00646744"/>
    <w:rsid w:val="00647E54"/>
    <w:rsid w:val="0065042A"/>
    <w:rsid w:val="006520C5"/>
    <w:rsid w:val="00654856"/>
    <w:rsid w:val="00656D9D"/>
    <w:rsid w:val="006575BE"/>
    <w:rsid w:val="00660E4C"/>
    <w:rsid w:val="00661437"/>
    <w:rsid w:val="00663451"/>
    <w:rsid w:val="00663A9B"/>
    <w:rsid w:val="00664277"/>
    <w:rsid w:val="0066674C"/>
    <w:rsid w:val="00667140"/>
    <w:rsid w:val="00667B83"/>
    <w:rsid w:val="0067100F"/>
    <w:rsid w:val="006741BF"/>
    <w:rsid w:val="00675C8F"/>
    <w:rsid w:val="00680562"/>
    <w:rsid w:val="00682F61"/>
    <w:rsid w:val="006830FF"/>
    <w:rsid w:val="00683E42"/>
    <w:rsid w:val="00684B73"/>
    <w:rsid w:val="006859F8"/>
    <w:rsid w:val="006866C6"/>
    <w:rsid w:val="006905FF"/>
    <w:rsid w:val="00691ED3"/>
    <w:rsid w:val="006925C7"/>
    <w:rsid w:val="006938F5"/>
    <w:rsid w:val="006966D7"/>
    <w:rsid w:val="006A1820"/>
    <w:rsid w:val="006A1B86"/>
    <w:rsid w:val="006A2E52"/>
    <w:rsid w:val="006A3193"/>
    <w:rsid w:val="006A544B"/>
    <w:rsid w:val="006A70DC"/>
    <w:rsid w:val="006B0A54"/>
    <w:rsid w:val="006B10FB"/>
    <w:rsid w:val="006B322F"/>
    <w:rsid w:val="006B4CE1"/>
    <w:rsid w:val="006B78D3"/>
    <w:rsid w:val="006B790C"/>
    <w:rsid w:val="006C0039"/>
    <w:rsid w:val="006C21B8"/>
    <w:rsid w:val="006C5265"/>
    <w:rsid w:val="006C5BDE"/>
    <w:rsid w:val="006C70C6"/>
    <w:rsid w:val="006C7F8E"/>
    <w:rsid w:val="006D03E6"/>
    <w:rsid w:val="006D35B8"/>
    <w:rsid w:val="006D4B22"/>
    <w:rsid w:val="006D5EFD"/>
    <w:rsid w:val="006D6163"/>
    <w:rsid w:val="006E0EA8"/>
    <w:rsid w:val="006E246F"/>
    <w:rsid w:val="006E2A55"/>
    <w:rsid w:val="006E3DAB"/>
    <w:rsid w:val="006F2F94"/>
    <w:rsid w:val="006F3A52"/>
    <w:rsid w:val="006F3D5B"/>
    <w:rsid w:val="006F3E3D"/>
    <w:rsid w:val="006F543B"/>
    <w:rsid w:val="006F6102"/>
    <w:rsid w:val="00712BCC"/>
    <w:rsid w:val="00717C88"/>
    <w:rsid w:val="007205EB"/>
    <w:rsid w:val="00723016"/>
    <w:rsid w:val="00723773"/>
    <w:rsid w:val="007326F8"/>
    <w:rsid w:val="00734562"/>
    <w:rsid w:val="00737B1F"/>
    <w:rsid w:val="007427EE"/>
    <w:rsid w:val="00742807"/>
    <w:rsid w:val="0074332B"/>
    <w:rsid w:val="007436C9"/>
    <w:rsid w:val="00745D87"/>
    <w:rsid w:val="0074656E"/>
    <w:rsid w:val="00747F5F"/>
    <w:rsid w:val="00750B86"/>
    <w:rsid w:val="00752B85"/>
    <w:rsid w:val="0075317B"/>
    <w:rsid w:val="0075451B"/>
    <w:rsid w:val="007547BA"/>
    <w:rsid w:val="00756A88"/>
    <w:rsid w:val="0076046F"/>
    <w:rsid w:val="00761388"/>
    <w:rsid w:val="007704E8"/>
    <w:rsid w:val="00771157"/>
    <w:rsid w:val="007711B2"/>
    <w:rsid w:val="00771E2C"/>
    <w:rsid w:val="00773179"/>
    <w:rsid w:val="007742A7"/>
    <w:rsid w:val="00775B46"/>
    <w:rsid w:val="007763A5"/>
    <w:rsid w:val="007767F4"/>
    <w:rsid w:val="00777234"/>
    <w:rsid w:val="00780902"/>
    <w:rsid w:val="0078095D"/>
    <w:rsid w:val="007814F4"/>
    <w:rsid w:val="00781607"/>
    <w:rsid w:val="0079027B"/>
    <w:rsid w:val="0079200D"/>
    <w:rsid w:val="00792888"/>
    <w:rsid w:val="007949E0"/>
    <w:rsid w:val="007A5449"/>
    <w:rsid w:val="007A678D"/>
    <w:rsid w:val="007A7695"/>
    <w:rsid w:val="007B0C1C"/>
    <w:rsid w:val="007B0CB2"/>
    <w:rsid w:val="007B2C71"/>
    <w:rsid w:val="007B57CD"/>
    <w:rsid w:val="007C2DEC"/>
    <w:rsid w:val="007C2FF7"/>
    <w:rsid w:val="007C3B46"/>
    <w:rsid w:val="007C3D80"/>
    <w:rsid w:val="007D1208"/>
    <w:rsid w:val="007D12F2"/>
    <w:rsid w:val="007D17D3"/>
    <w:rsid w:val="007D4F20"/>
    <w:rsid w:val="007E0668"/>
    <w:rsid w:val="007E18FE"/>
    <w:rsid w:val="007E3572"/>
    <w:rsid w:val="007E4E2E"/>
    <w:rsid w:val="007E58CE"/>
    <w:rsid w:val="007E65B6"/>
    <w:rsid w:val="007F00EE"/>
    <w:rsid w:val="007F200E"/>
    <w:rsid w:val="007F3A2B"/>
    <w:rsid w:val="007F450C"/>
    <w:rsid w:val="007F4EF0"/>
    <w:rsid w:val="007F5940"/>
    <w:rsid w:val="007F5D15"/>
    <w:rsid w:val="007F63F4"/>
    <w:rsid w:val="007F7DAA"/>
    <w:rsid w:val="008103EA"/>
    <w:rsid w:val="00812C32"/>
    <w:rsid w:val="00813582"/>
    <w:rsid w:val="00813E1A"/>
    <w:rsid w:val="0081544F"/>
    <w:rsid w:val="008155EE"/>
    <w:rsid w:val="00815DC0"/>
    <w:rsid w:val="0083161C"/>
    <w:rsid w:val="00832512"/>
    <w:rsid w:val="00832810"/>
    <w:rsid w:val="00832DD4"/>
    <w:rsid w:val="008345F3"/>
    <w:rsid w:val="00835BE7"/>
    <w:rsid w:val="008370A8"/>
    <w:rsid w:val="008400C9"/>
    <w:rsid w:val="00840F8C"/>
    <w:rsid w:val="00841428"/>
    <w:rsid w:val="008416E4"/>
    <w:rsid w:val="00841B4B"/>
    <w:rsid w:val="008426B9"/>
    <w:rsid w:val="0084437B"/>
    <w:rsid w:val="008458FE"/>
    <w:rsid w:val="0084627A"/>
    <w:rsid w:val="00846DB0"/>
    <w:rsid w:val="00851692"/>
    <w:rsid w:val="0085635D"/>
    <w:rsid w:val="00856FA8"/>
    <w:rsid w:val="00860113"/>
    <w:rsid w:val="008618C8"/>
    <w:rsid w:val="00861CAA"/>
    <w:rsid w:val="00862CA6"/>
    <w:rsid w:val="00864811"/>
    <w:rsid w:val="00864CBE"/>
    <w:rsid w:val="00866E9B"/>
    <w:rsid w:val="00870020"/>
    <w:rsid w:val="0087109A"/>
    <w:rsid w:val="00874B29"/>
    <w:rsid w:val="0087547A"/>
    <w:rsid w:val="00875CA5"/>
    <w:rsid w:val="00877E2B"/>
    <w:rsid w:val="00881485"/>
    <w:rsid w:val="00883A2B"/>
    <w:rsid w:val="00884700"/>
    <w:rsid w:val="008859C2"/>
    <w:rsid w:val="0089084D"/>
    <w:rsid w:val="008924E5"/>
    <w:rsid w:val="0089383C"/>
    <w:rsid w:val="00897111"/>
    <w:rsid w:val="00897186"/>
    <w:rsid w:val="008A165F"/>
    <w:rsid w:val="008A20BC"/>
    <w:rsid w:val="008A3115"/>
    <w:rsid w:val="008A345C"/>
    <w:rsid w:val="008A56C1"/>
    <w:rsid w:val="008B1243"/>
    <w:rsid w:val="008B2E53"/>
    <w:rsid w:val="008B3372"/>
    <w:rsid w:val="008B35B0"/>
    <w:rsid w:val="008B43EA"/>
    <w:rsid w:val="008B7650"/>
    <w:rsid w:val="008B7A33"/>
    <w:rsid w:val="008C0778"/>
    <w:rsid w:val="008C2112"/>
    <w:rsid w:val="008C2AE1"/>
    <w:rsid w:val="008C4193"/>
    <w:rsid w:val="008D17E8"/>
    <w:rsid w:val="008D2181"/>
    <w:rsid w:val="008D28DE"/>
    <w:rsid w:val="008D56D6"/>
    <w:rsid w:val="008E0B1B"/>
    <w:rsid w:val="008E217A"/>
    <w:rsid w:val="008E7A42"/>
    <w:rsid w:val="008F0162"/>
    <w:rsid w:val="008F1681"/>
    <w:rsid w:val="008F1E45"/>
    <w:rsid w:val="008F4180"/>
    <w:rsid w:val="008F76A1"/>
    <w:rsid w:val="00900F32"/>
    <w:rsid w:val="00901CE7"/>
    <w:rsid w:val="00901FBB"/>
    <w:rsid w:val="00902AD4"/>
    <w:rsid w:val="00903B6F"/>
    <w:rsid w:val="00907B32"/>
    <w:rsid w:val="00910289"/>
    <w:rsid w:val="00910940"/>
    <w:rsid w:val="0091409A"/>
    <w:rsid w:val="00914B95"/>
    <w:rsid w:val="00914F3E"/>
    <w:rsid w:val="00914F54"/>
    <w:rsid w:val="009157EF"/>
    <w:rsid w:val="00916FA6"/>
    <w:rsid w:val="00924EC3"/>
    <w:rsid w:val="00930707"/>
    <w:rsid w:val="00930DC5"/>
    <w:rsid w:val="009313A1"/>
    <w:rsid w:val="00931553"/>
    <w:rsid w:val="00931A95"/>
    <w:rsid w:val="00932061"/>
    <w:rsid w:val="009334E4"/>
    <w:rsid w:val="009341D1"/>
    <w:rsid w:val="0093486B"/>
    <w:rsid w:val="00935DE3"/>
    <w:rsid w:val="00940CD0"/>
    <w:rsid w:val="00941EFF"/>
    <w:rsid w:val="00942DB6"/>
    <w:rsid w:val="00945195"/>
    <w:rsid w:val="00945578"/>
    <w:rsid w:val="009513AA"/>
    <w:rsid w:val="00956FEA"/>
    <w:rsid w:val="00957FC7"/>
    <w:rsid w:val="0096011B"/>
    <w:rsid w:val="00960F15"/>
    <w:rsid w:val="00964E0E"/>
    <w:rsid w:val="00966583"/>
    <w:rsid w:val="009667AD"/>
    <w:rsid w:val="00980846"/>
    <w:rsid w:val="00980A65"/>
    <w:rsid w:val="009845F1"/>
    <w:rsid w:val="00985485"/>
    <w:rsid w:val="00985FD5"/>
    <w:rsid w:val="00991838"/>
    <w:rsid w:val="00992548"/>
    <w:rsid w:val="0099763D"/>
    <w:rsid w:val="009A1905"/>
    <w:rsid w:val="009A4166"/>
    <w:rsid w:val="009A4400"/>
    <w:rsid w:val="009A7178"/>
    <w:rsid w:val="009B0615"/>
    <w:rsid w:val="009B093C"/>
    <w:rsid w:val="009B322F"/>
    <w:rsid w:val="009B62C9"/>
    <w:rsid w:val="009B77CB"/>
    <w:rsid w:val="009C115B"/>
    <w:rsid w:val="009C1ED2"/>
    <w:rsid w:val="009C37A6"/>
    <w:rsid w:val="009C3849"/>
    <w:rsid w:val="009C42F8"/>
    <w:rsid w:val="009C63DD"/>
    <w:rsid w:val="009C7E29"/>
    <w:rsid w:val="009D080C"/>
    <w:rsid w:val="009D265F"/>
    <w:rsid w:val="009D413E"/>
    <w:rsid w:val="009D552E"/>
    <w:rsid w:val="009D5602"/>
    <w:rsid w:val="009D57A0"/>
    <w:rsid w:val="009E38F7"/>
    <w:rsid w:val="009E3EDF"/>
    <w:rsid w:val="009E4E07"/>
    <w:rsid w:val="009E5050"/>
    <w:rsid w:val="009E5270"/>
    <w:rsid w:val="009E7660"/>
    <w:rsid w:val="009F0069"/>
    <w:rsid w:val="009F1CF6"/>
    <w:rsid w:val="009F33AB"/>
    <w:rsid w:val="009F55A7"/>
    <w:rsid w:val="009F6C34"/>
    <w:rsid w:val="00A04ECC"/>
    <w:rsid w:val="00A05176"/>
    <w:rsid w:val="00A05D8E"/>
    <w:rsid w:val="00A07985"/>
    <w:rsid w:val="00A14590"/>
    <w:rsid w:val="00A14933"/>
    <w:rsid w:val="00A1710D"/>
    <w:rsid w:val="00A26CE8"/>
    <w:rsid w:val="00A273D4"/>
    <w:rsid w:val="00A27593"/>
    <w:rsid w:val="00A30101"/>
    <w:rsid w:val="00A30A64"/>
    <w:rsid w:val="00A33854"/>
    <w:rsid w:val="00A34A12"/>
    <w:rsid w:val="00A364ED"/>
    <w:rsid w:val="00A372A9"/>
    <w:rsid w:val="00A41DBB"/>
    <w:rsid w:val="00A4274D"/>
    <w:rsid w:val="00A42A19"/>
    <w:rsid w:val="00A448F3"/>
    <w:rsid w:val="00A449E3"/>
    <w:rsid w:val="00A44F4F"/>
    <w:rsid w:val="00A465B9"/>
    <w:rsid w:val="00A5118F"/>
    <w:rsid w:val="00A5464F"/>
    <w:rsid w:val="00A55433"/>
    <w:rsid w:val="00A56262"/>
    <w:rsid w:val="00A571DF"/>
    <w:rsid w:val="00A57E86"/>
    <w:rsid w:val="00A61513"/>
    <w:rsid w:val="00A67C6B"/>
    <w:rsid w:val="00A70616"/>
    <w:rsid w:val="00A72DA4"/>
    <w:rsid w:val="00A7394F"/>
    <w:rsid w:val="00A75F32"/>
    <w:rsid w:val="00A80111"/>
    <w:rsid w:val="00A810A6"/>
    <w:rsid w:val="00A912DE"/>
    <w:rsid w:val="00A91D59"/>
    <w:rsid w:val="00A924D0"/>
    <w:rsid w:val="00A92642"/>
    <w:rsid w:val="00A93001"/>
    <w:rsid w:val="00A93AD8"/>
    <w:rsid w:val="00A9665B"/>
    <w:rsid w:val="00AA27B0"/>
    <w:rsid w:val="00AA3744"/>
    <w:rsid w:val="00AB0D7A"/>
    <w:rsid w:val="00AB1C37"/>
    <w:rsid w:val="00AB3F7A"/>
    <w:rsid w:val="00AC37AB"/>
    <w:rsid w:val="00AC3CCF"/>
    <w:rsid w:val="00AC5413"/>
    <w:rsid w:val="00AD2CC4"/>
    <w:rsid w:val="00AD5C00"/>
    <w:rsid w:val="00AD7001"/>
    <w:rsid w:val="00AE1081"/>
    <w:rsid w:val="00AE51C7"/>
    <w:rsid w:val="00AF610E"/>
    <w:rsid w:val="00AF6BAA"/>
    <w:rsid w:val="00B02C35"/>
    <w:rsid w:val="00B03C71"/>
    <w:rsid w:val="00B0564D"/>
    <w:rsid w:val="00B07B9A"/>
    <w:rsid w:val="00B101B5"/>
    <w:rsid w:val="00B10F90"/>
    <w:rsid w:val="00B121F8"/>
    <w:rsid w:val="00B1665C"/>
    <w:rsid w:val="00B16C0B"/>
    <w:rsid w:val="00B1757E"/>
    <w:rsid w:val="00B22C2E"/>
    <w:rsid w:val="00B22D23"/>
    <w:rsid w:val="00B311FB"/>
    <w:rsid w:val="00B353BD"/>
    <w:rsid w:val="00B37630"/>
    <w:rsid w:val="00B4081C"/>
    <w:rsid w:val="00B40D5D"/>
    <w:rsid w:val="00B50587"/>
    <w:rsid w:val="00B50E28"/>
    <w:rsid w:val="00B52782"/>
    <w:rsid w:val="00B5338E"/>
    <w:rsid w:val="00B54353"/>
    <w:rsid w:val="00B54E51"/>
    <w:rsid w:val="00B56448"/>
    <w:rsid w:val="00B619B6"/>
    <w:rsid w:val="00B63887"/>
    <w:rsid w:val="00B63D5F"/>
    <w:rsid w:val="00B64C71"/>
    <w:rsid w:val="00B65B60"/>
    <w:rsid w:val="00B752AD"/>
    <w:rsid w:val="00B801D2"/>
    <w:rsid w:val="00B8243D"/>
    <w:rsid w:val="00B826DA"/>
    <w:rsid w:val="00B86047"/>
    <w:rsid w:val="00B876AB"/>
    <w:rsid w:val="00B9675B"/>
    <w:rsid w:val="00BA04A3"/>
    <w:rsid w:val="00BA10FF"/>
    <w:rsid w:val="00BA1C2C"/>
    <w:rsid w:val="00BA2EDB"/>
    <w:rsid w:val="00BA5210"/>
    <w:rsid w:val="00BA79DB"/>
    <w:rsid w:val="00BB00C1"/>
    <w:rsid w:val="00BB01E5"/>
    <w:rsid w:val="00BB0BED"/>
    <w:rsid w:val="00BB0E14"/>
    <w:rsid w:val="00BB664F"/>
    <w:rsid w:val="00BC259B"/>
    <w:rsid w:val="00BD00B8"/>
    <w:rsid w:val="00BD1A36"/>
    <w:rsid w:val="00BD2789"/>
    <w:rsid w:val="00BD2FDD"/>
    <w:rsid w:val="00BD5220"/>
    <w:rsid w:val="00BD5F61"/>
    <w:rsid w:val="00BD6CC0"/>
    <w:rsid w:val="00BE0510"/>
    <w:rsid w:val="00BE09ED"/>
    <w:rsid w:val="00BE22B5"/>
    <w:rsid w:val="00BE3F37"/>
    <w:rsid w:val="00BE686F"/>
    <w:rsid w:val="00BE6FD9"/>
    <w:rsid w:val="00BE746F"/>
    <w:rsid w:val="00BE79BF"/>
    <w:rsid w:val="00BF0011"/>
    <w:rsid w:val="00BF2E94"/>
    <w:rsid w:val="00BF362A"/>
    <w:rsid w:val="00BF63B5"/>
    <w:rsid w:val="00BF6D33"/>
    <w:rsid w:val="00BF6E05"/>
    <w:rsid w:val="00BF731E"/>
    <w:rsid w:val="00C02508"/>
    <w:rsid w:val="00C04257"/>
    <w:rsid w:val="00C1068A"/>
    <w:rsid w:val="00C12083"/>
    <w:rsid w:val="00C12B2F"/>
    <w:rsid w:val="00C12F7B"/>
    <w:rsid w:val="00C130D5"/>
    <w:rsid w:val="00C14D1E"/>
    <w:rsid w:val="00C15538"/>
    <w:rsid w:val="00C20821"/>
    <w:rsid w:val="00C20E5D"/>
    <w:rsid w:val="00C21354"/>
    <w:rsid w:val="00C215FF"/>
    <w:rsid w:val="00C23805"/>
    <w:rsid w:val="00C24B06"/>
    <w:rsid w:val="00C25EF5"/>
    <w:rsid w:val="00C305FA"/>
    <w:rsid w:val="00C32013"/>
    <w:rsid w:val="00C32120"/>
    <w:rsid w:val="00C35042"/>
    <w:rsid w:val="00C4191B"/>
    <w:rsid w:val="00C45059"/>
    <w:rsid w:val="00C46169"/>
    <w:rsid w:val="00C52FD3"/>
    <w:rsid w:val="00C5507D"/>
    <w:rsid w:val="00C60351"/>
    <w:rsid w:val="00C64DE0"/>
    <w:rsid w:val="00C676C2"/>
    <w:rsid w:val="00C8279D"/>
    <w:rsid w:val="00C83259"/>
    <w:rsid w:val="00C94BC7"/>
    <w:rsid w:val="00CA090B"/>
    <w:rsid w:val="00CA1E9D"/>
    <w:rsid w:val="00CA236C"/>
    <w:rsid w:val="00CA4554"/>
    <w:rsid w:val="00CB1561"/>
    <w:rsid w:val="00CB3788"/>
    <w:rsid w:val="00CB4116"/>
    <w:rsid w:val="00CB5F40"/>
    <w:rsid w:val="00CC093D"/>
    <w:rsid w:val="00CC1EF1"/>
    <w:rsid w:val="00CC4472"/>
    <w:rsid w:val="00CC6202"/>
    <w:rsid w:val="00CC6C8D"/>
    <w:rsid w:val="00CC7A71"/>
    <w:rsid w:val="00CD01A9"/>
    <w:rsid w:val="00CD31FB"/>
    <w:rsid w:val="00CD75F4"/>
    <w:rsid w:val="00CE06AB"/>
    <w:rsid w:val="00CE3266"/>
    <w:rsid w:val="00CE370C"/>
    <w:rsid w:val="00CE3B74"/>
    <w:rsid w:val="00CE3F93"/>
    <w:rsid w:val="00CE659B"/>
    <w:rsid w:val="00CF3A50"/>
    <w:rsid w:val="00CF3CC8"/>
    <w:rsid w:val="00CF6F9D"/>
    <w:rsid w:val="00CF7CEC"/>
    <w:rsid w:val="00D0298A"/>
    <w:rsid w:val="00D04379"/>
    <w:rsid w:val="00D053D5"/>
    <w:rsid w:val="00D14148"/>
    <w:rsid w:val="00D26D6E"/>
    <w:rsid w:val="00D3006E"/>
    <w:rsid w:val="00D3063F"/>
    <w:rsid w:val="00D3148E"/>
    <w:rsid w:val="00D33488"/>
    <w:rsid w:val="00D33E78"/>
    <w:rsid w:val="00D35386"/>
    <w:rsid w:val="00D366A7"/>
    <w:rsid w:val="00D41142"/>
    <w:rsid w:val="00D41A38"/>
    <w:rsid w:val="00D41EB1"/>
    <w:rsid w:val="00D426BE"/>
    <w:rsid w:val="00D45F35"/>
    <w:rsid w:val="00D46048"/>
    <w:rsid w:val="00D53ECF"/>
    <w:rsid w:val="00D54437"/>
    <w:rsid w:val="00D546C2"/>
    <w:rsid w:val="00D62D27"/>
    <w:rsid w:val="00D6335B"/>
    <w:rsid w:val="00D6344B"/>
    <w:rsid w:val="00D7130E"/>
    <w:rsid w:val="00D732AE"/>
    <w:rsid w:val="00D75EF5"/>
    <w:rsid w:val="00D7775D"/>
    <w:rsid w:val="00D777EE"/>
    <w:rsid w:val="00D80188"/>
    <w:rsid w:val="00D807CF"/>
    <w:rsid w:val="00D80E17"/>
    <w:rsid w:val="00D811EA"/>
    <w:rsid w:val="00D8440A"/>
    <w:rsid w:val="00D849EA"/>
    <w:rsid w:val="00D8568E"/>
    <w:rsid w:val="00D85897"/>
    <w:rsid w:val="00D867F3"/>
    <w:rsid w:val="00D87102"/>
    <w:rsid w:val="00D87F4B"/>
    <w:rsid w:val="00D911D8"/>
    <w:rsid w:val="00D91A45"/>
    <w:rsid w:val="00D95213"/>
    <w:rsid w:val="00D95502"/>
    <w:rsid w:val="00D95AC0"/>
    <w:rsid w:val="00D9646E"/>
    <w:rsid w:val="00D966B3"/>
    <w:rsid w:val="00D976A7"/>
    <w:rsid w:val="00DA0E1F"/>
    <w:rsid w:val="00DA7ED8"/>
    <w:rsid w:val="00DA7F1A"/>
    <w:rsid w:val="00DB3779"/>
    <w:rsid w:val="00DB3DFD"/>
    <w:rsid w:val="00DB4971"/>
    <w:rsid w:val="00DB4EA1"/>
    <w:rsid w:val="00DC3AB9"/>
    <w:rsid w:val="00DC6F87"/>
    <w:rsid w:val="00DD1E5E"/>
    <w:rsid w:val="00DD2148"/>
    <w:rsid w:val="00DE1099"/>
    <w:rsid w:val="00DE18C3"/>
    <w:rsid w:val="00DE403F"/>
    <w:rsid w:val="00DE6B8D"/>
    <w:rsid w:val="00DF0335"/>
    <w:rsid w:val="00DF2FFC"/>
    <w:rsid w:val="00E019B5"/>
    <w:rsid w:val="00E03234"/>
    <w:rsid w:val="00E055CA"/>
    <w:rsid w:val="00E128A1"/>
    <w:rsid w:val="00E14634"/>
    <w:rsid w:val="00E1640E"/>
    <w:rsid w:val="00E170B7"/>
    <w:rsid w:val="00E21BBF"/>
    <w:rsid w:val="00E274F7"/>
    <w:rsid w:val="00E27F13"/>
    <w:rsid w:val="00E30670"/>
    <w:rsid w:val="00E3125C"/>
    <w:rsid w:val="00E326C3"/>
    <w:rsid w:val="00E326FB"/>
    <w:rsid w:val="00E35B8A"/>
    <w:rsid w:val="00E36CD4"/>
    <w:rsid w:val="00E37748"/>
    <w:rsid w:val="00E37865"/>
    <w:rsid w:val="00E418CE"/>
    <w:rsid w:val="00E42989"/>
    <w:rsid w:val="00E434D0"/>
    <w:rsid w:val="00E43703"/>
    <w:rsid w:val="00E43E76"/>
    <w:rsid w:val="00E447BA"/>
    <w:rsid w:val="00E45C86"/>
    <w:rsid w:val="00E468C0"/>
    <w:rsid w:val="00E51934"/>
    <w:rsid w:val="00E52CF2"/>
    <w:rsid w:val="00E54C32"/>
    <w:rsid w:val="00E54FF5"/>
    <w:rsid w:val="00E609B7"/>
    <w:rsid w:val="00E62D67"/>
    <w:rsid w:val="00E63131"/>
    <w:rsid w:val="00E643A9"/>
    <w:rsid w:val="00E670DF"/>
    <w:rsid w:val="00E678C5"/>
    <w:rsid w:val="00E67FED"/>
    <w:rsid w:val="00E70815"/>
    <w:rsid w:val="00E7272E"/>
    <w:rsid w:val="00E755D6"/>
    <w:rsid w:val="00E76022"/>
    <w:rsid w:val="00E769A0"/>
    <w:rsid w:val="00E826CD"/>
    <w:rsid w:val="00E82F09"/>
    <w:rsid w:val="00E83949"/>
    <w:rsid w:val="00E86FB4"/>
    <w:rsid w:val="00E87142"/>
    <w:rsid w:val="00E90C80"/>
    <w:rsid w:val="00E93646"/>
    <w:rsid w:val="00E94A37"/>
    <w:rsid w:val="00E94EAB"/>
    <w:rsid w:val="00E950A5"/>
    <w:rsid w:val="00E95BBA"/>
    <w:rsid w:val="00E97E81"/>
    <w:rsid w:val="00EA0CE1"/>
    <w:rsid w:val="00EA2F2C"/>
    <w:rsid w:val="00EA4B0D"/>
    <w:rsid w:val="00EB0ECF"/>
    <w:rsid w:val="00EB1115"/>
    <w:rsid w:val="00EB1335"/>
    <w:rsid w:val="00EB1FD9"/>
    <w:rsid w:val="00EB2865"/>
    <w:rsid w:val="00EC15F4"/>
    <w:rsid w:val="00EC4AB6"/>
    <w:rsid w:val="00EC7C3B"/>
    <w:rsid w:val="00ED2C60"/>
    <w:rsid w:val="00ED42D8"/>
    <w:rsid w:val="00ED4A86"/>
    <w:rsid w:val="00EE00B0"/>
    <w:rsid w:val="00EE0AFF"/>
    <w:rsid w:val="00EE4EFD"/>
    <w:rsid w:val="00EE7DD6"/>
    <w:rsid w:val="00EF4F41"/>
    <w:rsid w:val="00F00673"/>
    <w:rsid w:val="00F00C8A"/>
    <w:rsid w:val="00F018D2"/>
    <w:rsid w:val="00F01F2D"/>
    <w:rsid w:val="00F062EB"/>
    <w:rsid w:val="00F10354"/>
    <w:rsid w:val="00F10D29"/>
    <w:rsid w:val="00F13B81"/>
    <w:rsid w:val="00F14377"/>
    <w:rsid w:val="00F17125"/>
    <w:rsid w:val="00F2038D"/>
    <w:rsid w:val="00F24D93"/>
    <w:rsid w:val="00F252F6"/>
    <w:rsid w:val="00F25B1A"/>
    <w:rsid w:val="00F326A1"/>
    <w:rsid w:val="00F32BA8"/>
    <w:rsid w:val="00F32E16"/>
    <w:rsid w:val="00F33E32"/>
    <w:rsid w:val="00F3506E"/>
    <w:rsid w:val="00F35FCA"/>
    <w:rsid w:val="00F360D7"/>
    <w:rsid w:val="00F4012F"/>
    <w:rsid w:val="00F40D31"/>
    <w:rsid w:val="00F45383"/>
    <w:rsid w:val="00F4663E"/>
    <w:rsid w:val="00F46E71"/>
    <w:rsid w:val="00F52348"/>
    <w:rsid w:val="00F5513F"/>
    <w:rsid w:val="00F55A94"/>
    <w:rsid w:val="00F56396"/>
    <w:rsid w:val="00F56E2F"/>
    <w:rsid w:val="00F6710A"/>
    <w:rsid w:val="00F7182E"/>
    <w:rsid w:val="00F74F86"/>
    <w:rsid w:val="00F75285"/>
    <w:rsid w:val="00F76015"/>
    <w:rsid w:val="00F77262"/>
    <w:rsid w:val="00F77EA9"/>
    <w:rsid w:val="00F77EDF"/>
    <w:rsid w:val="00F823C6"/>
    <w:rsid w:val="00F82ECB"/>
    <w:rsid w:val="00F93225"/>
    <w:rsid w:val="00F949A8"/>
    <w:rsid w:val="00F96D1A"/>
    <w:rsid w:val="00FA2B99"/>
    <w:rsid w:val="00FA3C79"/>
    <w:rsid w:val="00FA41C5"/>
    <w:rsid w:val="00FA5721"/>
    <w:rsid w:val="00FB0354"/>
    <w:rsid w:val="00FB47B0"/>
    <w:rsid w:val="00FB4E6F"/>
    <w:rsid w:val="00FB56B5"/>
    <w:rsid w:val="00FB6CDA"/>
    <w:rsid w:val="00FB6E88"/>
    <w:rsid w:val="00FC09F6"/>
    <w:rsid w:val="00FC10FB"/>
    <w:rsid w:val="00FC3176"/>
    <w:rsid w:val="00FC7802"/>
    <w:rsid w:val="00FD1AAA"/>
    <w:rsid w:val="00FD2561"/>
    <w:rsid w:val="00FD4884"/>
    <w:rsid w:val="00FD4B0A"/>
    <w:rsid w:val="00FD7C30"/>
    <w:rsid w:val="00FD7D06"/>
    <w:rsid w:val="00FE0BBA"/>
    <w:rsid w:val="00FE1EAD"/>
    <w:rsid w:val="00FE1F06"/>
    <w:rsid w:val="00FE2AF3"/>
    <w:rsid w:val="00FE444F"/>
    <w:rsid w:val="00FE5B16"/>
    <w:rsid w:val="00FE6540"/>
    <w:rsid w:val="00FF1E40"/>
    <w:rsid w:val="00FF2AFC"/>
    <w:rsid w:val="00FF4B0B"/>
    <w:rsid w:val="00FF6210"/>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v:textbox inset="5.85pt,.7pt,5.85pt,.7pt"/>
    </o:shapedefaults>
    <o:shapelayout v:ext="edit">
      <o:idmap v:ext="edit" data="1"/>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257"/>
    <w:pPr>
      <w:widowControl w:val="0"/>
      <w:jc w:val="both"/>
    </w:pPr>
    <w:rPr>
      <w:rFonts w:ascii="ＭＳ 明朝"/>
      <w:sz w:val="21"/>
    </w:rPr>
  </w:style>
  <w:style w:type="paragraph" w:styleId="1">
    <w:name w:val="heading 1"/>
    <w:basedOn w:val="a"/>
    <w:next w:val="a"/>
    <w:qFormat/>
    <w:pPr>
      <w:keepNext/>
      <w:numPr>
        <w:numId w:val="1"/>
      </w:num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Body Text Indent"/>
    <w:basedOn w:val="a"/>
    <w:pPr>
      <w:ind w:left="420"/>
    </w:pPr>
  </w:style>
  <w:style w:type="paragraph" w:styleId="3">
    <w:name w:val="Body Text Indent 3"/>
    <w:basedOn w:val="a"/>
    <w:pPr>
      <w:ind w:firstLine="720"/>
    </w:pPr>
  </w:style>
  <w:style w:type="character" w:styleId="a6">
    <w:name w:val="Hyperlink"/>
    <w:rPr>
      <w:color w:val="0000FF"/>
      <w:u w:val="single"/>
    </w:rPr>
  </w:style>
  <w:style w:type="character" w:styleId="a7">
    <w:name w:val="page number"/>
    <w:basedOn w:val="a0"/>
  </w:style>
  <w:style w:type="paragraph" w:styleId="a8">
    <w:name w:val="footer"/>
    <w:basedOn w:val="a"/>
    <w:link w:val="a9"/>
    <w:uiPriority w:val="99"/>
    <w:pPr>
      <w:tabs>
        <w:tab w:val="center" w:pos="4252"/>
        <w:tab w:val="right" w:pos="8504"/>
      </w:tabs>
      <w:snapToGrid w:val="0"/>
    </w:pPr>
  </w:style>
  <w:style w:type="paragraph" w:styleId="aa">
    <w:name w:val="header"/>
    <w:basedOn w:val="a"/>
    <w:link w:val="ab"/>
    <w:uiPriority w:val="99"/>
    <w:pPr>
      <w:tabs>
        <w:tab w:val="center" w:pos="4252"/>
        <w:tab w:val="right" w:pos="8504"/>
      </w:tabs>
      <w:snapToGrid w:val="0"/>
    </w:pPr>
  </w:style>
  <w:style w:type="paragraph" w:styleId="2">
    <w:name w:val="Body Text Indent 2"/>
    <w:basedOn w:val="a"/>
    <w:pPr>
      <w:ind w:left="851"/>
    </w:pPr>
    <w:rPr>
      <w:color w:val="000000"/>
    </w:rPr>
  </w:style>
  <w:style w:type="paragraph" w:styleId="ac">
    <w:name w:val="Block Text"/>
    <w:basedOn w:val="a"/>
    <w:pPr>
      <w:wordWrap w:val="0"/>
      <w:autoSpaceDE w:val="0"/>
      <w:autoSpaceDN w:val="0"/>
      <w:ind w:left="227" w:right="-2"/>
    </w:pPr>
    <w:rPr>
      <w:color w:val="000000"/>
    </w:rPr>
  </w:style>
  <w:style w:type="paragraph" w:styleId="ad">
    <w:name w:val="footnote text"/>
    <w:basedOn w:val="a"/>
    <w:link w:val="ae"/>
    <w:semiHidden/>
    <w:pPr>
      <w:snapToGrid w:val="0"/>
      <w:jc w:val="left"/>
    </w:pPr>
  </w:style>
  <w:style w:type="character" w:styleId="af">
    <w:name w:val="footnote reference"/>
    <w:semiHidden/>
    <w:rPr>
      <w:vertAlign w:val="superscript"/>
    </w:rPr>
  </w:style>
  <w:style w:type="paragraph" w:styleId="af0">
    <w:name w:val="Body Text"/>
    <w:basedOn w:val="a"/>
    <w:rPr>
      <w:rFonts w:ascii="ＭＳ Ｐ明朝" w:eastAsia="ＭＳ Ｐ明朝"/>
      <w:color w:val="000000"/>
      <w:sz w:val="22"/>
    </w:rPr>
  </w:style>
  <w:style w:type="paragraph" w:styleId="20">
    <w:name w:val="Body Text 2"/>
    <w:basedOn w:val="a"/>
    <w:pPr>
      <w:wordWrap w:val="0"/>
      <w:autoSpaceDE w:val="0"/>
      <w:autoSpaceDN w:val="0"/>
      <w:adjustRightInd w:val="0"/>
      <w:spacing w:after="120"/>
    </w:pPr>
    <w:rPr>
      <w:color w:val="000000"/>
    </w:rPr>
  </w:style>
  <w:style w:type="paragraph" w:styleId="30">
    <w:name w:val="Body Text 3"/>
    <w:basedOn w:val="a"/>
    <w:pPr>
      <w:wordWrap w:val="0"/>
      <w:autoSpaceDE w:val="0"/>
      <w:autoSpaceDN w:val="0"/>
      <w:adjustRightInd w:val="0"/>
      <w:snapToGrid w:val="0"/>
    </w:pPr>
    <w:rPr>
      <w:sz w:val="18"/>
    </w:rPr>
  </w:style>
  <w:style w:type="paragraph" w:styleId="af1">
    <w:name w:val="Balloon Text"/>
    <w:basedOn w:val="a"/>
    <w:semiHidden/>
    <w:rPr>
      <w:rFonts w:ascii="Arial" w:eastAsia="ＭＳ ゴシック" w:hAnsi="Arial"/>
      <w:sz w:val="18"/>
      <w:szCs w:val="18"/>
    </w:rPr>
  </w:style>
  <w:style w:type="character" w:styleId="af2">
    <w:name w:val="FollowedHyperlink"/>
    <w:rPr>
      <w:color w:val="800080"/>
      <w:u w:val="single"/>
    </w:rPr>
  </w:style>
  <w:style w:type="paragraph" w:styleId="af3">
    <w:name w:val="Closing"/>
    <w:basedOn w:val="a"/>
    <w:pPr>
      <w:jc w:val="right"/>
    </w:pPr>
    <w:rPr>
      <w:rFonts w:ascii="Century"/>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styleId="af4">
    <w:name w:val="Document Map"/>
    <w:basedOn w:val="a"/>
    <w:semiHidden/>
    <w:rsid w:val="00875CA5"/>
    <w:pPr>
      <w:shd w:val="clear" w:color="auto" w:fill="000080"/>
    </w:pPr>
    <w:rPr>
      <w:rFonts w:ascii="Arial" w:eastAsia="ＭＳ ゴシック" w:hAnsi="Arial"/>
    </w:rPr>
  </w:style>
  <w:style w:type="paragraph" w:styleId="af5">
    <w:name w:val="Note Heading"/>
    <w:basedOn w:val="a"/>
    <w:next w:val="a"/>
    <w:rsid w:val="008C4193"/>
    <w:pPr>
      <w:widowControl/>
      <w:jc w:val="left"/>
    </w:pPr>
    <w:rPr>
      <w:rFonts w:hAnsi="Times New Roman"/>
      <w:spacing w:val="6"/>
      <w:sz w:val="20"/>
      <w:szCs w:val="24"/>
    </w:rPr>
  </w:style>
  <w:style w:type="paragraph" w:customStyle="1" w:styleId="40">
    <w:name w:val="本文4"/>
    <w:basedOn w:val="a"/>
    <w:rsid w:val="0045171B"/>
    <w:pPr>
      <w:ind w:left="851" w:firstLine="283"/>
    </w:pPr>
    <w:rPr>
      <w:rFonts w:ascii="Century"/>
      <w:kern w:val="2"/>
    </w:rPr>
  </w:style>
  <w:style w:type="paragraph" w:customStyle="1" w:styleId="af6">
    <w:name w:val="様式名"/>
    <w:basedOn w:val="a"/>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7">
    <w:name w:val="Table Grid"/>
    <w:basedOn w:val="a1"/>
    <w:uiPriority w:val="59"/>
    <w:rsid w:val="00756A8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フッター (文字)"/>
    <w:basedOn w:val="a0"/>
    <w:link w:val="a8"/>
    <w:uiPriority w:val="99"/>
    <w:rsid w:val="00813E1A"/>
    <w:rPr>
      <w:rFonts w:ascii="ＭＳ 明朝"/>
      <w:sz w:val="21"/>
    </w:rPr>
  </w:style>
  <w:style w:type="paragraph" w:styleId="af8">
    <w:name w:val="Normal Indent"/>
    <w:aliases w:val="標準インデント Char,標準インデント Char Char"/>
    <w:basedOn w:val="a"/>
    <w:rsid w:val="00301AD5"/>
    <w:pPr>
      <w:ind w:leftChars="100" w:left="100" w:firstLineChars="100" w:firstLine="100"/>
    </w:pPr>
    <w:rPr>
      <w:rFonts w:ascii="Times New Roman" w:hAnsi="Times New Roman"/>
      <w:kern w:val="2"/>
    </w:rPr>
  </w:style>
  <w:style w:type="paragraph" w:styleId="af9">
    <w:name w:val="List Paragraph"/>
    <w:basedOn w:val="a"/>
    <w:uiPriority w:val="34"/>
    <w:qFormat/>
    <w:rsid w:val="005764E3"/>
    <w:pPr>
      <w:ind w:leftChars="400" w:left="840"/>
    </w:pPr>
  </w:style>
  <w:style w:type="character" w:styleId="afa">
    <w:name w:val="annotation reference"/>
    <w:basedOn w:val="a0"/>
    <w:uiPriority w:val="99"/>
    <w:semiHidden/>
    <w:unhideWhenUsed/>
    <w:rsid w:val="00D41142"/>
    <w:rPr>
      <w:sz w:val="18"/>
      <w:szCs w:val="18"/>
    </w:rPr>
  </w:style>
  <w:style w:type="paragraph" w:styleId="afb">
    <w:name w:val="annotation text"/>
    <w:basedOn w:val="a"/>
    <w:link w:val="afc"/>
    <w:uiPriority w:val="99"/>
    <w:semiHidden/>
    <w:unhideWhenUsed/>
    <w:rsid w:val="00D41142"/>
    <w:pPr>
      <w:jc w:val="left"/>
    </w:pPr>
    <w:rPr>
      <w:rFonts w:ascii="Century"/>
      <w:kern w:val="2"/>
      <w:szCs w:val="22"/>
    </w:rPr>
  </w:style>
  <w:style w:type="character" w:customStyle="1" w:styleId="afc">
    <w:name w:val="コメント文字列 (文字)"/>
    <w:basedOn w:val="a0"/>
    <w:link w:val="afb"/>
    <w:uiPriority w:val="99"/>
    <w:semiHidden/>
    <w:rsid w:val="00D41142"/>
    <w:rPr>
      <w:kern w:val="2"/>
      <w:sz w:val="21"/>
      <w:szCs w:val="22"/>
    </w:rPr>
  </w:style>
  <w:style w:type="paragraph" w:styleId="afd">
    <w:name w:val="annotation subject"/>
    <w:basedOn w:val="afb"/>
    <w:next w:val="afb"/>
    <w:link w:val="afe"/>
    <w:semiHidden/>
    <w:unhideWhenUsed/>
    <w:rsid w:val="006859F8"/>
    <w:rPr>
      <w:rFonts w:ascii="ＭＳ 明朝"/>
      <w:b/>
      <w:bCs/>
      <w:kern w:val="0"/>
      <w:szCs w:val="20"/>
    </w:rPr>
  </w:style>
  <w:style w:type="character" w:customStyle="1" w:styleId="afe">
    <w:name w:val="コメント内容 (文字)"/>
    <w:basedOn w:val="afc"/>
    <w:link w:val="afd"/>
    <w:semiHidden/>
    <w:rsid w:val="006859F8"/>
    <w:rPr>
      <w:rFonts w:ascii="ＭＳ 明朝"/>
      <w:b/>
      <w:bCs/>
      <w:kern w:val="2"/>
      <w:sz w:val="21"/>
      <w:szCs w:val="22"/>
    </w:rPr>
  </w:style>
  <w:style w:type="character" w:customStyle="1" w:styleId="ae">
    <w:name w:val="脚注文字列 (文字)"/>
    <w:basedOn w:val="a0"/>
    <w:link w:val="ad"/>
    <w:semiHidden/>
    <w:rsid w:val="003E5F01"/>
    <w:rPr>
      <w:rFonts w:ascii="ＭＳ 明朝"/>
      <w:sz w:val="21"/>
    </w:rPr>
  </w:style>
  <w:style w:type="character" w:customStyle="1" w:styleId="ab">
    <w:name w:val="ヘッダー (文字)"/>
    <w:basedOn w:val="a0"/>
    <w:link w:val="aa"/>
    <w:uiPriority w:val="99"/>
    <w:rsid w:val="00D75EF5"/>
    <w:rPr>
      <w:rFonts w:ascii="ＭＳ 明朝"/>
      <w:sz w:val="21"/>
    </w:rPr>
  </w:style>
  <w:style w:type="table" w:customStyle="1" w:styleId="10">
    <w:name w:val="表 (格子)1"/>
    <w:basedOn w:val="a1"/>
    <w:next w:val="af7"/>
    <w:uiPriority w:val="59"/>
    <w:rsid w:val="00D75E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
    <w:name w:val="表-L_箇条"/>
    <w:basedOn w:val="a"/>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
    <w:link w:val="41"/>
    <w:qFormat/>
    <w:rsid w:val="0099763D"/>
    <w:pPr>
      <w:numPr>
        <w:numId w:val="44"/>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257"/>
    <w:pPr>
      <w:widowControl w:val="0"/>
      <w:jc w:val="both"/>
    </w:pPr>
    <w:rPr>
      <w:rFonts w:ascii="ＭＳ 明朝"/>
      <w:sz w:val="21"/>
    </w:rPr>
  </w:style>
  <w:style w:type="paragraph" w:styleId="1">
    <w:name w:val="heading 1"/>
    <w:basedOn w:val="a"/>
    <w:next w:val="a"/>
    <w:qFormat/>
    <w:pPr>
      <w:keepNext/>
      <w:numPr>
        <w:numId w:val="1"/>
      </w:num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Body Text Indent"/>
    <w:basedOn w:val="a"/>
    <w:pPr>
      <w:ind w:left="420"/>
    </w:pPr>
  </w:style>
  <w:style w:type="paragraph" w:styleId="3">
    <w:name w:val="Body Text Indent 3"/>
    <w:basedOn w:val="a"/>
    <w:pPr>
      <w:ind w:firstLine="720"/>
    </w:pPr>
  </w:style>
  <w:style w:type="character" w:styleId="a6">
    <w:name w:val="Hyperlink"/>
    <w:rPr>
      <w:color w:val="0000FF"/>
      <w:u w:val="single"/>
    </w:rPr>
  </w:style>
  <w:style w:type="character" w:styleId="a7">
    <w:name w:val="page number"/>
    <w:basedOn w:val="a0"/>
  </w:style>
  <w:style w:type="paragraph" w:styleId="a8">
    <w:name w:val="footer"/>
    <w:basedOn w:val="a"/>
    <w:link w:val="a9"/>
    <w:uiPriority w:val="99"/>
    <w:pPr>
      <w:tabs>
        <w:tab w:val="center" w:pos="4252"/>
        <w:tab w:val="right" w:pos="8504"/>
      </w:tabs>
      <w:snapToGrid w:val="0"/>
    </w:pPr>
  </w:style>
  <w:style w:type="paragraph" w:styleId="aa">
    <w:name w:val="header"/>
    <w:basedOn w:val="a"/>
    <w:link w:val="ab"/>
    <w:uiPriority w:val="99"/>
    <w:pPr>
      <w:tabs>
        <w:tab w:val="center" w:pos="4252"/>
        <w:tab w:val="right" w:pos="8504"/>
      </w:tabs>
      <w:snapToGrid w:val="0"/>
    </w:pPr>
  </w:style>
  <w:style w:type="paragraph" w:styleId="2">
    <w:name w:val="Body Text Indent 2"/>
    <w:basedOn w:val="a"/>
    <w:pPr>
      <w:ind w:left="851"/>
    </w:pPr>
    <w:rPr>
      <w:color w:val="000000"/>
    </w:rPr>
  </w:style>
  <w:style w:type="paragraph" w:styleId="ac">
    <w:name w:val="Block Text"/>
    <w:basedOn w:val="a"/>
    <w:pPr>
      <w:wordWrap w:val="0"/>
      <w:autoSpaceDE w:val="0"/>
      <w:autoSpaceDN w:val="0"/>
      <w:ind w:left="227" w:right="-2"/>
    </w:pPr>
    <w:rPr>
      <w:color w:val="000000"/>
    </w:rPr>
  </w:style>
  <w:style w:type="paragraph" w:styleId="ad">
    <w:name w:val="footnote text"/>
    <w:basedOn w:val="a"/>
    <w:link w:val="ae"/>
    <w:semiHidden/>
    <w:pPr>
      <w:snapToGrid w:val="0"/>
      <w:jc w:val="left"/>
    </w:pPr>
  </w:style>
  <w:style w:type="character" w:styleId="af">
    <w:name w:val="footnote reference"/>
    <w:semiHidden/>
    <w:rPr>
      <w:vertAlign w:val="superscript"/>
    </w:rPr>
  </w:style>
  <w:style w:type="paragraph" w:styleId="af0">
    <w:name w:val="Body Text"/>
    <w:basedOn w:val="a"/>
    <w:rPr>
      <w:rFonts w:ascii="ＭＳ Ｐ明朝" w:eastAsia="ＭＳ Ｐ明朝"/>
      <w:color w:val="000000"/>
      <w:sz w:val="22"/>
    </w:rPr>
  </w:style>
  <w:style w:type="paragraph" w:styleId="20">
    <w:name w:val="Body Text 2"/>
    <w:basedOn w:val="a"/>
    <w:pPr>
      <w:wordWrap w:val="0"/>
      <w:autoSpaceDE w:val="0"/>
      <w:autoSpaceDN w:val="0"/>
      <w:adjustRightInd w:val="0"/>
      <w:spacing w:after="120"/>
    </w:pPr>
    <w:rPr>
      <w:color w:val="000000"/>
    </w:rPr>
  </w:style>
  <w:style w:type="paragraph" w:styleId="30">
    <w:name w:val="Body Text 3"/>
    <w:basedOn w:val="a"/>
    <w:pPr>
      <w:wordWrap w:val="0"/>
      <w:autoSpaceDE w:val="0"/>
      <w:autoSpaceDN w:val="0"/>
      <w:adjustRightInd w:val="0"/>
      <w:snapToGrid w:val="0"/>
    </w:pPr>
    <w:rPr>
      <w:sz w:val="18"/>
    </w:rPr>
  </w:style>
  <w:style w:type="paragraph" w:styleId="af1">
    <w:name w:val="Balloon Text"/>
    <w:basedOn w:val="a"/>
    <w:semiHidden/>
    <w:rPr>
      <w:rFonts w:ascii="Arial" w:eastAsia="ＭＳ ゴシック" w:hAnsi="Arial"/>
      <w:sz w:val="18"/>
      <w:szCs w:val="18"/>
    </w:rPr>
  </w:style>
  <w:style w:type="character" w:styleId="af2">
    <w:name w:val="FollowedHyperlink"/>
    <w:rPr>
      <w:color w:val="800080"/>
      <w:u w:val="single"/>
    </w:rPr>
  </w:style>
  <w:style w:type="paragraph" w:styleId="af3">
    <w:name w:val="Closing"/>
    <w:basedOn w:val="a"/>
    <w:pPr>
      <w:jc w:val="right"/>
    </w:pPr>
    <w:rPr>
      <w:rFonts w:ascii="Century"/>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styleId="af4">
    <w:name w:val="Document Map"/>
    <w:basedOn w:val="a"/>
    <w:semiHidden/>
    <w:rsid w:val="00875CA5"/>
    <w:pPr>
      <w:shd w:val="clear" w:color="auto" w:fill="000080"/>
    </w:pPr>
    <w:rPr>
      <w:rFonts w:ascii="Arial" w:eastAsia="ＭＳ ゴシック" w:hAnsi="Arial"/>
    </w:rPr>
  </w:style>
  <w:style w:type="paragraph" w:styleId="af5">
    <w:name w:val="Note Heading"/>
    <w:basedOn w:val="a"/>
    <w:next w:val="a"/>
    <w:rsid w:val="008C4193"/>
    <w:pPr>
      <w:widowControl/>
      <w:jc w:val="left"/>
    </w:pPr>
    <w:rPr>
      <w:rFonts w:hAnsi="Times New Roman"/>
      <w:spacing w:val="6"/>
      <w:sz w:val="20"/>
      <w:szCs w:val="24"/>
    </w:rPr>
  </w:style>
  <w:style w:type="paragraph" w:customStyle="1" w:styleId="40">
    <w:name w:val="本文4"/>
    <w:basedOn w:val="a"/>
    <w:rsid w:val="0045171B"/>
    <w:pPr>
      <w:ind w:left="851" w:firstLine="283"/>
    </w:pPr>
    <w:rPr>
      <w:rFonts w:ascii="Century"/>
      <w:kern w:val="2"/>
    </w:rPr>
  </w:style>
  <w:style w:type="paragraph" w:customStyle="1" w:styleId="af6">
    <w:name w:val="様式名"/>
    <w:basedOn w:val="a"/>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7">
    <w:name w:val="Table Grid"/>
    <w:basedOn w:val="a1"/>
    <w:uiPriority w:val="59"/>
    <w:rsid w:val="00756A8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フッター (文字)"/>
    <w:basedOn w:val="a0"/>
    <w:link w:val="a8"/>
    <w:uiPriority w:val="99"/>
    <w:rsid w:val="00813E1A"/>
    <w:rPr>
      <w:rFonts w:ascii="ＭＳ 明朝"/>
      <w:sz w:val="21"/>
    </w:rPr>
  </w:style>
  <w:style w:type="paragraph" w:styleId="af8">
    <w:name w:val="Normal Indent"/>
    <w:aliases w:val="標準インデント Char,標準インデント Char Char"/>
    <w:basedOn w:val="a"/>
    <w:rsid w:val="00301AD5"/>
    <w:pPr>
      <w:ind w:leftChars="100" w:left="100" w:firstLineChars="100" w:firstLine="100"/>
    </w:pPr>
    <w:rPr>
      <w:rFonts w:ascii="Times New Roman" w:hAnsi="Times New Roman"/>
      <w:kern w:val="2"/>
    </w:rPr>
  </w:style>
  <w:style w:type="paragraph" w:styleId="af9">
    <w:name w:val="List Paragraph"/>
    <w:basedOn w:val="a"/>
    <w:uiPriority w:val="34"/>
    <w:qFormat/>
    <w:rsid w:val="005764E3"/>
    <w:pPr>
      <w:ind w:leftChars="400" w:left="840"/>
    </w:pPr>
  </w:style>
  <w:style w:type="character" w:styleId="afa">
    <w:name w:val="annotation reference"/>
    <w:basedOn w:val="a0"/>
    <w:uiPriority w:val="99"/>
    <w:semiHidden/>
    <w:unhideWhenUsed/>
    <w:rsid w:val="00D41142"/>
    <w:rPr>
      <w:sz w:val="18"/>
      <w:szCs w:val="18"/>
    </w:rPr>
  </w:style>
  <w:style w:type="paragraph" w:styleId="afb">
    <w:name w:val="annotation text"/>
    <w:basedOn w:val="a"/>
    <w:link w:val="afc"/>
    <w:uiPriority w:val="99"/>
    <w:semiHidden/>
    <w:unhideWhenUsed/>
    <w:rsid w:val="00D41142"/>
    <w:pPr>
      <w:jc w:val="left"/>
    </w:pPr>
    <w:rPr>
      <w:rFonts w:ascii="Century"/>
      <w:kern w:val="2"/>
      <w:szCs w:val="22"/>
    </w:rPr>
  </w:style>
  <w:style w:type="character" w:customStyle="1" w:styleId="afc">
    <w:name w:val="コメント文字列 (文字)"/>
    <w:basedOn w:val="a0"/>
    <w:link w:val="afb"/>
    <w:uiPriority w:val="99"/>
    <w:semiHidden/>
    <w:rsid w:val="00D41142"/>
    <w:rPr>
      <w:kern w:val="2"/>
      <w:sz w:val="21"/>
      <w:szCs w:val="22"/>
    </w:rPr>
  </w:style>
  <w:style w:type="paragraph" w:styleId="afd">
    <w:name w:val="annotation subject"/>
    <w:basedOn w:val="afb"/>
    <w:next w:val="afb"/>
    <w:link w:val="afe"/>
    <w:semiHidden/>
    <w:unhideWhenUsed/>
    <w:rsid w:val="006859F8"/>
    <w:rPr>
      <w:rFonts w:ascii="ＭＳ 明朝"/>
      <w:b/>
      <w:bCs/>
      <w:kern w:val="0"/>
      <w:szCs w:val="20"/>
    </w:rPr>
  </w:style>
  <w:style w:type="character" w:customStyle="1" w:styleId="afe">
    <w:name w:val="コメント内容 (文字)"/>
    <w:basedOn w:val="afc"/>
    <w:link w:val="afd"/>
    <w:semiHidden/>
    <w:rsid w:val="006859F8"/>
    <w:rPr>
      <w:rFonts w:ascii="ＭＳ 明朝"/>
      <w:b/>
      <w:bCs/>
      <w:kern w:val="2"/>
      <w:sz w:val="21"/>
      <w:szCs w:val="22"/>
    </w:rPr>
  </w:style>
  <w:style w:type="character" w:customStyle="1" w:styleId="ae">
    <w:name w:val="脚注文字列 (文字)"/>
    <w:basedOn w:val="a0"/>
    <w:link w:val="ad"/>
    <w:semiHidden/>
    <w:rsid w:val="003E5F01"/>
    <w:rPr>
      <w:rFonts w:ascii="ＭＳ 明朝"/>
      <w:sz w:val="21"/>
    </w:rPr>
  </w:style>
  <w:style w:type="character" w:customStyle="1" w:styleId="ab">
    <w:name w:val="ヘッダー (文字)"/>
    <w:basedOn w:val="a0"/>
    <w:link w:val="aa"/>
    <w:uiPriority w:val="99"/>
    <w:rsid w:val="00D75EF5"/>
    <w:rPr>
      <w:rFonts w:ascii="ＭＳ 明朝"/>
      <w:sz w:val="21"/>
    </w:rPr>
  </w:style>
  <w:style w:type="table" w:customStyle="1" w:styleId="10">
    <w:name w:val="表 (格子)1"/>
    <w:basedOn w:val="a1"/>
    <w:next w:val="af7"/>
    <w:uiPriority w:val="59"/>
    <w:rsid w:val="00D75E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
    <w:name w:val="表-L_箇条"/>
    <w:basedOn w:val="a"/>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
    <w:link w:val="41"/>
    <w:qFormat/>
    <w:rsid w:val="0099763D"/>
    <w:pPr>
      <w:numPr>
        <w:numId w:val="44"/>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7" Type="http://schemas.openxmlformats.org/officeDocument/2006/relationships/image" Target="media/image6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emf"/><Relationship Id="rId23" Type="http://schemas.microsoft.com/office/2011/relationships/commentsExtended" Target="commentsExtended.xml"/><Relationship Id="rId10" Type="http://schemas.openxmlformats.org/officeDocument/2006/relationships/image" Target="media/image1.wmf"/><Relationship Id="rId19" Type="http://schemas.openxmlformats.org/officeDocument/2006/relationships/image" Target="media/image70.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A5D2-A131-473B-BE25-071F2FEE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6CF29F82.dotm</Template>
  <TotalTime>0</TotalTime>
  <Pages>69</Pages>
  <Words>12566</Words>
  <Characters>4878</Characters>
  <Application>Microsoft Office Word</Application>
  <DocSecurity>0</DocSecurity>
  <Lines>40</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2019-01-18T02:24:00Z</dcterms:created>
  <dcterms:modified xsi:type="dcterms:W3CDTF">2019-02-14T06:45:00Z</dcterms:modified>
</cp:coreProperties>
</file>